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15B8" w14:textId="7B7C0A91" w:rsidR="00A01AB1" w:rsidRPr="009473B1" w:rsidRDefault="009473B1" w:rsidP="009473B1">
      <w:pPr>
        <w:pStyle w:val="AppxTitle"/>
        <w:numPr>
          <w:ilvl w:val="0"/>
          <w:numId w:val="0"/>
        </w:numPr>
        <w:outlineLvl w:val="0"/>
        <w:rPr>
          <w:i/>
          <w:iCs/>
        </w:rPr>
      </w:pPr>
      <w:r>
        <w:t xml:space="preserve">Fidelity of Implementation Framework for </w:t>
      </w:r>
      <w:r w:rsidRPr="009473B1">
        <w:rPr>
          <w:i/>
          <w:iCs/>
        </w:rPr>
        <w:t>Teacher Professional Learning in Grade-Level Teams</w:t>
      </w:r>
    </w:p>
    <w:tbl>
      <w:tblPr>
        <w:tblStyle w:val="TableStyle-AIR2021"/>
        <w:tblW w:w="5017" w:type="pct"/>
        <w:tblInd w:w="-43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1843"/>
        <w:gridCol w:w="180"/>
        <w:gridCol w:w="1080"/>
        <w:gridCol w:w="180"/>
        <w:gridCol w:w="4230"/>
        <w:gridCol w:w="1980"/>
        <w:gridCol w:w="1800"/>
        <w:gridCol w:w="91"/>
        <w:gridCol w:w="1620"/>
      </w:tblGrid>
      <w:tr w:rsidR="009647B8" w:rsidRPr="00B95FA4" w14:paraId="53E0C369" w14:textId="77777777" w:rsidTr="00CC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23" w:type="dxa"/>
            <w:gridSpan w:val="2"/>
            <w:vAlign w:val="bottom"/>
          </w:tcPr>
          <w:p w14:paraId="5ACCEB11" w14:textId="77777777" w:rsidR="00A01AB1" w:rsidRPr="00B95FA4" w:rsidRDefault="00A01AB1" w:rsidP="00CC2D40">
            <w:pPr>
              <w:pStyle w:val="Table10ColumnHeading"/>
              <w:spacing w:before="40" w:after="40"/>
            </w:pPr>
            <w:r w:rsidRPr="00B95FA4">
              <w:t>Indicator</w:t>
            </w:r>
          </w:p>
        </w:tc>
        <w:tc>
          <w:tcPr>
            <w:tcW w:w="1260" w:type="dxa"/>
            <w:gridSpan w:val="2"/>
            <w:vAlign w:val="bottom"/>
          </w:tcPr>
          <w:p w14:paraId="0262C000" w14:textId="77777777" w:rsidR="00A01AB1" w:rsidRPr="00B95FA4" w:rsidRDefault="00A01AB1" w:rsidP="00CC2D40">
            <w:pPr>
              <w:pStyle w:val="Table10ColumnHeading"/>
              <w:spacing w:before="40" w:after="40"/>
            </w:pPr>
            <w:r w:rsidRPr="00B95FA4">
              <w:t>Unit of Measurement</w:t>
            </w:r>
          </w:p>
        </w:tc>
        <w:tc>
          <w:tcPr>
            <w:tcW w:w="4230" w:type="dxa"/>
            <w:vAlign w:val="bottom"/>
          </w:tcPr>
          <w:p w14:paraId="216C64CB" w14:textId="77777777" w:rsidR="00A01AB1" w:rsidRPr="00B95FA4" w:rsidRDefault="00A01AB1" w:rsidP="00CC2D40">
            <w:pPr>
              <w:pStyle w:val="Table10ColumnHeading"/>
              <w:spacing w:before="40" w:after="40"/>
            </w:pPr>
            <w:r w:rsidRPr="00B95FA4">
              <w:t>Indicator Scoring at Unit Level</w:t>
            </w:r>
          </w:p>
        </w:tc>
        <w:tc>
          <w:tcPr>
            <w:tcW w:w="1980" w:type="dxa"/>
            <w:vAlign w:val="bottom"/>
          </w:tcPr>
          <w:p w14:paraId="56637A57" w14:textId="77777777" w:rsidR="00A01AB1" w:rsidRPr="00B95FA4" w:rsidRDefault="00A01AB1" w:rsidP="00CC2D40">
            <w:pPr>
              <w:pStyle w:val="Table10ColumnHeading"/>
              <w:spacing w:before="40" w:after="40"/>
            </w:pPr>
            <w:r w:rsidRPr="00B95FA4">
              <w:t xml:space="preserve">Indicator Scoring </w:t>
            </w:r>
            <w:r w:rsidRPr="00B95FA4">
              <w:br/>
              <w:t xml:space="preserve">at </w:t>
            </w:r>
            <w:r>
              <w:t>School</w:t>
            </w:r>
            <w:r w:rsidRPr="00B95FA4">
              <w:t xml:space="preserve"> Level</w:t>
            </w:r>
          </w:p>
        </w:tc>
        <w:tc>
          <w:tcPr>
            <w:tcW w:w="1800" w:type="dxa"/>
            <w:vAlign w:val="bottom"/>
          </w:tcPr>
          <w:p w14:paraId="41594E19" w14:textId="77777777" w:rsidR="00A01AB1" w:rsidRPr="00B95FA4" w:rsidRDefault="00A01AB1" w:rsidP="00CC2D40">
            <w:pPr>
              <w:pStyle w:val="Table10ColumnHeading"/>
              <w:spacing w:before="40" w:after="40"/>
            </w:pPr>
            <w:r w:rsidRPr="00B95FA4">
              <w:t>Indicator Scoring at District Level</w:t>
            </w:r>
          </w:p>
        </w:tc>
        <w:tc>
          <w:tcPr>
            <w:tcW w:w="1710" w:type="dxa"/>
            <w:gridSpan w:val="2"/>
            <w:vAlign w:val="bottom"/>
          </w:tcPr>
          <w:p w14:paraId="1A15DD8A" w14:textId="77777777" w:rsidR="00A01AB1" w:rsidRPr="00B95FA4" w:rsidRDefault="00A01AB1" w:rsidP="00CC2D40">
            <w:pPr>
              <w:pStyle w:val="Table10ColumnHeading"/>
              <w:spacing w:before="40" w:after="40"/>
            </w:pPr>
            <w:r w:rsidRPr="00B95FA4">
              <w:t>Indicator Scoring at Sample Level</w:t>
            </w:r>
          </w:p>
        </w:tc>
      </w:tr>
      <w:tr w:rsidR="00692D00" w:rsidRPr="00B95FA4" w14:paraId="7A9E972A" w14:textId="77777777" w:rsidTr="00CC2D40">
        <w:tc>
          <w:tcPr>
            <w:tcW w:w="13003" w:type="dxa"/>
            <w:gridSpan w:val="9"/>
            <w:shd w:val="clear" w:color="auto" w:fill="E5F5FF"/>
          </w:tcPr>
          <w:p w14:paraId="70B56989" w14:textId="77777777" w:rsidR="00A01AB1" w:rsidRPr="00B95FA4" w:rsidRDefault="00A01AB1" w:rsidP="00CC2D40">
            <w:pPr>
              <w:pStyle w:val="Table10RowHeading"/>
              <w:spacing w:before="40" w:after="40"/>
            </w:pPr>
            <w:r w:rsidRPr="00B95FA4">
              <w:t xml:space="preserve">Key Implementation Component 1: </w:t>
            </w:r>
            <w:r w:rsidRPr="00350C71">
              <w:t>Preparatory Teacher Workshop</w:t>
            </w:r>
          </w:p>
        </w:tc>
      </w:tr>
      <w:tr w:rsidR="00A01AB1" w:rsidRPr="00B95FA4" w14:paraId="143F3C84" w14:textId="77777777" w:rsidTr="00CC2D40">
        <w:tc>
          <w:tcPr>
            <w:tcW w:w="2023" w:type="dxa"/>
            <w:gridSpan w:val="2"/>
          </w:tcPr>
          <w:p w14:paraId="311A23C4" w14:textId="77777777" w:rsidR="00A01AB1" w:rsidRPr="00D47EC8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D47EC8">
              <w:rPr>
                <w:rFonts w:ascii="Calibri" w:eastAsia="Calibri" w:hAnsi="Calibri" w:cs="Times New Roman"/>
                <w:color w:val="1C252D"/>
                <w:sz w:val="20"/>
              </w:rPr>
              <w:t xml:space="preserve">Proportion of summer team workshop sessions attended </w:t>
            </w:r>
          </w:p>
          <w:p w14:paraId="52DAD345" w14:textId="4D4529EB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B421D1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>
              <w:rPr>
                <w:rFonts w:ascii="Calibri" w:eastAsia="Calibri" w:hAnsi="Calibri" w:cs="Times New Roman"/>
                <w:sz w:val="20"/>
              </w:rPr>
              <w:t>attendance records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2FE7D955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Teacher</w:t>
            </w:r>
          </w:p>
        </w:tc>
        <w:tc>
          <w:tcPr>
            <w:tcW w:w="4230" w:type="dxa"/>
          </w:tcPr>
          <w:p w14:paraId="6C894E7E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Year 1 </w:t>
            </w:r>
          </w:p>
          <w:p w14:paraId="6A9535F3" w14:textId="76A69963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0 = Attended less than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3.5 full hours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across both session</w:t>
            </w:r>
            <w:r w:rsidR="00B421D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B95FA4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gramEnd"/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did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 watch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a makeup webinar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recording</w:t>
            </w:r>
          </w:p>
          <w:p w14:paraId="7943A6FB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1 = Attended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between 3.5 and 6 hours across both sessions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and/or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watched a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makeup webinar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recording</w:t>
            </w:r>
          </w:p>
          <w:p w14:paraId="3369E71E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2 = Attended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6 or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more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hours across both sessions</w:t>
            </w:r>
          </w:p>
          <w:p w14:paraId="00D42E2A" w14:textId="7165FA6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2</w:t>
            </w:r>
          </w:p>
        </w:tc>
        <w:tc>
          <w:tcPr>
            <w:tcW w:w="1980" w:type="dxa"/>
          </w:tcPr>
          <w:p w14:paraId="66FBA093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5E4C24C2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2A2B075C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&lt; 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of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teachers with a score of 2</w:t>
            </w:r>
          </w:p>
          <w:p w14:paraId="001D7B33" w14:textId="3AD32F2B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0F3097">
              <w:rPr>
                <w:rFonts w:ascii="Arial Narrow" w:hAnsi="Arial Narrow"/>
                <w:sz w:val="18"/>
                <w:szCs w:val="18"/>
              </w:rPr>
              <w:t>≥</w:t>
            </w:r>
            <w:r w:rsidRPr="00B95FA4">
              <w:rPr>
                <w:rFonts w:ascii="Calibri" w:eastAsia="Calibri" w:hAnsi="Calibri" w:cs="Times New Roman"/>
                <w:sz w:val="20"/>
              </w:rPr>
              <w:t> 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of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teachers with a score of 2</w:t>
            </w:r>
          </w:p>
        </w:tc>
        <w:tc>
          <w:tcPr>
            <w:tcW w:w="1710" w:type="dxa"/>
            <w:gridSpan w:val="2"/>
          </w:tcPr>
          <w:p w14:paraId="060BF83F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75E93F91" w14:textId="77777777" w:rsidTr="00CC2D40">
        <w:tc>
          <w:tcPr>
            <w:tcW w:w="2023" w:type="dxa"/>
            <w:gridSpan w:val="2"/>
          </w:tcPr>
          <w:p w14:paraId="59015B92" w14:textId="77777777" w:rsidR="00A01AB1" w:rsidRPr="00D47EC8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D47EC8">
              <w:rPr>
                <w:rFonts w:ascii="Calibri" w:eastAsia="Calibri" w:hAnsi="Calibri" w:cs="Times New Roman"/>
                <w:color w:val="1C252D"/>
                <w:sz w:val="20"/>
              </w:rPr>
              <w:t>Summer team workshop topic coverage</w:t>
            </w:r>
          </w:p>
          <w:p w14:paraId="65F3BAF2" w14:textId="18B976C2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B421D1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 w:rsidR="00EB1B2C">
              <w:rPr>
                <w:rFonts w:ascii="Calibri" w:eastAsia="Calibri" w:hAnsi="Calibri" w:cs="Times New Roman"/>
                <w:sz w:val="20"/>
              </w:rPr>
              <w:t xml:space="preserve">the </w:t>
            </w:r>
            <w:r w:rsidR="00B421D1">
              <w:rPr>
                <w:rFonts w:ascii="Calibri" w:eastAsia="Calibri" w:hAnsi="Calibri" w:cs="Times New Roman"/>
                <w:sz w:val="20"/>
              </w:rPr>
              <w:t>American Institutes for Research [</w:t>
            </w:r>
            <w:r>
              <w:rPr>
                <w:rFonts w:ascii="Calibri" w:eastAsia="Calibri" w:hAnsi="Calibri" w:cs="Times New Roman"/>
                <w:sz w:val="20"/>
              </w:rPr>
              <w:t>AIR</w:t>
            </w:r>
            <w:r w:rsidR="00B421D1">
              <w:rPr>
                <w:rFonts w:ascii="Calibri" w:eastAsia="Calibri" w:hAnsi="Calibri" w:cs="Times New Roman"/>
                <w:sz w:val="20"/>
              </w:rPr>
              <w:t>]</w:t>
            </w:r>
            <w:r>
              <w:rPr>
                <w:rFonts w:ascii="Calibri" w:eastAsia="Calibri" w:hAnsi="Calibri" w:cs="Times New Roman"/>
                <w:sz w:val="20"/>
              </w:rPr>
              <w:t xml:space="preserve"> observer</w:t>
            </w:r>
            <w:r w:rsidR="0070673C">
              <w:rPr>
                <w:rFonts w:ascii="Calibri" w:eastAsia="Calibri" w:hAnsi="Calibri" w:cs="Times New Roman"/>
                <w:sz w:val="20"/>
              </w:rPr>
              <w:t>’</w:t>
            </w:r>
            <w:r>
              <w:rPr>
                <w:rFonts w:ascii="Calibri" w:eastAsia="Calibri" w:hAnsi="Calibri" w:cs="Times New Roman"/>
                <w:sz w:val="20"/>
              </w:rPr>
              <w:t>s reports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5257B1B3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Workshop</w:t>
            </w:r>
          </w:p>
        </w:tc>
        <w:tc>
          <w:tcPr>
            <w:tcW w:w="4230" w:type="dxa"/>
          </w:tcPr>
          <w:p w14:paraId="09490D6D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Year 1 </w:t>
            </w:r>
          </w:p>
          <w:p w14:paraId="5294C991" w14:textId="76136485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0 =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Two or more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topics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 cov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ered as planned</w:t>
            </w:r>
            <w:r w:rsidR="00D9298B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as reported by the AIR observer </w:t>
            </w:r>
          </w:p>
          <w:p w14:paraId="310597A5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1 =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topic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not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covered as planned </w:t>
            </w:r>
          </w:p>
          <w:p w14:paraId="3E9751DC" w14:textId="77777777" w:rsidR="00A01AB1" w:rsidRPr="008F14A9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All 13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topics covered “fully” </w:t>
            </w:r>
            <w:r>
              <w:rPr>
                <w:rFonts w:ascii="Calibri" w:eastAsia="Calibri" w:hAnsi="Calibri" w:cs="Times New Roman"/>
                <w:sz w:val="20"/>
              </w:rPr>
              <w:t xml:space="preserve">or “partially” </w:t>
            </w:r>
            <w:r w:rsidRPr="00B95FA4">
              <w:rPr>
                <w:rFonts w:ascii="Calibri" w:eastAsia="Calibri" w:hAnsi="Calibri" w:cs="Times New Roman"/>
                <w:sz w:val="20"/>
              </w:rPr>
              <w:t>as planned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(i.e., no significant deviations made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4E2C323F" w14:textId="7C20DB19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1980" w:type="dxa"/>
          </w:tcPr>
          <w:p w14:paraId="1090861D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1375B73E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Year 1 </w:t>
            </w:r>
          </w:p>
          <w:p w14:paraId="26037B8C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one or more </w:t>
            </w:r>
            <w:r>
              <w:rPr>
                <w:rFonts w:ascii="Calibri" w:eastAsia="Calibri" w:hAnsi="Calibri" w:cs="Times New Roman"/>
                <w:sz w:val="20"/>
              </w:rPr>
              <w:t>workshops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0 </w:t>
            </w:r>
          </w:p>
          <w:p w14:paraId="6EA78246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all </w:t>
            </w:r>
            <w:r>
              <w:rPr>
                <w:rFonts w:ascii="Calibri" w:eastAsia="Calibri" w:hAnsi="Calibri" w:cs="Times New Roman"/>
                <w:sz w:val="20"/>
              </w:rPr>
              <w:t xml:space="preserve">workshops </w:t>
            </w:r>
            <w:r w:rsidRPr="00B95FA4">
              <w:rPr>
                <w:rFonts w:ascii="Calibri" w:eastAsia="Calibri" w:hAnsi="Calibri" w:cs="Times New Roman"/>
                <w:sz w:val="20"/>
              </w:rPr>
              <w:t>with a score of 1 or more</w:t>
            </w:r>
          </w:p>
        </w:tc>
        <w:tc>
          <w:tcPr>
            <w:tcW w:w="1710" w:type="dxa"/>
            <w:gridSpan w:val="2"/>
          </w:tcPr>
          <w:p w14:paraId="2B3D9E28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7D07E0F5" w14:textId="77777777" w:rsidTr="00CC2D40">
        <w:tc>
          <w:tcPr>
            <w:tcW w:w="2023" w:type="dxa"/>
            <w:gridSpan w:val="2"/>
          </w:tcPr>
          <w:p w14:paraId="1038921E" w14:textId="77777777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D47EC8">
              <w:rPr>
                <w:rFonts w:ascii="Calibri" w:eastAsia="Calibri" w:hAnsi="Calibri" w:cs="Times New Roman"/>
                <w:sz w:val="20"/>
              </w:rPr>
              <w:t>Proportion of participants who demonstrate intellectual engagement with the content</w:t>
            </w:r>
          </w:p>
          <w:p w14:paraId="6D8D6E70" w14:textId="13823A0F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color w:val="1C252D"/>
                <w:sz w:val="20"/>
              </w:rPr>
              <w:t>(</w:t>
            </w:r>
            <w:r w:rsidR="00B421D1">
              <w:rPr>
                <w:rFonts w:ascii="Calibri" w:eastAsia="Calibri" w:hAnsi="Calibri" w:cs="Times New Roman"/>
                <w:color w:val="1C252D"/>
                <w:sz w:val="20"/>
              </w:rPr>
              <w:t>m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>easured by feedback survey)</w:t>
            </w:r>
          </w:p>
        </w:tc>
        <w:tc>
          <w:tcPr>
            <w:tcW w:w="1260" w:type="dxa"/>
            <w:gridSpan w:val="2"/>
          </w:tcPr>
          <w:p w14:paraId="65D2BCF1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Participant</w:t>
            </w:r>
          </w:p>
        </w:tc>
        <w:tc>
          <w:tcPr>
            <w:tcW w:w="4230" w:type="dxa"/>
          </w:tcPr>
          <w:p w14:paraId="60A745F0" w14:textId="77777777" w:rsidR="00A01AB1" w:rsidRPr="00012C2F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Year 1 </w:t>
            </w:r>
          </w:p>
          <w:p w14:paraId="0C32E09B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Respondent does not “agree” or “strongly agree” with either statement</w:t>
            </w:r>
          </w:p>
          <w:p w14:paraId="16DF5AAD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Respondent “agrees” or “strongly agrees” with one of the two statements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11A65373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Respondent “agrees” or “strongly agrees” with both statements</w:t>
            </w:r>
          </w:p>
          <w:p w14:paraId="34DC29E3" w14:textId="4F7A2290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2</w:t>
            </w:r>
          </w:p>
        </w:tc>
        <w:tc>
          <w:tcPr>
            <w:tcW w:w="1980" w:type="dxa"/>
          </w:tcPr>
          <w:p w14:paraId="7D3FAB66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0E9F6244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13898813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&lt; 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% </w:t>
            </w:r>
            <w:r>
              <w:rPr>
                <w:rFonts w:ascii="Calibri" w:eastAsia="Calibri" w:hAnsi="Calibri" w:cs="Times New Roman"/>
                <w:sz w:val="20"/>
              </w:rPr>
              <w:t>of respondents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2</w:t>
            </w:r>
          </w:p>
          <w:p w14:paraId="15912E90" w14:textId="7224BE96" w:rsidR="00A01AB1" w:rsidRPr="00CC2D40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0F3097">
              <w:rPr>
                <w:rFonts w:ascii="Arial Narrow" w:hAnsi="Arial Narrow"/>
                <w:sz w:val="18"/>
                <w:szCs w:val="18"/>
              </w:rPr>
              <w:t>≥</w:t>
            </w:r>
            <w:r w:rsidRPr="00B95FA4">
              <w:rPr>
                <w:rFonts w:ascii="Calibri" w:eastAsia="Calibri" w:hAnsi="Calibri" w:cs="Times New Roman"/>
                <w:sz w:val="20"/>
              </w:rPr>
              <w:t> 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% </w:t>
            </w:r>
            <w:r>
              <w:rPr>
                <w:rFonts w:ascii="Calibri" w:eastAsia="Calibri" w:hAnsi="Calibri" w:cs="Times New Roman"/>
                <w:sz w:val="20"/>
              </w:rPr>
              <w:t>of respondent</w:t>
            </w:r>
            <w:r w:rsidRPr="00B95FA4">
              <w:rPr>
                <w:rFonts w:ascii="Calibri" w:eastAsia="Calibri" w:hAnsi="Calibri" w:cs="Times New Roman"/>
                <w:sz w:val="20"/>
              </w:rPr>
              <w:t>s with a score of 2</w:t>
            </w:r>
          </w:p>
        </w:tc>
        <w:tc>
          <w:tcPr>
            <w:tcW w:w="1710" w:type="dxa"/>
            <w:gridSpan w:val="2"/>
          </w:tcPr>
          <w:p w14:paraId="7DB3FD43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5FEC03DA" w14:textId="77777777" w:rsidTr="00CC2D40">
        <w:tc>
          <w:tcPr>
            <w:tcW w:w="2023" w:type="dxa"/>
            <w:gridSpan w:val="2"/>
          </w:tcPr>
          <w:p w14:paraId="324E0D51" w14:textId="3BE9EB1F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D47EC8">
              <w:rPr>
                <w:rFonts w:ascii="Calibri" w:eastAsia="Calibri" w:hAnsi="Calibri" w:cs="Times New Roman"/>
                <w:sz w:val="20"/>
              </w:rPr>
              <w:lastRenderedPageBreak/>
              <w:t xml:space="preserve">Proportion of participants who perceive value in their engagement with </w:t>
            </w:r>
            <w:r w:rsidR="00B421D1">
              <w:rPr>
                <w:rFonts w:ascii="Calibri" w:eastAsia="Calibri" w:hAnsi="Calibri" w:cs="Times New Roman"/>
                <w:sz w:val="20"/>
              </w:rPr>
              <w:t>Professional Learning with Impact (</w:t>
            </w:r>
            <w:r w:rsidRPr="00D47EC8">
              <w:rPr>
                <w:rFonts w:ascii="Calibri" w:eastAsia="Calibri" w:hAnsi="Calibri" w:cs="Times New Roman"/>
                <w:sz w:val="20"/>
              </w:rPr>
              <w:t>PLI</w:t>
            </w:r>
            <w:r w:rsidR="00B421D1">
              <w:rPr>
                <w:rFonts w:ascii="Calibri" w:eastAsia="Calibri" w:hAnsi="Calibri" w:cs="Times New Roman"/>
                <w:sz w:val="20"/>
              </w:rPr>
              <w:t>)</w:t>
            </w:r>
          </w:p>
          <w:p w14:paraId="79862CC9" w14:textId="05F9FB30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</w:t>
            </w:r>
            <w:r w:rsidR="00B421D1">
              <w:rPr>
                <w:rFonts w:ascii="Calibri" w:eastAsia="Calibri" w:hAnsi="Calibri" w:cs="Times New Roman"/>
                <w:sz w:val="20"/>
              </w:rPr>
              <w:t>m</w:t>
            </w:r>
            <w:r>
              <w:rPr>
                <w:rFonts w:ascii="Calibri" w:eastAsia="Calibri" w:hAnsi="Calibri" w:cs="Times New Roman"/>
                <w:sz w:val="20"/>
              </w:rPr>
              <w:t>easured by feedback survey)</w:t>
            </w:r>
          </w:p>
        </w:tc>
        <w:tc>
          <w:tcPr>
            <w:tcW w:w="1260" w:type="dxa"/>
            <w:gridSpan w:val="2"/>
          </w:tcPr>
          <w:p w14:paraId="2B7126EA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Participant</w:t>
            </w:r>
          </w:p>
        </w:tc>
        <w:tc>
          <w:tcPr>
            <w:tcW w:w="4230" w:type="dxa"/>
          </w:tcPr>
          <w:p w14:paraId="2EEE9748" w14:textId="77777777" w:rsidR="00A01AB1" w:rsidRPr="00012C2F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Year 1 </w:t>
            </w:r>
          </w:p>
          <w:p w14:paraId="122E6872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Respondent does not “agree” or “strongly agree” with either statement</w:t>
            </w:r>
          </w:p>
          <w:p w14:paraId="1969953D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Respondent “agrees” or “strongly agrees” with one of the two statements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028F0501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Respondent “agrees” or “strongly agrees” with both statements</w:t>
            </w:r>
          </w:p>
          <w:p w14:paraId="43BFA18C" w14:textId="62261A95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2</w:t>
            </w:r>
          </w:p>
        </w:tc>
        <w:tc>
          <w:tcPr>
            <w:tcW w:w="1980" w:type="dxa"/>
          </w:tcPr>
          <w:p w14:paraId="29A55BD1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47C0373E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341428F4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&lt; 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% </w:t>
            </w:r>
            <w:r>
              <w:rPr>
                <w:rFonts w:ascii="Calibri" w:eastAsia="Calibri" w:hAnsi="Calibri" w:cs="Times New Roman"/>
                <w:sz w:val="20"/>
              </w:rPr>
              <w:t>of respondents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2</w:t>
            </w:r>
          </w:p>
          <w:p w14:paraId="6F60C7E5" w14:textId="07D0D915" w:rsidR="00A01AB1" w:rsidRPr="00CC2D40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0F3097">
              <w:rPr>
                <w:rFonts w:ascii="Arial Narrow" w:hAnsi="Arial Narrow"/>
                <w:sz w:val="18"/>
                <w:szCs w:val="18"/>
              </w:rPr>
              <w:t>≥</w:t>
            </w:r>
            <w:r w:rsidRPr="00B95FA4">
              <w:rPr>
                <w:rFonts w:ascii="Calibri" w:eastAsia="Calibri" w:hAnsi="Calibri" w:cs="Times New Roman"/>
                <w:sz w:val="20"/>
              </w:rPr>
              <w:t> 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% </w:t>
            </w:r>
            <w:r>
              <w:rPr>
                <w:rFonts w:ascii="Calibri" w:eastAsia="Calibri" w:hAnsi="Calibri" w:cs="Times New Roman"/>
                <w:sz w:val="20"/>
              </w:rPr>
              <w:t>of respondent</w:t>
            </w:r>
            <w:r w:rsidRPr="00B95FA4">
              <w:rPr>
                <w:rFonts w:ascii="Calibri" w:eastAsia="Calibri" w:hAnsi="Calibri" w:cs="Times New Roman"/>
                <w:sz w:val="20"/>
              </w:rPr>
              <w:t>s with a score of 2</w:t>
            </w:r>
          </w:p>
        </w:tc>
        <w:tc>
          <w:tcPr>
            <w:tcW w:w="1710" w:type="dxa"/>
            <w:gridSpan w:val="2"/>
          </w:tcPr>
          <w:p w14:paraId="6EE19A5E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79B45233" w14:textId="77777777" w:rsidTr="00CC2D40">
        <w:tc>
          <w:tcPr>
            <w:tcW w:w="2023" w:type="dxa"/>
            <w:gridSpan w:val="2"/>
          </w:tcPr>
          <w:p w14:paraId="7C5CBE33" w14:textId="09BFA00E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Key Program Component 1 Total Score:</w:t>
            </w:r>
            <w:r w:rsidR="008E5A8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DC32BA">
              <w:rPr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Preparatory Teacher Workshop</w:t>
            </w:r>
          </w:p>
        </w:tc>
        <w:tc>
          <w:tcPr>
            <w:tcW w:w="1260" w:type="dxa"/>
            <w:gridSpan w:val="2"/>
          </w:tcPr>
          <w:p w14:paraId="0CF99BF9" w14:textId="77777777" w:rsidR="00A01AB1" w:rsidRPr="004E32BF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4E32BF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4230" w:type="dxa"/>
          </w:tcPr>
          <w:p w14:paraId="5EE1533B" w14:textId="77777777" w:rsidR="00A01AB1" w:rsidRPr="004E32BF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4E32BF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980" w:type="dxa"/>
          </w:tcPr>
          <w:p w14:paraId="0542EBFC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7363C516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Sum of indicator scores </w:t>
            </w:r>
            <w:r w:rsidRPr="00B95FA4">
              <w:rPr>
                <w:rFonts w:ascii="Calibri" w:eastAsia="Calibri" w:hAnsi="Calibri" w:cs="Times New Roman"/>
                <w:sz w:val="20"/>
              </w:rPr>
              <w:br/>
              <w:t>(range 0–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Pr="00B95FA4">
              <w:rPr>
                <w:rFonts w:ascii="Calibri" w:eastAsia="Calibri" w:hAnsi="Calibri" w:cs="Times New Roman"/>
                <w:sz w:val="20"/>
              </w:rPr>
              <w:t>):</w:t>
            </w:r>
          </w:p>
          <w:p w14:paraId="558CD314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Adequate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 xml:space="preserve"> implementation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 = 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3</w:t>
            </w:r>
          </w:p>
        </w:tc>
        <w:tc>
          <w:tcPr>
            <w:tcW w:w="1710" w:type="dxa"/>
            <w:gridSpan w:val="2"/>
          </w:tcPr>
          <w:p w14:paraId="168A8A4C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Percentage of districts with a score of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  <w:p w14:paraId="5BE84BE4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Adequate sample score =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B5C6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&gt;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85</w:t>
            </w: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692D00" w:rsidRPr="00B95FA4" w14:paraId="5F442BEC" w14:textId="77777777" w:rsidTr="00CC2D40">
        <w:tc>
          <w:tcPr>
            <w:tcW w:w="13003" w:type="dxa"/>
            <w:gridSpan w:val="9"/>
            <w:shd w:val="clear" w:color="auto" w:fill="E5F5FF"/>
          </w:tcPr>
          <w:p w14:paraId="15C26FB5" w14:textId="315969D6" w:rsidR="00A01AB1" w:rsidRPr="00B95FA4" w:rsidRDefault="00A01AB1" w:rsidP="00CC2D40">
            <w:pPr>
              <w:pStyle w:val="Table10RowHeading"/>
              <w:spacing w:before="40" w:after="40"/>
            </w:pPr>
            <w:r w:rsidRPr="00B95FA4">
              <w:t xml:space="preserve">Key Implementation Component 2: </w:t>
            </w:r>
            <w:r w:rsidRPr="00E96CF7">
              <w:t xml:space="preserve">Teacher Learning Team </w:t>
            </w:r>
            <w:r w:rsidR="00B421D1">
              <w:t xml:space="preserve">(TLT) </w:t>
            </w:r>
            <w:r w:rsidRPr="00E96CF7">
              <w:t>Cycles</w:t>
            </w:r>
          </w:p>
        </w:tc>
      </w:tr>
      <w:tr w:rsidR="00A01AB1" w:rsidRPr="00B95FA4" w14:paraId="56D1E442" w14:textId="77777777" w:rsidTr="00CC2D40">
        <w:tc>
          <w:tcPr>
            <w:tcW w:w="2023" w:type="dxa"/>
            <w:gridSpan w:val="2"/>
          </w:tcPr>
          <w:p w14:paraId="5555ED47" w14:textId="6AD69E2B" w:rsidR="00A01AB1" w:rsidRPr="00E96CF7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E96CF7">
              <w:rPr>
                <w:rFonts w:ascii="Calibri" w:eastAsia="Calibri" w:hAnsi="Calibri" w:cs="Times New Roman"/>
                <w:sz w:val="20"/>
              </w:rPr>
              <w:t xml:space="preserve">Number of </w:t>
            </w:r>
            <w:r w:rsidR="00B421D1">
              <w:rPr>
                <w:rFonts w:ascii="Calibri" w:eastAsia="Calibri" w:hAnsi="Calibri" w:cs="Times New Roman"/>
                <w:sz w:val="20"/>
              </w:rPr>
              <w:t>TLT</w:t>
            </w:r>
            <w:r w:rsidRPr="00E96CF7">
              <w:rPr>
                <w:rFonts w:ascii="Calibri" w:eastAsia="Calibri" w:hAnsi="Calibri" w:cs="Times New Roman"/>
                <w:sz w:val="20"/>
              </w:rPr>
              <w:t xml:space="preserve"> meetings convened</w:t>
            </w:r>
          </w:p>
          <w:p w14:paraId="36F931E9" w14:textId="143D2469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B421D1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>easured by</w:t>
            </w:r>
            <w:r>
              <w:rPr>
                <w:rFonts w:ascii="Calibri" w:eastAsia="Calibri" w:hAnsi="Calibri" w:cs="Times New Roman"/>
                <w:sz w:val="20"/>
              </w:rPr>
              <w:t xml:space="preserve"> coach logs </w:t>
            </w:r>
            <w:r w:rsidR="00B421D1">
              <w:rPr>
                <w:rFonts w:ascii="Calibri" w:eastAsia="Calibri" w:hAnsi="Calibri" w:cs="Times New Roman"/>
                <w:sz w:val="20"/>
              </w:rPr>
              <w:t>[</w:t>
            </w:r>
            <w:r>
              <w:rPr>
                <w:rFonts w:ascii="Calibri" w:eastAsia="Calibri" w:hAnsi="Calibri" w:cs="Times New Roman"/>
                <w:sz w:val="20"/>
              </w:rPr>
              <w:t>online</w:t>
            </w:r>
            <w:r w:rsidR="00B421D1">
              <w:rPr>
                <w:rFonts w:ascii="Calibri" w:eastAsia="Calibri" w:hAnsi="Calibri" w:cs="Times New Roman"/>
                <w:sz w:val="20"/>
              </w:rPr>
              <w:t>]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10FC8A85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230" w:type="dxa"/>
          </w:tcPr>
          <w:p w14:paraId="435ABFBF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0B7ADB68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Team met for less than 90 minutes per month on average</w:t>
            </w:r>
          </w:p>
          <w:p w14:paraId="033FD02B" w14:textId="08AA948F" w:rsidR="00A01AB1" w:rsidRPr="00B95FA4" w:rsidRDefault="00A01AB1" w:rsidP="00CC2D40">
            <w:pPr>
              <w:suppressAutoHyphens/>
              <w:spacing w:before="40" w:after="40"/>
              <w:ind w:left="720" w:hanging="7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 xml:space="preserve">Team met between 90 </w:t>
            </w:r>
            <w:r w:rsidR="00B421D1">
              <w:rPr>
                <w:rFonts w:ascii="Calibri" w:eastAsia="Calibri" w:hAnsi="Calibri" w:cs="Times New Roman"/>
                <w:sz w:val="20"/>
              </w:rPr>
              <w:t>and</w:t>
            </w:r>
            <w:r>
              <w:rPr>
                <w:rFonts w:ascii="Calibri" w:eastAsia="Calibri" w:hAnsi="Calibri" w:cs="Times New Roman"/>
                <w:sz w:val="20"/>
              </w:rPr>
              <w:t xml:space="preserve"> 135 minutes per month on average</w:t>
            </w:r>
          </w:p>
          <w:p w14:paraId="4221BB9E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Team met more than 135 minutes for 8 full months each year</w:t>
            </w:r>
          </w:p>
          <w:p w14:paraId="23276682" w14:textId="1311DF35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399445FE" w14:textId="77777777" w:rsidR="00A01AB1" w:rsidRPr="00C8372B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8372B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084E0708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347064A5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7FD9A271" w14:textId="77777777" w:rsidTr="00CC2D40">
        <w:tc>
          <w:tcPr>
            <w:tcW w:w="2023" w:type="dxa"/>
            <w:gridSpan w:val="2"/>
          </w:tcPr>
          <w:p w14:paraId="4D2E9B68" w14:textId="2FACC301" w:rsidR="00A01AB1" w:rsidRPr="00E96CF7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E96CF7">
              <w:rPr>
                <w:rFonts w:ascii="Calibri" w:eastAsia="Calibri" w:hAnsi="Calibri" w:cs="Times New Roman"/>
                <w:sz w:val="20"/>
              </w:rPr>
              <w:t xml:space="preserve">Number of </w:t>
            </w:r>
            <w:r w:rsidR="00B421D1">
              <w:rPr>
                <w:rFonts w:ascii="Calibri" w:eastAsia="Calibri" w:hAnsi="Calibri" w:cs="Times New Roman"/>
                <w:sz w:val="20"/>
              </w:rPr>
              <w:t>TLT</w:t>
            </w:r>
            <w:r w:rsidRPr="00E96CF7">
              <w:rPr>
                <w:rFonts w:ascii="Calibri" w:eastAsia="Calibri" w:hAnsi="Calibri" w:cs="Times New Roman"/>
                <w:sz w:val="20"/>
              </w:rPr>
              <w:t xml:space="preserve"> meetings attended</w:t>
            </w:r>
          </w:p>
          <w:p w14:paraId="543048FA" w14:textId="38E1B312" w:rsidR="00A01AB1" w:rsidRPr="00E96CF7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B421D1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>
              <w:rPr>
                <w:rFonts w:ascii="Calibri" w:eastAsia="Calibri" w:hAnsi="Calibri" w:cs="Times New Roman"/>
                <w:sz w:val="20"/>
              </w:rPr>
              <w:t xml:space="preserve">coach logs </w:t>
            </w:r>
            <w:r w:rsidR="00B421D1">
              <w:rPr>
                <w:rFonts w:ascii="Calibri" w:eastAsia="Calibri" w:hAnsi="Calibri" w:cs="Times New Roman"/>
                <w:sz w:val="20"/>
              </w:rPr>
              <w:t>[</w:t>
            </w:r>
            <w:r>
              <w:rPr>
                <w:rFonts w:ascii="Calibri" w:eastAsia="Calibri" w:hAnsi="Calibri" w:cs="Times New Roman"/>
                <w:sz w:val="20"/>
              </w:rPr>
              <w:t>online</w:t>
            </w:r>
            <w:r w:rsidR="00B421D1">
              <w:rPr>
                <w:rFonts w:ascii="Calibri" w:eastAsia="Calibri" w:hAnsi="Calibri" w:cs="Times New Roman"/>
                <w:sz w:val="20"/>
              </w:rPr>
              <w:t>]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5B6C76A3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Teacher</w:t>
            </w:r>
          </w:p>
        </w:tc>
        <w:tc>
          <w:tcPr>
            <w:tcW w:w="4230" w:type="dxa"/>
          </w:tcPr>
          <w:p w14:paraId="6B10208E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64BDE384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Attended less than 66% of TLT sessions</w:t>
            </w:r>
          </w:p>
          <w:p w14:paraId="63CE2993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1 =</w:t>
            </w:r>
            <w:r>
              <w:rPr>
                <w:rFonts w:ascii="Calibri" w:eastAsia="Calibri" w:hAnsi="Calibri" w:cs="Times New Roman"/>
                <w:sz w:val="20"/>
              </w:rPr>
              <w:t xml:space="preserve"> Attended 66% to 90% of TLT sessions</w:t>
            </w:r>
          </w:p>
          <w:p w14:paraId="771DD872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Attended more than 90% of TLT sessions</w:t>
            </w:r>
          </w:p>
          <w:p w14:paraId="4F058AC5" w14:textId="459F91BB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22A97D10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5B2F8BF4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&lt; </w:t>
            </w:r>
            <w:r>
              <w:rPr>
                <w:rFonts w:ascii="Calibri" w:eastAsia="Calibri" w:hAnsi="Calibri" w:cs="Times New Roman"/>
                <w:sz w:val="20"/>
              </w:rPr>
              <w:t>75% of teachers at the school/TLT received a score of 1 or 2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4A18F1DF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≥ </w:t>
            </w:r>
            <w:r>
              <w:rPr>
                <w:rFonts w:ascii="Calibri" w:eastAsia="Calibri" w:hAnsi="Calibri" w:cs="Times New Roman"/>
                <w:sz w:val="20"/>
              </w:rPr>
              <w:t xml:space="preserve">75% and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&lt; </w:t>
            </w:r>
            <w:r>
              <w:rPr>
                <w:rFonts w:ascii="Calibri" w:eastAsia="Calibri" w:hAnsi="Calibri" w:cs="Times New Roman"/>
                <w:sz w:val="20"/>
              </w:rPr>
              <w:t>94% of teachers at the school/TLT received a score of 1 or 2</w:t>
            </w:r>
          </w:p>
          <w:p w14:paraId="3A03D6DF" w14:textId="77777777" w:rsidR="00A01AB1" w:rsidRPr="00B95FA4" w:rsidRDefault="00A01AB1" w:rsidP="00F561FA">
            <w:pPr>
              <w:suppressAutoHyphens/>
              <w:spacing w:before="8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lastRenderedPageBreak/>
              <w:t xml:space="preserve">2 = ≥ </w:t>
            </w:r>
            <w:r>
              <w:rPr>
                <w:rFonts w:ascii="Calibri" w:eastAsia="Calibri" w:hAnsi="Calibri" w:cs="Times New Roman"/>
                <w:sz w:val="20"/>
              </w:rPr>
              <w:t>94% of teachers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received a score of 2</w:t>
            </w:r>
          </w:p>
        </w:tc>
        <w:tc>
          <w:tcPr>
            <w:tcW w:w="1800" w:type="dxa"/>
          </w:tcPr>
          <w:p w14:paraId="40570134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lastRenderedPageBreak/>
              <w:t>N/A</w:t>
            </w:r>
          </w:p>
        </w:tc>
        <w:tc>
          <w:tcPr>
            <w:tcW w:w="1710" w:type="dxa"/>
            <w:gridSpan w:val="2"/>
          </w:tcPr>
          <w:p w14:paraId="64D5F9B6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3ADD8A9C" w14:textId="77777777" w:rsidTr="00CC2D40">
        <w:tc>
          <w:tcPr>
            <w:tcW w:w="2023" w:type="dxa"/>
            <w:gridSpan w:val="2"/>
          </w:tcPr>
          <w:p w14:paraId="5B39B565" w14:textId="15A684C2" w:rsidR="00A01AB1" w:rsidRPr="00E96CF7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E96CF7">
              <w:rPr>
                <w:rFonts w:ascii="Calibri" w:eastAsia="Calibri" w:hAnsi="Calibri" w:cs="Times New Roman"/>
                <w:sz w:val="20"/>
              </w:rPr>
              <w:t xml:space="preserve">Number of </w:t>
            </w:r>
            <w:r w:rsidR="00B71E4F">
              <w:rPr>
                <w:rFonts w:ascii="Calibri" w:eastAsia="Calibri" w:hAnsi="Calibri" w:cs="Times New Roman"/>
                <w:sz w:val="20"/>
              </w:rPr>
              <w:t xml:space="preserve">TLT </w:t>
            </w:r>
            <w:r w:rsidRPr="00E96CF7">
              <w:rPr>
                <w:rFonts w:ascii="Calibri" w:eastAsia="Calibri" w:hAnsi="Calibri" w:cs="Times New Roman"/>
                <w:sz w:val="20"/>
              </w:rPr>
              <w:t>cycles completed</w:t>
            </w:r>
          </w:p>
          <w:p w14:paraId="6569B09F" w14:textId="69C3B951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B71E4F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>
              <w:rPr>
                <w:rFonts w:ascii="Calibri" w:eastAsia="Calibri" w:hAnsi="Calibri" w:cs="Times New Roman"/>
                <w:sz w:val="20"/>
              </w:rPr>
              <w:t xml:space="preserve">coach stage protocols </w:t>
            </w:r>
            <w:r w:rsidR="00B71E4F">
              <w:rPr>
                <w:rFonts w:ascii="Calibri" w:eastAsia="Calibri" w:hAnsi="Calibri" w:cs="Times New Roman"/>
                <w:sz w:val="20"/>
              </w:rPr>
              <w:t>[</w:t>
            </w:r>
            <w:r>
              <w:rPr>
                <w:rFonts w:ascii="Calibri" w:eastAsia="Calibri" w:hAnsi="Calibri" w:cs="Times New Roman"/>
                <w:sz w:val="20"/>
              </w:rPr>
              <w:t>online</w:t>
            </w:r>
            <w:r w:rsidR="00B71E4F">
              <w:rPr>
                <w:rFonts w:ascii="Calibri" w:eastAsia="Calibri" w:hAnsi="Calibri" w:cs="Times New Roman"/>
                <w:sz w:val="20"/>
              </w:rPr>
              <w:t>]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22A9BFEC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230" w:type="dxa"/>
          </w:tcPr>
          <w:p w14:paraId="65347362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283B6EB7" w14:textId="3F7D8CE0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</w:t>
            </w:r>
            <w:proofErr w:type="gramStart"/>
            <w:r w:rsidRPr="00B95FA4">
              <w:rPr>
                <w:rFonts w:ascii="Calibri" w:eastAsia="Calibri" w:hAnsi="Calibri" w:cs="Times New Roman"/>
                <w:sz w:val="20"/>
              </w:rPr>
              <w:t xml:space="preserve">=  </w:t>
            </w:r>
            <w:r>
              <w:rPr>
                <w:rFonts w:ascii="Calibri" w:eastAsia="Calibri" w:hAnsi="Calibri" w:cs="Times New Roman"/>
                <w:sz w:val="20"/>
              </w:rPr>
              <w:t>Completed</w:t>
            </w:r>
            <w:proofErr w:type="gramEnd"/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B71E4F">
              <w:rPr>
                <w:rFonts w:ascii="Calibri" w:eastAsia="Calibri" w:hAnsi="Calibri" w:cs="Times New Roman"/>
                <w:sz w:val="20"/>
              </w:rPr>
              <w:t>less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 xml:space="preserve">than 1 full </w:t>
            </w:r>
            <w:r w:rsidRPr="00B95FA4">
              <w:rPr>
                <w:rFonts w:ascii="Calibri" w:eastAsia="Calibri" w:hAnsi="Calibri" w:cs="Times New Roman"/>
                <w:sz w:val="20"/>
              </w:rPr>
              <w:t>cycle per year</w:t>
            </w:r>
          </w:p>
          <w:p w14:paraId="0B131C7B" w14:textId="12ACC665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 xml:space="preserve">Completed </w:t>
            </w:r>
            <w:r>
              <w:t>≥</w:t>
            </w:r>
            <w:r w:rsidRPr="00A7354B">
              <w:t xml:space="preserve"> </w:t>
            </w:r>
            <w:r w:rsidR="00D9298B">
              <w:rPr>
                <w:rFonts w:ascii="Calibri" w:eastAsia="Calibri" w:hAnsi="Calibri" w:cs="Times New Roman"/>
                <w:sz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</w:rPr>
              <w:t xml:space="preserve"> but less than </w:t>
            </w:r>
            <w:r w:rsidR="00D9298B">
              <w:rPr>
                <w:rFonts w:ascii="Calibri" w:eastAsia="Calibri" w:hAnsi="Calibri" w:cs="Times New Roman"/>
                <w:sz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</w:rPr>
              <w:t xml:space="preserve"> cycles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per year</w:t>
            </w:r>
          </w:p>
          <w:p w14:paraId="77383E6C" w14:textId="70C43DE8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Completed 2 full cycles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per year</w:t>
            </w:r>
          </w:p>
          <w:p w14:paraId="43BFA7BA" w14:textId="0943C106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2A925307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4A87FFD2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5E6DF1AE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2B724BDD" w14:textId="77777777" w:rsidTr="00CC2D40">
        <w:tc>
          <w:tcPr>
            <w:tcW w:w="2023" w:type="dxa"/>
            <w:gridSpan w:val="2"/>
          </w:tcPr>
          <w:p w14:paraId="601B59D0" w14:textId="0750BCBA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E96CF7">
              <w:rPr>
                <w:rFonts w:ascii="Calibri" w:eastAsia="Calibri" w:hAnsi="Calibri" w:cs="Times New Roman"/>
                <w:sz w:val="20"/>
              </w:rPr>
              <w:t xml:space="preserve">Fidelity of </w:t>
            </w:r>
            <w:r w:rsidR="00B71E4F">
              <w:rPr>
                <w:rFonts w:ascii="Calibri" w:eastAsia="Calibri" w:hAnsi="Calibri" w:cs="Times New Roman"/>
                <w:sz w:val="20"/>
              </w:rPr>
              <w:t xml:space="preserve">TLT </w:t>
            </w:r>
            <w:r w:rsidRPr="00E96CF7">
              <w:rPr>
                <w:rFonts w:ascii="Calibri" w:eastAsia="Calibri" w:hAnsi="Calibri" w:cs="Times New Roman"/>
                <w:sz w:val="20"/>
              </w:rPr>
              <w:t>work products (i.e., stage protocol text)</w:t>
            </w:r>
          </w:p>
          <w:p w14:paraId="145163EC" w14:textId="149B2ABF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E96CF7">
              <w:rPr>
                <w:rFonts w:ascii="Calibri" w:eastAsia="Calibri" w:hAnsi="Calibri" w:cs="Times New Roman"/>
                <w:sz w:val="20"/>
              </w:rPr>
              <w:t>(</w:t>
            </w:r>
            <w:r w:rsidR="00B71E4F">
              <w:rPr>
                <w:rFonts w:ascii="Calibri" w:eastAsia="Calibri" w:hAnsi="Calibri" w:cs="Times New Roman"/>
                <w:sz w:val="20"/>
              </w:rPr>
              <w:t>m</w:t>
            </w:r>
            <w:r w:rsidRPr="00E96CF7">
              <w:rPr>
                <w:rFonts w:ascii="Calibri" w:eastAsia="Calibri" w:hAnsi="Calibri" w:cs="Times New Roman"/>
                <w:sz w:val="20"/>
              </w:rPr>
              <w:t>easured by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B71E4F">
              <w:rPr>
                <w:rFonts w:asciiTheme="majorHAnsi" w:hAnsiTheme="majorHAnsi"/>
                <w:color w:val="auto"/>
                <w:sz w:val="20"/>
                <w:szCs w:val="20"/>
              </w:rPr>
              <w:t>f</w:t>
            </w:r>
            <w:r w:rsidRPr="0066530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idelity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scoring rubric</w:t>
            </w:r>
            <w:r w:rsidRPr="0066530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applied to online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record </w:t>
            </w:r>
            <w:r w:rsidR="00B71E4F">
              <w:rPr>
                <w:rFonts w:asciiTheme="majorHAnsi" w:hAnsiTheme="majorHAnsi"/>
                <w:color w:val="auto"/>
                <w:sz w:val="20"/>
                <w:szCs w:val="20"/>
              </w:rPr>
              <w:t>[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stage protocol</w:t>
            </w:r>
            <w:r w:rsidR="00B71E4F">
              <w:rPr>
                <w:rFonts w:asciiTheme="majorHAnsi" w:hAnsiTheme="majorHAnsi"/>
                <w:color w:val="auto"/>
                <w:sz w:val="20"/>
                <w:szCs w:val="20"/>
              </w:rPr>
              <w:t>]</w:t>
            </w:r>
            <w:r w:rsidRPr="0066530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for a randomly selected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stage protocol for</w:t>
            </w:r>
            <w:r w:rsidRPr="00665302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each coach</w:t>
            </w:r>
            <w:r w:rsidRPr="00E96CF7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117302AB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230" w:type="dxa"/>
          </w:tcPr>
          <w:p w14:paraId="043A1ADD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4425415D" w14:textId="276A7255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C</w:t>
            </w:r>
            <w:r w:rsidRPr="00B95FA4">
              <w:rPr>
                <w:rFonts w:ascii="Calibri" w:eastAsia="Calibri" w:hAnsi="Calibri" w:cs="Times New Roman"/>
                <w:sz w:val="20"/>
              </w:rPr>
              <w:t>hecklist score</w:t>
            </w:r>
            <w:r w:rsidR="00B71E4F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≤ 1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  <w:p w14:paraId="644965A6" w14:textId="76C9CB55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C</w:t>
            </w:r>
            <w:r w:rsidRPr="00B95FA4">
              <w:rPr>
                <w:rFonts w:ascii="Calibri" w:eastAsia="Calibri" w:hAnsi="Calibri" w:cs="Times New Roman"/>
                <w:sz w:val="20"/>
              </w:rPr>
              <w:t>hecklist score</w:t>
            </w:r>
            <w:r w:rsidR="00B71E4F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1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  <w:r w:rsidRPr="00B95FA4">
              <w:rPr>
                <w:rFonts w:ascii="Calibri" w:eastAsia="Calibri" w:hAnsi="Calibri" w:cs="Times New Roman"/>
                <w:sz w:val="20"/>
              </w:rPr>
              <w:t>–1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  <w:p w14:paraId="6ECD7B7A" w14:textId="36D8727F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C</w:t>
            </w:r>
            <w:r w:rsidRPr="00B95FA4">
              <w:rPr>
                <w:rFonts w:ascii="Calibri" w:eastAsia="Calibri" w:hAnsi="Calibri" w:cs="Times New Roman"/>
                <w:sz w:val="20"/>
              </w:rPr>
              <w:t>hecklist score</w:t>
            </w:r>
            <w:r w:rsidR="00B71E4F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1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</w:p>
          <w:p w14:paraId="5C06DFEB" w14:textId="1FC399F6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0EC92A18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56608786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503C1158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22E7A86A" w14:textId="77777777" w:rsidTr="00CC2D40">
        <w:tc>
          <w:tcPr>
            <w:tcW w:w="2023" w:type="dxa"/>
            <w:gridSpan w:val="2"/>
          </w:tcPr>
          <w:p w14:paraId="5AD53087" w14:textId="77777777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E96CF7">
              <w:rPr>
                <w:rFonts w:ascii="Calibri" w:eastAsia="Calibri" w:hAnsi="Calibri" w:cs="Times New Roman"/>
                <w:sz w:val="20"/>
              </w:rPr>
              <w:t>Teacher perceptions of team engagement</w:t>
            </w:r>
          </w:p>
          <w:p w14:paraId="699B0E9E" w14:textId="4EF097EC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B71E4F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>
              <w:rPr>
                <w:rFonts w:ascii="Calibri" w:eastAsia="Calibri" w:hAnsi="Calibri" w:cs="Times New Roman"/>
                <w:sz w:val="20"/>
              </w:rPr>
              <w:t>spring teacher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survey)</w:t>
            </w:r>
          </w:p>
        </w:tc>
        <w:tc>
          <w:tcPr>
            <w:tcW w:w="1260" w:type="dxa"/>
            <w:gridSpan w:val="2"/>
          </w:tcPr>
          <w:p w14:paraId="7C8CBD61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Teacher</w:t>
            </w:r>
          </w:p>
        </w:tc>
        <w:tc>
          <w:tcPr>
            <w:tcW w:w="4230" w:type="dxa"/>
          </w:tcPr>
          <w:p w14:paraId="3E4A275A" w14:textId="7F010E4D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Average score across all </w:t>
            </w:r>
            <w:r w:rsidR="00B71E4F">
              <w:rPr>
                <w:rFonts w:ascii="Calibri" w:eastAsia="Calibri" w:hAnsi="Calibri" w:cs="Times New Roman"/>
                <w:sz w:val="20"/>
              </w:rPr>
              <w:t>nine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survey items</w:t>
            </w:r>
          </w:p>
          <w:p w14:paraId="3DD47DF0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</w:p>
        </w:tc>
        <w:tc>
          <w:tcPr>
            <w:tcW w:w="1980" w:type="dxa"/>
          </w:tcPr>
          <w:p w14:paraId="1BF03CA7" w14:textId="7B33FDD5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mean score</w:t>
            </w:r>
            <w:r w:rsidR="00B71E4F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&lt; </w:t>
            </w:r>
            <w:r>
              <w:rPr>
                <w:rFonts w:ascii="Calibri" w:eastAsia="Calibri" w:hAnsi="Calibri" w:cs="Times New Roman"/>
                <w:sz w:val="20"/>
              </w:rPr>
              <w:t>19</w:t>
            </w:r>
          </w:p>
          <w:p w14:paraId="6A538BB0" w14:textId="0AD875CA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1 = mean score</w:t>
            </w:r>
            <w:r w:rsidR="00B71E4F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19</w:t>
            </w:r>
            <w:r w:rsidRPr="00B95FA4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26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2222C18C" w14:textId="1DF8CBE9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2 = mean score</w:t>
            </w:r>
            <w:r w:rsidR="00B71E4F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</w:t>
            </w:r>
            <w:r>
              <w:rPr>
                <w:rFonts w:ascii="Calibri" w:eastAsia="Calibri" w:hAnsi="Calibri" w:cs="Times New Roman"/>
                <w:sz w:val="20"/>
              </w:rPr>
              <w:t>26</w:t>
            </w:r>
          </w:p>
          <w:p w14:paraId="2A67CCD6" w14:textId="77777777" w:rsidR="00A01AB1" w:rsidRPr="00B95FA4" w:rsidRDefault="00A01AB1" w:rsidP="00F561FA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1800" w:type="dxa"/>
          </w:tcPr>
          <w:p w14:paraId="6B29F153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431BF736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7A45D650" w14:textId="77777777" w:rsidTr="00CC2D40">
        <w:tc>
          <w:tcPr>
            <w:tcW w:w="2023" w:type="dxa"/>
            <w:gridSpan w:val="2"/>
          </w:tcPr>
          <w:p w14:paraId="797DFFA3" w14:textId="637525E3" w:rsidR="00A01AB1" w:rsidRPr="00B95FA4" w:rsidRDefault="00A01AB1" w:rsidP="008E5A84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bookmarkStart w:id="0" w:name="_Hlk164175784"/>
            <w:r w:rsidRPr="00B95FA4">
              <w:rPr>
                <w:rFonts w:ascii="Calibri" w:eastAsia="Calibri" w:hAnsi="Calibri" w:cs="Times New Roman"/>
                <w:b/>
                <w:sz w:val="20"/>
              </w:rPr>
              <w:t>Key Component 2 Total Score:</w:t>
            </w:r>
            <w:r w:rsidR="008E5A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="00B71E4F">
              <w:rPr>
                <w:rFonts w:ascii="Calibri" w:eastAsia="Calibri" w:hAnsi="Calibri" w:cs="Times New Roman"/>
                <w:b/>
                <w:sz w:val="20"/>
              </w:rPr>
              <w:t>TLT</w:t>
            </w:r>
            <w:r w:rsidR="0070673C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E96CF7">
              <w:rPr>
                <w:rFonts w:ascii="Calibri" w:eastAsia="Calibri" w:hAnsi="Calibri" w:cs="Times New Roman"/>
                <w:b/>
                <w:sz w:val="20"/>
              </w:rPr>
              <w:t>Cycles</w:t>
            </w:r>
          </w:p>
        </w:tc>
        <w:tc>
          <w:tcPr>
            <w:tcW w:w="1260" w:type="dxa"/>
            <w:gridSpan w:val="2"/>
          </w:tcPr>
          <w:p w14:paraId="71C516EF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4230" w:type="dxa"/>
          </w:tcPr>
          <w:p w14:paraId="310DBF71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980" w:type="dxa"/>
          </w:tcPr>
          <w:p w14:paraId="77762C30" w14:textId="1EE374C9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Sum of </w:t>
            </w:r>
            <w:r w:rsidR="00B71E4F">
              <w:rPr>
                <w:rFonts w:ascii="Calibri" w:eastAsia="Calibri" w:hAnsi="Calibri" w:cs="Times New Roman"/>
                <w:sz w:val="20"/>
              </w:rPr>
              <w:t>five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indicator scores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>(range 0–</w:t>
            </w:r>
            <w:r>
              <w:rPr>
                <w:rFonts w:ascii="Calibri" w:eastAsia="Calibri" w:hAnsi="Calibri" w:cs="Times New Roman"/>
                <w:sz w:val="20"/>
              </w:rPr>
              <w:t>10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): </w:t>
            </w:r>
          </w:p>
          <w:p w14:paraId="0B8A1AFC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0–4</w:t>
            </w:r>
          </w:p>
          <w:p w14:paraId="4C39FE9A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1 = 5–</w:t>
            </w:r>
            <w:r>
              <w:rPr>
                <w:rFonts w:ascii="Calibri" w:eastAsia="Calibri" w:hAnsi="Calibri" w:cs="Times New Roman"/>
                <w:sz w:val="20"/>
              </w:rPr>
              <w:t>8</w:t>
            </w:r>
          </w:p>
          <w:p w14:paraId="67E9379B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9</w:t>
            </w:r>
            <w:r w:rsidRPr="00B95FA4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10</w:t>
            </w:r>
          </w:p>
          <w:p w14:paraId="79071118" w14:textId="17041392" w:rsidR="00A01AB1" w:rsidRPr="00CB31C9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CB31C9">
              <w:rPr>
                <w:rFonts w:ascii="Calibri" w:eastAsia="Calibri" w:hAnsi="Calibri" w:cs="Times New Roman"/>
                <w:b/>
                <w:bCs/>
                <w:sz w:val="20"/>
              </w:rPr>
              <w:t>Adequate implementation = 1</w:t>
            </w:r>
          </w:p>
        </w:tc>
        <w:tc>
          <w:tcPr>
            <w:tcW w:w="1800" w:type="dxa"/>
          </w:tcPr>
          <w:p w14:paraId="1F27B31E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Percentage of coaches</w:t>
            </w:r>
            <w:r>
              <w:rPr>
                <w:rFonts w:ascii="Calibri" w:eastAsia="Calibri" w:hAnsi="Calibri" w:cs="Times New Roman"/>
                <w:sz w:val="20"/>
              </w:rPr>
              <w:t>/schools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  <w:p w14:paraId="510F40DE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Adequate sample score = &gt; 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85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% </w:t>
            </w:r>
          </w:p>
        </w:tc>
        <w:tc>
          <w:tcPr>
            <w:tcW w:w="1710" w:type="dxa"/>
            <w:gridSpan w:val="2"/>
          </w:tcPr>
          <w:p w14:paraId="51385C9D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N/A</w:t>
            </w:r>
          </w:p>
        </w:tc>
      </w:tr>
      <w:tr w:rsidR="00692D00" w:rsidRPr="00B95FA4" w14:paraId="60ABE6F9" w14:textId="77777777" w:rsidTr="00CC2D40">
        <w:tc>
          <w:tcPr>
            <w:tcW w:w="13003" w:type="dxa"/>
            <w:gridSpan w:val="9"/>
            <w:shd w:val="clear" w:color="auto" w:fill="E5F5FF"/>
          </w:tcPr>
          <w:p w14:paraId="643BAEC0" w14:textId="77777777" w:rsidR="00A01AB1" w:rsidRPr="00B95FA4" w:rsidRDefault="00A01AB1" w:rsidP="00CC2D40">
            <w:pPr>
              <w:pStyle w:val="Table10RowHeading"/>
              <w:keepNext/>
              <w:spacing w:before="40" w:after="40"/>
            </w:pPr>
            <w:bookmarkStart w:id="1" w:name="_Hlk164175864"/>
            <w:bookmarkEnd w:id="0"/>
            <w:r w:rsidRPr="00B95FA4">
              <w:lastRenderedPageBreak/>
              <w:t xml:space="preserve">Key Implementation Component </w:t>
            </w:r>
            <w:r>
              <w:t>3</w:t>
            </w:r>
            <w:r w:rsidRPr="00B95FA4">
              <w:t>:</w:t>
            </w:r>
            <w:r>
              <w:t xml:space="preserve"> </w:t>
            </w:r>
            <w:r w:rsidRPr="00F96C16">
              <w:t>Individual Instructional Coaching</w:t>
            </w:r>
          </w:p>
        </w:tc>
      </w:tr>
      <w:tr w:rsidR="00A01AB1" w:rsidRPr="00B95FA4" w14:paraId="5ED530F4" w14:textId="77777777" w:rsidTr="00CC2D40">
        <w:tc>
          <w:tcPr>
            <w:tcW w:w="1843" w:type="dxa"/>
          </w:tcPr>
          <w:p w14:paraId="3DC8B586" w14:textId="77777777" w:rsidR="00A01AB1" w:rsidRPr="004C51CA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bookmarkStart w:id="2" w:name="_Hlk164175917"/>
            <w:bookmarkEnd w:id="1"/>
            <w:r w:rsidRPr="004C51CA">
              <w:rPr>
                <w:rFonts w:ascii="Calibri" w:eastAsia="Calibri" w:hAnsi="Calibri" w:cs="Times New Roman"/>
                <w:color w:val="1C252D"/>
                <w:sz w:val="20"/>
              </w:rPr>
              <w:t xml:space="preserve">Number of PLI coaching rounds completed </w:t>
            </w:r>
          </w:p>
          <w:p w14:paraId="15040E98" w14:textId="5F994520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B71E4F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>easured by</w:t>
            </w:r>
            <w:r>
              <w:rPr>
                <w:rFonts w:ascii="Calibri" w:eastAsia="Calibri" w:hAnsi="Calibri" w:cs="Times New Roman"/>
                <w:sz w:val="20"/>
              </w:rPr>
              <w:t xml:space="preserve"> coach logs </w:t>
            </w:r>
            <w:r w:rsidR="00B71E4F">
              <w:rPr>
                <w:rFonts w:ascii="Calibri" w:eastAsia="Calibri" w:hAnsi="Calibri" w:cs="Times New Roman"/>
                <w:sz w:val="20"/>
              </w:rPr>
              <w:t>[</w:t>
            </w:r>
            <w:r>
              <w:rPr>
                <w:rFonts w:ascii="Calibri" w:eastAsia="Calibri" w:hAnsi="Calibri" w:cs="Times New Roman"/>
                <w:sz w:val="20"/>
              </w:rPr>
              <w:t>online</w:t>
            </w:r>
            <w:r w:rsidR="00B71E4F">
              <w:rPr>
                <w:rFonts w:ascii="Calibri" w:eastAsia="Calibri" w:hAnsi="Calibri" w:cs="Times New Roman"/>
                <w:sz w:val="20"/>
              </w:rPr>
              <w:t>]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57B09D95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Teacher</w:t>
            </w:r>
          </w:p>
        </w:tc>
        <w:tc>
          <w:tcPr>
            <w:tcW w:w="4410" w:type="dxa"/>
            <w:gridSpan w:val="2"/>
          </w:tcPr>
          <w:p w14:paraId="2D9A3818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1066B7D4" w14:textId="1A28157F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Less than 1 full round completed per year</w:t>
            </w:r>
          </w:p>
          <w:p w14:paraId="4FA701F4" w14:textId="15FDC23B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 xml:space="preserve">1 full round </w:t>
            </w:r>
            <w:r w:rsidR="00B71E4F">
              <w:rPr>
                <w:rFonts w:ascii="Calibri" w:eastAsia="Calibri" w:hAnsi="Calibri" w:cs="Times New Roman"/>
                <w:sz w:val="20"/>
              </w:rPr>
              <w:t>but</w:t>
            </w:r>
            <w:r>
              <w:rPr>
                <w:rFonts w:ascii="Calibri" w:eastAsia="Calibri" w:hAnsi="Calibri" w:cs="Times New Roman"/>
                <w:sz w:val="20"/>
              </w:rPr>
              <w:t xml:space="preserve"> less than 2 rounds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B71E4F">
              <w:rPr>
                <w:rFonts w:ascii="Calibri" w:eastAsia="Calibri" w:hAnsi="Calibri" w:cs="Times New Roman"/>
                <w:sz w:val="20"/>
              </w:rPr>
              <w:t>completed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 per year</w:t>
            </w:r>
          </w:p>
          <w:p w14:paraId="5502C17C" w14:textId="295B8A73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2 full rounds completed per year</w:t>
            </w:r>
          </w:p>
          <w:p w14:paraId="65C595B3" w14:textId="43111099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680CE431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519B28C8" w14:textId="77777777" w:rsidR="00A01AB1" w:rsidRPr="00191B40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191B40">
              <w:rPr>
                <w:rFonts w:ascii="Calibri" w:eastAsia="Calibri" w:hAnsi="Calibri" w:cs="Times New Roman"/>
                <w:color w:val="1C252D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>school/</w:t>
            </w:r>
            <w:r w:rsidRPr="00191B40">
              <w:rPr>
                <w:rFonts w:ascii="Calibri" w:eastAsia="Calibri" w:hAnsi="Calibri" w:cs="Times New Roman"/>
                <w:color w:val="1C252D"/>
                <w:sz w:val="20"/>
              </w:rPr>
              <w:t>TLT average of &lt; 1 round completed</w:t>
            </w:r>
          </w:p>
          <w:p w14:paraId="48785999" w14:textId="77777777" w:rsidR="00A01AB1" w:rsidRPr="00191B40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191B40">
              <w:rPr>
                <w:rFonts w:ascii="Calibri" w:eastAsia="Calibri" w:hAnsi="Calibri" w:cs="Times New Roman"/>
                <w:color w:val="1C252D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>school/</w:t>
            </w:r>
            <w:r w:rsidRPr="00191B40">
              <w:rPr>
                <w:rFonts w:ascii="Calibri" w:eastAsia="Calibri" w:hAnsi="Calibri" w:cs="Times New Roman"/>
                <w:color w:val="1C252D"/>
                <w:sz w:val="20"/>
              </w:rPr>
              <w:t>TLT average of 1 full round completed and/or second round started but not completed</w:t>
            </w:r>
          </w:p>
          <w:p w14:paraId="4C120D5C" w14:textId="00F98168" w:rsidR="00A01AB1" w:rsidRPr="00C8372B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191B40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school/</w:t>
            </w:r>
            <w:r w:rsidRPr="00191B40">
              <w:rPr>
                <w:rFonts w:ascii="Calibri" w:eastAsia="Calibri" w:hAnsi="Calibri" w:cs="Times New Roman"/>
                <w:sz w:val="20"/>
              </w:rPr>
              <w:t>TLT average of 2 rounds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 completed</w:t>
            </w:r>
          </w:p>
        </w:tc>
        <w:tc>
          <w:tcPr>
            <w:tcW w:w="1891" w:type="dxa"/>
            <w:gridSpan w:val="2"/>
          </w:tcPr>
          <w:p w14:paraId="6B9766E6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620" w:type="dxa"/>
          </w:tcPr>
          <w:p w14:paraId="2A5375A6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bookmarkEnd w:id="2"/>
      <w:tr w:rsidR="00A01AB1" w:rsidRPr="00B95FA4" w14:paraId="0598E972" w14:textId="77777777" w:rsidTr="00CC2D40">
        <w:tc>
          <w:tcPr>
            <w:tcW w:w="1843" w:type="dxa"/>
          </w:tcPr>
          <w:p w14:paraId="33C3DDB4" w14:textId="77777777" w:rsidR="00A01AB1" w:rsidRPr="004C51CA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4C51CA">
              <w:rPr>
                <w:rFonts w:ascii="Calibri" w:eastAsia="Calibri" w:hAnsi="Calibri" w:cs="Times New Roman"/>
                <w:color w:val="1C252D"/>
                <w:sz w:val="20"/>
              </w:rPr>
              <w:t xml:space="preserve">Fidelity of coach’s products (i.e., video reflection text) </w:t>
            </w:r>
          </w:p>
          <w:p w14:paraId="0180AFC0" w14:textId="081584A5" w:rsidR="00A01AB1" w:rsidRPr="00CC2D40" w:rsidRDefault="00A01AB1" w:rsidP="00CC2D40">
            <w:pPr>
              <w:suppressAutoHyphens/>
              <w:spacing w:before="40" w:after="40"/>
              <w:rPr>
                <w:rFonts w:asciiTheme="majorHAnsi" w:hAnsiTheme="majorHAnsi"/>
                <w:sz w:val="20"/>
                <w:szCs w:val="20"/>
              </w:rPr>
            </w:pPr>
            <w:r w:rsidRPr="003B7298">
              <w:rPr>
                <w:rFonts w:ascii="Calibri" w:eastAsia="Calibri" w:hAnsi="Calibri" w:cs="Times New Roman"/>
                <w:sz w:val="20"/>
              </w:rPr>
              <w:t>(</w:t>
            </w:r>
            <w:r w:rsidR="00D9298B">
              <w:rPr>
                <w:rFonts w:ascii="Calibri" w:eastAsia="Calibri" w:hAnsi="Calibri" w:cs="Times New Roman"/>
                <w:sz w:val="20"/>
              </w:rPr>
              <w:t>m</w:t>
            </w:r>
            <w:r w:rsidRPr="003B7298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 w:rsidR="00D9298B">
              <w:rPr>
                <w:rFonts w:asciiTheme="majorHAnsi" w:hAnsiTheme="majorHAnsi"/>
                <w:sz w:val="20"/>
                <w:szCs w:val="20"/>
              </w:rPr>
              <w:t>f</w:t>
            </w:r>
            <w:r w:rsidRPr="003B7298">
              <w:rPr>
                <w:rFonts w:asciiTheme="majorHAnsi" w:hAnsiTheme="majorHAnsi"/>
                <w:sz w:val="20"/>
                <w:szCs w:val="20"/>
              </w:rPr>
              <w:t xml:space="preserve">idelity scoring rubric applied to online work product </w:t>
            </w:r>
            <w:r w:rsidR="00D9298B">
              <w:rPr>
                <w:rFonts w:asciiTheme="majorHAnsi" w:hAnsiTheme="majorHAnsi"/>
                <w:sz w:val="20"/>
                <w:szCs w:val="20"/>
              </w:rPr>
              <w:t>[</w:t>
            </w:r>
            <w:r w:rsidRPr="003B7298">
              <w:rPr>
                <w:rFonts w:asciiTheme="majorHAnsi" w:hAnsiTheme="majorHAnsi"/>
                <w:sz w:val="20"/>
                <w:szCs w:val="20"/>
              </w:rPr>
              <w:t>video reflection text</w:t>
            </w:r>
            <w:r w:rsidR="00D9298B">
              <w:rPr>
                <w:rFonts w:asciiTheme="majorHAnsi" w:hAnsiTheme="majorHAnsi"/>
                <w:sz w:val="20"/>
                <w:szCs w:val="20"/>
              </w:rPr>
              <w:t>]</w:t>
            </w:r>
            <w:r w:rsidRPr="003B7298">
              <w:rPr>
                <w:rFonts w:asciiTheme="majorHAnsi" w:hAnsiTheme="majorHAnsi"/>
                <w:sz w:val="20"/>
                <w:szCs w:val="20"/>
              </w:rPr>
              <w:t xml:space="preserve"> for a randomly selected sample video reflection text for each coach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</w:tcPr>
          <w:p w14:paraId="40E310B9" w14:textId="77777777" w:rsidR="00A01AB1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410" w:type="dxa"/>
            <w:gridSpan w:val="2"/>
          </w:tcPr>
          <w:p w14:paraId="620556FB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01E6D552" w14:textId="6CCC761A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C</w:t>
            </w:r>
            <w:r w:rsidRPr="00B95FA4">
              <w:rPr>
                <w:rFonts w:ascii="Calibri" w:eastAsia="Calibri" w:hAnsi="Calibri" w:cs="Times New Roman"/>
                <w:sz w:val="20"/>
              </w:rPr>
              <w:t>hecklist score</w:t>
            </w:r>
            <w:r w:rsidR="00D9298B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≤ 1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</w:p>
          <w:p w14:paraId="0F92611E" w14:textId="39F02E84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C</w:t>
            </w:r>
            <w:r w:rsidRPr="00B95FA4">
              <w:rPr>
                <w:rFonts w:ascii="Calibri" w:eastAsia="Calibri" w:hAnsi="Calibri" w:cs="Times New Roman"/>
                <w:sz w:val="20"/>
              </w:rPr>
              <w:t>hecklist score</w:t>
            </w:r>
            <w:r w:rsidR="00D9298B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1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  <w:r w:rsidRPr="00B95FA4">
              <w:rPr>
                <w:rFonts w:ascii="Calibri" w:eastAsia="Calibri" w:hAnsi="Calibri" w:cs="Times New Roman"/>
                <w:sz w:val="20"/>
              </w:rPr>
              <w:t>–1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  <w:p w14:paraId="7DA46376" w14:textId="4E251EED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C</w:t>
            </w:r>
            <w:r w:rsidRPr="00B95FA4">
              <w:rPr>
                <w:rFonts w:ascii="Calibri" w:eastAsia="Calibri" w:hAnsi="Calibri" w:cs="Times New Roman"/>
                <w:sz w:val="20"/>
              </w:rPr>
              <w:t>hecklist score</w:t>
            </w:r>
            <w:r w:rsidR="00D9298B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1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  <w:p w14:paraId="2688931D" w14:textId="3C8E5A73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60809314" w14:textId="77777777" w:rsidR="00A01AB1" w:rsidRPr="00C8372B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8372B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91" w:type="dxa"/>
            <w:gridSpan w:val="2"/>
          </w:tcPr>
          <w:p w14:paraId="3F975469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620" w:type="dxa"/>
          </w:tcPr>
          <w:p w14:paraId="2B8E1A6F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13B56D21" w14:textId="77777777" w:rsidTr="00CC2D40">
        <w:tc>
          <w:tcPr>
            <w:tcW w:w="1843" w:type="dxa"/>
          </w:tcPr>
          <w:p w14:paraId="56407B13" w14:textId="77777777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4C51CA">
              <w:rPr>
                <w:rFonts w:ascii="Calibri" w:eastAsia="Calibri" w:hAnsi="Calibri" w:cs="Times New Roman"/>
                <w:sz w:val="20"/>
              </w:rPr>
              <w:t>Teacher perceptions of coach supportiveness</w:t>
            </w:r>
          </w:p>
          <w:p w14:paraId="02BE7EBE" w14:textId="3C30C392" w:rsidR="00A01AB1" w:rsidRPr="00E96CF7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D9298B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>
              <w:rPr>
                <w:rFonts w:ascii="Calibri" w:eastAsia="Calibri" w:hAnsi="Calibri" w:cs="Times New Roman"/>
                <w:sz w:val="20"/>
              </w:rPr>
              <w:t>spring teacher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survey)</w:t>
            </w:r>
          </w:p>
        </w:tc>
        <w:tc>
          <w:tcPr>
            <w:tcW w:w="1260" w:type="dxa"/>
            <w:gridSpan w:val="2"/>
          </w:tcPr>
          <w:p w14:paraId="6110F5A5" w14:textId="77777777" w:rsidR="00A01AB1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Teacher</w:t>
            </w:r>
          </w:p>
        </w:tc>
        <w:tc>
          <w:tcPr>
            <w:tcW w:w="4410" w:type="dxa"/>
            <w:gridSpan w:val="2"/>
          </w:tcPr>
          <w:p w14:paraId="62ACA4BE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1438E9CA" w14:textId="35CB910E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Average score across all </w:t>
            </w:r>
            <w:r w:rsidR="00D9298B">
              <w:rPr>
                <w:rFonts w:ascii="Calibri" w:eastAsia="Calibri" w:hAnsi="Calibri" w:cs="Times New Roman"/>
                <w:sz w:val="20"/>
              </w:rPr>
              <w:t>eight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survey items</w:t>
            </w:r>
          </w:p>
          <w:p w14:paraId="666D98E9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80" w:type="dxa"/>
          </w:tcPr>
          <w:p w14:paraId="15901B22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546D9DD3" w14:textId="5E5DE39F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mean score</w:t>
            </w:r>
            <w:r w:rsidR="00D9298B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&lt; </w:t>
            </w:r>
            <w:r>
              <w:rPr>
                <w:rFonts w:ascii="Calibri" w:eastAsia="Calibri" w:hAnsi="Calibri" w:cs="Times New Roman"/>
                <w:sz w:val="20"/>
              </w:rPr>
              <w:t>17</w:t>
            </w:r>
          </w:p>
          <w:p w14:paraId="0C4C8385" w14:textId="4FCFB165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1 = mean score</w:t>
            </w:r>
            <w:r w:rsidR="00D9298B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17</w:t>
            </w:r>
            <w:r w:rsidRPr="00B95FA4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23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6E5E2CF3" w14:textId="3969263C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2 = mean score</w:t>
            </w:r>
            <w:r w:rsidR="00D9298B">
              <w:rPr>
                <w:rFonts w:ascii="Calibri" w:eastAsia="Calibri" w:hAnsi="Calibri" w:cs="Times New Roman"/>
                <w:sz w:val="20"/>
              </w:rPr>
              <w:t>: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</w:t>
            </w:r>
            <w:r>
              <w:rPr>
                <w:rFonts w:ascii="Calibri" w:eastAsia="Calibri" w:hAnsi="Calibri" w:cs="Times New Roman"/>
                <w:sz w:val="20"/>
              </w:rPr>
              <w:t>23</w:t>
            </w:r>
          </w:p>
          <w:p w14:paraId="2DEF69DA" w14:textId="77777777" w:rsidR="00A01AB1" w:rsidRPr="00C8372B" w:rsidRDefault="00A01AB1" w:rsidP="00F561FA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 xml:space="preserve">1 </w:t>
            </w:r>
          </w:p>
        </w:tc>
        <w:tc>
          <w:tcPr>
            <w:tcW w:w="1891" w:type="dxa"/>
            <w:gridSpan w:val="2"/>
          </w:tcPr>
          <w:p w14:paraId="54BCA889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620" w:type="dxa"/>
          </w:tcPr>
          <w:p w14:paraId="649A6F87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2A0C92CA" w14:textId="77777777" w:rsidTr="00CC2D40">
        <w:tc>
          <w:tcPr>
            <w:tcW w:w="1843" w:type="dxa"/>
          </w:tcPr>
          <w:p w14:paraId="4FD3EBAA" w14:textId="16B97ACA" w:rsidR="00A01AB1" w:rsidRPr="00E96CF7" w:rsidRDefault="00A01AB1" w:rsidP="008E5A84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sz w:val="20"/>
              </w:rPr>
              <w:lastRenderedPageBreak/>
              <w:t xml:space="preserve">Key Component </w:t>
            </w:r>
            <w:r>
              <w:rPr>
                <w:rFonts w:ascii="Calibri" w:eastAsia="Calibri" w:hAnsi="Calibri" w:cs="Times New Roman"/>
                <w:b/>
                <w:sz w:val="20"/>
              </w:rPr>
              <w:t>3</w:t>
            </w:r>
            <w:r w:rsidRPr="00B95FA4">
              <w:rPr>
                <w:rFonts w:ascii="Calibri" w:eastAsia="Calibri" w:hAnsi="Calibri" w:cs="Times New Roman"/>
                <w:b/>
                <w:sz w:val="20"/>
              </w:rPr>
              <w:t xml:space="preserve"> Total Score:</w:t>
            </w:r>
            <w:r w:rsidR="008E5A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1C0E16">
              <w:rPr>
                <w:rFonts w:ascii="Calibri" w:eastAsia="Calibri" w:hAnsi="Calibri" w:cs="Times New Roman"/>
                <w:b/>
                <w:sz w:val="20"/>
              </w:rPr>
              <w:t>Individual Instructional Coaching</w:t>
            </w:r>
          </w:p>
        </w:tc>
        <w:tc>
          <w:tcPr>
            <w:tcW w:w="1260" w:type="dxa"/>
            <w:gridSpan w:val="2"/>
          </w:tcPr>
          <w:p w14:paraId="1004C136" w14:textId="77777777" w:rsidR="00A01AB1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4410" w:type="dxa"/>
            <w:gridSpan w:val="2"/>
          </w:tcPr>
          <w:p w14:paraId="2174F00A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980" w:type="dxa"/>
          </w:tcPr>
          <w:p w14:paraId="1E2964AF" w14:textId="5C35A6BC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Sum of </w:t>
            </w:r>
            <w:r w:rsidR="00D9298B">
              <w:rPr>
                <w:rFonts w:ascii="Calibri" w:eastAsia="Calibri" w:hAnsi="Calibri" w:cs="Times New Roman"/>
                <w:sz w:val="20"/>
              </w:rPr>
              <w:t>three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indicator scores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>(range 0–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): </w:t>
            </w:r>
          </w:p>
          <w:p w14:paraId="35085821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0–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  <w:p w14:paraId="1C29B991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  <w:r w:rsidRPr="00B95FA4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</w:p>
          <w:p w14:paraId="07C09F69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</w:p>
          <w:p w14:paraId="03B0274F" w14:textId="114A6AC4" w:rsidR="00A01AB1" w:rsidRPr="00CB31C9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CB31C9">
              <w:rPr>
                <w:rFonts w:ascii="Calibri" w:eastAsia="Calibri" w:hAnsi="Calibri" w:cs="Times New Roman"/>
                <w:b/>
                <w:bCs/>
                <w:sz w:val="20"/>
              </w:rPr>
              <w:t>Adequate implementation = 1</w:t>
            </w:r>
          </w:p>
        </w:tc>
        <w:tc>
          <w:tcPr>
            <w:tcW w:w="1891" w:type="dxa"/>
            <w:gridSpan w:val="2"/>
          </w:tcPr>
          <w:p w14:paraId="17E0C2F7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Percentage of coaches</w:t>
            </w:r>
            <w:r>
              <w:rPr>
                <w:rFonts w:ascii="Calibri" w:eastAsia="Calibri" w:hAnsi="Calibri" w:cs="Times New Roman"/>
                <w:sz w:val="20"/>
              </w:rPr>
              <w:t>/schools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  <w:p w14:paraId="24A4393A" w14:textId="77777777" w:rsidR="00A01AB1" w:rsidRPr="00B95FA4" w:rsidRDefault="00A01AB1" w:rsidP="00F561FA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Adequate sample score = &gt; 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85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% </w:t>
            </w:r>
          </w:p>
        </w:tc>
        <w:tc>
          <w:tcPr>
            <w:tcW w:w="1620" w:type="dxa"/>
          </w:tcPr>
          <w:p w14:paraId="4B342216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1886D274" w14:textId="77777777" w:rsidTr="00CC2D40">
        <w:tc>
          <w:tcPr>
            <w:tcW w:w="13004" w:type="dxa"/>
            <w:gridSpan w:val="9"/>
            <w:shd w:val="clear" w:color="auto" w:fill="E5F5FF"/>
          </w:tcPr>
          <w:p w14:paraId="3F681F55" w14:textId="77777777" w:rsidR="00A01AB1" w:rsidRPr="00B95FA4" w:rsidRDefault="00A01AB1" w:rsidP="00CC2D40">
            <w:pPr>
              <w:pStyle w:val="Table10RowHeading"/>
              <w:spacing w:before="40" w:after="40"/>
            </w:pPr>
            <w:r w:rsidRPr="00B95FA4">
              <w:t xml:space="preserve">Key Implementation Component </w:t>
            </w:r>
            <w:r>
              <w:t>4</w:t>
            </w:r>
            <w:r w:rsidRPr="00B95FA4">
              <w:t xml:space="preserve">: </w:t>
            </w:r>
            <w:r w:rsidRPr="001C0E16">
              <w:t>Direct Support for TLTs</w:t>
            </w:r>
          </w:p>
        </w:tc>
      </w:tr>
      <w:tr w:rsidR="00A01AB1" w:rsidRPr="00B95FA4" w14:paraId="1A22F872" w14:textId="77777777" w:rsidTr="00CC2D40">
        <w:tc>
          <w:tcPr>
            <w:tcW w:w="1843" w:type="dxa"/>
          </w:tcPr>
          <w:p w14:paraId="07446610" w14:textId="77777777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055365">
              <w:rPr>
                <w:rFonts w:ascii="Calibri" w:eastAsia="Calibri" w:hAnsi="Calibri" w:cs="Times New Roman"/>
                <w:sz w:val="20"/>
              </w:rPr>
              <w:t>Proportion of fall and winter team workshops attended</w:t>
            </w:r>
          </w:p>
          <w:p w14:paraId="38137B20" w14:textId="1067AE84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D9298B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>easured by</w:t>
            </w:r>
            <w:r>
              <w:rPr>
                <w:rFonts w:ascii="Calibri" w:eastAsia="Calibri" w:hAnsi="Calibri" w:cs="Times New Roman"/>
                <w:sz w:val="20"/>
              </w:rPr>
              <w:t xml:space="preserve"> attendance records)</w:t>
            </w:r>
          </w:p>
        </w:tc>
        <w:tc>
          <w:tcPr>
            <w:tcW w:w="1260" w:type="dxa"/>
            <w:gridSpan w:val="2"/>
          </w:tcPr>
          <w:p w14:paraId="5E674A92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Teacher</w:t>
            </w:r>
          </w:p>
        </w:tc>
        <w:tc>
          <w:tcPr>
            <w:tcW w:w="4410" w:type="dxa"/>
            <w:gridSpan w:val="2"/>
          </w:tcPr>
          <w:p w14:paraId="3BA4BBF9" w14:textId="77777777" w:rsidR="00A01AB1" w:rsidRPr="005571C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39CC1FBE" w14:textId="7A1FE643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0 = Attended less than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4.5 full hours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across both session</w:t>
            </w:r>
            <w:r w:rsidR="00D9298B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B95FA4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gramEnd"/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did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 watch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a makeup webinar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recording</w:t>
            </w:r>
          </w:p>
          <w:p w14:paraId="66EA7F28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1 = Attended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between 4.5 and 8 hours across both sessions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and/or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watched a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makeup webinar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recording</w:t>
            </w:r>
          </w:p>
          <w:p w14:paraId="4D1D1824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2 = Attended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8 or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more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hours across both sessions</w:t>
            </w:r>
          </w:p>
          <w:p w14:paraId="70340B85" w14:textId="749EB76C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2</w:t>
            </w:r>
          </w:p>
        </w:tc>
        <w:tc>
          <w:tcPr>
            <w:tcW w:w="1980" w:type="dxa"/>
          </w:tcPr>
          <w:p w14:paraId="17AAE37B" w14:textId="77777777" w:rsidR="00A01AB1" w:rsidRPr="00C8372B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8372B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91" w:type="dxa"/>
            <w:gridSpan w:val="2"/>
          </w:tcPr>
          <w:p w14:paraId="11E5AA65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32C6ADD3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&lt; 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of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teachers with a score of 2</w:t>
            </w:r>
          </w:p>
          <w:p w14:paraId="0B0735EC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0F3097">
              <w:rPr>
                <w:rFonts w:ascii="Arial Narrow" w:hAnsi="Arial Narrow"/>
                <w:sz w:val="18"/>
                <w:szCs w:val="18"/>
              </w:rPr>
              <w:t>≥</w:t>
            </w:r>
            <w:r w:rsidRPr="00B95FA4">
              <w:rPr>
                <w:rFonts w:ascii="Calibri" w:eastAsia="Calibri" w:hAnsi="Calibri" w:cs="Times New Roman"/>
                <w:sz w:val="20"/>
              </w:rPr>
              <w:t> 9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of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teachers with a score of 2</w:t>
            </w:r>
          </w:p>
          <w:p w14:paraId="2EAC500A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</w:p>
        </w:tc>
        <w:tc>
          <w:tcPr>
            <w:tcW w:w="1620" w:type="dxa"/>
          </w:tcPr>
          <w:p w14:paraId="2387570B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6CCD7833" w14:textId="77777777" w:rsidTr="00CC2D40">
        <w:tc>
          <w:tcPr>
            <w:tcW w:w="1843" w:type="dxa"/>
          </w:tcPr>
          <w:p w14:paraId="4AA1F0C6" w14:textId="77777777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055365">
              <w:rPr>
                <w:rFonts w:ascii="Calibri" w:eastAsia="Calibri" w:hAnsi="Calibri" w:cs="Times New Roman"/>
                <w:sz w:val="20"/>
              </w:rPr>
              <w:t>Fall and winter team workshop topic coverage</w:t>
            </w:r>
          </w:p>
          <w:p w14:paraId="419EC115" w14:textId="07EF904A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D9298B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>
              <w:rPr>
                <w:rFonts w:ascii="Calibri" w:eastAsia="Calibri" w:hAnsi="Calibri" w:cs="Times New Roman"/>
                <w:sz w:val="20"/>
              </w:rPr>
              <w:t>AIR observer</w:t>
            </w:r>
            <w:r w:rsidR="00754711">
              <w:rPr>
                <w:rFonts w:ascii="Calibri" w:eastAsia="Calibri" w:hAnsi="Calibri" w:cs="Times New Roman"/>
                <w:sz w:val="20"/>
              </w:rPr>
              <w:t>’</w:t>
            </w:r>
            <w:r>
              <w:rPr>
                <w:rFonts w:ascii="Calibri" w:eastAsia="Calibri" w:hAnsi="Calibri" w:cs="Times New Roman"/>
                <w:sz w:val="20"/>
              </w:rPr>
              <w:t>s reports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026224B7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260" w:type="dxa"/>
            <w:gridSpan w:val="2"/>
          </w:tcPr>
          <w:p w14:paraId="0A272B0B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Workshop</w:t>
            </w:r>
          </w:p>
        </w:tc>
        <w:tc>
          <w:tcPr>
            <w:tcW w:w="4410" w:type="dxa"/>
            <w:gridSpan w:val="2"/>
          </w:tcPr>
          <w:p w14:paraId="1BAAFF12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Year 1 </w:t>
            </w:r>
          </w:p>
          <w:p w14:paraId="0A08173F" w14:textId="5D7F0A26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0 =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Two or more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topics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 cov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ered as planned</w:t>
            </w:r>
            <w:r w:rsidR="00D9298B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as reported by the AIR observer </w:t>
            </w:r>
          </w:p>
          <w:p w14:paraId="73707B93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1 =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topic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not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covered as planned </w:t>
            </w:r>
          </w:p>
          <w:p w14:paraId="3D41BAFD" w14:textId="77777777" w:rsidR="00A01AB1" w:rsidRPr="008F14A9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 xml:space="preserve">All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topics covered “fully” </w:t>
            </w:r>
            <w:r>
              <w:rPr>
                <w:rFonts w:ascii="Calibri" w:eastAsia="Calibri" w:hAnsi="Calibri" w:cs="Times New Roman"/>
                <w:sz w:val="20"/>
              </w:rPr>
              <w:t xml:space="preserve">or “partially” </w:t>
            </w:r>
            <w:r w:rsidRPr="00B95FA4">
              <w:rPr>
                <w:rFonts w:ascii="Calibri" w:eastAsia="Calibri" w:hAnsi="Calibri" w:cs="Times New Roman"/>
                <w:sz w:val="20"/>
              </w:rPr>
              <w:t>as planned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(i.e., no significant deviations made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DAF5274" w14:textId="0C7F29A6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2</w:t>
            </w:r>
          </w:p>
        </w:tc>
        <w:tc>
          <w:tcPr>
            <w:tcW w:w="1980" w:type="dxa"/>
          </w:tcPr>
          <w:p w14:paraId="69FAFE1C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91" w:type="dxa"/>
            <w:gridSpan w:val="2"/>
          </w:tcPr>
          <w:p w14:paraId="5CF36D6F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Year 1 </w:t>
            </w:r>
          </w:p>
          <w:p w14:paraId="01BA1F6F" w14:textId="77777777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one or more </w:t>
            </w:r>
            <w:r>
              <w:rPr>
                <w:rFonts w:ascii="Calibri" w:eastAsia="Calibri" w:hAnsi="Calibri" w:cs="Times New Roman"/>
                <w:sz w:val="20"/>
              </w:rPr>
              <w:t>workshops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0 </w:t>
            </w:r>
          </w:p>
          <w:p w14:paraId="5C548C36" w14:textId="77777777" w:rsidR="00A01AB1" w:rsidRPr="00B95FA4" w:rsidRDefault="00A01AB1" w:rsidP="00F561FA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all </w:t>
            </w:r>
            <w:r>
              <w:rPr>
                <w:rFonts w:ascii="Calibri" w:eastAsia="Calibri" w:hAnsi="Calibri" w:cs="Times New Roman"/>
                <w:sz w:val="20"/>
              </w:rPr>
              <w:t xml:space="preserve">workshops </w:t>
            </w:r>
            <w:r w:rsidRPr="00B95FA4">
              <w:rPr>
                <w:rFonts w:ascii="Calibri" w:eastAsia="Calibri" w:hAnsi="Calibri" w:cs="Times New Roman"/>
                <w:sz w:val="20"/>
              </w:rPr>
              <w:t>with a score of 1 or more</w:t>
            </w:r>
          </w:p>
        </w:tc>
        <w:tc>
          <w:tcPr>
            <w:tcW w:w="1620" w:type="dxa"/>
          </w:tcPr>
          <w:p w14:paraId="3293D7E0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04E199F0" w14:textId="77777777" w:rsidTr="00CC2D40">
        <w:tc>
          <w:tcPr>
            <w:tcW w:w="1843" w:type="dxa"/>
          </w:tcPr>
          <w:p w14:paraId="27E32F95" w14:textId="33FBD52F" w:rsidR="00A01AB1" w:rsidRPr="00B95FA4" w:rsidRDefault="00A01AB1" w:rsidP="008E5A84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sz w:val="20"/>
              </w:rPr>
              <w:t xml:space="preserve">Key Component 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4 </w:t>
            </w:r>
            <w:r w:rsidRPr="00B95FA4">
              <w:rPr>
                <w:rFonts w:ascii="Calibri" w:eastAsia="Calibri" w:hAnsi="Calibri" w:cs="Times New Roman"/>
                <w:b/>
                <w:sz w:val="20"/>
              </w:rPr>
              <w:t>Total Score:</w:t>
            </w:r>
            <w:r w:rsidR="008E5A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1C0E16">
              <w:rPr>
                <w:rFonts w:ascii="Calibri" w:eastAsia="Calibri" w:hAnsi="Calibri" w:cs="Times New Roman"/>
                <w:b/>
                <w:sz w:val="20"/>
              </w:rPr>
              <w:t>Direct Support for TLTs</w:t>
            </w:r>
          </w:p>
        </w:tc>
        <w:tc>
          <w:tcPr>
            <w:tcW w:w="1260" w:type="dxa"/>
            <w:gridSpan w:val="2"/>
          </w:tcPr>
          <w:p w14:paraId="51A51CA1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4410" w:type="dxa"/>
            <w:gridSpan w:val="2"/>
          </w:tcPr>
          <w:p w14:paraId="46481A7D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980" w:type="dxa"/>
          </w:tcPr>
          <w:p w14:paraId="45E27920" w14:textId="544D1A82" w:rsidR="00A01AB1" w:rsidRPr="00CB31C9" w:rsidRDefault="00A91455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A91455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91" w:type="dxa"/>
            <w:gridSpan w:val="2"/>
          </w:tcPr>
          <w:p w14:paraId="2888F5ED" w14:textId="52D68CCD" w:rsidR="00A91455" w:rsidRPr="00B95FA4" w:rsidRDefault="00A91455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Sum of </w:t>
            </w:r>
            <w:r w:rsidR="00D9298B">
              <w:rPr>
                <w:rFonts w:ascii="Calibri" w:eastAsia="Calibri" w:hAnsi="Calibri" w:cs="Times New Roman"/>
                <w:sz w:val="20"/>
              </w:rPr>
              <w:t>two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indicator scores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>(range 0–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): </w:t>
            </w:r>
          </w:p>
          <w:p w14:paraId="294F3B0C" w14:textId="77777777" w:rsidR="00A91455" w:rsidRPr="00B95FA4" w:rsidRDefault="00A91455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0–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  <w:p w14:paraId="5F990CCE" w14:textId="0BE488C4" w:rsidR="00A91455" w:rsidRPr="00B95FA4" w:rsidRDefault="00A91455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D9298B" w:rsidRPr="00D9298B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</w:p>
          <w:p w14:paraId="676541D3" w14:textId="595F7715" w:rsidR="00A01AB1" w:rsidRPr="00B95FA4" w:rsidRDefault="00A91455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CB31C9">
              <w:rPr>
                <w:rFonts w:ascii="Calibri" w:eastAsia="Calibri" w:hAnsi="Calibri" w:cs="Times New Roman"/>
                <w:b/>
                <w:bCs/>
                <w:sz w:val="20"/>
              </w:rPr>
              <w:t>Adequate implementation = 1</w:t>
            </w:r>
          </w:p>
        </w:tc>
        <w:tc>
          <w:tcPr>
            <w:tcW w:w="1620" w:type="dxa"/>
          </w:tcPr>
          <w:p w14:paraId="7653D766" w14:textId="77777777" w:rsidR="00A91455" w:rsidRPr="00B95FA4" w:rsidRDefault="00A91455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Percentage of districts with a score of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  <w:p w14:paraId="329B24DA" w14:textId="097B6562" w:rsidR="00A01AB1" w:rsidRPr="00B95FA4" w:rsidRDefault="00A91455" w:rsidP="00F561FA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Adequate sample score =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B5C6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&gt;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85</w:t>
            </w: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692D00" w:rsidRPr="00B95FA4" w14:paraId="3EF550A1" w14:textId="77777777" w:rsidTr="00CC2D40">
        <w:tc>
          <w:tcPr>
            <w:tcW w:w="13003" w:type="dxa"/>
            <w:gridSpan w:val="9"/>
            <w:shd w:val="clear" w:color="auto" w:fill="E5F5FF"/>
          </w:tcPr>
          <w:p w14:paraId="5DDB3E63" w14:textId="77777777" w:rsidR="00A01AB1" w:rsidRPr="00B95FA4" w:rsidRDefault="00A01AB1" w:rsidP="00CC2D40">
            <w:pPr>
              <w:pStyle w:val="Table10RowHeading"/>
              <w:spacing w:before="40" w:after="40"/>
            </w:pPr>
            <w:r w:rsidRPr="00B95FA4">
              <w:lastRenderedPageBreak/>
              <w:t xml:space="preserve">Key Strategy-to-Scale Component 1: </w:t>
            </w:r>
            <w:r w:rsidRPr="007B596E">
              <w:t>Guidance for District Management of PLI Implementation</w:t>
            </w:r>
          </w:p>
        </w:tc>
      </w:tr>
      <w:tr w:rsidR="00A01AB1" w:rsidRPr="00B95FA4" w14:paraId="11D96081" w14:textId="77777777" w:rsidTr="00CC2D40">
        <w:tc>
          <w:tcPr>
            <w:tcW w:w="2023" w:type="dxa"/>
            <w:gridSpan w:val="2"/>
          </w:tcPr>
          <w:p w14:paraId="64230335" w14:textId="3FFC7ABD" w:rsidR="00A01AB1" w:rsidRPr="004A4685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bookmarkStart w:id="3" w:name="_Hlk164179820"/>
            <w:r w:rsidRPr="004A4685">
              <w:rPr>
                <w:rFonts w:ascii="Calibri" w:eastAsia="Calibri" w:hAnsi="Calibri" w:cs="Times New Roman"/>
                <w:color w:val="1C252D"/>
                <w:sz w:val="20"/>
              </w:rPr>
              <w:t xml:space="preserve">Program provides written guidance for successful implementation to district partners (i.e., </w:t>
            </w:r>
            <w:r w:rsidR="00D9298B">
              <w:rPr>
                <w:rFonts w:ascii="Calibri" w:eastAsia="Calibri" w:hAnsi="Calibri" w:cs="Times New Roman"/>
                <w:color w:val="1C252D"/>
                <w:sz w:val="20"/>
              </w:rPr>
              <w:t>d</w:t>
            </w:r>
            <w:r w:rsidRPr="004A4685">
              <w:rPr>
                <w:rFonts w:ascii="Calibri" w:eastAsia="Calibri" w:hAnsi="Calibri" w:cs="Times New Roman"/>
                <w:color w:val="1C252D"/>
                <w:sz w:val="20"/>
              </w:rPr>
              <w:t xml:space="preserve">istrict </w:t>
            </w:r>
            <w:r w:rsidR="00D9298B">
              <w:rPr>
                <w:rFonts w:ascii="Calibri" w:eastAsia="Calibri" w:hAnsi="Calibri" w:cs="Times New Roman"/>
                <w:color w:val="1C252D"/>
                <w:sz w:val="20"/>
              </w:rPr>
              <w:t>b</w:t>
            </w:r>
            <w:r w:rsidRPr="004A4685">
              <w:rPr>
                <w:rFonts w:ascii="Calibri" w:eastAsia="Calibri" w:hAnsi="Calibri" w:cs="Times New Roman"/>
                <w:color w:val="1C252D"/>
                <w:sz w:val="20"/>
              </w:rPr>
              <w:t xml:space="preserve">ooklet) </w:t>
            </w:r>
          </w:p>
          <w:p w14:paraId="40826137" w14:textId="35EFC495" w:rsidR="00A01AB1" w:rsidRPr="00FF148D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D9298B">
              <w:rPr>
                <w:rFonts w:ascii="Calibri" w:eastAsia="Calibri" w:hAnsi="Calibri" w:cs="Times New Roman"/>
                <w:sz w:val="20"/>
              </w:rPr>
              <w:t>m</w:t>
            </w:r>
            <w:r>
              <w:rPr>
                <w:rFonts w:ascii="Calibri" w:eastAsia="Calibri" w:hAnsi="Calibri" w:cs="Times New Roman"/>
                <w:sz w:val="20"/>
              </w:rPr>
              <w:t>easured by r</w:t>
            </w:r>
            <w:r w:rsidRPr="00017ACA">
              <w:rPr>
                <w:rFonts w:ascii="Calibri" w:eastAsia="Calibri" w:hAnsi="Calibri" w:cs="Times New Roman"/>
                <w:sz w:val="20"/>
              </w:rPr>
              <w:t>ecruitment/implementation records</w:t>
            </w:r>
            <w:r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64D84BFA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District</w:t>
            </w:r>
          </w:p>
        </w:tc>
        <w:tc>
          <w:tcPr>
            <w:tcW w:w="4230" w:type="dxa"/>
          </w:tcPr>
          <w:p w14:paraId="58E79D38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488760A8" w14:textId="4A555BD3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D</w:t>
            </w:r>
            <w:r w:rsidRPr="000C65EA">
              <w:rPr>
                <w:rFonts w:ascii="Calibri" w:eastAsia="Calibri" w:hAnsi="Calibri" w:cs="Times New Roman"/>
                <w:sz w:val="20"/>
              </w:rPr>
              <w:t>istrict officials d</w:t>
            </w:r>
            <w:r w:rsidR="0070673C">
              <w:rPr>
                <w:rFonts w:ascii="Calibri" w:eastAsia="Calibri" w:hAnsi="Calibri" w:cs="Times New Roman"/>
                <w:sz w:val="20"/>
              </w:rPr>
              <w:t>id</w:t>
            </w:r>
            <w:r w:rsidRPr="000C65EA">
              <w:rPr>
                <w:rFonts w:ascii="Calibri" w:eastAsia="Calibri" w:hAnsi="Calibri" w:cs="Times New Roman"/>
                <w:sz w:val="20"/>
              </w:rPr>
              <w:t xml:space="preserve"> not receive booklet</w:t>
            </w:r>
          </w:p>
          <w:p w14:paraId="0C93FBC7" w14:textId="77C9F0F0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D</w:t>
            </w:r>
            <w:r w:rsidRPr="002E1FC6">
              <w:rPr>
                <w:rFonts w:ascii="Calibri" w:eastAsia="Calibri" w:hAnsi="Calibri" w:cs="Times New Roman"/>
                <w:sz w:val="20"/>
              </w:rPr>
              <w:t>istrict officials receive</w:t>
            </w:r>
            <w:r w:rsidR="0070673C">
              <w:rPr>
                <w:rFonts w:ascii="Calibri" w:eastAsia="Calibri" w:hAnsi="Calibri" w:cs="Times New Roman"/>
                <w:sz w:val="20"/>
              </w:rPr>
              <w:t>d</w:t>
            </w:r>
            <w:r w:rsidRPr="002E1FC6">
              <w:rPr>
                <w:rFonts w:ascii="Calibri" w:eastAsia="Calibri" w:hAnsi="Calibri" w:cs="Times New Roman"/>
                <w:sz w:val="20"/>
              </w:rPr>
              <w:t xml:space="preserve"> booklet</w:t>
            </w:r>
          </w:p>
          <w:p w14:paraId="242EC69B" w14:textId="47B0835F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1980" w:type="dxa"/>
          </w:tcPr>
          <w:p w14:paraId="3185DC76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77675E86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53A23BB5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bookmarkEnd w:id="3"/>
      <w:tr w:rsidR="00A01AB1" w:rsidRPr="00B95FA4" w14:paraId="46D73C9B" w14:textId="77777777" w:rsidTr="00CC2D40">
        <w:tc>
          <w:tcPr>
            <w:tcW w:w="2023" w:type="dxa"/>
            <w:gridSpan w:val="2"/>
          </w:tcPr>
          <w:p w14:paraId="5B57EEDB" w14:textId="63D296F2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4A4685">
              <w:rPr>
                <w:rFonts w:ascii="Calibri" w:eastAsia="Calibri" w:hAnsi="Calibri" w:cs="Times New Roman"/>
                <w:sz w:val="20"/>
              </w:rPr>
              <w:t xml:space="preserve">District commits to ensuring conditions for successful implementation (i.e., 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a </w:t>
            </w:r>
            <w:r w:rsidRPr="004A4685">
              <w:rPr>
                <w:rFonts w:ascii="Calibri" w:eastAsia="Calibri" w:hAnsi="Calibri" w:cs="Times New Roman"/>
                <w:sz w:val="20"/>
              </w:rPr>
              <w:t>signed services agreement)</w:t>
            </w:r>
          </w:p>
          <w:p w14:paraId="7A3930AB" w14:textId="01DD05FA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</w:t>
            </w:r>
            <w:r w:rsidR="00D9298B">
              <w:rPr>
                <w:rFonts w:ascii="Calibri" w:eastAsia="Calibri" w:hAnsi="Calibri" w:cs="Times New Roman"/>
                <w:sz w:val="20"/>
              </w:rPr>
              <w:t>m</w:t>
            </w:r>
            <w:r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 w:rsidR="00D9298B">
              <w:rPr>
                <w:rFonts w:ascii="Calibri" w:eastAsia="Calibri" w:hAnsi="Calibri" w:cs="Times New Roman"/>
                <w:sz w:val="20"/>
              </w:rPr>
              <w:t xml:space="preserve">a </w:t>
            </w:r>
            <w:r>
              <w:rPr>
                <w:rFonts w:ascii="Calibri" w:eastAsia="Calibri" w:hAnsi="Calibri" w:cs="Times New Roman"/>
                <w:sz w:val="20"/>
              </w:rPr>
              <w:t>s</w:t>
            </w:r>
            <w:r w:rsidRPr="00017ACA">
              <w:rPr>
                <w:rFonts w:ascii="Calibri" w:eastAsia="Calibri" w:hAnsi="Calibri" w:cs="Times New Roman"/>
                <w:sz w:val="20"/>
              </w:rPr>
              <w:t>igned services agreement</w:t>
            </w:r>
            <w:r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7F0CFEF0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District</w:t>
            </w:r>
          </w:p>
        </w:tc>
        <w:tc>
          <w:tcPr>
            <w:tcW w:w="4230" w:type="dxa"/>
          </w:tcPr>
          <w:p w14:paraId="309D2FE7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19438E5B" w14:textId="57D540CB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 w:rsidRPr="00DB4187">
              <w:rPr>
                <w:rFonts w:ascii="Calibri" w:eastAsia="Calibri" w:hAnsi="Calibri" w:cs="Times New Roman"/>
                <w:sz w:val="20"/>
              </w:rPr>
              <w:t>District officials d</w:t>
            </w:r>
            <w:r w:rsidR="0070673C">
              <w:rPr>
                <w:rFonts w:ascii="Calibri" w:eastAsia="Calibri" w:hAnsi="Calibri" w:cs="Times New Roman"/>
                <w:sz w:val="20"/>
              </w:rPr>
              <w:t>id</w:t>
            </w:r>
            <w:r w:rsidRPr="00DB4187">
              <w:rPr>
                <w:rFonts w:ascii="Calibri" w:eastAsia="Calibri" w:hAnsi="Calibri" w:cs="Times New Roman"/>
                <w:sz w:val="20"/>
              </w:rPr>
              <w:t xml:space="preserve"> not sign a </w:t>
            </w:r>
            <w:r w:rsidR="00D9298B">
              <w:rPr>
                <w:rFonts w:ascii="Calibri" w:eastAsia="Calibri" w:hAnsi="Calibri" w:cs="Times New Roman"/>
                <w:sz w:val="20"/>
              </w:rPr>
              <w:t>s</w:t>
            </w:r>
            <w:r w:rsidRPr="00DB4187">
              <w:rPr>
                <w:rFonts w:ascii="Calibri" w:eastAsia="Calibri" w:hAnsi="Calibri" w:cs="Times New Roman"/>
                <w:sz w:val="20"/>
              </w:rPr>
              <w:t xml:space="preserve">ervices </w:t>
            </w:r>
            <w:r w:rsidR="00D9298B">
              <w:rPr>
                <w:rFonts w:ascii="Calibri" w:eastAsia="Calibri" w:hAnsi="Calibri" w:cs="Times New Roman"/>
                <w:sz w:val="20"/>
              </w:rPr>
              <w:t>a</w:t>
            </w:r>
            <w:r w:rsidRPr="00DB4187">
              <w:rPr>
                <w:rFonts w:ascii="Calibri" w:eastAsia="Calibri" w:hAnsi="Calibri" w:cs="Times New Roman"/>
                <w:sz w:val="20"/>
              </w:rPr>
              <w:t>greement with commitment language</w:t>
            </w:r>
          </w:p>
          <w:p w14:paraId="4FB8FFF1" w14:textId="23B3BD40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F62B09">
              <w:rPr>
                <w:rFonts w:ascii="Calibri" w:eastAsia="Calibri" w:hAnsi="Calibri" w:cs="Times New Roman"/>
                <w:sz w:val="20"/>
              </w:rPr>
              <w:t>District officials sign</w:t>
            </w:r>
            <w:r w:rsidR="0070673C">
              <w:rPr>
                <w:rFonts w:ascii="Calibri" w:eastAsia="Calibri" w:hAnsi="Calibri" w:cs="Times New Roman"/>
                <w:sz w:val="20"/>
              </w:rPr>
              <w:t>ed</w:t>
            </w:r>
            <w:r w:rsidRPr="00F62B09">
              <w:rPr>
                <w:rFonts w:ascii="Calibri" w:eastAsia="Calibri" w:hAnsi="Calibri" w:cs="Times New Roman"/>
                <w:sz w:val="20"/>
              </w:rPr>
              <w:t xml:space="preserve"> a </w:t>
            </w:r>
            <w:r w:rsidR="00D9298B">
              <w:rPr>
                <w:rFonts w:ascii="Calibri" w:eastAsia="Calibri" w:hAnsi="Calibri" w:cs="Times New Roman"/>
                <w:sz w:val="20"/>
              </w:rPr>
              <w:t>s</w:t>
            </w:r>
            <w:r w:rsidRPr="00F62B09">
              <w:rPr>
                <w:rFonts w:ascii="Calibri" w:eastAsia="Calibri" w:hAnsi="Calibri" w:cs="Times New Roman"/>
                <w:sz w:val="20"/>
              </w:rPr>
              <w:t xml:space="preserve">ervices </w:t>
            </w:r>
            <w:r w:rsidR="00D9298B">
              <w:rPr>
                <w:rFonts w:ascii="Calibri" w:eastAsia="Calibri" w:hAnsi="Calibri" w:cs="Times New Roman"/>
                <w:sz w:val="20"/>
              </w:rPr>
              <w:t>a</w:t>
            </w:r>
            <w:r w:rsidRPr="00F62B09">
              <w:rPr>
                <w:rFonts w:ascii="Calibri" w:eastAsia="Calibri" w:hAnsi="Calibri" w:cs="Times New Roman"/>
                <w:sz w:val="20"/>
              </w:rPr>
              <w:t>greement with commitment language</w:t>
            </w:r>
          </w:p>
          <w:p w14:paraId="073F93F3" w14:textId="16505AB0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1980" w:type="dxa"/>
          </w:tcPr>
          <w:p w14:paraId="2D1B8B20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14B506CC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7FD26E1D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59A50AC6" w14:textId="77777777" w:rsidTr="00CC2D40">
        <w:tc>
          <w:tcPr>
            <w:tcW w:w="2023" w:type="dxa"/>
            <w:gridSpan w:val="2"/>
          </w:tcPr>
          <w:p w14:paraId="4A3CD9B4" w14:textId="77777777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4A4685">
              <w:rPr>
                <w:rFonts w:ascii="Calibri" w:eastAsia="Calibri" w:hAnsi="Calibri" w:cs="Times New Roman"/>
                <w:sz w:val="20"/>
              </w:rPr>
              <w:t>District hires/assigns qualified coaches</w:t>
            </w:r>
          </w:p>
          <w:p w14:paraId="1B78AE9A" w14:textId="41CAC092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</w:t>
            </w:r>
            <w:r w:rsidR="00D9298B">
              <w:rPr>
                <w:rFonts w:ascii="Calibri" w:eastAsia="Calibri" w:hAnsi="Calibri" w:cs="Times New Roman"/>
                <w:sz w:val="20"/>
              </w:rPr>
              <w:t>m</w:t>
            </w:r>
            <w:r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 w:rsidR="00754711">
              <w:rPr>
                <w:rFonts w:ascii="Calibri" w:eastAsia="Calibri" w:hAnsi="Calibri" w:cs="Times New Roman"/>
                <w:sz w:val="20"/>
              </w:rPr>
              <w:t xml:space="preserve">a </w:t>
            </w:r>
            <w:r w:rsidR="00D9298B">
              <w:rPr>
                <w:rFonts w:ascii="Calibri" w:eastAsia="Calibri" w:hAnsi="Calibri" w:cs="Times New Roman"/>
                <w:sz w:val="20"/>
              </w:rPr>
              <w:t>p</w:t>
            </w:r>
            <w:r w:rsidRPr="00017ACA">
              <w:rPr>
                <w:rFonts w:ascii="Calibri" w:eastAsia="Calibri" w:hAnsi="Calibri" w:cs="Times New Roman"/>
                <w:sz w:val="20"/>
              </w:rPr>
              <w:t xml:space="preserve">rogram </w:t>
            </w:r>
            <w:r w:rsidR="00D9298B">
              <w:rPr>
                <w:rFonts w:ascii="Calibri" w:eastAsia="Calibri" w:hAnsi="Calibri" w:cs="Times New Roman"/>
                <w:sz w:val="20"/>
              </w:rPr>
              <w:t>s</w:t>
            </w:r>
            <w:r w:rsidRPr="00017ACA">
              <w:rPr>
                <w:rFonts w:ascii="Calibri" w:eastAsia="Calibri" w:hAnsi="Calibri" w:cs="Times New Roman"/>
                <w:sz w:val="20"/>
              </w:rPr>
              <w:t>pecialist survey</w:t>
            </w:r>
            <w:r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7FCF061C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District</w:t>
            </w:r>
          </w:p>
        </w:tc>
        <w:tc>
          <w:tcPr>
            <w:tcW w:w="4230" w:type="dxa"/>
          </w:tcPr>
          <w:p w14:paraId="442A5AE8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27EE3E24" w14:textId="3447F335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N</w:t>
            </w:r>
            <w:r w:rsidRPr="006F509A">
              <w:rPr>
                <w:rFonts w:ascii="Calibri" w:eastAsia="Calibri" w:hAnsi="Calibri" w:cs="Times New Roman"/>
                <w:sz w:val="20"/>
              </w:rPr>
              <w:t>o coach in the district fully met requirements</w:t>
            </w:r>
          </w:p>
          <w:p w14:paraId="79D2A5F8" w14:textId="474A08A7" w:rsidR="00A01AB1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A</w:t>
            </w:r>
            <w:r w:rsidRPr="00E20595">
              <w:rPr>
                <w:rFonts w:ascii="Calibri" w:eastAsia="Calibri" w:hAnsi="Calibri" w:cs="Times New Roman"/>
                <w:sz w:val="20"/>
              </w:rPr>
              <w:t>t least one coach in the district d</w:t>
            </w:r>
            <w:r w:rsidR="0070673C">
              <w:rPr>
                <w:rFonts w:ascii="Calibri" w:eastAsia="Calibri" w:hAnsi="Calibri" w:cs="Times New Roman"/>
                <w:sz w:val="20"/>
              </w:rPr>
              <w:t>id</w:t>
            </w:r>
            <w:r w:rsidRPr="00E20595">
              <w:rPr>
                <w:rFonts w:ascii="Calibri" w:eastAsia="Calibri" w:hAnsi="Calibri" w:cs="Times New Roman"/>
                <w:sz w:val="20"/>
              </w:rPr>
              <w:t xml:space="preserve"> not fully meet requirements</w:t>
            </w:r>
          </w:p>
          <w:p w14:paraId="21361275" w14:textId="7E3AC4AF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Pr="00E20595">
              <w:rPr>
                <w:rFonts w:ascii="Calibri" w:eastAsia="Calibri" w:hAnsi="Calibri" w:cs="Times New Roman"/>
                <w:sz w:val="20"/>
              </w:rPr>
              <w:t xml:space="preserve"> = </w:t>
            </w:r>
            <w:r>
              <w:rPr>
                <w:rFonts w:ascii="Calibri" w:eastAsia="Calibri" w:hAnsi="Calibri" w:cs="Times New Roman"/>
                <w:sz w:val="20"/>
              </w:rPr>
              <w:t>A</w:t>
            </w:r>
            <w:r w:rsidRPr="0077550B">
              <w:rPr>
                <w:rFonts w:ascii="Calibri" w:eastAsia="Calibri" w:hAnsi="Calibri" w:cs="Times New Roman"/>
                <w:sz w:val="20"/>
              </w:rPr>
              <w:t>ll coaches in the district fully met requirements</w:t>
            </w:r>
          </w:p>
          <w:p w14:paraId="326ED39E" w14:textId="2F985B7F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1980" w:type="dxa"/>
          </w:tcPr>
          <w:p w14:paraId="60B92851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3A4C960D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27253668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09EC275D" w14:textId="77777777" w:rsidTr="00CC2D40">
        <w:tc>
          <w:tcPr>
            <w:tcW w:w="2023" w:type="dxa"/>
            <w:gridSpan w:val="2"/>
          </w:tcPr>
          <w:p w14:paraId="79A7E9DE" w14:textId="01085415" w:rsidR="00A01AB1" w:rsidRPr="00B95FA4" w:rsidRDefault="00A01AB1" w:rsidP="008E5A84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sz w:val="20"/>
              </w:rPr>
              <w:t>Key Component 1 Total Score:</w:t>
            </w:r>
            <w:r w:rsidR="008E5A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7B596E">
              <w:rPr>
                <w:rFonts w:ascii="Calibri" w:eastAsia="Calibri" w:hAnsi="Calibri" w:cs="Times New Roman"/>
                <w:b/>
                <w:sz w:val="20"/>
              </w:rPr>
              <w:t>Guidance for District Management of PLI Implementation</w:t>
            </w:r>
          </w:p>
        </w:tc>
        <w:tc>
          <w:tcPr>
            <w:tcW w:w="1260" w:type="dxa"/>
            <w:gridSpan w:val="2"/>
          </w:tcPr>
          <w:p w14:paraId="39C3D000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4230" w:type="dxa"/>
          </w:tcPr>
          <w:p w14:paraId="280F6EA3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980" w:type="dxa"/>
          </w:tcPr>
          <w:p w14:paraId="7314267F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6715DAAF" w14:textId="77777777" w:rsidR="00A01AB1" w:rsidRPr="00373353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373353">
              <w:rPr>
                <w:rFonts w:ascii="Calibri" w:eastAsia="Calibri" w:hAnsi="Calibri" w:cs="Times New Roman"/>
                <w:b/>
                <w:bCs/>
                <w:sz w:val="20"/>
              </w:rPr>
              <w:t xml:space="preserve">Year 1 </w:t>
            </w:r>
          </w:p>
          <w:p w14:paraId="4C7351DA" w14:textId="02FADC99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Sum of indicator scores (range 0–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Pr="00B95FA4">
              <w:rPr>
                <w:rFonts w:ascii="Calibri" w:eastAsia="Calibri" w:hAnsi="Calibri" w:cs="Times New Roman"/>
                <w:sz w:val="20"/>
              </w:rPr>
              <w:t>):</w:t>
            </w:r>
          </w:p>
          <w:p w14:paraId="7F17EFB5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Adequate 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 xml:space="preserve">implementation 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= 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3</w:t>
            </w:r>
          </w:p>
        </w:tc>
        <w:tc>
          <w:tcPr>
            <w:tcW w:w="1710" w:type="dxa"/>
            <w:gridSpan w:val="2"/>
          </w:tcPr>
          <w:p w14:paraId="5453F8F3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Percentage of districts with a score of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  <w:p w14:paraId="34826868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Adequate sample score =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31411E" w:rsidRPr="00B95FA4" w14:paraId="264DD971" w14:textId="77777777" w:rsidTr="00CC2D40">
        <w:tc>
          <w:tcPr>
            <w:tcW w:w="13003" w:type="dxa"/>
            <w:gridSpan w:val="9"/>
            <w:shd w:val="clear" w:color="auto" w:fill="E5F5FF"/>
          </w:tcPr>
          <w:p w14:paraId="43AEDC7F" w14:textId="0AF544CF" w:rsidR="00A01AB1" w:rsidRPr="00B95FA4" w:rsidRDefault="00A01AB1" w:rsidP="00CC2D40">
            <w:pPr>
              <w:pStyle w:val="Table10RowHeading"/>
              <w:keepNext/>
              <w:spacing w:before="20" w:after="20"/>
            </w:pPr>
            <w:r w:rsidRPr="00B95FA4">
              <w:lastRenderedPageBreak/>
              <w:t>Key Strategy-to-</w:t>
            </w:r>
            <w:r w:rsidR="00754711">
              <w:t>S</w:t>
            </w:r>
            <w:r w:rsidRPr="00B95FA4">
              <w:t>cale Component 2</w:t>
            </w:r>
            <w:r w:rsidR="00754711">
              <w:t xml:space="preserve">: </w:t>
            </w:r>
            <w:r w:rsidRPr="007C0197">
              <w:t xml:space="preserve">PLI </w:t>
            </w:r>
            <w:r w:rsidR="00754711">
              <w:t>P</w:t>
            </w:r>
            <w:r w:rsidRPr="007C0197">
              <w:t>rogram Protocols and Guidance Documents</w:t>
            </w:r>
          </w:p>
        </w:tc>
      </w:tr>
      <w:tr w:rsidR="00A01AB1" w:rsidRPr="00B95FA4" w14:paraId="5F7FC6E8" w14:textId="77777777" w:rsidTr="00CC2D40">
        <w:tc>
          <w:tcPr>
            <w:tcW w:w="2023" w:type="dxa"/>
            <w:gridSpan w:val="2"/>
          </w:tcPr>
          <w:p w14:paraId="139B8DB5" w14:textId="77777777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0E4894">
              <w:rPr>
                <w:rFonts w:ascii="Calibri" w:eastAsia="Calibri" w:hAnsi="Calibri" w:cs="Times New Roman"/>
                <w:sz w:val="20"/>
              </w:rPr>
              <w:t>Program provides cross-site guidance materials</w:t>
            </w:r>
          </w:p>
          <w:p w14:paraId="6B101D4A" w14:textId="4569F364" w:rsidR="00A01AB1" w:rsidRPr="00CC2D40" w:rsidRDefault="00A01AB1" w:rsidP="00CC2D40">
            <w:pPr>
              <w:suppressAutoHyphens/>
              <w:spacing w:before="20" w:after="20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</w:t>
            </w:r>
            <w:r w:rsidR="00754711">
              <w:rPr>
                <w:rFonts w:ascii="Calibri" w:eastAsia="Calibri" w:hAnsi="Calibri" w:cs="Times New Roman"/>
                <w:sz w:val="20"/>
              </w:rPr>
              <w:t>m</w:t>
            </w:r>
            <w:r>
              <w:rPr>
                <w:rFonts w:ascii="Calibri" w:eastAsia="Calibri" w:hAnsi="Calibri" w:cs="Times New Roman"/>
                <w:sz w:val="20"/>
              </w:rPr>
              <w:t xml:space="preserve">easured by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i</w:t>
            </w:r>
            <w:r w:rsidRPr="00ED0E20">
              <w:rPr>
                <w:rFonts w:asciiTheme="majorHAnsi" w:hAnsiTheme="majorHAnsi"/>
                <w:color w:val="auto"/>
                <w:sz w:val="20"/>
                <w:szCs w:val="20"/>
              </w:rPr>
              <w:t>mplementation records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</w:tcPr>
          <w:p w14:paraId="64409226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Workshop</w:t>
            </w:r>
          </w:p>
        </w:tc>
        <w:tc>
          <w:tcPr>
            <w:tcW w:w="4230" w:type="dxa"/>
          </w:tcPr>
          <w:p w14:paraId="1C3395CC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02066C5C" w14:textId="6E5C4D74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 w:rsidRPr="00D23F53">
              <w:rPr>
                <w:rFonts w:ascii="Calibri" w:eastAsia="Calibri" w:hAnsi="Calibri" w:cs="Times New Roman"/>
                <w:sz w:val="20"/>
              </w:rPr>
              <w:t>Program specialists d</w:t>
            </w:r>
            <w:r w:rsidR="0070673C">
              <w:rPr>
                <w:rFonts w:ascii="Calibri" w:eastAsia="Calibri" w:hAnsi="Calibri" w:cs="Times New Roman"/>
                <w:sz w:val="20"/>
              </w:rPr>
              <w:t>id</w:t>
            </w:r>
            <w:r w:rsidRPr="00D23F53">
              <w:rPr>
                <w:rFonts w:ascii="Calibri" w:eastAsia="Calibri" w:hAnsi="Calibri" w:cs="Times New Roman"/>
                <w:sz w:val="20"/>
              </w:rPr>
              <w:t xml:space="preserve"> not provide refined materials (PLI guidebook, </w:t>
            </w:r>
            <w:r w:rsidR="00754711">
              <w:rPr>
                <w:rFonts w:ascii="Calibri" w:eastAsia="Calibri" w:hAnsi="Calibri" w:cs="Times New Roman"/>
                <w:sz w:val="20"/>
              </w:rPr>
              <w:t>Framework for Teaching [</w:t>
            </w:r>
            <w:proofErr w:type="spellStart"/>
            <w:r w:rsidRPr="00D23F53">
              <w:rPr>
                <w:rFonts w:ascii="Calibri" w:eastAsia="Calibri" w:hAnsi="Calibri" w:cs="Times New Roman"/>
                <w:sz w:val="20"/>
              </w:rPr>
              <w:t>F</w:t>
            </w:r>
            <w:r w:rsidR="00754711">
              <w:rPr>
                <w:rFonts w:ascii="Calibri" w:eastAsia="Calibri" w:hAnsi="Calibri" w:cs="Times New Roman"/>
                <w:sz w:val="20"/>
              </w:rPr>
              <w:t>f</w:t>
            </w:r>
            <w:r w:rsidRPr="00D23F53">
              <w:rPr>
                <w:rFonts w:ascii="Calibri" w:eastAsia="Calibri" w:hAnsi="Calibri" w:cs="Times New Roman"/>
                <w:sz w:val="20"/>
              </w:rPr>
              <w:t>T</w:t>
            </w:r>
            <w:proofErr w:type="spellEnd"/>
            <w:r w:rsidR="00754711">
              <w:rPr>
                <w:rFonts w:ascii="Calibri" w:eastAsia="Calibri" w:hAnsi="Calibri" w:cs="Times New Roman"/>
                <w:sz w:val="20"/>
              </w:rPr>
              <w:t>]</w:t>
            </w:r>
            <w:r w:rsidRPr="00D23F53">
              <w:rPr>
                <w:rFonts w:ascii="Calibri" w:eastAsia="Calibri" w:hAnsi="Calibri" w:cs="Times New Roman"/>
                <w:sz w:val="20"/>
              </w:rPr>
              <w:t>, and Whetstone access) to all coaches</w:t>
            </w:r>
          </w:p>
          <w:p w14:paraId="49AFB03B" w14:textId="3304731E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163937">
              <w:rPr>
                <w:rFonts w:ascii="Calibri" w:eastAsia="Calibri" w:hAnsi="Calibri" w:cs="Times New Roman"/>
                <w:sz w:val="20"/>
              </w:rPr>
              <w:t>Program specialists provide</w:t>
            </w:r>
            <w:r w:rsidR="0070673C">
              <w:rPr>
                <w:rFonts w:ascii="Calibri" w:eastAsia="Calibri" w:hAnsi="Calibri" w:cs="Times New Roman"/>
                <w:sz w:val="20"/>
              </w:rPr>
              <w:t>d</w:t>
            </w:r>
            <w:r w:rsidRPr="00163937">
              <w:rPr>
                <w:rFonts w:ascii="Calibri" w:eastAsia="Calibri" w:hAnsi="Calibri" w:cs="Times New Roman"/>
                <w:sz w:val="20"/>
              </w:rPr>
              <w:t xml:space="preserve"> refined materials (PLI guidebook, </w:t>
            </w:r>
            <w:proofErr w:type="spellStart"/>
            <w:r w:rsidRPr="00163937">
              <w:rPr>
                <w:rFonts w:ascii="Calibri" w:eastAsia="Calibri" w:hAnsi="Calibri" w:cs="Times New Roman"/>
                <w:sz w:val="20"/>
              </w:rPr>
              <w:t>F</w:t>
            </w:r>
            <w:r w:rsidR="00754711">
              <w:rPr>
                <w:rFonts w:ascii="Calibri" w:eastAsia="Calibri" w:hAnsi="Calibri" w:cs="Times New Roman"/>
                <w:sz w:val="20"/>
              </w:rPr>
              <w:t>f</w:t>
            </w:r>
            <w:r w:rsidRPr="00163937">
              <w:rPr>
                <w:rFonts w:ascii="Calibri" w:eastAsia="Calibri" w:hAnsi="Calibri" w:cs="Times New Roman"/>
                <w:sz w:val="20"/>
              </w:rPr>
              <w:t>T</w:t>
            </w:r>
            <w:proofErr w:type="spellEnd"/>
            <w:r w:rsidRPr="00163937">
              <w:rPr>
                <w:rFonts w:ascii="Calibri" w:eastAsia="Calibri" w:hAnsi="Calibri" w:cs="Times New Roman"/>
                <w:sz w:val="20"/>
              </w:rPr>
              <w:t>, and Whetstone access) to all coaches</w:t>
            </w:r>
          </w:p>
        </w:tc>
        <w:tc>
          <w:tcPr>
            <w:tcW w:w="1980" w:type="dxa"/>
          </w:tcPr>
          <w:p w14:paraId="7408A325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0A67A8DF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45C6322D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127383E9" w14:textId="77777777" w:rsidTr="00CC2D40">
        <w:tc>
          <w:tcPr>
            <w:tcW w:w="2023" w:type="dxa"/>
            <w:gridSpan w:val="2"/>
          </w:tcPr>
          <w:p w14:paraId="43FE94F6" w14:textId="65242472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0E4894">
              <w:rPr>
                <w:rFonts w:ascii="Calibri" w:eastAsia="Calibri" w:hAnsi="Calibri" w:cs="Times New Roman"/>
                <w:sz w:val="20"/>
              </w:rPr>
              <w:t xml:space="preserve">Program </w:t>
            </w:r>
            <w:r w:rsidR="00754711">
              <w:rPr>
                <w:rFonts w:ascii="Calibri" w:eastAsia="Calibri" w:hAnsi="Calibri" w:cs="Times New Roman"/>
                <w:sz w:val="20"/>
              </w:rPr>
              <w:t>s</w:t>
            </w:r>
            <w:r w:rsidRPr="000E4894">
              <w:rPr>
                <w:rFonts w:ascii="Calibri" w:eastAsia="Calibri" w:hAnsi="Calibri" w:cs="Times New Roman"/>
                <w:sz w:val="20"/>
              </w:rPr>
              <w:t>pecialists provide training to coaches on key PLI program materials</w:t>
            </w:r>
          </w:p>
          <w:p w14:paraId="7E582821" w14:textId="1A8BF3BA" w:rsidR="00A01AB1" w:rsidRPr="00CC2D40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CC64F1">
              <w:rPr>
                <w:rFonts w:ascii="Calibri" w:eastAsia="Calibri" w:hAnsi="Calibri" w:cs="Times New Roman"/>
                <w:sz w:val="20"/>
              </w:rPr>
              <w:t>(</w:t>
            </w:r>
            <w:r w:rsidR="00754711">
              <w:rPr>
                <w:rFonts w:ascii="Calibri" w:eastAsia="Calibri" w:hAnsi="Calibri" w:cs="Times New Roman"/>
                <w:sz w:val="20"/>
              </w:rPr>
              <w:t>m</w:t>
            </w:r>
            <w:r w:rsidRPr="00CC64F1">
              <w:rPr>
                <w:rFonts w:ascii="Calibri" w:eastAsia="Calibri" w:hAnsi="Calibri" w:cs="Times New Roman"/>
                <w:sz w:val="20"/>
              </w:rPr>
              <w:t>easured</w:t>
            </w:r>
            <w:r w:rsidRPr="00CC64F1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by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AIR observer</w:t>
            </w:r>
            <w:r w:rsidR="00754711">
              <w:rPr>
                <w:rFonts w:asciiTheme="majorHAnsi" w:hAnsiTheme="majorHAnsi"/>
                <w:color w:val="auto"/>
                <w:sz w:val="20"/>
                <w:szCs w:val="20"/>
              </w:rPr>
              <w:t>’s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reports)</w:t>
            </w:r>
          </w:p>
        </w:tc>
        <w:tc>
          <w:tcPr>
            <w:tcW w:w="1260" w:type="dxa"/>
            <w:gridSpan w:val="2"/>
          </w:tcPr>
          <w:p w14:paraId="1708728D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Workshop</w:t>
            </w:r>
          </w:p>
        </w:tc>
        <w:tc>
          <w:tcPr>
            <w:tcW w:w="4230" w:type="dxa"/>
          </w:tcPr>
          <w:p w14:paraId="3A1F48BD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5D36595E" w14:textId="0611E0F1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 w:rsidRPr="006F0800">
              <w:rPr>
                <w:rFonts w:ascii="Calibri" w:eastAsia="Calibri" w:hAnsi="Calibri" w:cs="Times New Roman"/>
                <w:sz w:val="20"/>
              </w:rPr>
              <w:t>Program specialists d</w:t>
            </w:r>
            <w:r w:rsidR="0070673C">
              <w:rPr>
                <w:rFonts w:ascii="Calibri" w:eastAsia="Calibri" w:hAnsi="Calibri" w:cs="Times New Roman"/>
                <w:sz w:val="20"/>
              </w:rPr>
              <w:t>id</w:t>
            </w:r>
            <w:r w:rsidRPr="006F0800">
              <w:rPr>
                <w:rFonts w:ascii="Calibri" w:eastAsia="Calibri" w:hAnsi="Calibri" w:cs="Times New Roman"/>
                <w:sz w:val="20"/>
              </w:rPr>
              <w:t xml:space="preserve"> not cover use of all PLI guidance materials during workshops</w:t>
            </w:r>
          </w:p>
          <w:p w14:paraId="090F5BC5" w14:textId="418D03D8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EE5DBA">
              <w:rPr>
                <w:rFonts w:ascii="Calibri" w:eastAsia="Calibri" w:hAnsi="Calibri" w:cs="Times New Roman"/>
                <w:sz w:val="20"/>
              </w:rPr>
              <w:t>Program specialists cover</w:t>
            </w:r>
            <w:r w:rsidR="0070673C">
              <w:rPr>
                <w:rFonts w:ascii="Calibri" w:eastAsia="Calibri" w:hAnsi="Calibri" w:cs="Times New Roman"/>
                <w:sz w:val="20"/>
              </w:rPr>
              <w:t>ed</w:t>
            </w:r>
            <w:r w:rsidRPr="00EE5DBA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 xml:space="preserve">basic </w:t>
            </w:r>
            <w:r w:rsidRPr="00EE5DBA">
              <w:rPr>
                <w:rFonts w:ascii="Calibri" w:eastAsia="Calibri" w:hAnsi="Calibri" w:cs="Times New Roman"/>
                <w:sz w:val="20"/>
              </w:rPr>
              <w:t>use of all PLI guidance materials during workshops</w:t>
            </w:r>
          </w:p>
          <w:p w14:paraId="2D404845" w14:textId="5640D4E6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 w:rsidRPr="00002071">
              <w:rPr>
                <w:rFonts w:ascii="Calibri" w:eastAsia="Calibri" w:hAnsi="Calibri" w:cs="Times New Roman"/>
                <w:sz w:val="20"/>
              </w:rPr>
              <w:t>Program specialists cover</w:t>
            </w:r>
            <w:r w:rsidR="0070673C">
              <w:rPr>
                <w:rFonts w:ascii="Calibri" w:eastAsia="Calibri" w:hAnsi="Calibri" w:cs="Times New Roman"/>
                <w:sz w:val="20"/>
              </w:rPr>
              <w:t>ed</w:t>
            </w:r>
            <w:r w:rsidRPr="00002071">
              <w:rPr>
                <w:rFonts w:ascii="Calibri" w:eastAsia="Calibri" w:hAnsi="Calibri" w:cs="Times New Roman"/>
                <w:sz w:val="20"/>
              </w:rPr>
              <w:t xml:space="preserve"> use of PLI guidance materials during workshops fully and completely</w:t>
            </w:r>
          </w:p>
          <w:p w14:paraId="16213F48" w14:textId="76EF4421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14857A2F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5FAD2C6C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118E12CA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21439BFD" w14:textId="77777777" w:rsidTr="00CC2D40">
        <w:tc>
          <w:tcPr>
            <w:tcW w:w="2023" w:type="dxa"/>
            <w:gridSpan w:val="2"/>
          </w:tcPr>
          <w:p w14:paraId="10208215" w14:textId="07B7BD5C" w:rsidR="00A01AB1" w:rsidRPr="00B95FA4" w:rsidRDefault="00A01AB1" w:rsidP="008E5A84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sz w:val="20"/>
              </w:rPr>
              <w:t>Key Component 2 Total Score</w:t>
            </w:r>
            <w:r>
              <w:rPr>
                <w:rFonts w:ascii="Calibri" w:eastAsia="Calibri" w:hAnsi="Calibri" w:cs="Times New Roman"/>
                <w:b/>
                <w:sz w:val="20"/>
              </w:rPr>
              <w:t>:</w:t>
            </w:r>
            <w:r w:rsidR="008E5A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7C0197">
              <w:rPr>
                <w:rFonts w:ascii="Calibri" w:eastAsia="Calibri" w:hAnsi="Calibri" w:cs="Times New Roman"/>
                <w:b/>
                <w:sz w:val="20"/>
              </w:rPr>
              <w:t xml:space="preserve">PLI </w:t>
            </w:r>
            <w:r w:rsidR="00754711">
              <w:rPr>
                <w:rFonts w:ascii="Calibri" w:eastAsia="Calibri" w:hAnsi="Calibri" w:cs="Times New Roman"/>
                <w:b/>
                <w:sz w:val="20"/>
              </w:rPr>
              <w:t>P</w:t>
            </w:r>
            <w:r w:rsidRPr="007C0197">
              <w:rPr>
                <w:rFonts w:ascii="Calibri" w:eastAsia="Calibri" w:hAnsi="Calibri" w:cs="Times New Roman"/>
                <w:b/>
                <w:sz w:val="20"/>
              </w:rPr>
              <w:t>rogram Protocols and Guidance Documents</w:t>
            </w:r>
          </w:p>
        </w:tc>
        <w:tc>
          <w:tcPr>
            <w:tcW w:w="1260" w:type="dxa"/>
            <w:gridSpan w:val="2"/>
          </w:tcPr>
          <w:p w14:paraId="4A2B0CCF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4230" w:type="dxa"/>
          </w:tcPr>
          <w:p w14:paraId="70974F57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980" w:type="dxa"/>
          </w:tcPr>
          <w:p w14:paraId="77CBBD41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5E28622B" w14:textId="77777777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4E4AF9B1" w14:textId="5E30B090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Sum of indicator scores (range 0–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  <w:r w:rsidRPr="00B95FA4">
              <w:rPr>
                <w:rFonts w:ascii="Calibri" w:eastAsia="Calibri" w:hAnsi="Calibri" w:cs="Times New Roman"/>
                <w:sz w:val="20"/>
              </w:rPr>
              <w:t>):</w:t>
            </w:r>
          </w:p>
          <w:p w14:paraId="69588300" w14:textId="07C9BAB2" w:rsidR="00A01AB1" w:rsidRPr="00CC2D40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Adequate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 xml:space="preserve"> implementation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 = 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2</w:t>
            </w:r>
          </w:p>
        </w:tc>
        <w:tc>
          <w:tcPr>
            <w:tcW w:w="1710" w:type="dxa"/>
            <w:gridSpan w:val="2"/>
          </w:tcPr>
          <w:p w14:paraId="03A67DA8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Percentage of districts with a score of 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  <w:p w14:paraId="252F43AA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Adequate sample score =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31411E" w:rsidRPr="00B95FA4" w14:paraId="2E6CCB53" w14:textId="77777777" w:rsidTr="00CC2D40">
        <w:tc>
          <w:tcPr>
            <w:tcW w:w="13003" w:type="dxa"/>
            <w:gridSpan w:val="9"/>
            <w:shd w:val="clear" w:color="auto" w:fill="E5F5FF"/>
          </w:tcPr>
          <w:p w14:paraId="39C3FA79" w14:textId="77777777" w:rsidR="00A01AB1" w:rsidRPr="00B95FA4" w:rsidRDefault="00A01AB1" w:rsidP="00CC2D40">
            <w:pPr>
              <w:pStyle w:val="Table10RowHeading"/>
              <w:spacing w:before="20" w:after="20"/>
            </w:pPr>
            <w:bookmarkStart w:id="4" w:name="_Hlk164179172"/>
            <w:r w:rsidRPr="00B95FA4">
              <w:t xml:space="preserve">Key Strategy-to-Scale Component 3: </w:t>
            </w:r>
            <w:r w:rsidRPr="00727642">
              <w:t>PLI Coach Workshops</w:t>
            </w:r>
          </w:p>
        </w:tc>
      </w:tr>
      <w:bookmarkEnd w:id="4"/>
      <w:tr w:rsidR="00A01AB1" w:rsidRPr="00B95FA4" w14:paraId="7C5017F6" w14:textId="77777777" w:rsidTr="00CC2D40">
        <w:tc>
          <w:tcPr>
            <w:tcW w:w="2023" w:type="dxa"/>
            <w:gridSpan w:val="2"/>
          </w:tcPr>
          <w:p w14:paraId="1EC1010D" w14:textId="4DF3C0AF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3030B3">
              <w:rPr>
                <w:rFonts w:ascii="Calibri" w:eastAsia="Calibri" w:hAnsi="Calibri" w:cs="Times New Roman"/>
                <w:sz w:val="20"/>
              </w:rPr>
              <w:t xml:space="preserve">Proportion of coach workshops attended (summer coach workshop </w:t>
            </w:r>
            <w:r w:rsidR="00754711">
              <w:rPr>
                <w:rFonts w:ascii="Calibri" w:eastAsia="Calibri" w:hAnsi="Calibri" w:cs="Times New Roman"/>
                <w:sz w:val="20"/>
              </w:rPr>
              <w:t>[</w:t>
            </w:r>
            <w:r w:rsidRPr="003030B3">
              <w:rPr>
                <w:rFonts w:ascii="Calibri" w:eastAsia="Calibri" w:hAnsi="Calibri" w:cs="Times New Roman"/>
                <w:sz w:val="20"/>
              </w:rPr>
              <w:t>Y</w:t>
            </w:r>
            <w:r w:rsidR="00754711">
              <w:rPr>
                <w:rFonts w:ascii="Calibri" w:eastAsia="Calibri" w:hAnsi="Calibri" w:cs="Times New Roman"/>
                <w:sz w:val="20"/>
              </w:rPr>
              <w:t xml:space="preserve">ear </w:t>
            </w:r>
            <w:r w:rsidRPr="003030B3">
              <w:rPr>
                <w:rFonts w:ascii="Calibri" w:eastAsia="Calibri" w:hAnsi="Calibri" w:cs="Times New Roman"/>
                <w:sz w:val="20"/>
              </w:rPr>
              <w:t>1</w:t>
            </w:r>
            <w:r w:rsidR="00754711">
              <w:rPr>
                <w:rFonts w:ascii="Calibri" w:eastAsia="Calibri" w:hAnsi="Calibri" w:cs="Times New Roman"/>
                <w:sz w:val="20"/>
              </w:rPr>
              <w:t>]</w:t>
            </w:r>
            <w:r w:rsidRPr="003030B3">
              <w:rPr>
                <w:rFonts w:ascii="Calibri" w:eastAsia="Calibri" w:hAnsi="Calibri" w:cs="Times New Roman"/>
                <w:sz w:val="20"/>
              </w:rPr>
              <w:t xml:space="preserve"> and refresher workshop (Y</w:t>
            </w:r>
            <w:r w:rsidR="00754711">
              <w:rPr>
                <w:rFonts w:ascii="Calibri" w:eastAsia="Calibri" w:hAnsi="Calibri" w:cs="Times New Roman"/>
                <w:sz w:val="20"/>
              </w:rPr>
              <w:t xml:space="preserve">ear </w:t>
            </w:r>
            <w:r w:rsidRPr="003030B3">
              <w:rPr>
                <w:rFonts w:ascii="Calibri" w:eastAsia="Calibri" w:hAnsi="Calibri" w:cs="Times New Roman"/>
                <w:sz w:val="20"/>
              </w:rPr>
              <w:t>2</w:t>
            </w:r>
            <w:r w:rsidR="00754711">
              <w:rPr>
                <w:rFonts w:ascii="Calibri" w:eastAsia="Calibri" w:hAnsi="Calibri" w:cs="Times New Roman"/>
                <w:sz w:val="20"/>
              </w:rPr>
              <w:t>]</w:t>
            </w:r>
            <w:r w:rsidRPr="003030B3">
              <w:rPr>
                <w:rFonts w:ascii="Calibri" w:eastAsia="Calibri" w:hAnsi="Calibri" w:cs="Times New Roman"/>
                <w:sz w:val="20"/>
              </w:rPr>
              <w:t>)</w:t>
            </w:r>
          </w:p>
          <w:p w14:paraId="016249E6" w14:textId="3892C73F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754711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>easured by</w:t>
            </w:r>
            <w: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a</w:t>
            </w:r>
            <w:r w:rsidRPr="00224BED">
              <w:rPr>
                <w:rFonts w:ascii="Calibri" w:eastAsia="Calibri" w:hAnsi="Calibri" w:cs="Times New Roman"/>
                <w:sz w:val="20"/>
              </w:rPr>
              <w:t>ttendance records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32B9A325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230" w:type="dxa"/>
          </w:tcPr>
          <w:p w14:paraId="16B48AD3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273E9177" w14:textId="71F29A12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Attended </w:t>
            </w:r>
            <w:r w:rsidR="00754711">
              <w:rPr>
                <w:rFonts w:ascii="Calibri" w:eastAsia="Calibri" w:hAnsi="Calibri" w:cs="Times New Roman"/>
                <w:sz w:val="20"/>
              </w:rPr>
              <w:t>fewer</w:t>
            </w:r>
            <w:r w:rsidRPr="008B5318">
              <w:rPr>
                <w:rFonts w:ascii="Calibri" w:eastAsia="Calibri" w:hAnsi="Calibri" w:cs="Times New Roman"/>
                <w:sz w:val="20"/>
              </w:rPr>
              <w:t xml:space="preserve"> than 7 full hours across both session</w:t>
            </w:r>
            <w:r>
              <w:rPr>
                <w:rFonts w:ascii="Calibri" w:eastAsia="Calibri" w:hAnsi="Calibri" w:cs="Times New Roman"/>
                <w:sz w:val="20"/>
              </w:rPr>
              <w:t>s</w:t>
            </w:r>
            <w:r>
              <w:t xml:space="preserve"> </w:t>
            </w:r>
            <w:r w:rsidRPr="00113A50">
              <w:rPr>
                <w:rFonts w:ascii="Calibri" w:eastAsia="Calibri" w:hAnsi="Calibri" w:cs="Times New Roman"/>
                <w:sz w:val="20"/>
              </w:rPr>
              <w:t>and/</w:t>
            </w:r>
            <w:r w:rsidRPr="00A43128">
              <w:rPr>
                <w:rFonts w:ascii="Calibri" w:eastAsia="Calibri" w:hAnsi="Calibri" w:cs="Times New Roman"/>
                <w:sz w:val="20"/>
              </w:rPr>
              <w:t>or did not watch a makeup webinar recording</w:t>
            </w:r>
          </w:p>
          <w:p w14:paraId="265F4508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Attended 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  <w:r w:rsidRPr="00B95FA4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9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 xml:space="preserve">hours </w:t>
            </w:r>
            <w:r w:rsidRPr="00113A50">
              <w:rPr>
                <w:rFonts w:ascii="Calibri" w:eastAsia="Calibri" w:hAnsi="Calibri" w:cs="Times New Roman"/>
                <w:sz w:val="20"/>
              </w:rPr>
              <w:t>and/or watched a makeup webinar recording</w:t>
            </w:r>
          </w:p>
          <w:p w14:paraId="7386EFA0" w14:textId="546D7FB9" w:rsidR="00A01AB1" w:rsidRPr="00CC2D40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Attended more than </w:t>
            </w:r>
            <w:r>
              <w:rPr>
                <w:rFonts w:ascii="Calibri" w:eastAsia="Calibri" w:hAnsi="Calibri" w:cs="Times New Roman"/>
                <w:sz w:val="20"/>
              </w:rPr>
              <w:t>9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hours</w:t>
            </w:r>
          </w:p>
        </w:tc>
        <w:tc>
          <w:tcPr>
            <w:tcW w:w="1980" w:type="dxa"/>
          </w:tcPr>
          <w:p w14:paraId="1AA3C19B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1AAC5BBF" w14:textId="030D8ABF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9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or more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of coaches </w:t>
            </w:r>
            <w:r>
              <w:rPr>
                <w:rFonts w:ascii="Calibri" w:eastAsia="Calibri" w:hAnsi="Calibri" w:cs="Times New Roman"/>
                <w:sz w:val="20"/>
              </w:rPr>
              <w:t>received an attendance score of 1 or 2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1800" w:type="dxa"/>
          </w:tcPr>
          <w:p w14:paraId="61487558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33CA8B55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54789E18" w14:textId="77777777" w:rsidTr="00CC2D40">
        <w:tc>
          <w:tcPr>
            <w:tcW w:w="2023" w:type="dxa"/>
            <w:gridSpan w:val="2"/>
          </w:tcPr>
          <w:p w14:paraId="27B441A3" w14:textId="77777777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3030B3">
              <w:rPr>
                <w:rFonts w:ascii="Calibri" w:eastAsia="Calibri" w:hAnsi="Calibri" w:cs="Times New Roman"/>
                <w:sz w:val="20"/>
              </w:rPr>
              <w:lastRenderedPageBreak/>
              <w:t>Coach workshop topics covered as intended</w:t>
            </w:r>
          </w:p>
          <w:p w14:paraId="3E4ECE47" w14:textId="596AB03A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(</w:t>
            </w:r>
            <w:r w:rsidR="00754711">
              <w:rPr>
                <w:rFonts w:ascii="Calibri" w:eastAsia="Calibri" w:hAnsi="Calibri" w:cs="Times New Roman"/>
                <w:sz w:val="20"/>
              </w:rPr>
              <w:t>m</w:t>
            </w:r>
            <w:r w:rsidRPr="00B95FA4">
              <w:rPr>
                <w:rFonts w:ascii="Calibri" w:eastAsia="Calibri" w:hAnsi="Calibri" w:cs="Times New Roman"/>
                <w:sz w:val="20"/>
              </w:rPr>
              <w:t>easured by</w:t>
            </w:r>
            <w:r>
              <w:t xml:space="preserve"> </w:t>
            </w:r>
            <w:r w:rsidRPr="00224BED">
              <w:rPr>
                <w:rFonts w:ascii="Calibri" w:eastAsia="Calibri" w:hAnsi="Calibri" w:cs="Times New Roman"/>
                <w:sz w:val="20"/>
              </w:rPr>
              <w:t>AIR observer</w:t>
            </w:r>
            <w:r w:rsidR="00754711">
              <w:rPr>
                <w:rFonts w:ascii="Calibri" w:eastAsia="Calibri" w:hAnsi="Calibri" w:cs="Times New Roman"/>
                <w:sz w:val="20"/>
              </w:rPr>
              <w:t>’s</w:t>
            </w:r>
            <w:r w:rsidRPr="00224BED">
              <w:rPr>
                <w:rFonts w:ascii="Calibri" w:eastAsia="Calibri" w:hAnsi="Calibri" w:cs="Times New Roman"/>
                <w:sz w:val="20"/>
              </w:rPr>
              <w:t xml:space="preserve"> report</w:t>
            </w:r>
            <w:r w:rsidRPr="00B95FA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704C4EFC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Workshop</w:t>
            </w:r>
          </w:p>
        </w:tc>
        <w:tc>
          <w:tcPr>
            <w:tcW w:w="4230" w:type="dxa"/>
          </w:tcPr>
          <w:p w14:paraId="3A7F078B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Year 1 </w:t>
            </w:r>
          </w:p>
          <w:p w14:paraId="36512BD9" w14:textId="312972FC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0 =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Two or more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topics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 cov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ered as planned</w:t>
            </w:r>
            <w:r w:rsidR="00754711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as reported by the AIR observer </w:t>
            </w:r>
          </w:p>
          <w:p w14:paraId="630C0131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1 =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topic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not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 xml:space="preserve"> covered as planned </w:t>
            </w:r>
          </w:p>
          <w:p w14:paraId="5E969B14" w14:textId="77777777" w:rsidR="00A01AB1" w:rsidRPr="008F14A9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Calibri"/>
                <w:sz w:val="20"/>
                <w:szCs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All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topics covered “fully” </w:t>
            </w:r>
            <w:r>
              <w:rPr>
                <w:rFonts w:ascii="Calibri" w:eastAsia="Calibri" w:hAnsi="Calibri" w:cs="Times New Roman"/>
                <w:sz w:val="20"/>
              </w:rPr>
              <w:t xml:space="preserve">or “partially” </w:t>
            </w:r>
            <w:r w:rsidRPr="00B95FA4">
              <w:rPr>
                <w:rFonts w:ascii="Calibri" w:eastAsia="Calibri" w:hAnsi="Calibri" w:cs="Times New Roman"/>
                <w:sz w:val="20"/>
              </w:rPr>
              <w:t>as planned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Calibri"/>
                <w:sz w:val="20"/>
                <w:szCs w:val="20"/>
              </w:rPr>
              <w:t>(i.e., no significant deviations made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52C825C8" w14:textId="6CF77A4F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</w:tc>
        <w:tc>
          <w:tcPr>
            <w:tcW w:w="1980" w:type="dxa"/>
          </w:tcPr>
          <w:p w14:paraId="635E497D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431390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33362677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Year 1 </w:t>
            </w:r>
          </w:p>
          <w:p w14:paraId="3F6E65D8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one or more </w:t>
            </w:r>
            <w:r>
              <w:rPr>
                <w:rFonts w:ascii="Calibri" w:eastAsia="Calibri" w:hAnsi="Calibri" w:cs="Times New Roman"/>
                <w:sz w:val="20"/>
              </w:rPr>
              <w:t>workshops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0 </w:t>
            </w:r>
          </w:p>
          <w:p w14:paraId="0945D54E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all </w:t>
            </w:r>
            <w:r>
              <w:rPr>
                <w:rFonts w:ascii="Calibri" w:eastAsia="Calibri" w:hAnsi="Calibri" w:cs="Times New Roman"/>
                <w:sz w:val="20"/>
              </w:rPr>
              <w:t xml:space="preserve">workshops </w:t>
            </w:r>
            <w:r w:rsidRPr="00B95FA4">
              <w:rPr>
                <w:rFonts w:ascii="Calibri" w:eastAsia="Calibri" w:hAnsi="Calibri" w:cs="Times New Roman"/>
                <w:sz w:val="20"/>
              </w:rPr>
              <w:t>with a score of 1 or more</w:t>
            </w:r>
          </w:p>
        </w:tc>
        <w:tc>
          <w:tcPr>
            <w:tcW w:w="1710" w:type="dxa"/>
            <w:gridSpan w:val="2"/>
          </w:tcPr>
          <w:p w14:paraId="5714CFE6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50C6F81E" w14:textId="77777777" w:rsidTr="00CC2D40">
        <w:tc>
          <w:tcPr>
            <w:tcW w:w="2023" w:type="dxa"/>
            <w:gridSpan w:val="2"/>
          </w:tcPr>
          <w:p w14:paraId="3255DC01" w14:textId="77777777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bookmarkStart w:id="5" w:name="_Hlk164252589"/>
            <w:r w:rsidRPr="003030B3">
              <w:rPr>
                <w:rFonts w:ascii="Calibri" w:eastAsia="Calibri" w:hAnsi="Calibri" w:cs="Times New Roman"/>
                <w:sz w:val="20"/>
              </w:rPr>
              <w:t>Coach reported comfort with intended content</w:t>
            </w:r>
          </w:p>
          <w:p w14:paraId="6A752F1F" w14:textId="6D1C0F59" w:rsidR="00A01AB1" w:rsidRPr="00CC2D40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224BED">
              <w:rPr>
                <w:rFonts w:ascii="Calibri" w:eastAsia="Calibri" w:hAnsi="Calibri" w:cs="Times New Roman"/>
                <w:color w:val="1C252D"/>
                <w:sz w:val="20"/>
              </w:rPr>
              <w:t>(</w:t>
            </w:r>
            <w:r w:rsidR="00754711">
              <w:rPr>
                <w:rFonts w:ascii="Calibri" w:eastAsia="Calibri" w:hAnsi="Calibri" w:cs="Times New Roman"/>
                <w:color w:val="1C252D"/>
                <w:sz w:val="20"/>
              </w:rPr>
              <w:t>m</w:t>
            </w:r>
            <w:r w:rsidRPr="00224BED">
              <w:rPr>
                <w:rFonts w:ascii="Calibri" w:eastAsia="Calibri" w:hAnsi="Calibri" w:cs="Times New Roman"/>
                <w:color w:val="1C252D"/>
                <w:sz w:val="20"/>
              </w:rPr>
              <w:t xml:space="preserve">easured by 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>w</w:t>
            </w:r>
            <w:r w:rsidRPr="00224BED">
              <w:rPr>
                <w:rFonts w:ascii="Calibri" w:eastAsia="Calibri" w:hAnsi="Calibri" w:cs="Times New Roman"/>
                <w:color w:val="1C252D"/>
                <w:sz w:val="20"/>
              </w:rPr>
              <w:t>orkshop feedback surveys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>)</w:t>
            </w:r>
          </w:p>
        </w:tc>
        <w:tc>
          <w:tcPr>
            <w:tcW w:w="1260" w:type="dxa"/>
            <w:gridSpan w:val="2"/>
          </w:tcPr>
          <w:p w14:paraId="2C9D97B9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Coach </w:t>
            </w:r>
          </w:p>
        </w:tc>
        <w:tc>
          <w:tcPr>
            <w:tcW w:w="4230" w:type="dxa"/>
          </w:tcPr>
          <w:p w14:paraId="34D2576B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04707B17" w14:textId="6885C3D6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Respondent d</w:t>
            </w:r>
            <w:r w:rsidR="0070673C">
              <w:rPr>
                <w:rFonts w:ascii="Calibri" w:eastAsia="Calibri" w:hAnsi="Calibri" w:cs="Times New Roman"/>
                <w:sz w:val="20"/>
              </w:rPr>
              <w:t>id</w:t>
            </w:r>
            <w:r>
              <w:rPr>
                <w:rFonts w:ascii="Calibri" w:eastAsia="Calibri" w:hAnsi="Calibri" w:cs="Times New Roman"/>
                <w:sz w:val="20"/>
              </w:rPr>
              <w:t xml:space="preserve"> not “agree” or “strongly agree” with either statement</w:t>
            </w:r>
          </w:p>
          <w:p w14:paraId="6A2EE550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Respondent “agrees” or “strongly agrees” with one of the two statements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2420249A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Respondent “agrees” or “strongly agrees” with both statements</w:t>
            </w:r>
          </w:p>
          <w:p w14:paraId="0028E910" w14:textId="6EB6E858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  <w:u w:val="single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2</w:t>
            </w:r>
          </w:p>
        </w:tc>
        <w:tc>
          <w:tcPr>
            <w:tcW w:w="1980" w:type="dxa"/>
          </w:tcPr>
          <w:p w14:paraId="3C81B85F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578AD8C6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&lt; 9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% </w:t>
            </w:r>
            <w:r>
              <w:rPr>
                <w:rFonts w:ascii="Calibri" w:eastAsia="Calibri" w:hAnsi="Calibri" w:cs="Times New Roman"/>
                <w:sz w:val="20"/>
              </w:rPr>
              <w:t>of respondents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2</w:t>
            </w:r>
          </w:p>
          <w:p w14:paraId="2DF8EA33" w14:textId="71B5840C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 w:rsidRPr="000F3097">
              <w:rPr>
                <w:rFonts w:ascii="Arial Narrow" w:hAnsi="Arial Narrow"/>
                <w:sz w:val="18"/>
                <w:szCs w:val="18"/>
              </w:rPr>
              <w:t>≥</w:t>
            </w:r>
            <w:r w:rsidRPr="00B95FA4">
              <w:rPr>
                <w:rFonts w:ascii="Calibri" w:eastAsia="Calibri" w:hAnsi="Calibri" w:cs="Times New Roman"/>
                <w:sz w:val="20"/>
              </w:rPr>
              <w:t> 9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% </w:t>
            </w:r>
            <w:r>
              <w:rPr>
                <w:rFonts w:ascii="Calibri" w:eastAsia="Calibri" w:hAnsi="Calibri" w:cs="Times New Roman"/>
                <w:sz w:val="20"/>
              </w:rPr>
              <w:t>of respondent</w:t>
            </w:r>
            <w:r w:rsidRPr="00B95FA4">
              <w:rPr>
                <w:rFonts w:ascii="Calibri" w:eastAsia="Calibri" w:hAnsi="Calibri" w:cs="Times New Roman"/>
                <w:sz w:val="20"/>
              </w:rPr>
              <w:t>s with a score of 2</w:t>
            </w:r>
          </w:p>
        </w:tc>
        <w:tc>
          <w:tcPr>
            <w:tcW w:w="1800" w:type="dxa"/>
          </w:tcPr>
          <w:p w14:paraId="413D63F8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6B30F8D5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bookmarkEnd w:id="5"/>
      <w:tr w:rsidR="00A01AB1" w:rsidRPr="00B95FA4" w14:paraId="55D65D1C" w14:textId="77777777" w:rsidTr="00CC2D40">
        <w:tc>
          <w:tcPr>
            <w:tcW w:w="2023" w:type="dxa"/>
            <w:gridSpan w:val="2"/>
          </w:tcPr>
          <w:p w14:paraId="5CD6D455" w14:textId="62F03F35" w:rsidR="00A01AB1" w:rsidRPr="00B95FA4" w:rsidRDefault="00A01AB1" w:rsidP="008E5A84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sz w:val="20"/>
              </w:rPr>
              <w:t>Key Component 3 Total Score</w:t>
            </w:r>
            <w:r>
              <w:rPr>
                <w:rFonts w:ascii="Calibri" w:eastAsia="Calibri" w:hAnsi="Calibri" w:cs="Times New Roman"/>
                <w:b/>
                <w:sz w:val="20"/>
              </w:rPr>
              <w:t>:</w:t>
            </w:r>
            <w:r w:rsidR="008E5A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727642">
              <w:rPr>
                <w:rFonts w:ascii="Calibri" w:eastAsia="Calibri" w:hAnsi="Calibri" w:cs="Times New Roman"/>
                <w:b/>
                <w:sz w:val="20"/>
              </w:rPr>
              <w:t>PLI Coach Workshops</w:t>
            </w:r>
          </w:p>
        </w:tc>
        <w:tc>
          <w:tcPr>
            <w:tcW w:w="1260" w:type="dxa"/>
            <w:gridSpan w:val="2"/>
          </w:tcPr>
          <w:p w14:paraId="389C9A6B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4230" w:type="dxa"/>
          </w:tcPr>
          <w:p w14:paraId="6ADCD708" w14:textId="77777777" w:rsidR="00A01AB1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  <w:p w14:paraId="353237C8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  <w:u w:val="single"/>
              </w:rPr>
            </w:pPr>
          </w:p>
        </w:tc>
        <w:tc>
          <w:tcPr>
            <w:tcW w:w="1980" w:type="dxa"/>
          </w:tcPr>
          <w:p w14:paraId="6292C075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800" w:type="dxa"/>
          </w:tcPr>
          <w:p w14:paraId="32EE2950" w14:textId="77777777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75B3AF9C" w14:textId="0A2AD2F9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Sum of indicator scores (range 0–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Pr="00B95FA4">
              <w:rPr>
                <w:rFonts w:ascii="Calibri" w:eastAsia="Calibri" w:hAnsi="Calibri" w:cs="Times New Roman"/>
                <w:sz w:val="20"/>
              </w:rPr>
              <w:t>):</w:t>
            </w:r>
          </w:p>
          <w:p w14:paraId="00E9CA55" w14:textId="099D46E5" w:rsidR="00A01AB1" w:rsidRPr="00CC2D40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Adequate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b/>
                <w:bCs/>
                <w:sz w:val="20"/>
              </w:rPr>
              <w:t xml:space="preserve">implementation 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 =</w:t>
            </w:r>
            <w:proofErr w:type="gramEnd"/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3</w:t>
            </w:r>
          </w:p>
        </w:tc>
        <w:tc>
          <w:tcPr>
            <w:tcW w:w="1710" w:type="dxa"/>
            <w:gridSpan w:val="2"/>
          </w:tcPr>
          <w:p w14:paraId="2403BD9A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Percentage of districts with a score of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  <w:p w14:paraId="3E8D828E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Adequate sample score =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  <w:r w:rsidRPr="00B95FA4">
              <w:rPr>
                <w:rFonts w:ascii="Calibri" w:eastAsia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01AB1" w:rsidRPr="00B95FA4" w14:paraId="0523AD10" w14:textId="77777777" w:rsidTr="00CC2D40">
        <w:tc>
          <w:tcPr>
            <w:tcW w:w="13004" w:type="dxa"/>
            <w:gridSpan w:val="9"/>
            <w:shd w:val="clear" w:color="auto" w:fill="E5F5FF"/>
          </w:tcPr>
          <w:p w14:paraId="1BBEE353" w14:textId="77777777" w:rsidR="00A01AB1" w:rsidRPr="00B95FA4" w:rsidRDefault="00A01AB1" w:rsidP="00CC2D40">
            <w:pPr>
              <w:pStyle w:val="Table10RowHeading"/>
              <w:spacing w:before="40" w:after="40"/>
            </w:pPr>
            <w:r w:rsidRPr="00B95FA4">
              <w:t xml:space="preserve">Key Strategy-to-Scale Component </w:t>
            </w:r>
            <w:r>
              <w:t>4</w:t>
            </w:r>
            <w:r w:rsidRPr="00B95FA4">
              <w:t xml:space="preserve">: </w:t>
            </w:r>
            <w:r w:rsidRPr="0070050B">
              <w:t>Ongoing PLI Coach Support</w:t>
            </w:r>
          </w:p>
        </w:tc>
      </w:tr>
      <w:tr w:rsidR="00A01AB1" w:rsidRPr="00B95FA4" w14:paraId="427CEF3D" w14:textId="77777777" w:rsidTr="00CC2D40">
        <w:tc>
          <w:tcPr>
            <w:tcW w:w="2023" w:type="dxa"/>
            <w:gridSpan w:val="2"/>
          </w:tcPr>
          <w:p w14:paraId="44B30459" w14:textId="01C82697" w:rsidR="00A01AB1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 xml:space="preserve">Program </w:t>
            </w:r>
            <w:r w:rsidR="00754711">
              <w:rPr>
                <w:rFonts w:ascii="Calibri" w:eastAsia="Calibri" w:hAnsi="Calibri" w:cs="Times New Roman"/>
                <w:color w:val="1C252D"/>
                <w:sz w:val="20"/>
              </w:rPr>
              <w:t>s</w:t>
            </w: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>pecialist review of coaching conversation and TLT facilitation videos</w:t>
            </w:r>
          </w:p>
          <w:p w14:paraId="6AB51A9F" w14:textId="767D2CF8" w:rsidR="00A01AB1" w:rsidRPr="00CC2D40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color w:val="1C252D"/>
                <w:sz w:val="20"/>
              </w:rPr>
            </w:pPr>
            <w:r>
              <w:rPr>
                <w:rFonts w:ascii="Calibri" w:eastAsia="Calibri" w:hAnsi="Calibri" w:cs="Times New Roman"/>
                <w:color w:val="1C252D"/>
                <w:sz w:val="20"/>
              </w:rPr>
              <w:t>(</w:t>
            </w:r>
            <w:r w:rsidR="00754711">
              <w:rPr>
                <w:rFonts w:ascii="Calibri" w:eastAsia="Calibri" w:hAnsi="Calibri" w:cs="Times New Roman"/>
                <w:color w:val="1C252D"/>
                <w:sz w:val="20"/>
              </w:rPr>
              <w:t>m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 xml:space="preserve">easured by </w:t>
            </w:r>
            <w:r w:rsidRPr="00BE2BF4">
              <w:rPr>
                <w:rFonts w:ascii="Calibri" w:eastAsia="Calibri" w:hAnsi="Calibri" w:cs="Times New Roman"/>
                <w:color w:val="1C252D"/>
                <w:sz w:val="20"/>
              </w:rPr>
              <w:t>coach interview)</w:t>
            </w:r>
          </w:p>
        </w:tc>
        <w:tc>
          <w:tcPr>
            <w:tcW w:w="1260" w:type="dxa"/>
            <w:gridSpan w:val="2"/>
          </w:tcPr>
          <w:p w14:paraId="40CB47EA" w14:textId="77777777" w:rsidR="00A01AB1" w:rsidRPr="00BE2BF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E2BF4"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230" w:type="dxa"/>
          </w:tcPr>
          <w:p w14:paraId="5192A30A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018597F8" w14:textId="035BA4A2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 xml:space="preserve">Reported a mean </w:t>
            </w:r>
            <w:r w:rsidRPr="00B95FA4">
              <w:rPr>
                <w:rFonts w:ascii="Calibri" w:eastAsia="Calibri" w:hAnsi="Calibri" w:cs="Times New Roman"/>
                <w:sz w:val="20"/>
              </w:rPr>
              <w:t>score</w:t>
            </w:r>
            <w:r w:rsidR="00754711">
              <w:rPr>
                <w:rFonts w:ascii="Calibri" w:eastAsia="Calibri" w:hAnsi="Calibri" w:cs="Times New Roman"/>
                <w:sz w:val="20"/>
              </w:rPr>
              <w:t xml:space="preserve"> of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≤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  <w:p w14:paraId="7D23B6B1" w14:textId="3B331630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 xml:space="preserve">Reported a mean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score </w:t>
            </w:r>
            <w:r w:rsidR="00754711">
              <w:rPr>
                <w:rFonts w:ascii="Calibri" w:eastAsia="Calibri" w:hAnsi="Calibri" w:cs="Times New Roman"/>
                <w:sz w:val="20"/>
              </w:rPr>
              <w:t xml:space="preserve">of 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754711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</w:p>
          <w:p w14:paraId="5E24ADF2" w14:textId="606A9766" w:rsidR="00A01AB1" w:rsidRPr="00B95FA4" w:rsidRDefault="00A01AB1" w:rsidP="00CC2D40">
            <w:pPr>
              <w:suppressAutoHyphens/>
              <w:spacing w:before="40" w:after="4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 xml:space="preserve">Reported a mean score </w:t>
            </w:r>
            <w:r w:rsidR="00754711">
              <w:rPr>
                <w:rFonts w:ascii="Calibri" w:eastAsia="Calibri" w:hAnsi="Calibri" w:cs="Times New Roman"/>
                <w:sz w:val="20"/>
              </w:rPr>
              <w:t xml:space="preserve">of </w:t>
            </w:r>
            <w:r w:rsidRPr="00B95FA4">
              <w:rPr>
                <w:rFonts w:ascii="Calibri" w:eastAsia="Calibri" w:hAnsi="Calibri" w:cs="Times New Roman"/>
                <w:sz w:val="20"/>
              </w:rPr>
              <w:t>&gt; 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</w:p>
          <w:p w14:paraId="4031F5DB" w14:textId="31E7162A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57B19D56" w14:textId="77777777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s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 1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 xml:space="preserve"> and 2</w:t>
            </w:r>
          </w:p>
          <w:p w14:paraId="656D12EF" w14:textId="64A784C4" w:rsidR="00A01AB1" w:rsidRPr="00B95FA4" w:rsidRDefault="00A01AB1" w:rsidP="00CC2D40">
            <w:pPr>
              <w:suppressAutoHyphens/>
              <w:spacing w:before="40" w:after="4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9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of coaches </w:t>
            </w:r>
            <w:r>
              <w:rPr>
                <w:rFonts w:ascii="Calibri" w:eastAsia="Calibri" w:hAnsi="Calibri" w:cs="Times New Roman"/>
                <w:sz w:val="20"/>
              </w:rPr>
              <w:t>report</w:t>
            </w:r>
            <w:r w:rsidR="0070673C">
              <w:rPr>
                <w:rFonts w:ascii="Calibri" w:eastAsia="Calibri" w:hAnsi="Calibri" w:cs="Times New Roman"/>
                <w:sz w:val="20"/>
              </w:rPr>
              <w:t>ed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54711">
              <w:rPr>
                <w:rFonts w:ascii="Calibri" w:eastAsia="Calibri" w:hAnsi="Calibri" w:cs="Times New Roman"/>
                <w:sz w:val="20"/>
              </w:rPr>
              <w:t xml:space="preserve">a </w:t>
            </w:r>
            <w:r>
              <w:rPr>
                <w:rFonts w:ascii="Calibri" w:eastAsia="Calibri" w:hAnsi="Calibri" w:cs="Times New Roman"/>
                <w:sz w:val="20"/>
              </w:rPr>
              <w:t>score of 1 or 2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1800" w:type="dxa"/>
          </w:tcPr>
          <w:p w14:paraId="247C50D7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5035FECD" w14:textId="77777777" w:rsidR="00A01AB1" w:rsidRPr="00B95FA4" w:rsidRDefault="00A01AB1" w:rsidP="00CC2D40">
            <w:pPr>
              <w:suppressAutoHyphens/>
              <w:spacing w:before="40" w:after="4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126F5D5A" w14:textId="77777777" w:rsidTr="00CC2D40">
        <w:tc>
          <w:tcPr>
            <w:tcW w:w="2023" w:type="dxa"/>
            <w:gridSpan w:val="2"/>
          </w:tcPr>
          <w:p w14:paraId="4DF2DF29" w14:textId="020B3D7D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 xml:space="preserve">Number of monthly </w:t>
            </w:r>
            <w:r w:rsidR="00754711">
              <w:rPr>
                <w:rFonts w:ascii="Calibri" w:eastAsia="Calibri" w:hAnsi="Calibri" w:cs="Times New Roman"/>
                <w:color w:val="1C252D"/>
                <w:sz w:val="20"/>
              </w:rPr>
              <w:t>one-on-one</w:t>
            </w: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 xml:space="preserve"> coaching call support sessions attended (by coach)</w:t>
            </w:r>
          </w:p>
          <w:p w14:paraId="418A8713" w14:textId="04428E00" w:rsidR="00A01AB1" w:rsidRPr="00CC2D40" w:rsidRDefault="00A01AB1" w:rsidP="00CC2D40">
            <w:pPr>
              <w:suppressAutoHyphens/>
              <w:spacing w:before="20" w:after="20"/>
              <w:rPr>
                <w:rFonts w:asciiTheme="majorHAnsi" w:hAnsiTheme="majorHAnsi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color w:val="1C252D"/>
                <w:sz w:val="20"/>
              </w:rPr>
              <w:t>(</w:t>
            </w:r>
            <w:r w:rsidR="00754711">
              <w:rPr>
                <w:rFonts w:ascii="Calibri" w:eastAsia="Calibri" w:hAnsi="Calibri" w:cs="Times New Roman"/>
                <w:color w:val="1C252D"/>
                <w:sz w:val="20"/>
              </w:rPr>
              <w:t>m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 xml:space="preserve">easured by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rogram specialist log</w:t>
            </w:r>
            <w:r>
              <w:rPr>
                <w:rFonts w:asciiTheme="majorHAnsi" w:hAnsiTheme="majorHAnsi"/>
                <w:sz w:val="20"/>
                <w:szCs w:val="20"/>
              </w:rPr>
              <w:t>s)</w:t>
            </w:r>
          </w:p>
        </w:tc>
        <w:tc>
          <w:tcPr>
            <w:tcW w:w="1260" w:type="dxa"/>
            <w:gridSpan w:val="2"/>
          </w:tcPr>
          <w:p w14:paraId="7A6CB02D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E2BF4"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230" w:type="dxa"/>
          </w:tcPr>
          <w:p w14:paraId="36AFAB1B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0C43EEEC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&lt; </w:t>
            </w:r>
            <w:r>
              <w:rPr>
                <w:rFonts w:ascii="Calibri" w:eastAsia="Calibri" w:hAnsi="Calibri" w:cs="Times New Roman"/>
                <w:sz w:val="20"/>
              </w:rPr>
              <w:t>5 sessions</w:t>
            </w:r>
          </w:p>
          <w:p w14:paraId="25318B7C" w14:textId="084E423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="0070673C" w:rsidRPr="0070673C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 xml:space="preserve">7 sessions </w:t>
            </w:r>
          </w:p>
          <w:p w14:paraId="78C0CCEA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</w:t>
            </w:r>
            <w:r>
              <w:rPr>
                <w:rFonts w:ascii="Calibri" w:eastAsia="Calibri" w:hAnsi="Calibri" w:cs="Times New Roman"/>
                <w:sz w:val="20"/>
              </w:rPr>
              <w:t xml:space="preserve">7 sessions </w:t>
            </w:r>
          </w:p>
          <w:p w14:paraId="1782280B" w14:textId="3D4EE288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  <w:p w14:paraId="7746EB5C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lastRenderedPageBreak/>
              <w:t>Year 2</w:t>
            </w:r>
          </w:p>
          <w:p w14:paraId="76C01F8E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&lt; </w:t>
            </w:r>
            <w:r>
              <w:rPr>
                <w:rFonts w:ascii="Calibri" w:eastAsia="Calibri" w:hAnsi="Calibri" w:cs="Times New Roman"/>
                <w:sz w:val="20"/>
              </w:rPr>
              <w:t>2 sessions</w:t>
            </w:r>
          </w:p>
          <w:p w14:paraId="43878398" w14:textId="16554C96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70673C" w:rsidRPr="0070673C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 xml:space="preserve">3 sessions </w:t>
            </w:r>
          </w:p>
          <w:p w14:paraId="40D0458C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</w:t>
            </w:r>
            <w:r>
              <w:rPr>
                <w:rFonts w:ascii="Calibri" w:eastAsia="Calibri" w:hAnsi="Calibri" w:cs="Times New Roman"/>
                <w:sz w:val="20"/>
              </w:rPr>
              <w:t xml:space="preserve">3 sessions </w:t>
            </w:r>
          </w:p>
          <w:p w14:paraId="1108D1D8" w14:textId="6167C685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1980" w:type="dxa"/>
          </w:tcPr>
          <w:p w14:paraId="1A6717F9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lastRenderedPageBreak/>
              <w:t>Year 1</w:t>
            </w:r>
          </w:p>
          <w:p w14:paraId="000F7065" w14:textId="41F49310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9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of coaches </w:t>
            </w:r>
            <w:r w:rsidRPr="005A18E4">
              <w:rPr>
                <w:rFonts w:ascii="Calibri" w:eastAsia="Calibri" w:hAnsi="Calibri" w:cs="Times New Roman"/>
                <w:sz w:val="20"/>
              </w:rPr>
              <w:t>attend</w:t>
            </w:r>
            <w:r w:rsidR="0070673C">
              <w:rPr>
                <w:rFonts w:ascii="Calibri" w:eastAsia="Calibri" w:hAnsi="Calibri" w:cs="Times New Roman"/>
                <w:sz w:val="20"/>
              </w:rPr>
              <w:t>ed</w:t>
            </w:r>
            <w:r w:rsidRPr="005A18E4">
              <w:rPr>
                <w:rFonts w:ascii="Calibri" w:eastAsia="Calibri" w:hAnsi="Calibri" w:cs="Times New Roman"/>
                <w:sz w:val="20"/>
              </w:rPr>
              <w:t xml:space="preserve"> &gt; 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  <w:r w:rsidRPr="005A18E4">
              <w:rPr>
                <w:rFonts w:ascii="Calibri" w:eastAsia="Calibri" w:hAnsi="Calibri" w:cs="Times New Roman"/>
                <w:sz w:val="20"/>
              </w:rPr>
              <w:t xml:space="preserve"> sessions</w:t>
            </w:r>
          </w:p>
          <w:p w14:paraId="6B578A5C" w14:textId="77777777" w:rsidR="00A01AB1" w:rsidRPr="00B95FA4" w:rsidRDefault="00A01AB1" w:rsidP="008C790A">
            <w:pPr>
              <w:suppressAutoHyphens/>
              <w:spacing w:before="8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lastRenderedPageBreak/>
              <w:t xml:space="preserve">Year 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2</w:t>
            </w:r>
          </w:p>
          <w:p w14:paraId="1863EA0E" w14:textId="75F39825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9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of coaches </w:t>
            </w:r>
            <w:r w:rsidRPr="005A18E4">
              <w:rPr>
                <w:rFonts w:ascii="Calibri" w:eastAsia="Calibri" w:hAnsi="Calibri" w:cs="Times New Roman"/>
                <w:sz w:val="20"/>
              </w:rPr>
              <w:t>attend</w:t>
            </w:r>
            <w:r w:rsidR="0070673C">
              <w:rPr>
                <w:rFonts w:ascii="Calibri" w:eastAsia="Calibri" w:hAnsi="Calibri" w:cs="Times New Roman"/>
                <w:sz w:val="20"/>
              </w:rPr>
              <w:t>ed</w:t>
            </w:r>
            <w:r w:rsidRPr="005A18E4">
              <w:rPr>
                <w:rFonts w:ascii="Calibri" w:eastAsia="Calibri" w:hAnsi="Calibri" w:cs="Times New Roman"/>
                <w:sz w:val="20"/>
              </w:rPr>
              <w:t xml:space="preserve"> &gt;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  <w:r w:rsidRPr="005A18E4">
              <w:rPr>
                <w:rFonts w:ascii="Calibri" w:eastAsia="Calibri" w:hAnsi="Calibri" w:cs="Times New Roman"/>
                <w:sz w:val="20"/>
              </w:rPr>
              <w:t xml:space="preserve"> sessions</w:t>
            </w:r>
          </w:p>
        </w:tc>
        <w:tc>
          <w:tcPr>
            <w:tcW w:w="1800" w:type="dxa"/>
          </w:tcPr>
          <w:p w14:paraId="4C16DB4D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lastRenderedPageBreak/>
              <w:t>N/A</w:t>
            </w:r>
          </w:p>
        </w:tc>
        <w:tc>
          <w:tcPr>
            <w:tcW w:w="1710" w:type="dxa"/>
            <w:gridSpan w:val="2"/>
          </w:tcPr>
          <w:p w14:paraId="23E7E600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773B1478" w14:textId="77777777" w:rsidTr="00CC2D40">
        <w:tc>
          <w:tcPr>
            <w:tcW w:w="2023" w:type="dxa"/>
            <w:gridSpan w:val="2"/>
          </w:tcPr>
          <w:p w14:paraId="555D06E2" w14:textId="6537C6B6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 xml:space="preserve">Number of monthly virtual all-coaches </w:t>
            </w:r>
            <w:r w:rsidR="0070673C">
              <w:rPr>
                <w:rFonts w:ascii="Calibri" w:eastAsia="Calibri" w:hAnsi="Calibri" w:cs="Times New Roman"/>
                <w:color w:val="1C252D"/>
                <w:sz w:val="20"/>
              </w:rPr>
              <w:t>professional learning communities</w:t>
            </w: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 xml:space="preserve"> attended (by coach)</w:t>
            </w:r>
          </w:p>
          <w:p w14:paraId="6E79CE90" w14:textId="27CF31A0" w:rsidR="00A01AB1" w:rsidRPr="00CC2D40" w:rsidRDefault="00A01AB1" w:rsidP="00CC2D40">
            <w:pPr>
              <w:suppressAutoHyphens/>
              <w:spacing w:before="20" w:after="20"/>
              <w:rPr>
                <w:rFonts w:asciiTheme="majorHAnsi" w:hAnsiTheme="majorHAnsi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color w:val="1C252D"/>
                <w:sz w:val="20"/>
              </w:rPr>
              <w:t>(</w:t>
            </w:r>
            <w:r w:rsidR="0070673C">
              <w:rPr>
                <w:rFonts w:ascii="Calibri" w:eastAsia="Calibri" w:hAnsi="Calibri" w:cs="Times New Roman"/>
                <w:color w:val="1C252D"/>
                <w:sz w:val="20"/>
              </w:rPr>
              <w:t>m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 xml:space="preserve">easured by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rogram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pecialist log</w:t>
            </w:r>
            <w:r>
              <w:rPr>
                <w:rFonts w:asciiTheme="majorHAnsi" w:hAnsiTheme="majorHAnsi"/>
                <w:sz w:val="20"/>
                <w:szCs w:val="20"/>
              </w:rPr>
              <w:t>s)</w:t>
            </w:r>
          </w:p>
        </w:tc>
        <w:tc>
          <w:tcPr>
            <w:tcW w:w="1260" w:type="dxa"/>
            <w:gridSpan w:val="2"/>
          </w:tcPr>
          <w:p w14:paraId="51F66425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E2BF4">
              <w:rPr>
                <w:rFonts w:ascii="Calibri" w:eastAsia="Calibri" w:hAnsi="Calibri" w:cs="Times New Roman"/>
                <w:sz w:val="20"/>
              </w:rPr>
              <w:t>Coach</w:t>
            </w:r>
          </w:p>
        </w:tc>
        <w:tc>
          <w:tcPr>
            <w:tcW w:w="4230" w:type="dxa"/>
          </w:tcPr>
          <w:p w14:paraId="746CC6C4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1</w:t>
            </w:r>
          </w:p>
          <w:p w14:paraId="0C12398E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&lt; </w:t>
            </w:r>
            <w:r>
              <w:rPr>
                <w:rFonts w:ascii="Calibri" w:eastAsia="Calibri" w:hAnsi="Calibri" w:cs="Times New Roman"/>
                <w:sz w:val="20"/>
              </w:rPr>
              <w:t>5 sessions</w:t>
            </w:r>
          </w:p>
          <w:p w14:paraId="3236A2E0" w14:textId="52AF841E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="0070673C" w:rsidRPr="0070673C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 xml:space="preserve">6 sessions </w:t>
            </w:r>
          </w:p>
          <w:p w14:paraId="75133E3E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</w:t>
            </w:r>
            <w:r>
              <w:rPr>
                <w:rFonts w:ascii="Calibri" w:eastAsia="Calibri" w:hAnsi="Calibri" w:cs="Times New Roman"/>
                <w:sz w:val="20"/>
              </w:rPr>
              <w:t xml:space="preserve">6 sessions </w:t>
            </w:r>
          </w:p>
          <w:p w14:paraId="7E47CCAD" w14:textId="326C4732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  <w:p w14:paraId="2384084E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 2</w:t>
            </w:r>
          </w:p>
          <w:p w14:paraId="1B3F4AC4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&lt; </w:t>
            </w:r>
            <w:r>
              <w:rPr>
                <w:rFonts w:ascii="Calibri" w:eastAsia="Calibri" w:hAnsi="Calibri" w:cs="Times New Roman"/>
                <w:sz w:val="20"/>
              </w:rPr>
              <w:t>4 sessions</w:t>
            </w:r>
          </w:p>
          <w:p w14:paraId="6623FE0B" w14:textId="7EF409E6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70673C" w:rsidRPr="0070673C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 xml:space="preserve">6 sessions </w:t>
            </w:r>
          </w:p>
          <w:p w14:paraId="0DD5D8B8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>Attended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&gt; </w:t>
            </w:r>
            <w:r>
              <w:rPr>
                <w:rFonts w:ascii="Calibri" w:eastAsia="Calibri" w:hAnsi="Calibri" w:cs="Times New Roman"/>
                <w:sz w:val="20"/>
              </w:rPr>
              <w:t xml:space="preserve">6 sessions </w:t>
            </w:r>
          </w:p>
          <w:p w14:paraId="5FE7D3D3" w14:textId="732CBA5B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Adequate implementation = 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</w:tc>
        <w:tc>
          <w:tcPr>
            <w:tcW w:w="1980" w:type="dxa"/>
          </w:tcPr>
          <w:p w14:paraId="5BB61C58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s 1 and 2</w:t>
            </w:r>
          </w:p>
          <w:p w14:paraId="2A87ED66" w14:textId="5D072A72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9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of coaches </w:t>
            </w:r>
            <w:r w:rsidRPr="005A18E4">
              <w:rPr>
                <w:rFonts w:ascii="Calibri" w:eastAsia="Calibri" w:hAnsi="Calibri" w:cs="Times New Roman"/>
                <w:sz w:val="20"/>
              </w:rPr>
              <w:t>attend</w:t>
            </w:r>
            <w:r w:rsidR="0070673C">
              <w:rPr>
                <w:rFonts w:ascii="Calibri" w:eastAsia="Calibri" w:hAnsi="Calibri" w:cs="Times New Roman"/>
                <w:sz w:val="20"/>
              </w:rPr>
              <w:t>ed</w:t>
            </w:r>
            <w:r w:rsidRPr="005A18E4">
              <w:rPr>
                <w:rFonts w:ascii="Calibri" w:eastAsia="Calibri" w:hAnsi="Calibri" w:cs="Times New Roman"/>
                <w:sz w:val="20"/>
              </w:rPr>
              <w:t xml:space="preserve"> &gt; 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Pr="005A18E4">
              <w:rPr>
                <w:rFonts w:ascii="Calibri" w:eastAsia="Calibri" w:hAnsi="Calibri" w:cs="Times New Roman"/>
                <w:sz w:val="20"/>
              </w:rPr>
              <w:t xml:space="preserve"> sessions</w:t>
            </w:r>
          </w:p>
        </w:tc>
        <w:tc>
          <w:tcPr>
            <w:tcW w:w="1800" w:type="dxa"/>
          </w:tcPr>
          <w:p w14:paraId="3BAB209F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  <w:tc>
          <w:tcPr>
            <w:tcW w:w="1710" w:type="dxa"/>
            <w:gridSpan w:val="2"/>
          </w:tcPr>
          <w:p w14:paraId="2F0F40F0" w14:textId="77777777" w:rsidR="00A01AB1" w:rsidRPr="00B95FA4" w:rsidRDefault="00A01AB1" w:rsidP="00CC2D40">
            <w:pPr>
              <w:suppressAutoHyphens/>
              <w:spacing w:before="20" w:after="20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N/A</w:t>
            </w:r>
          </w:p>
        </w:tc>
      </w:tr>
      <w:tr w:rsidR="00A01AB1" w:rsidRPr="00B95FA4" w14:paraId="152F6671" w14:textId="77777777" w:rsidTr="00CC2D40">
        <w:tc>
          <w:tcPr>
            <w:tcW w:w="2023" w:type="dxa"/>
            <w:gridSpan w:val="2"/>
          </w:tcPr>
          <w:p w14:paraId="308D4544" w14:textId="59C82C86" w:rsidR="00A01AB1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 xml:space="preserve">Coach satisfaction with </w:t>
            </w:r>
            <w:r w:rsidR="0070673C">
              <w:rPr>
                <w:rFonts w:ascii="Calibri" w:eastAsia="Calibri" w:hAnsi="Calibri" w:cs="Times New Roman"/>
                <w:color w:val="1C252D"/>
                <w:sz w:val="20"/>
              </w:rPr>
              <w:t>p</w:t>
            </w: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 xml:space="preserve">rogram </w:t>
            </w:r>
            <w:r w:rsidR="0070673C">
              <w:rPr>
                <w:rFonts w:ascii="Calibri" w:eastAsia="Calibri" w:hAnsi="Calibri" w:cs="Times New Roman"/>
                <w:color w:val="1C252D"/>
                <w:sz w:val="20"/>
              </w:rPr>
              <w:t>s</w:t>
            </w:r>
            <w:r w:rsidRPr="00AC5108">
              <w:rPr>
                <w:rFonts w:ascii="Calibri" w:eastAsia="Calibri" w:hAnsi="Calibri" w:cs="Times New Roman"/>
                <w:color w:val="1C252D"/>
                <w:sz w:val="20"/>
              </w:rPr>
              <w:t>pecialist support</w:t>
            </w:r>
            <w:r w:rsidRPr="00AC5108">
              <w:rPr>
                <w:rFonts w:ascii="Calibri" w:eastAsia="Calibri" w:hAnsi="Calibri" w:cs="Times New Roman"/>
                <w:b/>
                <w:color w:val="1C252D"/>
                <w:sz w:val="20"/>
              </w:rPr>
              <w:t xml:space="preserve"> </w:t>
            </w:r>
          </w:p>
          <w:p w14:paraId="36A71D57" w14:textId="6F60ECD7" w:rsidR="00A01AB1" w:rsidRPr="00EE46C2" w:rsidRDefault="00A01AB1" w:rsidP="00CC2D40">
            <w:pPr>
              <w:suppressAutoHyphens/>
              <w:spacing w:before="20" w:after="20"/>
              <w:rPr>
                <w:rFonts w:asciiTheme="majorHAnsi" w:hAnsiTheme="majorHAnsi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color w:val="1C252D"/>
                <w:sz w:val="20"/>
              </w:rPr>
              <w:t>(</w:t>
            </w:r>
            <w:r w:rsidR="0070673C">
              <w:rPr>
                <w:rFonts w:ascii="Calibri" w:eastAsia="Calibri" w:hAnsi="Calibri" w:cs="Times New Roman"/>
                <w:color w:val="1C252D"/>
                <w:sz w:val="20"/>
              </w:rPr>
              <w:t>m</w:t>
            </w:r>
            <w:r>
              <w:rPr>
                <w:rFonts w:ascii="Calibri" w:eastAsia="Calibri" w:hAnsi="Calibri" w:cs="Times New Roman"/>
                <w:color w:val="1C252D"/>
                <w:sz w:val="20"/>
              </w:rPr>
              <w:t xml:space="preserve">easured by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coach interview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441D7210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AC5108">
              <w:rPr>
                <w:rFonts w:ascii="Calibri" w:eastAsia="Calibri" w:hAnsi="Calibri" w:cs="Times New Roman"/>
                <w:b/>
                <w:color w:val="1C252D"/>
                <w:sz w:val="20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38ADB963" w14:textId="77777777" w:rsidR="00A01AB1" w:rsidRPr="00B95FA4" w:rsidRDefault="00A01AB1" w:rsidP="00CC2D40">
            <w:pPr>
              <w:pStyle w:val="Table10Centered"/>
              <w:spacing w:before="20" w:after="20"/>
              <w:rPr>
                <w:b/>
                <w:bCs/>
              </w:rPr>
            </w:pPr>
            <w:r w:rsidRPr="00BE2BF4">
              <w:t>Coach</w:t>
            </w:r>
          </w:p>
        </w:tc>
        <w:tc>
          <w:tcPr>
            <w:tcW w:w="4230" w:type="dxa"/>
          </w:tcPr>
          <w:p w14:paraId="7BADE22E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Years 1 and 2</w:t>
            </w:r>
          </w:p>
          <w:p w14:paraId="58CAE908" w14:textId="746ADDFA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0 = </w:t>
            </w:r>
            <w:r>
              <w:rPr>
                <w:rFonts w:ascii="Calibri" w:eastAsia="Calibri" w:hAnsi="Calibri" w:cs="Times New Roman"/>
                <w:sz w:val="20"/>
              </w:rPr>
              <w:t xml:space="preserve">Reported a mean </w:t>
            </w:r>
            <w:r w:rsidRPr="00B95FA4">
              <w:rPr>
                <w:rFonts w:ascii="Calibri" w:eastAsia="Calibri" w:hAnsi="Calibri" w:cs="Times New Roman"/>
                <w:sz w:val="20"/>
              </w:rPr>
              <w:t>score</w:t>
            </w:r>
            <w:r w:rsidR="0070673C">
              <w:rPr>
                <w:rFonts w:ascii="Calibri" w:eastAsia="Calibri" w:hAnsi="Calibri" w:cs="Times New Roman"/>
                <w:sz w:val="20"/>
              </w:rPr>
              <w:t xml:space="preserve"> of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≤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</w:p>
          <w:p w14:paraId="7B5ACE84" w14:textId="42D2B2FC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 xml:space="preserve">Reported a mean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score </w:t>
            </w:r>
            <w:r w:rsidR="0070673C">
              <w:rPr>
                <w:rFonts w:ascii="Calibri" w:eastAsia="Calibri" w:hAnsi="Calibri" w:cs="Times New Roman"/>
                <w:sz w:val="20"/>
              </w:rPr>
              <w:t xml:space="preserve">of 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70673C" w:rsidRPr="0070673C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</w:p>
          <w:p w14:paraId="65B18C65" w14:textId="5A0B5475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2 = </w:t>
            </w:r>
            <w:r>
              <w:rPr>
                <w:rFonts w:ascii="Calibri" w:eastAsia="Calibri" w:hAnsi="Calibri" w:cs="Times New Roman"/>
                <w:sz w:val="20"/>
              </w:rPr>
              <w:t xml:space="preserve">Reported a mean score </w:t>
            </w:r>
            <w:r w:rsidR="0070673C">
              <w:rPr>
                <w:rFonts w:ascii="Calibri" w:eastAsia="Calibri" w:hAnsi="Calibri" w:cs="Times New Roman"/>
                <w:sz w:val="20"/>
              </w:rPr>
              <w:t xml:space="preserve">of </w:t>
            </w:r>
            <w:r w:rsidRPr="00B95FA4">
              <w:rPr>
                <w:rFonts w:ascii="Calibri" w:eastAsia="Calibri" w:hAnsi="Calibri" w:cs="Times New Roman"/>
                <w:sz w:val="20"/>
              </w:rPr>
              <w:t>&gt; 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</w:p>
          <w:p w14:paraId="6763F500" w14:textId="28294E6E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1</w:t>
            </w:r>
          </w:p>
        </w:tc>
        <w:tc>
          <w:tcPr>
            <w:tcW w:w="1980" w:type="dxa"/>
          </w:tcPr>
          <w:p w14:paraId="00BAF9F0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Year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s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 xml:space="preserve"> 1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 xml:space="preserve"> and 2</w:t>
            </w:r>
          </w:p>
          <w:p w14:paraId="2013261C" w14:textId="41518506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Adequate implementation = 9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Pr="00B95FA4">
              <w:rPr>
                <w:rFonts w:ascii="Calibri" w:eastAsia="Calibri" w:hAnsi="Calibri" w:cs="Times New Roman"/>
                <w:sz w:val="20"/>
              </w:rPr>
              <w:t>%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of coaches </w:t>
            </w:r>
            <w:r>
              <w:rPr>
                <w:rFonts w:ascii="Calibri" w:eastAsia="Calibri" w:hAnsi="Calibri" w:cs="Times New Roman"/>
                <w:sz w:val="20"/>
              </w:rPr>
              <w:t>report</w:t>
            </w:r>
            <w:r w:rsidR="0070673C">
              <w:rPr>
                <w:rFonts w:ascii="Calibri" w:eastAsia="Calibri" w:hAnsi="Calibri" w:cs="Times New Roman"/>
                <w:sz w:val="20"/>
              </w:rPr>
              <w:t>ed a</w:t>
            </w:r>
            <w:r>
              <w:rPr>
                <w:rFonts w:ascii="Calibri" w:eastAsia="Calibri" w:hAnsi="Calibri" w:cs="Times New Roman"/>
                <w:sz w:val="20"/>
              </w:rPr>
              <w:t xml:space="preserve"> score of 1 or 2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19A9C350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800" w:type="dxa"/>
          </w:tcPr>
          <w:p w14:paraId="20B68973" w14:textId="77777777" w:rsidR="00A01AB1" w:rsidRPr="00B95FA4" w:rsidRDefault="00A01AB1" w:rsidP="00CC2D40">
            <w:pPr>
              <w:pStyle w:val="Table10Centered"/>
              <w:spacing w:before="20" w:after="20"/>
              <w:rPr>
                <w:b/>
                <w:bCs/>
              </w:rPr>
            </w:pPr>
            <w:r>
              <w:t>N/A</w:t>
            </w:r>
          </w:p>
        </w:tc>
        <w:tc>
          <w:tcPr>
            <w:tcW w:w="1710" w:type="dxa"/>
            <w:gridSpan w:val="2"/>
          </w:tcPr>
          <w:p w14:paraId="15C3D782" w14:textId="77777777" w:rsidR="00A01AB1" w:rsidRPr="00B95FA4" w:rsidRDefault="00A01AB1" w:rsidP="00CC2D40">
            <w:pPr>
              <w:pStyle w:val="Table10Centered"/>
              <w:spacing w:before="20" w:after="20"/>
            </w:pPr>
            <w:r>
              <w:t>N/A</w:t>
            </w:r>
          </w:p>
        </w:tc>
      </w:tr>
      <w:tr w:rsidR="00A01AB1" w:rsidRPr="00B95FA4" w14:paraId="2FCF1B8E" w14:textId="77777777" w:rsidTr="00CC2D40">
        <w:tc>
          <w:tcPr>
            <w:tcW w:w="2023" w:type="dxa"/>
            <w:gridSpan w:val="2"/>
          </w:tcPr>
          <w:p w14:paraId="1526F046" w14:textId="62E227C9" w:rsidR="00A01AB1" w:rsidRPr="009E70A2" w:rsidRDefault="00A01AB1" w:rsidP="008E5A84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sz w:val="20"/>
              </w:rPr>
            </w:pPr>
            <w:r w:rsidRPr="009E70A2">
              <w:rPr>
                <w:rFonts w:ascii="Calibri" w:eastAsia="Calibri" w:hAnsi="Calibri" w:cs="Times New Roman"/>
                <w:b/>
                <w:sz w:val="20"/>
              </w:rPr>
              <w:t>Key Component 4 Total Score</w:t>
            </w:r>
            <w:r>
              <w:rPr>
                <w:rFonts w:ascii="Calibri" w:eastAsia="Calibri" w:hAnsi="Calibri" w:cs="Times New Roman"/>
                <w:b/>
                <w:sz w:val="20"/>
              </w:rPr>
              <w:t>:</w:t>
            </w:r>
            <w:r w:rsidR="008E5A84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w:r w:rsidRPr="009E70A2">
              <w:rPr>
                <w:rFonts w:ascii="Calibri" w:eastAsia="Calibri" w:hAnsi="Calibri" w:cs="Times New Roman"/>
                <w:b/>
                <w:sz w:val="20"/>
              </w:rPr>
              <w:t>Ongoing PLI Coach Support</w:t>
            </w:r>
          </w:p>
        </w:tc>
        <w:tc>
          <w:tcPr>
            <w:tcW w:w="1260" w:type="dxa"/>
            <w:gridSpan w:val="2"/>
          </w:tcPr>
          <w:p w14:paraId="11DC71EB" w14:textId="77777777" w:rsidR="00A01AB1" w:rsidRPr="009E70A2" w:rsidRDefault="00A01AB1" w:rsidP="00CC2D40">
            <w:pPr>
              <w:pStyle w:val="Table10Centered"/>
              <w:spacing w:before="20" w:after="20"/>
              <w:rPr>
                <w:b/>
                <w:bCs/>
              </w:rPr>
            </w:pPr>
            <w:r w:rsidRPr="009E70A2">
              <w:t>N/A</w:t>
            </w:r>
          </w:p>
        </w:tc>
        <w:tc>
          <w:tcPr>
            <w:tcW w:w="4230" w:type="dxa"/>
          </w:tcPr>
          <w:p w14:paraId="510AF898" w14:textId="77777777" w:rsidR="00A01AB1" w:rsidRPr="009E70A2" w:rsidRDefault="00A01AB1" w:rsidP="00CC2D40">
            <w:pPr>
              <w:pStyle w:val="Table10Centered"/>
              <w:spacing w:before="20" w:after="20"/>
            </w:pPr>
            <w:r w:rsidRPr="009E70A2">
              <w:t>N/A</w:t>
            </w:r>
          </w:p>
        </w:tc>
        <w:tc>
          <w:tcPr>
            <w:tcW w:w="1980" w:type="dxa"/>
          </w:tcPr>
          <w:p w14:paraId="2CEFD036" w14:textId="4CE2AE80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Sum of 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indicator scores</w:t>
            </w:r>
            <w:r w:rsidR="0070673C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B95FA4">
              <w:rPr>
                <w:rFonts w:ascii="Calibri" w:eastAsia="Calibri" w:hAnsi="Calibri" w:cs="Times New Roman"/>
                <w:sz w:val="20"/>
              </w:rPr>
              <w:t>(range 0–</w:t>
            </w:r>
            <w:r>
              <w:rPr>
                <w:rFonts w:ascii="Calibri" w:eastAsia="Calibri" w:hAnsi="Calibri" w:cs="Times New Roman"/>
                <w:sz w:val="20"/>
              </w:rPr>
              <w:t>8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): </w:t>
            </w:r>
          </w:p>
          <w:p w14:paraId="07137E2A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0 = 0–</w:t>
            </w:r>
            <w:r>
              <w:rPr>
                <w:rFonts w:ascii="Calibri" w:eastAsia="Calibri" w:hAnsi="Calibri" w:cs="Times New Roman"/>
                <w:sz w:val="20"/>
              </w:rPr>
              <w:t>2</w:t>
            </w:r>
          </w:p>
          <w:p w14:paraId="11DBBCDF" w14:textId="2F4D4994" w:rsidR="00A01AB1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 xml:space="preserve">1 = </w:t>
            </w:r>
            <w:r>
              <w:rPr>
                <w:rFonts w:ascii="Calibri" w:eastAsia="Calibri" w:hAnsi="Calibri" w:cs="Times New Roman"/>
                <w:sz w:val="20"/>
              </w:rPr>
              <w:t>3</w:t>
            </w:r>
            <w:r w:rsidR="0070673C" w:rsidRPr="0070673C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</w:p>
          <w:p w14:paraId="35E95F8D" w14:textId="430C8DE1" w:rsidR="00A01AB1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= </w:t>
            </w:r>
            <w:r>
              <w:rPr>
                <w:rFonts w:ascii="Calibri" w:eastAsia="Calibri" w:hAnsi="Calibri" w:cs="Times New Roman"/>
                <w:sz w:val="20"/>
              </w:rPr>
              <w:t>6</w:t>
            </w:r>
            <w:r w:rsidR="0070673C" w:rsidRPr="0070673C">
              <w:rPr>
                <w:rFonts w:ascii="Calibri" w:eastAsia="Calibri" w:hAnsi="Calibri" w:cs="Times New Roman"/>
                <w:sz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</w:rPr>
              <w:t>8</w:t>
            </w:r>
          </w:p>
          <w:p w14:paraId="550361F6" w14:textId="77777777" w:rsidR="00A01AB1" w:rsidRPr="00B95FA4" w:rsidRDefault="00A01AB1" w:rsidP="00CC2D40">
            <w:pPr>
              <w:suppressAutoHyphens/>
              <w:spacing w:before="20" w:after="20"/>
              <w:ind w:left="216" w:hanging="216"/>
              <w:rPr>
                <w:rFonts w:ascii="Calibri" w:eastAsia="Calibri" w:hAnsi="Calibri" w:cs="Times New Roman"/>
                <w:sz w:val="20"/>
              </w:rPr>
            </w:pPr>
          </w:p>
          <w:p w14:paraId="7DD20DFA" w14:textId="53ABC5C8" w:rsidR="00A01AB1" w:rsidRPr="00D2444E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  <w:highlight w:val="yellow"/>
              </w:rPr>
            </w:pPr>
            <w:r w:rsidRPr="00CB31C9">
              <w:rPr>
                <w:rFonts w:ascii="Calibri" w:eastAsia="Calibri" w:hAnsi="Calibri" w:cs="Times New Roman"/>
                <w:b/>
                <w:bCs/>
                <w:sz w:val="20"/>
              </w:rPr>
              <w:t>Adequate implementation = 1</w:t>
            </w:r>
          </w:p>
        </w:tc>
        <w:tc>
          <w:tcPr>
            <w:tcW w:w="1800" w:type="dxa"/>
          </w:tcPr>
          <w:p w14:paraId="7E6F3A6F" w14:textId="77777777" w:rsidR="00A01AB1" w:rsidRPr="00B95FA4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sz w:val="20"/>
              </w:rPr>
            </w:pPr>
            <w:r w:rsidRPr="00B95FA4">
              <w:rPr>
                <w:rFonts w:ascii="Calibri" w:eastAsia="Calibri" w:hAnsi="Calibri" w:cs="Times New Roman"/>
                <w:sz w:val="20"/>
              </w:rPr>
              <w:t>Percentage of coaches</w:t>
            </w:r>
            <w:r>
              <w:rPr>
                <w:rFonts w:ascii="Calibri" w:eastAsia="Calibri" w:hAnsi="Calibri" w:cs="Times New Roman"/>
                <w:sz w:val="20"/>
              </w:rPr>
              <w:t>/schools</w:t>
            </w:r>
            <w:r w:rsidRPr="00B95FA4">
              <w:rPr>
                <w:rFonts w:ascii="Calibri" w:eastAsia="Calibri" w:hAnsi="Calibri" w:cs="Times New Roman"/>
                <w:sz w:val="20"/>
              </w:rPr>
              <w:t xml:space="preserve"> with a score of </w:t>
            </w:r>
            <w:r>
              <w:rPr>
                <w:rFonts w:ascii="Calibri" w:eastAsia="Calibri" w:hAnsi="Calibri" w:cs="Times New Roman"/>
                <w:sz w:val="20"/>
              </w:rPr>
              <w:t>1</w:t>
            </w:r>
          </w:p>
          <w:p w14:paraId="0C21B607" w14:textId="77777777" w:rsidR="00A01AB1" w:rsidRPr="00D2444E" w:rsidRDefault="00A01AB1" w:rsidP="00CC2D40">
            <w:pPr>
              <w:suppressAutoHyphens/>
              <w:spacing w:before="20" w:after="20"/>
              <w:rPr>
                <w:rFonts w:ascii="Calibri" w:eastAsia="Calibri" w:hAnsi="Calibri" w:cs="Times New Roman"/>
                <w:b/>
                <w:bCs/>
                <w:sz w:val="20"/>
                <w:highlight w:val="yellow"/>
              </w:rPr>
            </w:pP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Adequate sample score = &gt; </w:t>
            </w:r>
            <w:r>
              <w:rPr>
                <w:rFonts w:ascii="Calibri" w:eastAsia="Calibri" w:hAnsi="Calibri" w:cs="Times New Roman"/>
                <w:b/>
                <w:bCs/>
                <w:sz w:val="20"/>
              </w:rPr>
              <w:t>85</w:t>
            </w:r>
            <w:r w:rsidRPr="00B95FA4">
              <w:rPr>
                <w:rFonts w:ascii="Calibri" w:eastAsia="Calibri" w:hAnsi="Calibri" w:cs="Times New Roman"/>
                <w:b/>
                <w:bCs/>
                <w:sz w:val="20"/>
              </w:rPr>
              <w:t>%</w:t>
            </w:r>
          </w:p>
        </w:tc>
        <w:tc>
          <w:tcPr>
            <w:tcW w:w="1710" w:type="dxa"/>
            <w:gridSpan w:val="2"/>
          </w:tcPr>
          <w:p w14:paraId="0450EE35" w14:textId="77777777" w:rsidR="00A01AB1" w:rsidRPr="00D2444E" w:rsidRDefault="00A01AB1" w:rsidP="00CC2D40">
            <w:pPr>
              <w:pStyle w:val="Table10Centered"/>
              <w:spacing w:before="20" w:after="20"/>
              <w:rPr>
                <w:highlight w:val="yellow"/>
              </w:rPr>
            </w:pPr>
            <w:r w:rsidRPr="009E70A2">
              <w:t>N/A</w:t>
            </w:r>
          </w:p>
        </w:tc>
      </w:tr>
    </w:tbl>
    <w:p w14:paraId="4A75F884" w14:textId="589A28E7" w:rsidR="006746B5" w:rsidRDefault="006746B5">
      <w:pPr>
        <w:rPr>
          <w:rStyle w:val="Hyperlink"/>
        </w:rPr>
        <w:sectPr w:rsidR="006746B5" w:rsidSect="002D4200">
          <w:footerReference w:type="default" r:id="rId11"/>
          <w:footerReference w:type="first" r:id="rId12"/>
          <w:pgSz w:w="15840" w:h="12240" w:orient="landscape" w:code="1"/>
          <w:pgMar w:top="1440" w:right="1440" w:bottom="1440" w:left="1440" w:header="720" w:footer="432" w:gutter="0"/>
          <w:cols w:space="720"/>
          <w:docGrid w:linePitch="326"/>
        </w:sectPr>
      </w:pPr>
    </w:p>
    <w:p w14:paraId="21D638F4" w14:textId="0F958AC3" w:rsidR="008F301C" w:rsidRPr="007857CF" w:rsidRDefault="00D9649B" w:rsidP="008F301C">
      <w:pPr>
        <w:rPr>
          <w:sz w:val="16"/>
          <w:szCs w:val="16"/>
        </w:rPr>
      </w:pPr>
      <w:bookmarkStart w:id="6" w:name="_Toc170339867"/>
      <w:bookmarkStart w:id="7" w:name="_Toc170339868"/>
      <w:bookmarkEnd w:id="6"/>
      <w:bookmarkEnd w:id="7"/>
      <w:r w:rsidRPr="007857CF">
        <w:rPr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44AAD54D" wp14:editId="47D76C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27411" cy="429442"/>
            <wp:effectExtent l="0" t="0" r="0" b="8890"/>
            <wp:wrapSquare wrapText="bothSides"/>
            <wp:docPr id="470341107" name="Picture 1" descr="A sign with a person and dollar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41107" name="Picture 1" descr="A sign with a person and dollar symbo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747" w:rsidRPr="007857CF">
        <w:rPr>
          <w:sz w:val="16"/>
          <w:szCs w:val="16"/>
        </w:rPr>
        <w:t xml:space="preserve"> </w:t>
      </w:r>
      <w:r w:rsidR="00FD1747" w:rsidRPr="007857CF">
        <w:rPr>
          <w:noProof/>
          <w:sz w:val="16"/>
          <w:szCs w:val="16"/>
        </w:rPr>
        <w:t>Fidelity of Implementation Framework for Teacher Professional Learning in Grade-Level Teams</w:t>
      </w:r>
      <w:r w:rsidR="008F301C" w:rsidRPr="007857CF">
        <w:rPr>
          <w:sz w:val="16"/>
          <w:szCs w:val="16"/>
        </w:rPr>
        <w:t xml:space="preserve">, </w:t>
      </w:r>
      <w:r w:rsidR="00372896" w:rsidRPr="007857CF">
        <w:rPr>
          <w:sz w:val="16"/>
          <w:szCs w:val="16"/>
        </w:rPr>
        <w:t>September 2024</w:t>
      </w:r>
      <w:r w:rsidR="008F301C" w:rsidRPr="007857CF">
        <w:rPr>
          <w:sz w:val="16"/>
          <w:szCs w:val="16"/>
        </w:rPr>
        <w:t>. This work is licensed under a Creative Commons Attribution-</w:t>
      </w:r>
      <w:proofErr w:type="spellStart"/>
      <w:r w:rsidR="008F301C" w:rsidRPr="007857CF">
        <w:rPr>
          <w:sz w:val="16"/>
          <w:szCs w:val="16"/>
        </w:rPr>
        <w:t>NonCommercial</w:t>
      </w:r>
      <w:proofErr w:type="spellEnd"/>
      <w:r w:rsidR="008F301C" w:rsidRPr="007857CF">
        <w:rPr>
          <w:sz w:val="16"/>
          <w:szCs w:val="16"/>
        </w:rPr>
        <w:t>-</w:t>
      </w:r>
      <w:proofErr w:type="spellStart"/>
      <w:r w:rsidR="008F301C" w:rsidRPr="007857CF">
        <w:rPr>
          <w:sz w:val="16"/>
          <w:szCs w:val="16"/>
        </w:rPr>
        <w:t>ShareAlike</w:t>
      </w:r>
      <w:proofErr w:type="spellEnd"/>
      <w:r w:rsidR="008F301C" w:rsidRPr="007857CF">
        <w:rPr>
          <w:sz w:val="16"/>
          <w:szCs w:val="16"/>
        </w:rPr>
        <w:t xml:space="preserve"> 4.0 International (</w:t>
      </w:r>
      <w:hyperlink r:id="rId14" w:history="1">
        <w:r w:rsidR="008F301C" w:rsidRPr="007857CF">
          <w:rPr>
            <w:rStyle w:val="Hyperlink"/>
            <w:sz w:val="16"/>
            <w:szCs w:val="16"/>
          </w:rPr>
          <w:t>CC BY-NC-SA 4.0</w:t>
        </w:r>
      </w:hyperlink>
      <w:r w:rsidR="008F301C" w:rsidRPr="007857CF">
        <w:rPr>
          <w:sz w:val="16"/>
          <w:szCs w:val="16"/>
        </w:rPr>
        <w:t>) License.</w:t>
      </w:r>
    </w:p>
    <w:p w14:paraId="62A6D229" w14:textId="77777777" w:rsidR="00D9649B" w:rsidRPr="007857CF" w:rsidRDefault="00D9649B" w:rsidP="008F301C">
      <w:pPr>
        <w:rPr>
          <w:sz w:val="16"/>
          <w:szCs w:val="16"/>
        </w:rPr>
      </w:pPr>
    </w:p>
    <w:p w14:paraId="0D1F8F90" w14:textId="68777292" w:rsidR="007857CF" w:rsidRPr="007857CF" w:rsidRDefault="007857CF" w:rsidP="007857CF">
      <w:pPr>
        <w:rPr>
          <w:sz w:val="16"/>
          <w:szCs w:val="16"/>
        </w:rPr>
      </w:pPr>
      <w:r w:rsidRPr="007857CF">
        <w:rPr>
          <w:sz w:val="16"/>
          <w:szCs w:val="16"/>
        </w:rPr>
        <w:t xml:space="preserve">The contents of this document were developed under a grant from U.S. Department of Education, </w:t>
      </w:r>
      <w:r w:rsidR="000E5722">
        <w:rPr>
          <w:sz w:val="16"/>
          <w:szCs w:val="16"/>
        </w:rPr>
        <w:t>Office of Elementary and Secondary Education</w:t>
      </w:r>
      <w:r w:rsidRPr="007857CF">
        <w:rPr>
          <w:sz w:val="16"/>
          <w:szCs w:val="16"/>
        </w:rPr>
        <w:t>, Award No. U411B180032; However, those contents do not necessarily represent the policy of the Department of Education, and you should not assume endorsement by the Federal Government.</w:t>
      </w:r>
    </w:p>
    <w:p w14:paraId="12F575DD" w14:textId="77777777" w:rsidR="00D9649B" w:rsidRPr="00FF442B" w:rsidRDefault="00D9649B" w:rsidP="008F301C">
      <w:pPr>
        <w:rPr>
          <w:sz w:val="20"/>
          <w:szCs w:val="20"/>
        </w:rPr>
      </w:pPr>
    </w:p>
    <w:p w14:paraId="265B67A2" w14:textId="77777777" w:rsidR="00D3430E" w:rsidRPr="007862F4" w:rsidRDefault="00D3430E" w:rsidP="009473B1">
      <w:pPr>
        <w:pStyle w:val="AppxTitle"/>
        <w:numPr>
          <w:ilvl w:val="0"/>
          <w:numId w:val="0"/>
        </w:numPr>
        <w:spacing w:after="240"/>
        <w:outlineLvl w:val="0"/>
        <w:rPr>
          <w:rStyle w:val="Hyperlink"/>
          <w:color w:val="1C252D"/>
        </w:rPr>
      </w:pPr>
    </w:p>
    <w:sectPr w:rsidR="00D3430E" w:rsidRPr="007862F4" w:rsidSect="009473B1">
      <w:headerReference w:type="default" r:id="rId15"/>
      <w:footerReference w:type="default" r:id="rId16"/>
      <w:pgSz w:w="15840" w:h="12240" w:orient="landscape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C41F2" w14:textId="77777777" w:rsidR="004F3153" w:rsidRDefault="004F3153" w:rsidP="00005082">
      <w:pPr>
        <w:spacing w:line="240" w:lineRule="auto"/>
      </w:pPr>
      <w:r>
        <w:separator/>
      </w:r>
    </w:p>
    <w:p w14:paraId="6AAA8A59" w14:textId="77777777" w:rsidR="004F3153" w:rsidRDefault="004F3153"/>
    <w:p w14:paraId="2B8A6ED5" w14:textId="77777777" w:rsidR="004F3153" w:rsidRDefault="004F3153"/>
    <w:p w14:paraId="78CAB226" w14:textId="77777777" w:rsidR="004F3153" w:rsidRDefault="004F3153"/>
  </w:endnote>
  <w:endnote w:type="continuationSeparator" w:id="0">
    <w:p w14:paraId="00B9D727" w14:textId="77777777" w:rsidR="004F3153" w:rsidRDefault="004F3153" w:rsidP="00005082">
      <w:pPr>
        <w:spacing w:line="240" w:lineRule="auto"/>
      </w:pPr>
      <w:r>
        <w:continuationSeparator/>
      </w:r>
    </w:p>
    <w:p w14:paraId="747F9B07" w14:textId="77777777" w:rsidR="004F3153" w:rsidRDefault="004F3153"/>
    <w:p w14:paraId="5E6B4DA9" w14:textId="77777777" w:rsidR="004F3153" w:rsidRDefault="004F3153"/>
    <w:p w14:paraId="558F23FC" w14:textId="77777777" w:rsidR="004F3153" w:rsidRDefault="004F3153"/>
  </w:endnote>
  <w:endnote w:type="continuationNotice" w:id="1">
    <w:p w14:paraId="78F77543" w14:textId="77777777" w:rsidR="004F3153" w:rsidRDefault="004F3153">
      <w:pPr>
        <w:spacing w:line="240" w:lineRule="auto"/>
      </w:pPr>
    </w:p>
    <w:p w14:paraId="485A74C4" w14:textId="77777777" w:rsidR="004F3153" w:rsidRDefault="004F3153" w:rsidP="00001D2C"/>
    <w:p w14:paraId="513E4C8F" w14:textId="77777777" w:rsidR="004F3153" w:rsidRDefault="004F3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87AC6" w14:textId="2BA02DB5" w:rsidR="0079431B" w:rsidRDefault="005305D9" w:rsidP="000F39E2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 | AIR.ORG </w:t>
    </w:r>
    <w:r>
      <w:ptab w:relativeTo="margin" w:alignment="right" w:leader="none"/>
    </w:r>
    <w:r>
      <w:t xml:space="preserve"> </w:t>
    </w:r>
    <w:r w:rsidR="009461C5">
      <w:t>Teacher P</w:t>
    </w:r>
    <w:r w:rsidR="009461C5" w:rsidRPr="00BC1366">
      <w:t xml:space="preserve">rofessional </w:t>
    </w:r>
    <w:r w:rsidR="009461C5">
      <w:t>L</w:t>
    </w:r>
    <w:r w:rsidR="009461C5" w:rsidRPr="00BC1366">
      <w:t xml:space="preserve">earning </w:t>
    </w:r>
    <w:r w:rsidR="009461C5">
      <w:t>in Grade-Level Teams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A2740" w14:textId="77777777" w:rsidR="0079431B" w:rsidRDefault="00915B45" w:rsidP="000F39E2">
    <w:pPr>
      <w:pStyle w:val="FooterDocTitle"/>
      <w:tabs>
        <w:tab w:val="left" w:pos="5236"/>
      </w:tabs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 | AIR.ORG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A48C" w14:textId="46017B30" w:rsidR="0052391B" w:rsidRDefault="0052391B" w:rsidP="000F39E2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 | AIR.ORG </w:t>
    </w:r>
    <w:r>
      <w:ptab w:relativeTo="margin" w:alignment="right" w:leader="none"/>
    </w:r>
    <w:r w:rsidR="00D23104">
      <w:t xml:space="preserve"> Teacher P</w:t>
    </w:r>
    <w:r w:rsidR="00D23104" w:rsidRPr="00BC1366">
      <w:t xml:space="preserve">rofessional </w:t>
    </w:r>
    <w:r w:rsidR="00D23104">
      <w:t>L</w:t>
    </w:r>
    <w:r w:rsidR="00D23104" w:rsidRPr="00BC1366">
      <w:t xml:space="preserve">earning </w:t>
    </w:r>
    <w:r w:rsidR="00D23104">
      <w:t>in Grade-Level Teams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87450" w14:textId="77777777" w:rsidR="004F3153" w:rsidRDefault="004F3153" w:rsidP="007D4B67">
      <w:pPr>
        <w:pStyle w:val="NoSpacing"/>
      </w:pPr>
      <w:r>
        <w:separator/>
      </w:r>
    </w:p>
  </w:footnote>
  <w:footnote w:type="continuationSeparator" w:id="0">
    <w:p w14:paraId="5FF4F9EB" w14:textId="77777777" w:rsidR="004F3153" w:rsidRDefault="004F3153" w:rsidP="007D4B67">
      <w:pPr>
        <w:pStyle w:val="NoSpacing"/>
      </w:pPr>
      <w:r>
        <w:continuationSeparator/>
      </w:r>
    </w:p>
  </w:footnote>
  <w:footnote w:type="continuationNotice" w:id="1">
    <w:p w14:paraId="1C04DBBC" w14:textId="77777777" w:rsidR="004F3153" w:rsidRPr="007B56C5" w:rsidRDefault="004F3153" w:rsidP="007B56C5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58BF" w14:textId="77777777" w:rsidR="0052391B" w:rsidRDefault="00523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" w15:restartNumberingAfterBreak="0">
    <w:nsid w:val="069772F7"/>
    <w:multiLevelType w:val="multilevel"/>
    <w:tmpl w:val="B600D168"/>
    <w:styleLink w:val="ListStyle-BoxBullets"/>
    <w:lvl w:ilvl="0">
      <w:start w:val="1"/>
      <w:numFmt w:val="bullet"/>
      <w:lvlText w:val="•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F0D17"/>
    <w:multiLevelType w:val="hybridMultilevel"/>
    <w:tmpl w:val="2E70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94574"/>
    <w:multiLevelType w:val="multilevel"/>
    <w:tmpl w:val="6DDE5BCA"/>
    <w:styleLink w:val="ListBullets-Bod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5" w15:restartNumberingAfterBreak="0">
    <w:nsid w:val="1D020107"/>
    <w:multiLevelType w:val="hybridMultilevel"/>
    <w:tmpl w:val="E6644050"/>
    <w:styleLink w:val="ListStyle-InfoBoxBullets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5F3B"/>
    <w:multiLevelType w:val="multilevel"/>
    <w:tmpl w:val="2EDC288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BA40AF"/>
    <w:multiLevelType w:val="multilevel"/>
    <w:tmpl w:val="80D4DD62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8" w15:restartNumberingAfterBreak="0">
    <w:nsid w:val="266F1B4D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6AA0DE7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D416512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19D14BD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4BB35BE"/>
    <w:multiLevelType w:val="multilevel"/>
    <w:tmpl w:val="8D14CC44"/>
    <w:numStyleLink w:val="ListOrdered-Table11"/>
  </w:abstractNum>
  <w:abstractNum w:abstractNumId="13" w15:restartNumberingAfterBreak="0">
    <w:nsid w:val="431837B5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7B357E0"/>
    <w:multiLevelType w:val="multilevel"/>
    <w:tmpl w:val="D21644B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9906308"/>
    <w:multiLevelType w:val="multilevel"/>
    <w:tmpl w:val="A83237D6"/>
    <w:styleLink w:val="AppxCaptions"/>
    <w:lvl w:ilvl="0">
      <w:start w:val="1"/>
      <w:numFmt w:val="upperLetter"/>
      <w:pStyle w:val="AppxTitle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pStyle w:val="AppxExhibitTitle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0B735F9"/>
    <w:multiLevelType w:val="multilevel"/>
    <w:tmpl w:val="291435FA"/>
    <w:styleLink w:val="ListOrdered-Body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7" w15:restartNumberingAfterBreak="0">
    <w:nsid w:val="50DE2BF5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0F62871"/>
    <w:multiLevelType w:val="hybridMultilevel"/>
    <w:tmpl w:val="DDAEF68A"/>
    <w:lvl w:ilvl="0" w:tplc="9A86864C">
      <w:start w:val="1"/>
      <w:numFmt w:val="decimal"/>
      <w:pStyle w:val="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E1C93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3B4688E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73B389C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B726CD2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5C042BA"/>
    <w:multiLevelType w:val="hybridMultilevel"/>
    <w:tmpl w:val="82D22684"/>
    <w:lvl w:ilvl="0" w:tplc="2F9CE9E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60946FC"/>
    <w:multiLevelType w:val="multilevel"/>
    <w:tmpl w:val="A83237D6"/>
    <w:numStyleLink w:val="AppxCaptions"/>
  </w:abstractNum>
  <w:abstractNum w:abstractNumId="25" w15:restartNumberingAfterBreak="0">
    <w:nsid w:val="68555B70"/>
    <w:multiLevelType w:val="multilevel"/>
    <w:tmpl w:val="3C26D8F2"/>
    <w:styleLink w:val="ListBullets-Table11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26" w15:restartNumberingAfterBreak="0">
    <w:nsid w:val="69B2325A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28" w15:restartNumberingAfterBreak="0">
    <w:nsid w:val="6EB30FBB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60B5974"/>
    <w:multiLevelType w:val="hybridMultilevel"/>
    <w:tmpl w:val="540CDBC4"/>
    <w:lvl w:ilvl="0" w:tplc="825C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E9F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2003C"/>
    <w:multiLevelType w:val="hybridMultilevel"/>
    <w:tmpl w:val="1FFC7932"/>
    <w:lvl w:ilvl="0" w:tplc="DCC61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97205"/>
    <w:multiLevelType w:val="hybridMultilevel"/>
    <w:tmpl w:val="82D22684"/>
    <w:lvl w:ilvl="0" w:tplc="FFFFFFFF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47685420">
    <w:abstractNumId w:val="2"/>
  </w:num>
  <w:num w:numId="2" w16cid:durableId="1519850064">
    <w:abstractNumId w:val="27"/>
  </w:num>
  <w:num w:numId="3" w16cid:durableId="265893189">
    <w:abstractNumId w:val="5"/>
  </w:num>
  <w:num w:numId="4" w16cid:durableId="107166275">
    <w:abstractNumId w:val="18"/>
  </w:num>
  <w:num w:numId="5" w16cid:durableId="769667753">
    <w:abstractNumId w:val="25"/>
  </w:num>
  <w:num w:numId="6" w16cid:durableId="1381897271">
    <w:abstractNumId w:val="18"/>
    <w:lvlOverride w:ilvl="0">
      <w:startOverride w:val="1"/>
    </w:lvlOverride>
  </w:num>
  <w:num w:numId="7" w16cid:durableId="1236745703">
    <w:abstractNumId w:val="23"/>
  </w:num>
  <w:num w:numId="8" w16cid:durableId="1906644808">
    <w:abstractNumId w:val="26"/>
  </w:num>
  <w:num w:numId="9" w16cid:durableId="1406225397">
    <w:abstractNumId w:val="11"/>
  </w:num>
  <w:num w:numId="10" w16cid:durableId="2086338942">
    <w:abstractNumId w:val="4"/>
  </w:num>
  <w:num w:numId="11" w16cid:durableId="779839399">
    <w:abstractNumId w:val="16"/>
  </w:num>
  <w:num w:numId="12" w16cid:durableId="1752699796">
    <w:abstractNumId w:val="0"/>
  </w:num>
  <w:num w:numId="13" w16cid:durableId="1763648678">
    <w:abstractNumId w:val="1"/>
  </w:num>
  <w:num w:numId="14" w16cid:durableId="1474785035">
    <w:abstractNumId w:val="15"/>
  </w:num>
  <w:num w:numId="15" w16cid:durableId="6758123">
    <w:abstractNumId w:val="9"/>
  </w:num>
  <w:num w:numId="16" w16cid:durableId="899052160">
    <w:abstractNumId w:val="28"/>
  </w:num>
  <w:num w:numId="17" w16cid:durableId="1093697158">
    <w:abstractNumId w:val="24"/>
    <w:lvlOverride w:ilvl="0">
      <w:lvl w:ilvl="0">
        <w:start w:val="1"/>
        <w:numFmt w:val="upperLetter"/>
        <w:pStyle w:val="AppxTitle"/>
        <w:suff w:val="space"/>
        <w:lvlText w:val="Appendix %1."/>
        <w:lvlJc w:val="left"/>
        <w:pPr>
          <w:ind w:left="3060" w:firstLine="0"/>
        </w:pPr>
        <w:rPr>
          <w:rFonts w:asciiTheme="majorHAnsi" w:hAnsiTheme="majorHAnsi" w:hint="default"/>
          <w:b/>
          <w:i w:val="0"/>
          <w:color w:val="00507F" w:themeColor="accent1"/>
          <w:sz w:val="44"/>
        </w:rPr>
      </w:lvl>
    </w:lvlOverride>
  </w:num>
  <w:num w:numId="18" w16cid:durableId="1532954060">
    <w:abstractNumId w:val="14"/>
  </w:num>
  <w:num w:numId="19" w16cid:durableId="615646407">
    <w:abstractNumId w:val="2"/>
  </w:num>
  <w:num w:numId="20" w16cid:durableId="1391346726">
    <w:abstractNumId w:val="6"/>
  </w:num>
  <w:num w:numId="21" w16cid:durableId="1015812567">
    <w:abstractNumId w:val="27"/>
  </w:num>
  <w:num w:numId="22" w16cid:durableId="562176668">
    <w:abstractNumId w:val="7"/>
  </w:num>
  <w:num w:numId="23" w16cid:durableId="1354964145">
    <w:abstractNumId w:val="12"/>
  </w:num>
  <w:num w:numId="24" w16cid:durableId="1757938704">
    <w:abstractNumId w:val="21"/>
  </w:num>
  <w:num w:numId="25" w16cid:durableId="341781964">
    <w:abstractNumId w:val="22"/>
  </w:num>
  <w:num w:numId="26" w16cid:durableId="135536388">
    <w:abstractNumId w:val="17"/>
  </w:num>
  <w:num w:numId="27" w16cid:durableId="1415471318">
    <w:abstractNumId w:val="13"/>
  </w:num>
  <w:num w:numId="28" w16cid:durableId="1805465481">
    <w:abstractNumId w:val="20"/>
  </w:num>
  <w:num w:numId="29" w16cid:durableId="1540584451">
    <w:abstractNumId w:val="19"/>
  </w:num>
  <w:num w:numId="30" w16cid:durableId="2142846811">
    <w:abstractNumId w:val="31"/>
  </w:num>
  <w:num w:numId="31" w16cid:durableId="496460152">
    <w:abstractNumId w:val="10"/>
  </w:num>
  <w:num w:numId="32" w16cid:durableId="73165684">
    <w:abstractNumId w:val="8"/>
  </w:num>
  <w:num w:numId="33" w16cid:durableId="1901670519">
    <w:abstractNumId w:val="29"/>
  </w:num>
  <w:num w:numId="34" w16cid:durableId="2019890154">
    <w:abstractNumId w:val="3"/>
  </w:num>
  <w:num w:numId="35" w16cid:durableId="1926650708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xsLAwMDYxszA3tbRU0lEKTi0uzszPAykwrgUAYTj2qiwAAAA="/>
  </w:docVars>
  <w:rsids>
    <w:rsidRoot w:val="001864B1"/>
    <w:rsid w:val="000001CA"/>
    <w:rsid w:val="00000277"/>
    <w:rsid w:val="00000949"/>
    <w:rsid w:val="000009A3"/>
    <w:rsid w:val="000009A5"/>
    <w:rsid w:val="00000B51"/>
    <w:rsid w:val="00000B55"/>
    <w:rsid w:val="00000C4F"/>
    <w:rsid w:val="00000E0A"/>
    <w:rsid w:val="00001384"/>
    <w:rsid w:val="00001514"/>
    <w:rsid w:val="000016A3"/>
    <w:rsid w:val="0000186F"/>
    <w:rsid w:val="0000190F"/>
    <w:rsid w:val="00001A91"/>
    <w:rsid w:val="00001AAB"/>
    <w:rsid w:val="00001C64"/>
    <w:rsid w:val="00001D2C"/>
    <w:rsid w:val="00001E97"/>
    <w:rsid w:val="00002083"/>
    <w:rsid w:val="0000211A"/>
    <w:rsid w:val="00002459"/>
    <w:rsid w:val="000024C2"/>
    <w:rsid w:val="000024D0"/>
    <w:rsid w:val="00002588"/>
    <w:rsid w:val="00002655"/>
    <w:rsid w:val="00002B01"/>
    <w:rsid w:val="0000315C"/>
    <w:rsid w:val="0000318E"/>
    <w:rsid w:val="00003249"/>
    <w:rsid w:val="000032F5"/>
    <w:rsid w:val="000033C7"/>
    <w:rsid w:val="0000355A"/>
    <w:rsid w:val="00003763"/>
    <w:rsid w:val="00003806"/>
    <w:rsid w:val="0000392F"/>
    <w:rsid w:val="00003A33"/>
    <w:rsid w:val="00003A3A"/>
    <w:rsid w:val="00003B91"/>
    <w:rsid w:val="00003E52"/>
    <w:rsid w:val="00003E9D"/>
    <w:rsid w:val="00004116"/>
    <w:rsid w:val="000041F1"/>
    <w:rsid w:val="00004244"/>
    <w:rsid w:val="000042ED"/>
    <w:rsid w:val="00004350"/>
    <w:rsid w:val="000043C9"/>
    <w:rsid w:val="0000442A"/>
    <w:rsid w:val="0000451A"/>
    <w:rsid w:val="000045DA"/>
    <w:rsid w:val="00004792"/>
    <w:rsid w:val="000048FE"/>
    <w:rsid w:val="00004A9E"/>
    <w:rsid w:val="00004B58"/>
    <w:rsid w:val="00004BF8"/>
    <w:rsid w:val="00004CB3"/>
    <w:rsid w:val="00005082"/>
    <w:rsid w:val="00005132"/>
    <w:rsid w:val="00005208"/>
    <w:rsid w:val="000052D9"/>
    <w:rsid w:val="000052F3"/>
    <w:rsid w:val="000053C1"/>
    <w:rsid w:val="0000568D"/>
    <w:rsid w:val="0000569D"/>
    <w:rsid w:val="000058AE"/>
    <w:rsid w:val="000058E0"/>
    <w:rsid w:val="00005D55"/>
    <w:rsid w:val="00005E03"/>
    <w:rsid w:val="00005EEA"/>
    <w:rsid w:val="00006034"/>
    <w:rsid w:val="00006379"/>
    <w:rsid w:val="000063BC"/>
    <w:rsid w:val="0000644A"/>
    <w:rsid w:val="000067B7"/>
    <w:rsid w:val="00006822"/>
    <w:rsid w:val="0000695C"/>
    <w:rsid w:val="00006A8B"/>
    <w:rsid w:val="00006AFE"/>
    <w:rsid w:val="00006CA2"/>
    <w:rsid w:val="00006CC9"/>
    <w:rsid w:val="00006D1B"/>
    <w:rsid w:val="00006F04"/>
    <w:rsid w:val="000070B6"/>
    <w:rsid w:val="0000729C"/>
    <w:rsid w:val="00007477"/>
    <w:rsid w:val="000074EF"/>
    <w:rsid w:val="000077A1"/>
    <w:rsid w:val="00007883"/>
    <w:rsid w:val="00007921"/>
    <w:rsid w:val="00007AD1"/>
    <w:rsid w:val="00007B02"/>
    <w:rsid w:val="00007BB0"/>
    <w:rsid w:val="00007C2B"/>
    <w:rsid w:val="00007E73"/>
    <w:rsid w:val="00007EEC"/>
    <w:rsid w:val="00007F34"/>
    <w:rsid w:val="00007FAD"/>
    <w:rsid w:val="00007FED"/>
    <w:rsid w:val="0001002E"/>
    <w:rsid w:val="000104CB"/>
    <w:rsid w:val="000109F9"/>
    <w:rsid w:val="00010AC6"/>
    <w:rsid w:val="00010B91"/>
    <w:rsid w:val="00010C25"/>
    <w:rsid w:val="00010C84"/>
    <w:rsid w:val="00010D67"/>
    <w:rsid w:val="00010E33"/>
    <w:rsid w:val="00010ED9"/>
    <w:rsid w:val="00010EF8"/>
    <w:rsid w:val="00010F57"/>
    <w:rsid w:val="0001123F"/>
    <w:rsid w:val="00011327"/>
    <w:rsid w:val="00011372"/>
    <w:rsid w:val="00011448"/>
    <w:rsid w:val="00011463"/>
    <w:rsid w:val="00011797"/>
    <w:rsid w:val="00011859"/>
    <w:rsid w:val="000118F8"/>
    <w:rsid w:val="00011963"/>
    <w:rsid w:val="0001197F"/>
    <w:rsid w:val="00011A20"/>
    <w:rsid w:val="00011ABB"/>
    <w:rsid w:val="00011B17"/>
    <w:rsid w:val="00011B88"/>
    <w:rsid w:val="00011C5C"/>
    <w:rsid w:val="00011ED8"/>
    <w:rsid w:val="000120EE"/>
    <w:rsid w:val="0001242D"/>
    <w:rsid w:val="0001257B"/>
    <w:rsid w:val="0001261A"/>
    <w:rsid w:val="00012A75"/>
    <w:rsid w:val="00012B2F"/>
    <w:rsid w:val="00012BBB"/>
    <w:rsid w:val="00012C62"/>
    <w:rsid w:val="00012F95"/>
    <w:rsid w:val="00012FCD"/>
    <w:rsid w:val="000132FE"/>
    <w:rsid w:val="0001362D"/>
    <w:rsid w:val="00013CBF"/>
    <w:rsid w:val="00013CD3"/>
    <w:rsid w:val="00013D19"/>
    <w:rsid w:val="00013E4B"/>
    <w:rsid w:val="00013F7B"/>
    <w:rsid w:val="00014000"/>
    <w:rsid w:val="00014087"/>
    <w:rsid w:val="000140B0"/>
    <w:rsid w:val="0001419D"/>
    <w:rsid w:val="00014235"/>
    <w:rsid w:val="000146B1"/>
    <w:rsid w:val="00014702"/>
    <w:rsid w:val="000147FB"/>
    <w:rsid w:val="00014B86"/>
    <w:rsid w:val="00014DA6"/>
    <w:rsid w:val="00014E82"/>
    <w:rsid w:val="00015015"/>
    <w:rsid w:val="000151EC"/>
    <w:rsid w:val="0001522E"/>
    <w:rsid w:val="00015244"/>
    <w:rsid w:val="00015304"/>
    <w:rsid w:val="00015651"/>
    <w:rsid w:val="00015708"/>
    <w:rsid w:val="000159DA"/>
    <w:rsid w:val="00015B60"/>
    <w:rsid w:val="00015BA7"/>
    <w:rsid w:val="00015BA9"/>
    <w:rsid w:val="00015DD1"/>
    <w:rsid w:val="00015DFC"/>
    <w:rsid w:val="00015E28"/>
    <w:rsid w:val="00015E3B"/>
    <w:rsid w:val="00015E9E"/>
    <w:rsid w:val="00015F6D"/>
    <w:rsid w:val="00015FBB"/>
    <w:rsid w:val="0001619C"/>
    <w:rsid w:val="000162C3"/>
    <w:rsid w:val="00016487"/>
    <w:rsid w:val="0001664C"/>
    <w:rsid w:val="00016700"/>
    <w:rsid w:val="00016917"/>
    <w:rsid w:val="0001692D"/>
    <w:rsid w:val="00016AB0"/>
    <w:rsid w:val="00016B0F"/>
    <w:rsid w:val="00016B55"/>
    <w:rsid w:val="00016CDB"/>
    <w:rsid w:val="00017096"/>
    <w:rsid w:val="000172BE"/>
    <w:rsid w:val="000172C4"/>
    <w:rsid w:val="000173C2"/>
    <w:rsid w:val="0001757B"/>
    <w:rsid w:val="00017857"/>
    <w:rsid w:val="0001785C"/>
    <w:rsid w:val="00017E0E"/>
    <w:rsid w:val="00017EE7"/>
    <w:rsid w:val="00017F05"/>
    <w:rsid w:val="00017F58"/>
    <w:rsid w:val="0002001A"/>
    <w:rsid w:val="000205EE"/>
    <w:rsid w:val="00020829"/>
    <w:rsid w:val="00020983"/>
    <w:rsid w:val="000209A2"/>
    <w:rsid w:val="000209C8"/>
    <w:rsid w:val="00020C06"/>
    <w:rsid w:val="00020CDA"/>
    <w:rsid w:val="00021059"/>
    <w:rsid w:val="0002166E"/>
    <w:rsid w:val="00021679"/>
    <w:rsid w:val="00021691"/>
    <w:rsid w:val="0002181E"/>
    <w:rsid w:val="00021967"/>
    <w:rsid w:val="000219CE"/>
    <w:rsid w:val="00021C3A"/>
    <w:rsid w:val="00021D97"/>
    <w:rsid w:val="00021E3C"/>
    <w:rsid w:val="00021F24"/>
    <w:rsid w:val="000222E9"/>
    <w:rsid w:val="0002236A"/>
    <w:rsid w:val="000223B6"/>
    <w:rsid w:val="00022549"/>
    <w:rsid w:val="000225AF"/>
    <w:rsid w:val="0002284E"/>
    <w:rsid w:val="0002286E"/>
    <w:rsid w:val="000229AD"/>
    <w:rsid w:val="00022A41"/>
    <w:rsid w:val="00022ACC"/>
    <w:rsid w:val="00022FF0"/>
    <w:rsid w:val="0002339F"/>
    <w:rsid w:val="0002377F"/>
    <w:rsid w:val="000238A3"/>
    <w:rsid w:val="00023C13"/>
    <w:rsid w:val="00023CA8"/>
    <w:rsid w:val="00023D85"/>
    <w:rsid w:val="000240B3"/>
    <w:rsid w:val="0002422D"/>
    <w:rsid w:val="000242A6"/>
    <w:rsid w:val="000242CE"/>
    <w:rsid w:val="000244B3"/>
    <w:rsid w:val="00024605"/>
    <w:rsid w:val="000246DD"/>
    <w:rsid w:val="00024768"/>
    <w:rsid w:val="000248E3"/>
    <w:rsid w:val="00024920"/>
    <w:rsid w:val="00024A71"/>
    <w:rsid w:val="00024A8A"/>
    <w:rsid w:val="00024A96"/>
    <w:rsid w:val="00024AD5"/>
    <w:rsid w:val="00024E15"/>
    <w:rsid w:val="00024F24"/>
    <w:rsid w:val="000250C0"/>
    <w:rsid w:val="00025214"/>
    <w:rsid w:val="0002557B"/>
    <w:rsid w:val="00025668"/>
    <w:rsid w:val="00025699"/>
    <w:rsid w:val="0002572A"/>
    <w:rsid w:val="00025B5B"/>
    <w:rsid w:val="00025BBA"/>
    <w:rsid w:val="000261A5"/>
    <w:rsid w:val="000262BD"/>
    <w:rsid w:val="00026396"/>
    <w:rsid w:val="00026469"/>
    <w:rsid w:val="00026693"/>
    <w:rsid w:val="000268A3"/>
    <w:rsid w:val="000269FA"/>
    <w:rsid w:val="00026D43"/>
    <w:rsid w:val="00026FB4"/>
    <w:rsid w:val="0002716F"/>
    <w:rsid w:val="000271B4"/>
    <w:rsid w:val="00027270"/>
    <w:rsid w:val="00027357"/>
    <w:rsid w:val="0002753F"/>
    <w:rsid w:val="0002770B"/>
    <w:rsid w:val="00027A01"/>
    <w:rsid w:val="00027A12"/>
    <w:rsid w:val="00027A54"/>
    <w:rsid w:val="00027A86"/>
    <w:rsid w:val="0003015E"/>
    <w:rsid w:val="00030235"/>
    <w:rsid w:val="00030266"/>
    <w:rsid w:val="0003043A"/>
    <w:rsid w:val="0003046C"/>
    <w:rsid w:val="0003067D"/>
    <w:rsid w:val="00030762"/>
    <w:rsid w:val="0003088A"/>
    <w:rsid w:val="00030985"/>
    <w:rsid w:val="000309DB"/>
    <w:rsid w:val="00030B5D"/>
    <w:rsid w:val="00030D49"/>
    <w:rsid w:val="00030E71"/>
    <w:rsid w:val="00030F5B"/>
    <w:rsid w:val="00031406"/>
    <w:rsid w:val="00031809"/>
    <w:rsid w:val="000318EA"/>
    <w:rsid w:val="00031915"/>
    <w:rsid w:val="00031C94"/>
    <w:rsid w:val="00031CCC"/>
    <w:rsid w:val="00031CDA"/>
    <w:rsid w:val="00031E6F"/>
    <w:rsid w:val="00031E73"/>
    <w:rsid w:val="00031EBB"/>
    <w:rsid w:val="00031EEB"/>
    <w:rsid w:val="00031FBB"/>
    <w:rsid w:val="00032114"/>
    <w:rsid w:val="00032151"/>
    <w:rsid w:val="0003217A"/>
    <w:rsid w:val="00032305"/>
    <w:rsid w:val="00032505"/>
    <w:rsid w:val="00032602"/>
    <w:rsid w:val="00032618"/>
    <w:rsid w:val="0003265F"/>
    <w:rsid w:val="000326B7"/>
    <w:rsid w:val="00032A3D"/>
    <w:rsid w:val="00032AD1"/>
    <w:rsid w:val="00032BCF"/>
    <w:rsid w:val="00032F6D"/>
    <w:rsid w:val="000330EF"/>
    <w:rsid w:val="000332E1"/>
    <w:rsid w:val="0003338C"/>
    <w:rsid w:val="00033456"/>
    <w:rsid w:val="00033774"/>
    <w:rsid w:val="00033AA5"/>
    <w:rsid w:val="00033BA4"/>
    <w:rsid w:val="00033F30"/>
    <w:rsid w:val="00033FBB"/>
    <w:rsid w:val="00034019"/>
    <w:rsid w:val="0003404B"/>
    <w:rsid w:val="00034115"/>
    <w:rsid w:val="000345FF"/>
    <w:rsid w:val="00034693"/>
    <w:rsid w:val="00034742"/>
    <w:rsid w:val="00034757"/>
    <w:rsid w:val="00034A62"/>
    <w:rsid w:val="00034AA5"/>
    <w:rsid w:val="00034BED"/>
    <w:rsid w:val="00034DCF"/>
    <w:rsid w:val="00034E5B"/>
    <w:rsid w:val="000350E5"/>
    <w:rsid w:val="000353B8"/>
    <w:rsid w:val="00035454"/>
    <w:rsid w:val="0003545A"/>
    <w:rsid w:val="000354BD"/>
    <w:rsid w:val="0003551C"/>
    <w:rsid w:val="000356CA"/>
    <w:rsid w:val="00035A60"/>
    <w:rsid w:val="00035D6B"/>
    <w:rsid w:val="00035D72"/>
    <w:rsid w:val="00035DC8"/>
    <w:rsid w:val="000360C6"/>
    <w:rsid w:val="000362BF"/>
    <w:rsid w:val="0003645F"/>
    <w:rsid w:val="00036637"/>
    <w:rsid w:val="000368E7"/>
    <w:rsid w:val="00036B8D"/>
    <w:rsid w:val="00036BE7"/>
    <w:rsid w:val="00036DC2"/>
    <w:rsid w:val="00036DF3"/>
    <w:rsid w:val="00037198"/>
    <w:rsid w:val="00037288"/>
    <w:rsid w:val="0003743B"/>
    <w:rsid w:val="0003757F"/>
    <w:rsid w:val="000375DC"/>
    <w:rsid w:val="0003769F"/>
    <w:rsid w:val="000376DB"/>
    <w:rsid w:val="000377E0"/>
    <w:rsid w:val="00037A75"/>
    <w:rsid w:val="00037BA3"/>
    <w:rsid w:val="00037C23"/>
    <w:rsid w:val="00037C6A"/>
    <w:rsid w:val="00037D1F"/>
    <w:rsid w:val="00037EB3"/>
    <w:rsid w:val="00037F61"/>
    <w:rsid w:val="00037FA6"/>
    <w:rsid w:val="00037FE6"/>
    <w:rsid w:val="000402E1"/>
    <w:rsid w:val="0004054A"/>
    <w:rsid w:val="000405A5"/>
    <w:rsid w:val="00040694"/>
    <w:rsid w:val="000406DB"/>
    <w:rsid w:val="00040888"/>
    <w:rsid w:val="00040C6C"/>
    <w:rsid w:val="00040CC3"/>
    <w:rsid w:val="00040D5D"/>
    <w:rsid w:val="00040DC0"/>
    <w:rsid w:val="00040F2D"/>
    <w:rsid w:val="00041164"/>
    <w:rsid w:val="000411C7"/>
    <w:rsid w:val="00041251"/>
    <w:rsid w:val="000413A8"/>
    <w:rsid w:val="0004147E"/>
    <w:rsid w:val="00041637"/>
    <w:rsid w:val="00041878"/>
    <w:rsid w:val="0004198A"/>
    <w:rsid w:val="00041FE2"/>
    <w:rsid w:val="0004214F"/>
    <w:rsid w:val="000422FF"/>
    <w:rsid w:val="000423E6"/>
    <w:rsid w:val="000424C3"/>
    <w:rsid w:val="000424C4"/>
    <w:rsid w:val="000424DE"/>
    <w:rsid w:val="00042565"/>
    <w:rsid w:val="00042688"/>
    <w:rsid w:val="000426A9"/>
    <w:rsid w:val="000426FC"/>
    <w:rsid w:val="0004270D"/>
    <w:rsid w:val="00042761"/>
    <w:rsid w:val="00042A0D"/>
    <w:rsid w:val="00042DC6"/>
    <w:rsid w:val="00042E09"/>
    <w:rsid w:val="00042E1E"/>
    <w:rsid w:val="00042F79"/>
    <w:rsid w:val="00042FA0"/>
    <w:rsid w:val="00043039"/>
    <w:rsid w:val="000431CC"/>
    <w:rsid w:val="0004321E"/>
    <w:rsid w:val="00043286"/>
    <w:rsid w:val="0004331A"/>
    <w:rsid w:val="00043458"/>
    <w:rsid w:val="00043862"/>
    <w:rsid w:val="00043960"/>
    <w:rsid w:val="000439F7"/>
    <w:rsid w:val="00043B08"/>
    <w:rsid w:val="00043C17"/>
    <w:rsid w:val="0004409A"/>
    <w:rsid w:val="000440BB"/>
    <w:rsid w:val="00044221"/>
    <w:rsid w:val="00044323"/>
    <w:rsid w:val="00044449"/>
    <w:rsid w:val="00044496"/>
    <w:rsid w:val="000444A1"/>
    <w:rsid w:val="0004453A"/>
    <w:rsid w:val="000445D4"/>
    <w:rsid w:val="00044658"/>
    <w:rsid w:val="0004482C"/>
    <w:rsid w:val="00044CAC"/>
    <w:rsid w:val="00045137"/>
    <w:rsid w:val="0004519B"/>
    <w:rsid w:val="000454EE"/>
    <w:rsid w:val="000455ED"/>
    <w:rsid w:val="000456BA"/>
    <w:rsid w:val="00045959"/>
    <w:rsid w:val="00045B15"/>
    <w:rsid w:val="00045C87"/>
    <w:rsid w:val="00045D55"/>
    <w:rsid w:val="00045E4D"/>
    <w:rsid w:val="00046056"/>
    <w:rsid w:val="0004618E"/>
    <w:rsid w:val="00046341"/>
    <w:rsid w:val="00046479"/>
    <w:rsid w:val="0004651B"/>
    <w:rsid w:val="00046521"/>
    <w:rsid w:val="00046559"/>
    <w:rsid w:val="00046570"/>
    <w:rsid w:val="00046625"/>
    <w:rsid w:val="00046659"/>
    <w:rsid w:val="000466BF"/>
    <w:rsid w:val="00046AE2"/>
    <w:rsid w:val="00046B01"/>
    <w:rsid w:val="00047009"/>
    <w:rsid w:val="00047183"/>
    <w:rsid w:val="000471AB"/>
    <w:rsid w:val="000472CE"/>
    <w:rsid w:val="000472E1"/>
    <w:rsid w:val="00047355"/>
    <w:rsid w:val="000473CC"/>
    <w:rsid w:val="00047641"/>
    <w:rsid w:val="00047682"/>
    <w:rsid w:val="0004776B"/>
    <w:rsid w:val="00047800"/>
    <w:rsid w:val="00047A38"/>
    <w:rsid w:val="00047B19"/>
    <w:rsid w:val="00047B33"/>
    <w:rsid w:val="00047BEA"/>
    <w:rsid w:val="00047CF0"/>
    <w:rsid w:val="00047D3B"/>
    <w:rsid w:val="00047E3B"/>
    <w:rsid w:val="00047E8F"/>
    <w:rsid w:val="00050077"/>
    <w:rsid w:val="0005045B"/>
    <w:rsid w:val="000505D1"/>
    <w:rsid w:val="000506D4"/>
    <w:rsid w:val="00050855"/>
    <w:rsid w:val="00050956"/>
    <w:rsid w:val="000509F7"/>
    <w:rsid w:val="00050AD5"/>
    <w:rsid w:val="00050B4E"/>
    <w:rsid w:val="00050CF5"/>
    <w:rsid w:val="00050D58"/>
    <w:rsid w:val="00050DD1"/>
    <w:rsid w:val="00050EF1"/>
    <w:rsid w:val="00050F33"/>
    <w:rsid w:val="0005127B"/>
    <w:rsid w:val="00051372"/>
    <w:rsid w:val="000514A6"/>
    <w:rsid w:val="00051562"/>
    <w:rsid w:val="000515A0"/>
    <w:rsid w:val="00051623"/>
    <w:rsid w:val="000518A7"/>
    <w:rsid w:val="00051C40"/>
    <w:rsid w:val="00051D04"/>
    <w:rsid w:val="00051E2C"/>
    <w:rsid w:val="00051FF4"/>
    <w:rsid w:val="0005254E"/>
    <w:rsid w:val="000525BB"/>
    <w:rsid w:val="0005269E"/>
    <w:rsid w:val="000526C7"/>
    <w:rsid w:val="000526F9"/>
    <w:rsid w:val="00052889"/>
    <w:rsid w:val="0005288A"/>
    <w:rsid w:val="000528E4"/>
    <w:rsid w:val="00052ABF"/>
    <w:rsid w:val="00052BCA"/>
    <w:rsid w:val="00052BE7"/>
    <w:rsid w:val="00052C39"/>
    <w:rsid w:val="00052D4C"/>
    <w:rsid w:val="00052E99"/>
    <w:rsid w:val="0005316F"/>
    <w:rsid w:val="000532CC"/>
    <w:rsid w:val="000532DA"/>
    <w:rsid w:val="000534CE"/>
    <w:rsid w:val="00053654"/>
    <w:rsid w:val="00053844"/>
    <w:rsid w:val="000539F7"/>
    <w:rsid w:val="00053BAA"/>
    <w:rsid w:val="00053CDA"/>
    <w:rsid w:val="00053E4F"/>
    <w:rsid w:val="00053FF8"/>
    <w:rsid w:val="00054225"/>
    <w:rsid w:val="0005423E"/>
    <w:rsid w:val="00054269"/>
    <w:rsid w:val="000542F3"/>
    <w:rsid w:val="00054341"/>
    <w:rsid w:val="000543C3"/>
    <w:rsid w:val="000543DE"/>
    <w:rsid w:val="00054486"/>
    <w:rsid w:val="000544FF"/>
    <w:rsid w:val="0005453A"/>
    <w:rsid w:val="0005456D"/>
    <w:rsid w:val="00054B77"/>
    <w:rsid w:val="00054F1E"/>
    <w:rsid w:val="000550B0"/>
    <w:rsid w:val="00055145"/>
    <w:rsid w:val="0005529F"/>
    <w:rsid w:val="000554DF"/>
    <w:rsid w:val="00055759"/>
    <w:rsid w:val="00055EA2"/>
    <w:rsid w:val="00055EA6"/>
    <w:rsid w:val="00055EBF"/>
    <w:rsid w:val="00055F39"/>
    <w:rsid w:val="00056046"/>
    <w:rsid w:val="000560E0"/>
    <w:rsid w:val="00056193"/>
    <w:rsid w:val="000561D7"/>
    <w:rsid w:val="00056324"/>
    <w:rsid w:val="0005652A"/>
    <w:rsid w:val="000566FE"/>
    <w:rsid w:val="00056800"/>
    <w:rsid w:val="000569BE"/>
    <w:rsid w:val="00056A9E"/>
    <w:rsid w:val="00056B2C"/>
    <w:rsid w:val="00056BCA"/>
    <w:rsid w:val="00056D6C"/>
    <w:rsid w:val="00056F0A"/>
    <w:rsid w:val="00056F7E"/>
    <w:rsid w:val="00056FB6"/>
    <w:rsid w:val="00057699"/>
    <w:rsid w:val="00057AEB"/>
    <w:rsid w:val="00057CDA"/>
    <w:rsid w:val="00057E0B"/>
    <w:rsid w:val="00057ED7"/>
    <w:rsid w:val="00057F7F"/>
    <w:rsid w:val="00057FF5"/>
    <w:rsid w:val="000600AC"/>
    <w:rsid w:val="00060291"/>
    <w:rsid w:val="000602BD"/>
    <w:rsid w:val="000602D1"/>
    <w:rsid w:val="000602FF"/>
    <w:rsid w:val="00060673"/>
    <w:rsid w:val="000606D0"/>
    <w:rsid w:val="000608BD"/>
    <w:rsid w:val="000609C6"/>
    <w:rsid w:val="00060B34"/>
    <w:rsid w:val="00060E91"/>
    <w:rsid w:val="00060EC1"/>
    <w:rsid w:val="000610AF"/>
    <w:rsid w:val="000610F7"/>
    <w:rsid w:val="00061146"/>
    <w:rsid w:val="00061666"/>
    <w:rsid w:val="00061689"/>
    <w:rsid w:val="000616BE"/>
    <w:rsid w:val="0006178A"/>
    <w:rsid w:val="000617B6"/>
    <w:rsid w:val="000618C8"/>
    <w:rsid w:val="00061A5D"/>
    <w:rsid w:val="00061FB1"/>
    <w:rsid w:val="000620C0"/>
    <w:rsid w:val="00062141"/>
    <w:rsid w:val="0006219F"/>
    <w:rsid w:val="000625EC"/>
    <w:rsid w:val="000628B3"/>
    <w:rsid w:val="00062E53"/>
    <w:rsid w:val="00062F89"/>
    <w:rsid w:val="000631DA"/>
    <w:rsid w:val="00063248"/>
    <w:rsid w:val="00063439"/>
    <w:rsid w:val="00063534"/>
    <w:rsid w:val="000635B2"/>
    <w:rsid w:val="00063741"/>
    <w:rsid w:val="00063AC9"/>
    <w:rsid w:val="00063E37"/>
    <w:rsid w:val="0006406F"/>
    <w:rsid w:val="00064125"/>
    <w:rsid w:val="000645EA"/>
    <w:rsid w:val="000648F5"/>
    <w:rsid w:val="00064A8D"/>
    <w:rsid w:val="00064EB0"/>
    <w:rsid w:val="00064F16"/>
    <w:rsid w:val="00064FB6"/>
    <w:rsid w:val="00065000"/>
    <w:rsid w:val="00065179"/>
    <w:rsid w:val="000652E9"/>
    <w:rsid w:val="00065392"/>
    <w:rsid w:val="000653B6"/>
    <w:rsid w:val="000654FB"/>
    <w:rsid w:val="00065BE7"/>
    <w:rsid w:val="00065CD8"/>
    <w:rsid w:val="00066045"/>
    <w:rsid w:val="00066186"/>
    <w:rsid w:val="0006624B"/>
    <w:rsid w:val="0006635B"/>
    <w:rsid w:val="00066440"/>
    <w:rsid w:val="000664D4"/>
    <w:rsid w:val="00066597"/>
    <w:rsid w:val="00066662"/>
    <w:rsid w:val="0006668C"/>
    <w:rsid w:val="000666BC"/>
    <w:rsid w:val="00066747"/>
    <w:rsid w:val="00066B1E"/>
    <w:rsid w:val="00066B51"/>
    <w:rsid w:val="00066D06"/>
    <w:rsid w:val="00066DC0"/>
    <w:rsid w:val="00066E1B"/>
    <w:rsid w:val="00066F3B"/>
    <w:rsid w:val="00066F4A"/>
    <w:rsid w:val="000670B6"/>
    <w:rsid w:val="0006739C"/>
    <w:rsid w:val="00067625"/>
    <w:rsid w:val="0006766F"/>
    <w:rsid w:val="0006770C"/>
    <w:rsid w:val="00067724"/>
    <w:rsid w:val="00067A84"/>
    <w:rsid w:val="00067AEB"/>
    <w:rsid w:val="00067D79"/>
    <w:rsid w:val="00067F3B"/>
    <w:rsid w:val="00067FCD"/>
    <w:rsid w:val="0007002B"/>
    <w:rsid w:val="000702EA"/>
    <w:rsid w:val="00070463"/>
    <w:rsid w:val="00070496"/>
    <w:rsid w:val="00070582"/>
    <w:rsid w:val="000707FC"/>
    <w:rsid w:val="000709D0"/>
    <w:rsid w:val="00070A52"/>
    <w:rsid w:val="00070B40"/>
    <w:rsid w:val="000710BC"/>
    <w:rsid w:val="0007112C"/>
    <w:rsid w:val="0007130B"/>
    <w:rsid w:val="0007130D"/>
    <w:rsid w:val="000713A6"/>
    <w:rsid w:val="000716E9"/>
    <w:rsid w:val="000717D2"/>
    <w:rsid w:val="00071DA9"/>
    <w:rsid w:val="00071E3C"/>
    <w:rsid w:val="00071F5C"/>
    <w:rsid w:val="000722D1"/>
    <w:rsid w:val="0007237B"/>
    <w:rsid w:val="00072467"/>
    <w:rsid w:val="00072670"/>
    <w:rsid w:val="00072763"/>
    <w:rsid w:val="0007298D"/>
    <w:rsid w:val="00072B56"/>
    <w:rsid w:val="0007301F"/>
    <w:rsid w:val="000730D1"/>
    <w:rsid w:val="00073517"/>
    <w:rsid w:val="00073776"/>
    <w:rsid w:val="00073920"/>
    <w:rsid w:val="0007392E"/>
    <w:rsid w:val="00073958"/>
    <w:rsid w:val="00073AC6"/>
    <w:rsid w:val="00073B8D"/>
    <w:rsid w:val="00073B97"/>
    <w:rsid w:val="00074129"/>
    <w:rsid w:val="00074166"/>
    <w:rsid w:val="000741F4"/>
    <w:rsid w:val="00074425"/>
    <w:rsid w:val="00074547"/>
    <w:rsid w:val="000746A5"/>
    <w:rsid w:val="000746CE"/>
    <w:rsid w:val="0007479E"/>
    <w:rsid w:val="00074B56"/>
    <w:rsid w:val="000750E3"/>
    <w:rsid w:val="00075356"/>
    <w:rsid w:val="00075544"/>
    <w:rsid w:val="000758B3"/>
    <w:rsid w:val="000759D3"/>
    <w:rsid w:val="00075D0C"/>
    <w:rsid w:val="00075E4A"/>
    <w:rsid w:val="0007606D"/>
    <w:rsid w:val="000762E0"/>
    <w:rsid w:val="0007637F"/>
    <w:rsid w:val="000764B5"/>
    <w:rsid w:val="000767B9"/>
    <w:rsid w:val="00076846"/>
    <w:rsid w:val="0007694D"/>
    <w:rsid w:val="00076A52"/>
    <w:rsid w:val="00076C0B"/>
    <w:rsid w:val="00076C3B"/>
    <w:rsid w:val="00076C68"/>
    <w:rsid w:val="00076C9F"/>
    <w:rsid w:val="00076CC6"/>
    <w:rsid w:val="00076EC8"/>
    <w:rsid w:val="00076F67"/>
    <w:rsid w:val="00076FAD"/>
    <w:rsid w:val="000771EF"/>
    <w:rsid w:val="00077209"/>
    <w:rsid w:val="000774ED"/>
    <w:rsid w:val="0007777E"/>
    <w:rsid w:val="000778A9"/>
    <w:rsid w:val="00077955"/>
    <w:rsid w:val="000779BF"/>
    <w:rsid w:val="000779FA"/>
    <w:rsid w:val="00077AAB"/>
    <w:rsid w:val="00077F9F"/>
    <w:rsid w:val="00077FA8"/>
    <w:rsid w:val="0008013A"/>
    <w:rsid w:val="00080203"/>
    <w:rsid w:val="0008025A"/>
    <w:rsid w:val="00080287"/>
    <w:rsid w:val="000804F3"/>
    <w:rsid w:val="0008053A"/>
    <w:rsid w:val="000805E8"/>
    <w:rsid w:val="000806BB"/>
    <w:rsid w:val="00080C06"/>
    <w:rsid w:val="00080C24"/>
    <w:rsid w:val="00080C46"/>
    <w:rsid w:val="00080D88"/>
    <w:rsid w:val="00080EB8"/>
    <w:rsid w:val="00080F2A"/>
    <w:rsid w:val="00080F4B"/>
    <w:rsid w:val="000811C7"/>
    <w:rsid w:val="00081385"/>
    <w:rsid w:val="000813E1"/>
    <w:rsid w:val="0008140C"/>
    <w:rsid w:val="00081710"/>
    <w:rsid w:val="000819B2"/>
    <w:rsid w:val="00081A50"/>
    <w:rsid w:val="00081B2D"/>
    <w:rsid w:val="00081B3F"/>
    <w:rsid w:val="00081C2E"/>
    <w:rsid w:val="00081D18"/>
    <w:rsid w:val="00081DE7"/>
    <w:rsid w:val="00081E20"/>
    <w:rsid w:val="00081F91"/>
    <w:rsid w:val="0008202E"/>
    <w:rsid w:val="00082100"/>
    <w:rsid w:val="00082129"/>
    <w:rsid w:val="00082200"/>
    <w:rsid w:val="0008257D"/>
    <w:rsid w:val="000827AD"/>
    <w:rsid w:val="00082B90"/>
    <w:rsid w:val="00082B98"/>
    <w:rsid w:val="00082D7F"/>
    <w:rsid w:val="00082DFA"/>
    <w:rsid w:val="00082E67"/>
    <w:rsid w:val="00082FEC"/>
    <w:rsid w:val="000832C4"/>
    <w:rsid w:val="00083412"/>
    <w:rsid w:val="00083869"/>
    <w:rsid w:val="00083A02"/>
    <w:rsid w:val="00083B0C"/>
    <w:rsid w:val="00083E05"/>
    <w:rsid w:val="00083EC6"/>
    <w:rsid w:val="000840A2"/>
    <w:rsid w:val="000841CD"/>
    <w:rsid w:val="00084373"/>
    <w:rsid w:val="000844BC"/>
    <w:rsid w:val="000844FB"/>
    <w:rsid w:val="00084631"/>
    <w:rsid w:val="00084660"/>
    <w:rsid w:val="00084804"/>
    <w:rsid w:val="0008492C"/>
    <w:rsid w:val="00084D17"/>
    <w:rsid w:val="00085181"/>
    <w:rsid w:val="000851AA"/>
    <w:rsid w:val="0008520C"/>
    <w:rsid w:val="000854C5"/>
    <w:rsid w:val="00085A64"/>
    <w:rsid w:val="00085A7E"/>
    <w:rsid w:val="00085DA2"/>
    <w:rsid w:val="00085F81"/>
    <w:rsid w:val="000861B1"/>
    <w:rsid w:val="0008627C"/>
    <w:rsid w:val="00086288"/>
    <w:rsid w:val="00086414"/>
    <w:rsid w:val="00086427"/>
    <w:rsid w:val="000864B0"/>
    <w:rsid w:val="0008675B"/>
    <w:rsid w:val="00086784"/>
    <w:rsid w:val="00086AEE"/>
    <w:rsid w:val="00086AF9"/>
    <w:rsid w:val="00086AFE"/>
    <w:rsid w:val="00086B52"/>
    <w:rsid w:val="00086BB0"/>
    <w:rsid w:val="00086C57"/>
    <w:rsid w:val="00086CB4"/>
    <w:rsid w:val="00086E50"/>
    <w:rsid w:val="00087087"/>
    <w:rsid w:val="000872F0"/>
    <w:rsid w:val="00087416"/>
    <w:rsid w:val="00087421"/>
    <w:rsid w:val="00087535"/>
    <w:rsid w:val="000875E4"/>
    <w:rsid w:val="000876BD"/>
    <w:rsid w:val="000877A2"/>
    <w:rsid w:val="00087921"/>
    <w:rsid w:val="00087C83"/>
    <w:rsid w:val="00087CA1"/>
    <w:rsid w:val="00087D41"/>
    <w:rsid w:val="00090696"/>
    <w:rsid w:val="000906E1"/>
    <w:rsid w:val="000908C1"/>
    <w:rsid w:val="00090B13"/>
    <w:rsid w:val="00090CC3"/>
    <w:rsid w:val="00090F12"/>
    <w:rsid w:val="0009110D"/>
    <w:rsid w:val="00091432"/>
    <w:rsid w:val="00091669"/>
    <w:rsid w:val="0009168B"/>
    <w:rsid w:val="0009172E"/>
    <w:rsid w:val="0009198F"/>
    <w:rsid w:val="00091A07"/>
    <w:rsid w:val="000920EC"/>
    <w:rsid w:val="0009216A"/>
    <w:rsid w:val="00092170"/>
    <w:rsid w:val="00092239"/>
    <w:rsid w:val="000922F2"/>
    <w:rsid w:val="000925BD"/>
    <w:rsid w:val="0009263E"/>
    <w:rsid w:val="00092705"/>
    <w:rsid w:val="00092745"/>
    <w:rsid w:val="00092756"/>
    <w:rsid w:val="0009278B"/>
    <w:rsid w:val="00092899"/>
    <w:rsid w:val="00092940"/>
    <w:rsid w:val="00092C3D"/>
    <w:rsid w:val="00092C65"/>
    <w:rsid w:val="00092C6B"/>
    <w:rsid w:val="00092DDB"/>
    <w:rsid w:val="00092E53"/>
    <w:rsid w:val="00092E9E"/>
    <w:rsid w:val="00092F09"/>
    <w:rsid w:val="00092F5B"/>
    <w:rsid w:val="00092FD3"/>
    <w:rsid w:val="00093018"/>
    <w:rsid w:val="0009325D"/>
    <w:rsid w:val="00093265"/>
    <w:rsid w:val="00093369"/>
    <w:rsid w:val="00093379"/>
    <w:rsid w:val="00093475"/>
    <w:rsid w:val="0009373D"/>
    <w:rsid w:val="000937D9"/>
    <w:rsid w:val="0009381A"/>
    <w:rsid w:val="0009392E"/>
    <w:rsid w:val="0009396C"/>
    <w:rsid w:val="00093AD9"/>
    <w:rsid w:val="00093B95"/>
    <w:rsid w:val="00093BDE"/>
    <w:rsid w:val="00093EF0"/>
    <w:rsid w:val="00093F14"/>
    <w:rsid w:val="00094006"/>
    <w:rsid w:val="000942AC"/>
    <w:rsid w:val="000942D0"/>
    <w:rsid w:val="00094641"/>
    <w:rsid w:val="000946CD"/>
    <w:rsid w:val="000947D0"/>
    <w:rsid w:val="00094A4E"/>
    <w:rsid w:val="00094C72"/>
    <w:rsid w:val="00094C82"/>
    <w:rsid w:val="00094D64"/>
    <w:rsid w:val="00094EA7"/>
    <w:rsid w:val="00094F13"/>
    <w:rsid w:val="00095045"/>
    <w:rsid w:val="00095268"/>
    <w:rsid w:val="000952E2"/>
    <w:rsid w:val="000956D6"/>
    <w:rsid w:val="00095939"/>
    <w:rsid w:val="00095B62"/>
    <w:rsid w:val="00095CC5"/>
    <w:rsid w:val="00095DF7"/>
    <w:rsid w:val="00095F0C"/>
    <w:rsid w:val="00095F67"/>
    <w:rsid w:val="00095F85"/>
    <w:rsid w:val="00096152"/>
    <w:rsid w:val="000961A9"/>
    <w:rsid w:val="000961E9"/>
    <w:rsid w:val="000962D6"/>
    <w:rsid w:val="000963D6"/>
    <w:rsid w:val="0009673F"/>
    <w:rsid w:val="00096869"/>
    <w:rsid w:val="000968A0"/>
    <w:rsid w:val="0009692A"/>
    <w:rsid w:val="00096993"/>
    <w:rsid w:val="000969C7"/>
    <w:rsid w:val="00096A37"/>
    <w:rsid w:val="00096E9C"/>
    <w:rsid w:val="00096F9D"/>
    <w:rsid w:val="00096FBA"/>
    <w:rsid w:val="0009712C"/>
    <w:rsid w:val="000972D5"/>
    <w:rsid w:val="00097348"/>
    <w:rsid w:val="000974C6"/>
    <w:rsid w:val="000975CB"/>
    <w:rsid w:val="000979A9"/>
    <w:rsid w:val="00097A44"/>
    <w:rsid w:val="00097BA3"/>
    <w:rsid w:val="00097C39"/>
    <w:rsid w:val="00097C80"/>
    <w:rsid w:val="00097DFB"/>
    <w:rsid w:val="00097F15"/>
    <w:rsid w:val="00097F9D"/>
    <w:rsid w:val="00097FE6"/>
    <w:rsid w:val="000A003F"/>
    <w:rsid w:val="000A0183"/>
    <w:rsid w:val="000A01AA"/>
    <w:rsid w:val="000A04FB"/>
    <w:rsid w:val="000A055D"/>
    <w:rsid w:val="000A0BE0"/>
    <w:rsid w:val="000A0C34"/>
    <w:rsid w:val="000A0DA4"/>
    <w:rsid w:val="000A106C"/>
    <w:rsid w:val="000A10CC"/>
    <w:rsid w:val="000A13B2"/>
    <w:rsid w:val="000A146C"/>
    <w:rsid w:val="000A14E5"/>
    <w:rsid w:val="000A17AE"/>
    <w:rsid w:val="000A18E7"/>
    <w:rsid w:val="000A1A5E"/>
    <w:rsid w:val="000A1CCF"/>
    <w:rsid w:val="000A1DD6"/>
    <w:rsid w:val="000A1E11"/>
    <w:rsid w:val="000A1E2F"/>
    <w:rsid w:val="000A1E49"/>
    <w:rsid w:val="000A214D"/>
    <w:rsid w:val="000A2173"/>
    <w:rsid w:val="000A228D"/>
    <w:rsid w:val="000A22A6"/>
    <w:rsid w:val="000A22C1"/>
    <w:rsid w:val="000A2404"/>
    <w:rsid w:val="000A269A"/>
    <w:rsid w:val="000A27DD"/>
    <w:rsid w:val="000A2B74"/>
    <w:rsid w:val="000A2EDC"/>
    <w:rsid w:val="000A328B"/>
    <w:rsid w:val="000A338F"/>
    <w:rsid w:val="000A347A"/>
    <w:rsid w:val="000A35E1"/>
    <w:rsid w:val="000A35FE"/>
    <w:rsid w:val="000A3AFD"/>
    <w:rsid w:val="000A3B65"/>
    <w:rsid w:val="000A3C2F"/>
    <w:rsid w:val="000A3F66"/>
    <w:rsid w:val="000A40F9"/>
    <w:rsid w:val="000A41AE"/>
    <w:rsid w:val="000A42CF"/>
    <w:rsid w:val="000A4597"/>
    <w:rsid w:val="000A4740"/>
    <w:rsid w:val="000A4A2D"/>
    <w:rsid w:val="000A4A32"/>
    <w:rsid w:val="000A4A98"/>
    <w:rsid w:val="000A4C80"/>
    <w:rsid w:val="000A4D21"/>
    <w:rsid w:val="000A4DCA"/>
    <w:rsid w:val="000A4FC5"/>
    <w:rsid w:val="000A521C"/>
    <w:rsid w:val="000A561E"/>
    <w:rsid w:val="000A56D1"/>
    <w:rsid w:val="000A573C"/>
    <w:rsid w:val="000A57F1"/>
    <w:rsid w:val="000A58F0"/>
    <w:rsid w:val="000A5933"/>
    <w:rsid w:val="000A5A4C"/>
    <w:rsid w:val="000A5AEC"/>
    <w:rsid w:val="000A5BB1"/>
    <w:rsid w:val="000A5C6A"/>
    <w:rsid w:val="000A5CBC"/>
    <w:rsid w:val="000A5EBE"/>
    <w:rsid w:val="000A60D3"/>
    <w:rsid w:val="000A6128"/>
    <w:rsid w:val="000A6165"/>
    <w:rsid w:val="000A654F"/>
    <w:rsid w:val="000A6619"/>
    <w:rsid w:val="000A6669"/>
    <w:rsid w:val="000A6697"/>
    <w:rsid w:val="000A66B0"/>
    <w:rsid w:val="000A6913"/>
    <w:rsid w:val="000A6940"/>
    <w:rsid w:val="000A6985"/>
    <w:rsid w:val="000A69CA"/>
    <w:rsid w:val="000A6FA3"/>
    <w:rsid w:val="000A71DC"/>
    <w:rsid w:val="000A725C"/>
    <w:rsid w:val="000A72B3"/>
    <w:rsid w:val="000A7720"/>
    <w:rsid w:val="000A7AA5"/>
    <w:rsid w:val="000A7F67"/>
    <w:rsid w:val="000B0039"/>
    <w:rsid w:val="000B045C"/>
    <w:rsid w:val="000B0462"/>
    <w:rsid w:val="000B04A6"/>
    <w:rsid w:val="000B05D6"/>
    <w:rsid w:val="000B072C"/>
    <w:rsid w:val="000B080A"/>
    <w:rsid w:val="000B096B"/>
    <w:rsid w:val="000B098D"/>
    <w:rsid w:val="000B0B2F"/>
    <w:rsid w:val="000B0C25"/>
    <w:rsid w:val="000B0EB1"/>
    <w:rsid w:val="000B0F29"/>
    <w:rsid w:val="000B10F4"/>
    <w:rsid w:val="000B1192"/>
    <w:rsid w:val="000B13A4"/>
    <w:rsid w:val="000B1468"/>
    <w:rsid w:val="000B149F"/>
    <w:rsid w:val="000B1C2E"/>
    <w:rsid w:val="000B20A2"/>
    <w:rsid w:val="000B20AC"/>
    <w:rsid w:val="000B21C6"/>
    <w:rsid w:val="000B2493"/>
    <w:rsid w:val="000B258C"/>
    <w:rsid w:val="000B2756"/>
    <w:rsid w:val="000B280C"/>
    <w:rsid w:val="000B292C"/>
    <w:rsid w:val="000B2B20"/>
    <w:rsid w:val="000B2DD8"/>
    <w:rsid w:val="000B2DF8"/>
    <w:rsid w:val="000B3127"/>
    <w:rsid w:val="000B3390"/>
    <w:rsid w:val="000B3564"/>
    <w:rsid w:val="000B35A8"/>
    <w:rsid w:val="000B3805"/>
    <w:rsid w:val="000B3B7A"/>
    <w:rsid w:val="000B3C9E"/>
    <w:rsid w:val="000B3CF4"/>
    <w:rsid w:val="000B4286"/>
    <w:rsid w:val="000B42E1"/>
    <w:rsid w:val="000B487E"/>
    <w:rsid w:val="000B495B"/>
    <w:rsid w:val="000B49CA"/>
    <w:rsid w:val="000B4A5A"/>
    <w:rsid w:val="000B4DE0"/>
    <w:rsid w:val="000B5054"/>
    <w:rsid w:val="000B54FC"/>
    <w:rsid w:val="000B5681"/>
    <w:rsid w:val="000B585B"/>
    <w:rsid w:val="000B5986"/>
    <w:rsid w:val="000B59E3"/>
    <w:rsid w:val="000B5A57"/>
    <w:rsid w:val="000B5C0D"/>
    <w:rsid w:val="000B5C13"/>
    <w:rsid w:val="000B5CF6"/>
    <w:rsid w:val="000B5D72"/>
    <w:rsid w:val="000B5DB8"/>
    <w:rsid w:val="000B5E84"/>
    <w:rsid w:val="000B5F08"/>
    <w:rsid w:val="000B5F83"/>
    <w:rsid w:val="000B5FFD"/>
    <w:rsid w:val="000B61DC"/>
    <w:rsid w:val="000B62FD"/>
    <w:rsid w:val="000B63BB"/>
    <w:rsid w:val="000B64B2"/>
    <w:rsid w:val="000B64B8"/>
    <w:rsid w:val="000B661F"/>
    <w:rsid w:val="000B6622"/>
    <w:rsid w:val="000B6D9F"/>
    <w:rsid w:val="000B6E49"/>
    <w:rsid w:val="000B73F9"/>
    <w:rsid w:val="000B75F3"/>
    <w:rsid w:val="000B764C"/>
    <w:rsid w:val="000B772B"/>
    <w:rsid w:val="000B7EE2"/>
    <w:rsid w:val="000C04F6"/>
    <w:rsid w:val="000C0626"/>
    <w:rsid w:val="000C06D0"/>
    <w:rsid w:val="000C06F3"/>
    <w:rsid w:val="000C0723"/>
    <w:rsid w:val="000C0737"/>
    <w:rsid w:val="000C08AE"/>
    <w:rsid w:val="000C08C8"/>
    <w:rsid w:val="000C097D"/>
    <w:rsid w:val="000C0CC1"/>
    <w:rsid w:val="000C0EC4"/>
    <w:rsid w:val="000C0F0E"/>
    <w:rsid w:val="000C0F55"/>
    <w:rsid w:val="000C108F"/>
    <w:rsid w:val="000C11A2"/>
    <w:rsid w:val="000C1207"/>
    <w:rsid w:val="000C127D"/>
    <w:rsid w:val="000C1458"/>
    <w:rsid w:val="000C1646"/>
    <w:rsid w:val="000C1647"/>
    <w:rsid w:val="000C1BE6"/>
    <w:rsid w:val="000C1E61"/>
    <w:rsid w:val="000C1EC1"/>
    <w:rsid w:val="000C23D1"/>
    <w:rsid w:val="000C2411"/>
    <w:rsid w:val="000C248C"/>
    <w:rsid w:val="000C2682"/>
    <w:rsid w:val="000C29B3"/>
    <w:rsid w:val="000C2AE9"/>
    <w:rsid w:val="000C2CD0"/>
    <w:rsid w:val="000C31B1"/>
    <w:rsid w:val="000C33EC"/>
    <w:rsid w:val="000C3552"/>
    <w:rsid w:val="000C38FD"/>
    <w:rsid w:val="000C3A51"/>
    <w:rsid w:val="000C3DE8"/>
    <w:rsid w:val="000C3E31"/>
    <w:rsid w:val="000C3F74"/>
    <w:rsid w:val="000C419F"/>
    <w:rsid w:val="000C4548"/>
    <w:rsid w:val="000C458A"/>
    <w:rsid w:val="000C4662"/>
    <w:rsid w:val="000C47B1"/>
    <w:rsid w:val="000C4A0B"/>
    <w:rsid w:val="000C4A1F"/>
    <w:rsid w:val="000C4A48"/>
    <w:rsid w:val="000C4A83"/>
    <w:rsid w:val="000C4B62"/>
    <w:rsid w:val="000C4DD2"/>
    <w:rsid w:val="000C4F65"/>
    <w:rsid w:val="000C511F"/>
    <w:rsid w:val="000C52BE"/>
    <w:rsid w:val="000C5403"/>
    <w:rsid w:val="000C5521"/>
    <w:rsid w:val="000C58B5"/>
    <w:rsid w:val="000C5AEC"/>
    <w:rsid w:val="000C5C11"/>
    <w:rsid w:val="000C5C3A"/>
    <w:rsid w:val="000C5C3D"/>
    <w:rsid w:val="000C5C76"/>
    <w:rsid w:val="000C5CAD"/>
    <w:rsid w:val="000C5D97"/>
    <w:rsid w:val="000C5EE0"/>
    <w:rsid w:val="000C638B"/>
    <w:rsid w:val="000C6499"/>
    <w:rsid w:val="000C651D"/>
    <w:rsid w:val="000C67D6"/>
    <w:rsid w:val="000C68F2"/>
    <w:rsid w:val="000C6CCA"/>
    <w:rsid w:val="000C6CF5"/>
    <w:rsid w:val="000C6FF5"/>
    <w:rsid w:val="000C71D8"/>
    <w:rsid w:val="000C723A"/>
    <w:rsid w:val="000C72B0"/>
    <w:rsid w:val="000C7399"/>
    <w:rsid w:val="000C7469"/>
    <w:rsid w:val="000C753F"/>
    <w:rsid w:val="000C7620"/>
    <w:rsid w:val="000C7B2D"/>
    <w:rsid w:val="000C7D4F"/>
    <w:rsid w:val="000C7DC3"/>
    <w:rsid w:val="000C7DFB"/>
    <w:rsid w:val="000D001A"/>
    <w:rsid w:val="000D00A6"/>
    <w:rsid w:val="000D0269"/>
    <w:rsid w:val="000D0383"/>
    <w:rsid w:val="000D042D"/>
    <w:rsid w:val="000D04BE"/>
    <w:rsid w:val="000D0535"/>
    <w:rsid w:val="000D05AD"/>
    <w:rsid w:val="000D082E"/>
    <w:rsid w:val="000D0866"/>
    <w:rsid w:val="000D08A9"/>
    <w:rsid w:val="000D0A2C"/>
    <w:rsid w:val="000D0B9A"/>
    <w:rsid w:val="000D0BA8"/>
    <w:rsid w:val="000D0C31"/>
    <w:rsid w:val="000D0C71"/>
    <w:rsid w:val="000D0CB0"/>
    <w:rsid w:val="000D0D55"/>
    <w:rsid w:val="000D0E1A"/>
    <w:rsid w:val="000D0F45"/>
    <w:rsid w:val="000D0F60"/>
    <w:rsid w:val="000D0FFB"/>
    <w:rsid w:val="000D1000"/>
    <w:rsid w:val="000D1362"/>
    <w:rsid w:val="000D13F4"/>
    <w:rsid w:val="000D150E"/>
    <w:rsid w:val="000D16B2"/>
    <w:rsid w:val="000D16D1"/>
    <w:rsid w:val="000D1873"/>
    <w:rsid w:val="000D1918"/>
    <w:rsid w:val="000D19CA"/>
    <w:rsid w:val="000D1A04"/>
    <w:rsid w:val="000D1B1C"/>
    <w:rsid w:val="000D1F63"/>
    <w:rsid w:val="000D2360"/>
    <w:rsid w:val="000D23F9"/>
    <w:rsid w:val="000D255F"/>
    <w:rsid w:val="000D256F"/>
    <w:rsid w:val="000D25B2"/>
    <w:rsid w:val="000D25ED"/>
    <w:rsid w:val="000D26C5"/>
    <w:rsid w:val="000D2900"/>
    <w:rsid w:val="000D29A3"/>
    <w:rsid w:val="000D2B90"/>
    <w:rsid w:val="000D2CC3"/>
    <w:rsid w:val="000D2D08"/>
    <w:rsid w:val="000D2D53"/>
    <w:rsid w:val="000D2F22"/>
    <w:rsid w:val="000D2F52"/>
    <w:rsid w:val="000D31BB"/>
    <w:rsid w:val="000D31FD"/>
    <w:rsid w:val="000D3234"/>
    <w:rsid w:val="000D3483"/>
    <w:rsid w:val="000D34A0"/>
    <w:rsid w:val="000D35E1"/>
    <w:rsid w:val="000D38D0"/>
    <w:rsid w:val="000D3912"/>
    <w:rsid w:val="000D399B"/>
    <w:rsid w:val="000D3C10"/>
    <w:rsid w:val="000D3C17"/>
    <w:rsid w:val="000D3CCC"/>
    <w:rsid w:val="000D3EDB"/>
    <w:rsid w:val="000D3FCE"/>
    <w:rsid w:val="000D4274"/>
    <w:rsid w:val="000D42BF"/>
    <w:rsid w:val="000D44D2"/>
    <w:rsid w:val="000D452B"/>
    <w:rsid w:val="000D4605"/>
    <w:rsid w:val="000D48D4"/>
    <w:rsid w:val="000D492B"/>
    <w:rsid w:val="000D49CF"/>
    <w:rsid w:val="000D4AD9"/>
    <w:rsid w:val="000D4B36"/>
    <w:rsid w:val="000D4CCA"/>
    <w:rsid w:val="000D4E6A"/>
    <w:rsid w:val="000D4F7E"/>
    <w:rsid w:val="000D53EE"/>
    <w:rsid w:val="000D5511"/>
    <w:rsid w:val="000D5763"/>
    <w:rsid w:val="000D5785"/>
    <w:rsid w:val="000D5837"/>
    <w:rsid w:val="000D5993"/>
    <w:rsid w:val="000D5AC9"/>
    <w:rsid w:val="000D5DE8"/>
    <w:rsid w:val="000D5F87"/>
    <w:rsid w:val="000D618F"/>
    <w:rsid w:val="000D61BD"/>
    <w:rsid w:val="000D64BF"/>
    <w:rsid w:val="000D6625"/>
    <w:rsid w:val="000D6878"/>
    <w:rsid w:val="000D6EF3"/>
    <w:rsid w:val="000D6F15"/>
    <w:rsid w:val="000D7138"/>
    <w:rsid w:val="000D71CF"/>
    <w:rsid w:val="000D7296"/>
    <w:rsid w:val="000D7C31"/>
    <w:rsid w:val="000D7C60"/>
    <w:rsid w:val="000D7C74"/>
    <w:rsid w:val="000D7D62"/>
    <w:rsid w:val="000E014D"/>
    <w:rsid w:val="000E03B4"/>
    <w:rsid w:val="000E07F0"/>
    <w:rsid w:val="000E0833"/>
    <w:rsid w:val="000E086E"/>
    <w:rsid w:val="000E0C91"/>
    <w:rsid w:val="000E0DA6"/>
    <w:rsid w:val="000E0E5C"/>
    <w:rsid w:val="000E0F8C"/>
    <w:rsid w:val="000E0FA8"/>
    <w:rsid w:val="000E11F5"/>
    <w:rsid w:val="000E122B"/>
    <w:rsid w:val="000E12D6"/>
    <w:rsid w:val="000E1440"/>
    <w:rsid w:val="000E1674"/>
    <w:rsid w:val="000E1948"/>
    <w:rsid w:val="000E1A70"/>
    <w:rsid w:val="000E1F26"/>
    <w:rsid w:val="000E217F"/>
    <w:rsid w:val="000E226D"/>
    <w:rsid w:val="000E2319"/>
    <w:rsid w:val="000E2519"/>
    <w:rsid w:val="000E268F"/>
    <w:rsid w:val="000E282C"/>
    <w:rsid w:val="000E29E5"/>
    <w:rsid w:val="000E2A87"/>
    <w:rsid w:val="000E2CE1"/>
    <w:rsid w:val="000E2F90"/>
    <w:rsid w:val="000E31F4"/>
    <w:rsid w:val="000E334F"/>
    <w:rsid w:val="000E34B4"/>
    <w:rsid w:val="000E35AA"/>
    <w:rsid w:val="000E367D"/>
    <w:rsid w:val="000E37BC"/>
    <w:rsid w:val="000E384C"/>
    <w:rsid w:val="000E385C"/>
    <w:rsid w:val="000E38E8"/>
    <w:rsid w:val="000E3925"/>
    <w:rsid w:val="000E3A28"/>
    <w:rsid w:val="000E3AB6"/>
    <w:rsid w:val="000E3AC8"/>
    <w:rsid w:val="000E3BC9"/>
    <w:rsid w:val="000E3C35"/>
    <w:rsid w:val="000E3C48"/>
    <w:rsid w:val="000E3C64"/>
    <w:rsid w:val="000E3C90"/>
    <w:rsid w:val="000E3D60"/>
    <w:rsid w:val="000E3E63"/>
    <w:rsid w:val="000E3F1D"/>
    <w:rsid w:val="000E4286"/>
    <w:rsid w:val="000E44DB"/>
    <w:rsid w:val="000E4702"/>
    <w:rsid w:val="000E4739"/>
    <w:rsid w:val="000E478F"/>
    <w:rsid w:val="000E47CA"/>
    <w:rsid w:val="000E4AC0"/>
    <w:rsid w:val="000E4C2E"/>
    <w:rsid w:val="000E4C78"/>
    <w:rsid w:val="000E4D86"/>
    <w:rsid w:val="000E4F00"/>
    <w:rsid w:val="000E52E6"/>
    <w:rsid w:val="000E52FE"/>
    <w:rsid w:val="000E54FC"/>
    <w:rsid w:val="000E5722"/>
    <w:rsid w:val="000E57E2"/>
    <w:rsid w:val="000E5A6B"/>
    <w:rsid w:val="000E5B13"/>
    <w:rsid w:val="000E5C45"/>
    <w:rsid w:val="000E5D00"/>
    <w:rsid w:val="000E5D10"/>
    <w:rsid w:val="000E5E19"/>
    <w:rsid w:val="000E607D"/>
    <w:rsid w:val="000E6182"/>
    <w:rsid w:val="000E626B"/>
    <w:rsid w:val="000E64D9"/>
    <w:rsid w:val="000E64E2"/>
    <w:rsid w:val="000E6522"/>
    <w:rsid w:val="000E6603"/>
    <w:rsid w:val="000E672B"/>
    <w:rsid w:val="000E677A"/>
    <w:rsid w:val="000E67A2"/>
    <w:rsid w:val="000E67F1"/>
    <w:rsid w:val="000E6805"/>
    <w:rsid w:val="000E697F"/>
    <w:rsid w:val="000E6D9C"/>
    <w:rsid w:val="000E6F95"/>
    <w:rsid w:val="000E704B"/>
    <w:rsid w:val="000E7164"/>
    <w:rsid w:val="000E71CD"/>
    <w:rsid w:val="000E7592"/>
    <w:rsid w:val="000E76DA"/>
    <w:rsid w:val="000E7F65"/>
    <w:rsid w:val="000E7FB2"/>
    <w:rsid w:val="000F0210"/>
    <w:rsid w:val="000F03F1"/>
    <w:rsid w:val="000F0435"/>
    <w:rsid w:val="000F04F8"/>
    <w:rsid w:val="000F052A"/>
    <w:rsid w:val="000F0826"/>
    <w:rsid w:val="000F0A7E"/>
    <w:rsid w:val="000F0D07"/>
    <w:rsid w:val="000F0D21"/>
    <w:rsid w:val="000F0E26"/>
    <w:rsid w:val="000F0E2D"/>
    <w:rsid w:val="000F110E"/>
    <w:rsid w:val="000F13CC"/>
    <w:rsid w:val="000F1560"/>
    <w:rsid w:val="000F1854"/>
    <w:rsid w:val="000F189D"/>
    <w:rsid w:val="000F1902"/>
    <w:rsid w:val="000F1A96"/>
    <w:rsid w:val="000F1AC1"/>
    <w:rsid w:val="000F1BB4"/>
    <w:rsid w:val="000F1D42"/>
    <w:rsid w:val="000F1F85"/>
    <w:rsid w:val="000F2024"/>
    <w:rsid w:val="000F2025"/>
    <w:rsid w:val="000F2126"/>
    <w:rsid w:val="000F2213"/>
    <w:rsid w:val="000F222F"/>
    <w:rsid w:val="000F2437"/>
    <w:rsid w:val="000F2446"/>
    <w:rsid w:val="000F25CB"/>
    <w:rsid w:val="000F2792"/>
    <w:rsid w:val="000F2A45"/>
    <w:rsid w:val="000F2D4A"/>
    <w:rsid w:val="000F2E9D"/>
    <w:rsid w:val="000F2EE7"/>
    <w:rsid w:val="000F3245"/>
    <w:rsid w:val="000F3508"/>
    <w:rsid w:val="000F3531"/>
    <w:rsid w:val="000F358E"/>
    <w:rsid w:val="000F366A"/>
    <w:rsid w:val="000F39E2"/>
    <w:rsid w:val="000F3BDA"/>
    <w:rsid w:val="000F3C21"/>
    <w:rsid w:val="000F3D6C"/>
    <w:rsid w:val="000F3EBA"/>
    <w:rsid w:val="000F422D"/>
    <w:rsid w:val="000F42CD"/>
    <w:rsid w:val="000F42FA"/>
    <w:rsid w:val="000F4470"/>
    <w:rsid w:val="000F44D3"/>
    <w:rsid w:val="000F4529"/>
    <w:rsid w:val="000F45DB"/>
    <w:rsid w:val="000F45ED"/>
    <w:rsid w:val="000F471C"/>
    <w:rsid w:val="000F4977"/>
    <w:rsid w:val="000F498C"/>
    <w:rsid w:val="000F49DD"/>
    <w:rsid w:val="000F4B6D"/>
    <w:rsid w:val="000F4C19"/>
    <w:rsid w:val="000F4F7E"/>
    <w:rsid w:val="000F5172"/>
    <w:rsid w:val="000F51FA"/>
    <w:rsid w:val="000F5220"/>
    <w:rsid w:val="000F528F"/>
    <w:rsid w:val="000F533F"/>
    <w:rsid w:val="000F5571"/>
    <w:rsid w:val="000F562C"/>
    <w:rsid w:val="000F571F"/>
    <w:rsid w:val="000F5731"/>
    <w:rsid w:val="000F590B"/>
    <w:rsid w:val="000F5969"/>
    <w:rsid w:val="000F5A76"/>
    <w:rsid w:val="000F5D5A"/>
    <w:rsid w:val="000F5D87"/>
    <w:rsid w:val="000F5E21"/>
    <w:rsid w:val="000F5F1E"/>
    <w:rsid w:val="000F6181"/>
    <w:rsid w:val="000F618E"/>
    <w:rsid w:val="000F61F4"/>
    <w:rsid w:val="000F632E"/>
    <w:rsid w:val="000F64AB"/>
    <w:rsid w:val="000F662C"/>
    <w:rsid w:val="000F6A75"/>
    <w:rsid w:val="000F6BD8"/>
    <w:rsid w:val="000F6DF7"/>
    <w:rsid w:val="000F6F4C"/>
    <w:rsid w:val="000F7040"/>
    <w:rsid w:val="000F7202"/>
    <w:rsid w:val="000F7223"/>
    <w:rsid w:val="000F73E9"/>
    <w:rsid w:val="000F7552"/>
    <w:rsid w:val="000F76CF"/>
    <w:rsid w:val="000F7780"/>
    <w:rsid w:val="000F77FB"/>
    <w:rsid w:val="000F7A08"/>
    <w:rsid w:val="000F7A5A"/>
    <w:rsid w:val="000F7CB8"/>
    <w:rsid w:val="000F7D18"/>
    <w:rsid w:val="000F7D6D"/>
    <w:rsid w:val="000F7E96"/>
    <w:rsid w:val="000F7EBE"/>
    <w:rsid w:val="001000C5"/>
    <w:rsid w:val="00100221"/>
    <w:rsid w:val="00100324"/>
    <w:rsid w:val="00100654"/>
    <w:rsid w:val="00100718"/>
    <w:rsid w:val="0010075E"/>
    <w:rsid w:val="00100B02"/>
    <w:rsid w:val="00100C82"/>
    <w:rsid w:val="00100CE6"/>
    <w:rsid w:val="00100DA1"/>
    <w:rsid w:val="00100EEB"/>
    <w:rsid w:val="00100F30"/>
    <w:rsid w:val="00101025"/>
    <w:rsid w:val="001012D8"/>
    <w:rsid w:val="0010134E"/>
    <w:rsid w:val="00101495"/>
    <w:rsid w:val="001014F9"/>
    <w:rsid w:val="0010160E"/>
    <w:rsid w:val="0010168C"/>
    <w:rsid w:val="001017AC"/>
    <w:rsid w:val="00101857"/>
    <w:rsid w:val="0010195B"/>
    <w:rsid w:val="00101A23"/>
    <w:rsid w:val="00101CB6"/>
    <w:rsid w:val="00101DC1"/>
    <w:rsid w:val="00101DCE"/>
    <w:rsid w:val="00101EED"/>
    <w:rsid w:val="001020C9"/>
    <w:rsid w:val="001020EE"/>
    <w:rsid w:val="00102184"/>
    <w:rsid w:val="00102216"/>
    <w:rsid w:val="00102366"/>
    <w:rsid w:val="00102AE2"/>
    <w:rsid w:val="00102B65"/>
    <w:rsid w:val="00102EC7"/>
    <w:rsid w:val="00102F21"/>
    <w:rsid w:val="00102FC9"/>
    <w:rsid w:val="0010300B"/>
    <w:rsid w:val="00103067"/>
    <w:rsid w:val="00103144"/>
    <w:rsid w:val="001031D7"/>
    <w:rsid w:val="001035A0"/>
    <w:rsid w:val="0010382D"/>
    <w:rsid w:val="001038BF"/>
    <w:rsid w:val="0010397C"/>
    <w:rsid w:val="00103A90"/>
    <w:rsid w:val="00103E29"/>
    <w:rsid w:val="00104053"/>
    <w:rsid w:val="001042A2"/>
    <w:rsid w:val="0010441A"/>
    <w:rsid w:val="001049FA"/>
    <w:rsid w:val="00104A42"/>
    <w:rsid w:val="00104AA2"/>
    <w:rsid w:val="00104B7E"/>
    <w:rsid w:val="00104D72"/>
    <w:rsid w:val="001052E3"/>
    <w:rsid w:val="00105301"/>
    <w:rsid w:val="00105418"/>
    <w:rsid w:val="001054CC"/>
    <w:rsid w:val="00105567"/>
    <w:rsid w:val="0010594B"/>
    <w:rsid w:val="00105BAA"/>
    <w:rsid w:val="00105D8F"/>
    <w:rsid w:val="00105EB9"/>
    <w:rsid w:val="00105FBF"/>
    <w:rsid w:val="00106054"/>
    <w:rsid w:val="00106060"/>
    <w:rsid w:val="00106149"/>
    <w:rsid w:val="0010623E"/>
    <w:rsid w:val="001064F0"/>
    <w:rsid w:val="001064FE"/>
    <w:rsid w:val="001067A0"/>
    <w:rsid w:val="00106800"/>
    <w:rsid w:val="001068CC"/>
    <w:rsid w:val="001069EF"/>
    <w:rsid w:val="001069FB"/>
    <w:rsid w:val="00106A87"/>
    <w:rsid w:val="00106BFF"/>
    <w:rsid w:val="00106FA4"/>
    <w:rsid w:val="00107019"/>
    <w:rsid w:val="00107104"/>
    <w:rsid w:val="001072B4"/>
    <w:rsid w:val="001072F3"/>
    <w:rsid w:val="00107770"/>
    <w:rsid w:val="0010792F"/>
    <w:rsid w:val="00107BF2"/>
    <w:rsid w:val="00107C3C"/>
    <w:rsid w:val="00107D4D"/>
    <w:rsid w:val="00107DD2"/>
    <w:rsid w:val="0011012E"/>
    <w:rsid w:val="0011018F"/>
    <w:rsid w:val="00110315"/>
    <w:rsid w:val="001103AB"/>
    <w:rsid w:val="00110440"/>
    <w:rsid w:val="00110492"/>
    <w:rsid w:val="001104B9"/>
    <w:rsid w:val="00110A78"/>
    <w:rsid w:val="00110BF1"/>
    <w:rsid w:val="00110E70"/>
    <w:rsid w:val="00110F2E"/>
    <w:rsid w:val="001114CD"/>
    <w:rsid w:val="001114F4"/>
    <w:rsid w:val="0011163D"/>
    <w:rsid w:val="00111762"/>
    <w:rsid w:val="001117E6"/>
    <w:rsid w:val="00111804"/>
    <w:rsid w:val="00111834"/>
    <w:rsid w:val="00111964"/>
    <w:rsid w:val="00111A0D"/>
    <w:rsid w:val="00111C56"/>
    <w:rsid w:val="00111CFD"/>
    <w:rsid w:val="00111ED2"/>
    <w:rsid w:val="001122CC"/>
    <w:rsid w:val="00112368"/>
    <w:rsid w:val="00112453"/>
    <w:rsid w:val="001124F8"/>
    <w:rsid w:val="001125A1"/>
    <w:rsid w:val="00112883"/>
    <w:rsid w:val="0011288F"/>
    <w:rsid w:val="001128E8"/>
    <w:rsid w:val="0011299E"/>
    <w:rsid w:val="00112AB9"/>
    <w:rsid w:val="00112B2C"/>
    <w:rsid w:val="00112B4F"/>
    <w:rsid w:val="00112CFC"/>
    <w:rsid w:val="00112D50"/>
    <w:rsid w:val="00112D92"/>
    <w:rsid w:val="00113038"/>
    <w:rsid w:val="001130E6"/>
    <w:rsid w:val="00113179"/>
    <w:rsid w:val="0011339E"/>
    <w:rsid w:val="0011343A"/>
    <w:rsid w:val="001135D8"/>
    <w:rsid w:val="001135E8"/>
    <w:rsid w:val="001136A6"/>
    <w:rsid w:val="00113797"/>
    <w:rsid w:val="00113DAA"/>
    <w:rsid w:val="00113EB7"/>
    <w:rsid w:val="0011413F"/>
    <w:rsid w:val="00114168"/>
    <w:rsid w:val="001141CA"/>
    <w:rsid w:val="0011440D"/>
    <w:rsid w:val="00114419"/>
    <w:rsid w:val="00114440"/>
    <w:rsid w:val="00114614"/>
    <w:rsid w:val="00114757"/>
    <w:rsid w:val="001149DD"/>
    <w:rsid w:val="00114B17"/>
    <w:rsid w:val="00114B50"/>
    <w:rsid w:val="00114BA6"/>
    <w:rsid w:val="00114D31"/>
    <w:rsid w:val="00114D51"/>
    <w:rsid w:val="00114DEF"/>
    <w:rsid w:val="00114E56"/>
    <w:rsid w:val="00114F13"/>
    <w:rsid w:val="0011502E"/>
    <w:rsid w:val="0011509C"/>
    <w:rsid w:val="001151BE"/>
    <w:rsid w:val="00115277"/>
    <w:rsid w:val="001152E0"/>
    <w:rsid w:val="001152E8"/>
    <w:rsid w:val="0011537C"/>
    <w:rsid w:val="001153E6"/>
    <w:rsid w:val="00115481"/>
    <w:rsid w:val="001158BF"/>
    <w:rsid w:val="001158DC"/>
    <w:rsid w:val="001159B1"/>
    <w:rsid w:val="00115A50"/>
    <w:rsid w:val="00115C7D"/>
    <w:rsid w:val="00115E1B"/>
    <w:rsid w:val="00115E2E"/>
    <w:rsid w:val="0011619A"/>
    <w:rsid w:val="001163DE"/>
    <w:rsid w:val="001163FD"/>
    <w:rsid w:val="001164E3"/>
    <w:rsid w:val="00116681"/>
    <w:rsid w:val="00116968"/>
    <w:rsid w:val="00116E79"/>
    <w:rsid w:val="00116E96"/>
    <w:rsid w:val="00116EE7"/>
    <w:rsid w:val="00116FF4"/>
    <w:rsid w:val="001170E6"/>
    <w:rsid w:val="0011717C"/>
    <w:rsid w:val="001171F1"/>
    <w:rsid w:val="00117237"/>
    <w:rsid w:val="001173E1"/>
    <w:rsid w:val="0011742E"/>
    <w:rsid w:val="001174F1"/>
    <w:rsid w:val="001175F0"/>
    <w:rsid w:val="00117763"/>
    <w:rsid w:val="00117794"/>
    <w:rsid w:val="00117796"/>
    <w:rsid w:val="001177F6"/>
    <w:rsid w:val="00117820"/>
    <w:rsid w:val="0011790A"/>
    <w:rsid w:val="0011790B"/>
    <w:rsid w:val="00117A5C"/>
    <w:rsid w:val="00117CC9"/>
    <w:rsid w:val="00117CCF"/>
    <w:rsid w:val="00117CF2"/>
    <w:rsid w:val="00117D0E"/>
    <w:rsid w:val="00120001"/>
    <w:rsid w:val="00120018"/>
    <w:rsid w:val="0012001D"/>
    <w:rsid w:val="0012016F"/>
    <w:rsid w:val="00120177"/>
    <w:rsid w:val="00120930"/>
    <w:rsid w:val="00120D16"/>
    <w:rsid w:val="00120D18"/>
    <w:rsid w:val="0012112C"/>
    <w:rsid w:val="0012116E"/>
    <w:rsid w:val="001211A7"/>
    <w:rsid w:val="001214B1"/>
    <w:rsid w:val="001216FC"/>
    <w:rsid w:val="0012180B"/>
    <w:rsid w:val="00121881"/>
    <w:rsid w:val="001218A7"/>
    <w:rsid w:val="001219BA"/>
    <w:rsid w:val="00121A14"/>
    <w:rsid w:val="00121B5A"/>
    <w:rsid w:val="00121CF5"/>
    <w:rsid w:val="00122197"/>
    <w:rsid w:val="00122370"/>
    <w:rsid w:val="00122385"/>
    <w:rsid w:val="001223FE"/>
    <w:rsid w:val="001227E8"/>
    <w:rsid w:val="0012290C"/>
    <w:rsid w:val="0012292B"/>
    <w:rsid w:val="00122B06"/>
    <w:rsid w:val="00122C8A"/>
    <w:rsid w:val="00122F12"/>
    <w:rsid w:val="0012301A"/>
    <w:rsid w:val="00123020"/>
    <w:rsid w:val="00123114"/>
    <w:rsid w:val="00123303"/>
    <w:rsid w:val="0012340C"/>
    <w:rsid w:val="00123616"/>
    <w:rsid w:val="001236AE"/>
    <w:rsid w:val="00123777"/>
    <w:rsid w:val="001237E8"/>
    <w:rsid w:val="00123927"/>
    <w:rsid w:val="00123A06"/>
    <w:rsid w:val="00123A17"/>
    <w:rsid w:val="00123A99"/>
    <w:rsid w:val="00123C9D"/>
    <w:rsid w:val="00123D80"/>
    <w:rsid w:val="00123DCB"/>
    <w:rsid w:val="00124092"/>
    <w:rsid w:val="001240CA"/>
    <w:rsid w:val="001242D8"/>
    <w:rsid w:val="00124C96"/>
    <w:rsid w:val="00124CE4"/>
    <w:rsid w:val="00124D02"/>
    <w:rsid w:val="00124D9D"/>
    <w:rsid w:val="00124EB0"/>
    <w:rsid w:val="0012501A"/>
    <w:rsid w:val="001250DF"/>
    <w:rsid w:val="00125277"/>
    <w:rsid w:val="0012535C"/>
    <w:rsid w:val="0012542D"/>
    <w:rsid w:val="001254B3"/>
    <w:rsid w:val="0012573F"/>
    <w:rsid w:val="001257C7"/>
    <w:rsid w:val="001257E9"/>
    <w:rsid w:val="00125853"/>
    <w:rsid w:val="0012598F"/>
    <w:rsid w:val="00125AE7"/>
    <w:rsid w:val="00125C61"/>
    <w:rsid w:val="00125D25"/>
    <w:rsid w:val="00125D83"/>
    <w:rsid w:val="00125FB7"/>
    <w:rsid w:val="00125FC1"/>
    <w:rsid w:val="0012606E"/>
    <w:rsid w:val="0012618B"/>
    <w:rsid w:val="001261A2"/>
    <w:rsid w:val="00126202"/>
    <w:rsid w:val="00126259"/>
    <w:rsid w:val="001263E0"/>
    <w:rsid w:val="001265C9"/>
    <w:rsid w:val="00126609"/>
    <w:rsid w:val="00126647"/>
    <w:rsid w:val="001266E6"/>
    <w:rsid w:val="001268C5"/>
    <w:rsid w:val="00126B1C"/>
    <w:rsid w:val="00126B46"/>
    <w:rsid w:val="00126D35"/>
    <w:rsid w:val="00126DD7"/>
    <w:rsid w:val="00126FB1"/>
    <w:rsid w:val="00127018"/>
    <w:rsid w:val="00127041"/>
    <w:rsid w:val="0012704B"/>
    <w:rsid w:val="0012725A"/>
    <w:rsid w:val="001275AD"/>
    <w:rsid w:val="00127C49"/>
    <w:rsid w:val="00127D21"/>
    <w:rsid w:val="00127D5D"/>
    <w:rsid w:val="00127E89"/>
    <w:rsid w:val="001301A4"/>
    <w:rsid w:val="00130248"/>
    <w:rsid w:val="001306CC"/>
    <w:rsid w:val="0013080B"/>
    <w:rsid w:val="00130879"/>
    <w:rsid w:val="0013092B"/>
    <w:rsid w:val="00130B01"/>
    <w:rsid w:val="00130B99"/>
    <w:rsid w:val="00130F2A"/>
    <w:rsid w:val="00130F94"/>
    <w:rsid w:val="001311DB"/>
    <w:rsid w:val="00131280"/>
    <w:rsid w:val="00131294"/>
    <w:rsid w:val="0013141A"/>
    <w:rsid w:val="001314F9"/>
    <w:rsid w:val="001317F2"/>
    <w:rsid w:val="00131A2B"/>
    <w:rsid w:val="00131B63"/>
    <w:rsid w:val="00131D16"/>
    <w:rsid w:val="00132070"/>
    <w:rsid w:val="00132073"/>
    <w:rsid w:val="001321C4"/>
    <w:rsid w:val="00132219"/>
    <w:rsid w:val="00132360"/>
    <w:rsid w:val="00132405"/>
    <w:rsid w:val="00132562"/>
    <w:rsid w:val="001325D4"/>
    <w:rsid w:val="0013286D"/>
    <w:rsid w:val="00132989"/>
    <w:rsid w:val="00132A74"/>
    <w:rsid w:val="00132B60"/>
    <w:rsid w:val="00132C97"/>
    <w:rsid w:val="00132CE4"/>
    <w:rsid w:val="00132D5D"/>
    <w:rsid w:val="00132E8B"/>
    <w:rsid w:val="00132EF9"/>
    <w:rsid w:val="00133061"/>
    <w:rsid w:val="001333CC"/>
    <w:rsid w:val="00133536"/>
    <w:rsid w:val="00133551"/>
    <w:rsid w:val="0013388B"/>
    <w:rsid w:val="0013394C"/>
    <w:rsid w:val="001339A1"/>
    <w:rsid w:val="00133B0E"/>
    <w:rsid w:val="00133CB2"/>
    <w:rsid w:val="00133F1B"/>
    <w:rsid w:val="001340A9"/>
    <w:rsid w:val="0013421A"/>
    <w:rsid w:val="0013427A"/>
    <w:rsid w:val="001343FE"/>
    <w:rsid w:val="00134562"/>
    <w:rsid w:val="001345A2"/>
    <w:rsid w:val="001345F7"/>
    <w:rsid w:val="00134748"/>
    <w:rsid w:val="001348C9"/>
    <w:rsid w:val="001348CD"/>
    <w:rsid w:val="00134961"/>
    <w:rsid w:val="00134BD3"/>
    <w:rsid w:val="00134CFF"/>
    <w:rsid w:val="00135738"/>
    <w:rsid w:val="00135786"/>
    <w:rsid w:val="001357D9"/>
    <w:rsid w:val="001358E1"/>
    <w:rsid w:val="001359D8"/>
    <w:rsid w:val="00135A5A"/>
    <w:rsid w:val="00135B9E"/>
    <w:rsid w:val="00135CD4"/>
    <w:rsid w:val="00135EBF"/>
    <w:rsid w:val="00136192"/>
    <w:rsid w:val="001361A3"/>
    <w:rsid w:val="001361AF"/>
    <w:rsid w:val="001362C5"/>
    <w:rsid w:val="001363C5"/>
    <w:rsid w:val="0013695A"/>
    <w:rsid w:val="00136A94"/>
    <w:rsid w:val="00136BE7"/>
    <w:rsid w:val="00136BFD"/>
    <w:rsid w:val="00136D7C"/>
    <w:rsid w:val="0013706B"/>
    <w:rsid w:val="0013725C"/>
    <w:rsid w:val="00137533"/>
    <w:rsid w:val="001376D3"/>
    <w:rsid w:val="0013793D"/>
    <w:rsid w:val="001379C1"/>
    <w:rsid w:val="00137A00"/>
    <w:rsid w:val="00137B73"/>
    <w:rsid w:val="00137C29"/>
    <w:rsid w:val="00137D72"/>
    <w:rsid w:val="00140011"/>
    <w:rsid w:val="001401B3"/>
    <w:rsid w:val="0014021B"/>
    <w:rsid w:val="00140406"/>
    <w:rsid w:val="00140733"/>
    <w:rsid w:val="0014079D"/>
    <w:rsid w:val="00140B90"/>
    <w:rsid w:val="00140DE8"/>
    <w:rsid w:val="00141194"/>
    <w:rsid w:val="001411F9"/>
    <w:rsid w:val="00141203"/>
    <w:rsid w:val="0014123C"/>
    <w:rsid w:val="00141259"/>
    <w:rsid w:val="001413D5"/>
    <w:rsid w:val="0014148B"/>
    <w:rsid w:val="00141516"/>
    <w:rsid w:val="001415CC"/>
    <w:rsid w:val="00141709"/>
    <w:rsid w:val="00141A24"/>
    <w:rsid w:val="00141E88"/>
    <w:rsid w:val="00141F40"/>
    <w:rsid w:val="00141F69"/>
    <w:rsid w:val="001421E0"/>
    <w:rsid w:val="0014265E"/>
    <w:rsid w:val="001428ED"/>
    <w:rsid w:val="00142955"/>
    <w:rsid w:val="00142B72"/>
    <w:rsid w:val="00142DBE"/>
    <w:rsid w:val="00143085"/>
    <w:rsid w:val="001430BE"/>
    <w:rsid w:val="001434AE"/>
    <w:rsid w:val="001434F8"/>
    <w:rsid w:val="0014354F"/>
    <w:rsid w:val="0014362C"/>
    <w:rsid w:val="0014395E"/>
    <w:rsid w:val="00143B0D"/>
    <w:rsid w:val="00143C43"/>
    <w:rsid w:val="00143C9D"/>
    <w:rsid w:val="00143E56"/>
    <w:rsid w:val="001440B7"/>
    <w:rsid w:val="001440FE"/>
    <w:rsid w:val="0014418F"/>
    <w:rsid w:val="001442E6"/>
    <w:rsid w:val="001443F8"/>
    <w:rsid w:val="00144443"/>
    <w:rsid w:val="00144AE6"/>
    <w:rsid w:val="00144D56"/>
    <w:rsid w:val="00144D89"/>
    <w:rsid w:val="00144DBC"/>
    <w:rsid w:val="00144EBD"/>
    <w:rsid w:val="0014502D"/>
    <w:rsid w:val="00145033"/>
    <w:rsid w:val="00145191"/>
    <w:rsid w:val="00145254"/>
    <w:rsid w:val="001452BD"/>
    <w:rsid w:val="001452E0"/>
    <w:rsid w:val="001456C6"/>
    <w:rsid w:val="0014597B"/>
    <w:rsid w:val="00145A63"/>
    <w:rsid w:val="00145B5C"/>
    <w:rsid w:val="00145BFE"/>
    <w:rsid w:val="00145C91"/>
    <w:rsid w:val="00145EEC"/>
    <w:rsid w:val="00145F18"/>
    <w:rsid w:val="00145F41"/>
    <w:rsid w:val="00146238"/>
    <w:rsid w:val="0014638C"/>
    <w:rsid w:val="00146419"/>
    <w:rsid w:val="0014647C"/>
    <w:rsid w:val="001466A5"/>
    <w:rsid w:val="00146706"/>
    <w:rsid w:val="001468A2"/>
    <w:rsid w:val="00146C45"/>
    <w:rsid w:val="00146DD6"/>
    <w:rsid w:val="00146E39"/>
    <w:rsid w:val="00146E8C"/>
    <w:rsid w:val="00146FB9"/>
    <w:rsid w:val="00147452"/>
    <w:rsid w:val="00147475"/>
    <w:rsid w:val="001474BC"/>
    <w:rsid w:val="00147638"/>
    <w:rsid w:val="001476C8"/>
    <w:rsid w:val="00147A36"/>
    <w:rsid w:val="00147A87"/>
    <w:rsid w:val="00147B51"/>
    <w:rsid w:val="00147C5D"/>
    <w:rsid w:val="00147C60"/>
    <w:rsid w:val="00147D52"/>
    <w:rsid w:val="00147D8E"/>
    <w:rsid w:val="0015024A"/>
    <w:rsid w:val="001503B2"/>
    <w:rsid w:val="00150429"/>
    <w:rsid w:val="001504B7"/>
    <w:rsid w:val="00150A68"/>
    <w:rsid w:val="00150ACD"/>
    <w:rsid w:val="00150B78"/>
    <w:rsid w:val="00150B7A"/>
    <w:rsid w:val="00150D3A"/>
    <w:rsid w:val="00150D6C"/>
    <w:rsid w:val="00151084"/>
    <w:rsid w:val="001513F9"/>
    <w:rsid w:val="00151406"/>
    <w:rsid w:val="00151502"/>
    <w:rsid w:val="0015152F"/>
    <w:rsid w:val="00151575"/>
    <w:rsid w:val="001515FD"/>
    <w:rsid w:val="001516B9"/>
    <w:rsid w:val="00151778"/>
    <w:rsid w:val="001517C6"/>
    <w:rsid w:val="00151939"/>
    <w:rsid w:val="00151A27"/>
    <w:rsid w:val="00151A73"/>
    <w:rsid w:val="00151BAA"/>
    <w:rsid w:val="00151C0A"/>
    <w:rsid w:val="001522E2"/>
    <w:rsid w:val="00152512"/>
    <w:rsid w:val="00152993"/>
    <w:rsid w:val="00152B08"/>
    <w:rsid w:val="00152F3C"/>
    <w:rsid w:val="00153109"/>
    <w:rsid w:val="001531C3"/>
    <w:rsid w:val="00153205"/>
    <w:rsid w:val="001534EA"/>
    <w:rsid w:val="001536C0"/>
    <w:rsid w:val="00153921"/>
    <w:rsid w:val="00153AAE"/>
    <w:rsid w:val="00153EE4"/>
    <w:rsid w:val="00153F91"/>
    <w:rsid w:val="001541A4"/>
    <w:rsid w:val="0015426F"/>
    <w:rsid w:val="001542C2"/>
    <w:rsid w:val="00154315"/>
    <w:rsid w:val="00154431"/>
    <w:rsid w:val="001544BC"/>
    <w:rsid w:val="00154605"/>
    <w:rsid w:val="0015468C"/>
    <w:rsid w:val="00154896"/>
    <w:rsid w:val="00154908"/>
    <w:rsid w:val="00154AF5"/>
    <w:rsid w:val="00154CCC"/>
    <w:rsid w:val="00154CDB"/>
    <w:rsid w:val="00154D90"/>
    <w:rsid w:val="00154E09"/>
    <w:rsid w:val="00154F51"/>
    <w:rsid w:val="00155054"/>
    <w:rsid w:val="00155609"/>
    <w:rsid w:val="0015585C"/>
    <w:rsid w:val="001558E5"/>
    <w:rsid w:val="00155B83"/>
    <w:rsid w:val="001564B3"/>
    <w:rsid w:val="00156510"/>
    <w:rsid w:val="00156600"/>
    <w:rsid w:val="0015664A"/>
    <w:rsid w:val="001567C2"/>
    <w:rsid w:val="00156901"/>
    <w:rsid w:val="00156946"/>
    <w:rsid w:val="00156A88"/>
    <w:rsid w:val="00156C04"/>
    <w:rsid w:val="0015702B"/>
    <w:rsid w:val="001573E8"/>
    <w:rsid w:val="00157458"/>
    <w:rsid w:val="00157471"/>
    <w:rsid w:val="00157668"/>
    <w:rsid w:val="00157750"/>
    <w:rsid w:val="0015775C"/>
    <w:rsid w:val="0015776C"/>
    <w:rsid w:val="0015791D"/>
    <w:rsid w:val="00157B7F"/>
    <w:rsid w:val="00157B84"/>
    <w:rsid w:val="00157BD0"/>
    <w:rsid w:val="00157C06"/>
    <w:rsid w:val="00157D29"/>
    <w:rsid w:val="00157D2A"/>
    <w:rsid w:val="00157D7D"/>
    <w:rsid w:val="00157D9A"/>
    <w:rsid w:val="00157FC5"/>
    <w:rsid w:val="00160005"/>
    <w:rsid w:val="0016025B"/>
    <w:rsid w:val="00160290"/>
    <w:rsid w:val="001602E0"/>
    <w:rsid w:val="00160313"/>
    <w:rsid w:val="001603A0"/>
    <w:rsid w:val="001603B1"/>
    <w:rsid w:val="00160725"/>
    <w:rsid w:val="00160752"/>
    <w:rsid w:val="00160907"/>
    <w:rsid w:val="00160B66"/>
    <w:rsid w:val="00160C6F"/>
    <w:rsid w:val="001610D3"/>
    <w:rsid w:val="0016115A"/>
    <w:rsid w:val="001611E1"/>
    <w:rsid w:val="0016127C"/>
    <w:rsid w:val="0016136D"/>
    <w:rsid w:val="001613C6"/>
    <w:rsid w:val="001614EF"/>
    <w:rsid w:val="00161582"/>
    <w:rsid w:val="001617A8"/>
    <w:rsid w:val="001617EE"/>
    <w:rsid w:val="00161A57"/>
    <w:rsid w:val="00161BA9"/>
    <w:rsid w:val="00161C41"/>
    <w:rsid w:val="00161CA1"/>
    <w:rsid w:val="00161CF4"/>
    <w:rsid w:val="00161DDA"/>
    <w:rsid w:val="00161F00"/>
    <w:rsid w:val="00162083"/>
    <w:rsid w:val="001620F3"/>
    <w:rsid w:val="00162195"/>
    <w:rsid w:val="001623C4"/>
    <w:rsid w:val="00162408"/>
    <w:rsid w:val="00162672"/>
    <w:rsid w:val="001627C7"/>
    <w:rsid w:val="0016296E"/>
    <w:rsid w:val="001629BF"/>
    <w:rsid w:val="001629CE"/>
    <w:rsid w:val="00162BAA"/>
    <w:rsid w:val="00162BCE"/>
    <w:rsid w:val="00162C5E"/>
    <w:rsid w:val="00162E2D"/>
    <w:rsid w:val="00162E8E"/>
    <w:rsid w:val="00162EDB"/>
    <w:rsid w:val="001631D3"/>
    <w:rsid w:val="001632D5"/>
    <w:rsid w:val="00163379"/>
    <w:rsid w:val="001634AC"/>
    <w:rsid w:val="001635E8"/>
    <w:rsid w:val="00163624"/>
    <w:rsid w:val="001636EB"/>
    <w:rsid w:val="00163C1E"/>
    <w:rsid w:val="00163C31"/>
    <w:rsid w:val="00163CB1"/>
    <w:rsid w:val="001640C4"/>
    <w:rsid w:val="001641A3"/>
    <w:rsid w:val="001643A4"/>
    <w:rsid w:val="001643F9"/>
    <w:rsid w:val="0016470C"/>
    <w:rsid w:val="001649BC"/>
    <w:rsid w:val="001649FF"/>
    <w:rsid w:val="00164AD4"/>
    <w:rsid w:val="00164B92"/>
    <w:rsid w:val="00164C83"/>
    <w:rsid w:val="00164F06"/>
    <w:rsid w:val="0016509D"/>
    <w:rsid w:val="0016525C"/>
    <w:rsid w:val="001653E1"/>
    <w:rsid w:val="001654FC"/>
    <w:rsid w:val="0016563F"/>
    <w:rsid w:val="00165874"/>
    <w:rsid w:val="0016587E"/>
    <w:rsid w:val="001658A0"/>
    <w:rsid w:val="001659B5"/>
    <w:rsid w:val="00165A1F"/>
    <w:rsid w:val="00165A84"/>
    <w:rsid w:val="00165CC4"/>
    <w:rsid w:val="00165D1E"/>
    <w:rsid w:val="00165D4F"/>
    <w:rsid w:val="00165DEB"/>
    <w:rsid w:val="001660A5"/>
    <w:rsid w:val="001660C2"/>
    <w:rsid w:val="001661A7"/>
    <w:rsid w:val="0016629C"/>
    <w:rsid w:val="001662E8"/>
    <w:rsid w:val="001665DF"/>
    <w:rsid w:val="001665EB"/>
    <w:rsid w:val="0016671A"/>
    <w:rsid w:val="00166727"/>
    <w:rsid w:val="00166846"/>
    <w:rsid w:val="001668B6"/>
    <w:rsid w:val="001668F1"/>
    <w:rsid w:val="001669FD"/>
    <w:rsid w:val="00166AAE"/>
    <w:rsid w:val="00166C84"/>
    <w:rsid w:val="00166D97"/>
    <w:rsid w:val="00167175"/>
    <w:rsid w:val="001676A5"/>
    <w:rsid w:val="001676B2"/>
    <w:rsid w:val="00167A77"/>
    <w:rsid w:val="00167CD5"/>
    <w:rsid w:val="00167D78"/>
    <w:rsid w:val="00167EEA"/>
    <w:rsid w:val="00167F80"/>
    <w:rsid w:val="0017000D"/>
    <w:rsid w:val="0017016E"/>
    <w:rsid w:val="001703E9"/>
    <w:rsid w:val="0017052F"/>
    <w:rsid w:val="0017056B"/>
    <w:rsid w:val="0017072D"/>
    <w:rsid w:val="00170745"/>
    <w:rsid w:val="0017092C"/>
    <w:rsid w:val="00170BE9"/>
    <w:rsid w:val="00170CF8"/>
    <w:rsid w:val="00170DAD"/>
    <w:rsid w:val="00170DCD"/>
    <w:rsid w:val="00170E91"/>
    <w:rsid w:val="00170F6C"/>
    <w:rsid w:val="00170FFA"/>
    <w:rsid w:val="00171148"/>
    <w:rsid w:val="0017121D"/>
    <w:rsid w:val="00171239"/>
    <w:rsid w:val="001712F8"/>
    <w:rsid w:val="0017150A"/>
    <w:rsid w:val="0017155F"/>
    <w:rsid w:val="00171652"/>
    <w:rsid w:val="001716E3"/>
    <w:rsid w:val="00171835"/>
    <w:rsid w:val="00171B62"/>
    <w:rsid w:val="00171C3E"/>
    <w:rsid w:val="00171ECE"/>
    <w:rsid w:val="00171ED4"/>
    <w:rsid w:val="00171FEA"/>
    <w:rsid w:val="00172424"/>
    <w:rsid w:val="00172487"/>
    <w:rsid w:val="00172C4F"/>
    <w:rsid w:val="001732B0"/>
    <w:rsid w:val="001733F8"/>
    <w:rsid w:val="0017344D"/>
    <w:rsid w:val="00173554"/>
    <w:rsid w:val="001737F8"/>
    <w:rsid w:val="00173B03"/>
    <w:rsid w:val="00173BAE"/>
    <w:rsid w:val="00173DBC"/>
    <w:rsid w:val="00173E83"/>
    <w:rsid w:val="00173EEF"/>
    <w:rsid w:val="001740E9"/>
    <w:rsid w:val="001743CA"/>
    <w:rsid w:val="0017470F"/>
    <w:rsid w:val="0017471F"/>
    <w:rsid w:val="00174839"/>
    <w:rsid w:val="00174889"/>
    <w:rsid w:val="00174BFE"/>
    <w:rsid w:val="00174F82"/>
    <w:rsid w:val="00174F90"/>
    <w:rsid w:val="00174FD3"/>
    <w:rsid w:val="001750A7"/>
    <w:rsid w:val="00175135"/>
    <w:rsid w:val="00175218"/>
    <w:rsid w:val="001752F3"/>
    <w:rsid w:val="0017549A"/>
    <w:rsid w:val="001754EA"/>
    <w:rsid w:val="00175613"/>
    <w:rsid w:val="00175E71"/>
    <w:rsid w:val="00175F6F"/>
    <w:rsid w:val="0017601C"/>
    <w:rsid w:val="00176287"/>
    <w:rsid w:val="00176552"/>
    <w:rsid w:val="00176680"/>
    <w:rsid w:val="001766FD"/>
    <w:rsid w:val="0017683C"/>
    <w:rsid w:val="00176922"/>
    <w:rsid w:val="00176C7B"/>
    <w:rsid w:val="00176DB9"/>
    <w:rsid w:val="00176E10"/>
    <w:rsid w:val="00176E33"/>
    <w:rsid w:val="00176E62"/>
    <w:rsid w:val="00177071"/>
    <w:rsid w:val="00177145"/>
    <w:rsid w:val="0017716E"/>
    <w:rsid w:val="0017718C"/>
    <w:rsid w:val="0017724F"/>
    <w:rsid w:val="00177277"/>
    <w:rsid w:val="001775BC"/>
    <w:rsid w:val="0017770A"/>
    <w:rsid w:val="00177A06"/>
    <w:rsid w:val="00177A5D"/>
    <w:rsid w:val="00177AB6"/>
    <w:rsid w:val="00177BDD"/>
    <w:rsid w:val="00177BEA"/>
    <w:rsid w:val="00177D3F"/>
    <w:rsid w:val="00177D60"/>
    <w:rsid w:val="00177D8F"/>
    <w:rsid w:val="001800F0"/>
    <w:rsid w:val="00180280"/>
    <w:rsid w:val="001803C9"/>
    <w:rsid w:val="001805C4"/>
    <w:rsid w:val="00180AA6"/>
    <w:rsid w:val="00180D39"/>
    <w:rsid w:val="00180DF0"/>
    <w:rsid w:val="00180F22"/>
    <w:rsid w:val="00180F43"/>
    <w:rsid w:val="00180FE4"/>
    <w:rsid w:val="00181023"/>
    <w:rsid w:val="001812C5"/>
    <w:rsid w:val="001812F1"/>
    <w:rsid w:val="00181893"/>
    <w:rsid w:val="0018189D"/>
    <w:rsid w:val="00181B66"/>
    <w:rsid w:val="00181CAC"/>
    <w:rsid w:val="00181D9A"/>
    <w:rsid w:val="00181DB2"/>
    <w:rsid w:val="00181EA9"/>
    <w:rsid w:val="00181EE2"/>
    <w:rsid w:val="00181F7C"/>
    <w:rsid w:val="001820CA"/>
    <w:rsid w:val="00182261"/>
    <w:rsid w:val="001823E1"/>
    <w:rsid w:val="00182421"/>
    <w:rsid w:val="0018247C"/>
    <w:rsid w:val="0018255A"/>
    <w:rsid w:val="001825E3"/>
    <w:rsid w:val="00182709"/>
    <w:rsid w:val="00182D3F"/>
    <w:rsid w:val="00182DCD"/>
    <w:rsid w:val="00182E15"/>
    <w:rsid w:val="00182F1D"/>
    <w:rsid w:val="00183100"/>
    <w:rsid w:val="00183197"/>
    <w:rsid w:val="00183236"/>
    <w:rsid w:val="001832A1"/>
    <w:rsid w:val="00183384"/>
    <w:rsid w:val="00183596"/>
    <w:rsid w:val="001837FB"/>
    <w:rsid w:val="00183A89"/>
    <w:rsid w:val="00183D3B"/>
    <w:rsid w:val="00183EA1"/>
    <w:rsid w:val="0018407C"/>
    <w:rsid w:val="00184105"/>
    <w:rsid w:val="001842FB"/>
    <w:rsid w:val="0018439B"/>
    <w:rsid w:val="0018440A"/>
    <w:rsid w:val="0018450E"/>
    <w:rsid w:val="00184633"/>
    <w:rsid w:val="001846F2"/>
    <w:rsid w:val="00184706"/>
    <w:rsid w:val="00184C46"/>
    <w:rsid w:val="00185260"/>
    <w:rsid w:val="001853EC"/>
    <w:rsid w:val="00185482"/>
    <w:rsid w:val="00185580"/>
    <w:rsid w:val="00185A8C"/>
    <w:rsid w:val="00185AEF"/>
    <w:rsid w:val="00185BBA"/>
    <w:rsid w:val="00185DB8"/>
    <w:rsid w:val="00185E3E"/>
    <w:rsid w:val="00185E40"/>
    <w:rsid w:val="00185E85"/>
    <w:rsid w:val="00185FBD"/>
    <w:rsid w:val="0018601E"/>
    <w:rsid w:val="001860C0"/>
    <w:rsid w:val="001860D6"/>
    <w:rsid w:val="001861B0"/>
    <w:rsid w:val="001864B1"/>
    <w:rsid w:val="00186633"/>
    <w:rsid w:val="001867B4"/>
    <w:rsid w:val="001867D5"/>
    <w:rsid w:val="00186963"/>
    <w:rsid w:val="00186A24"/>
    <w:rsid w:val="00186CC6"/>
    <w:rsid w:val="00186EE7"/>
    <w:rsid w:val="00186F35"/>
    <w:rsid w:val="0018724F"/>
    <w:rsid w:val="001873CA"/>
    <w:rsid w:val="001875E6"/>
    <w:rsid w:val="0018761A"/>
    <w:rsid w:val="00187689"/>
    <w:rsid w:val="001876F3"/>
    <w:rsid w:val="00187BC9"/>
    <w:rsid w:val="00187C23"/>
    <w:rsid w:val="00187D64"/>
    <w:rsid w:val="0019004F"/>
    <w:rsid w:val="00190091"/>
    <w:rsid w:val="001904DF"/>
    <w:rsid w:val="0019053B"/>
    <w:rsid w:val="00190619"/>
    <w:rsid w:val="00190691"/>
    <w:rsid w:val="001907B7"/>
    <w:rsid w:val="00190980"/>
    <w:rsid w:val="00190B29"/>
    <w:rsid w:val="00190B90"/>
    <w:rsid w:val="00190C05"/>
    <w:rsid w:val="00190D2F"/>
    <w:rsid w:val="00190E63"/>
    <w:rsid w:val="00190F59"/>
    <w:rsid w:val="0019105E"/>
    <w:rsid w:val="0019107E"/>
    <w:rsid w:val="001911E9"/>
    <w:rsid w:val="0019123C"/>
    <w:rsid w:val="001912E1"/>
    <w:rsid w:val="0019180F"/>
    <w:rsid w:val="0019186D"/>
    <w:rsid w:val="00191AB9"/>
    <w:rsid w:val="00191BA1"/>
    <w:rsid w:val="00191BD6"/>
    <w:rsid w:val="00191C87"/>
    <w:rsid w:val="00191D69"/>
    <w:rsid w:val="00191F74"/>
    <w:rsid w:val="0019203A"/>
    <w:rsid w:val="00192046"/>
    <w:rsid w:val="0019218A"/>
    <w:rsid w:val="001921BF"/>
    <w:rsid w:val="00192273"/>
    <w:rsid w:val="001922C9"/>
    <w:rsid w:val="00192318"/>
    <w:rsid w:val="00192324"/>
    <w:rsid w:val="00192395"/>
    <w:rsid w:val="001923B0"/>
    <w:rsid w:val="001923E0"/>
    <w:rsid w:val="001925B8"/>
    <w:rsid w:val="00192929"/>
    <w:rsid w:val="001929B8"/>
    <w:rsid w:val="001929DA"/>
    <w:rsid w:val="001930CC"/>
    <w:rsid w:val="00193175"/>
    <w:rsid w:val="00193317"/>
    <w:rsid w:val="001933DC"/>
    <w:rsid w:val="001934BA"/>
    <w:rsid w:val="00193515"/>
    <w:rsid w:val="001935F6"/>
    <w:rsid w:val="00193768"/>
    <w:rsid w:val="00193815"/>
    <w:rsid w:val="001939BF"/>
    <w:rsid w:val="00193C31"/>
    <w:rsid w:val="00193C99"/>
    <w:rsid w:val="00193DA1"/>
    <w:rsid w:val="00194173"/>
    <w:rsid w:val="001944E3"/>
    <w:rsid w:val="00194529"/>
    <w:rsid w:val="001948D9"/>
    <w:rsid w:val="0019494E"/>
    <w:rsid w:val="00194B3E"/>
    <w:rsid w:val="00194B64"/>
    <w:rsid w:val="00194D44"/>
    <w:rsid w:val="00195049"/>
    <w:rsid w:val="00195323"/>
    <w:rsid w:val="001953A7"/>
    <w:rsid w:val="00195798"/>
    <w:rsid w:val="001958DD"/>
    <w:rsid w:val="00195920"/>
    <w:rsid w:val="00195961"/>
    <w:rsid w:val="00195A48"/>
    <w:rsid w:val="00195DA2"/>
    <w:rsid w:val="00195E4A"/>
    <w:rsid w:val="00195E7A"/>
    <w:rsid w:val="00195F13"/>
    <w:rsid w:val="00196135"/>
    <w:rsid w:val="0019619A"/>
    <w:rsid w:val="001961C1"/>
    <w:rsid w:val="00196267"/>
    <w:rsid w:val="001963FA"/>
    <w:rsid w:val="00196488"/>
    <w:rsid w:val="0019657B"/>
    <w:rsid w:val="00196651"/>
    <w:rsid w:val="001967E3"/>
    <w:rsid w:val="0019688C"/>
    <w:rsid w:val="00196ACD"/>
    <w:rsid w:val="00196B59"/>
    <w:rsid w:val="00196BB0"/>
    <w:rsid w:val="001970C7"/>
    <w:rsid w:val="001971D9"/>
    <w:rsid w:val="0019724F"/>
    <w:rsid w:val="0019726D"/>
    <w:rsid w:val="001973A7"/>
    <w:rsid w:val="0019749E"/>
    <w:rsid w:val="001975F8"/>
    <w:rsid w:val="00197660"/>
    <w:rsid w:val="00197850"/>
    <w:rsid w:val="00197923"/>
    <w:rsid w:val="00197C4E"/>
    <w:rsid w:val="00197DB4"/>
    <w:rsid w:val="001A053E"/>
    <w:rsid w:val="001A055B"/>
    <w:rsid w:val="001A06F9"/>
    <w:rsid w:val="001A073F"/>
    <w:rsid w:val="001A0A57"/>
    <w:rsid w:val="001A0B85"/>
    <w:rsid w:val="001A0BA4"/>
    <w:rsid w:val="001A0DAC"/>
    <w:rsid w:val="001A0E10"/>
    <w:rsid w:val="001A0E3C"/>
    <w:rsid w:val="001A0FF1"/>
    <w:rsid w:val="001A10B3"/>
    <w:rsid w:val="001A1686"/>
    <w:rsid w:val="001A172D"/>
    <w:rsid w:val="001A17C6"/>
    <w:rsid w:val="001A1970"/>
    <w:rsid w:val="001A1AED"/>
    <w:rsid w:val="001A1B34"/>
    <w:rsid w:val="001A1D0A"/>
    <w:rsid w:val="001A1F38"/>
    <w:rsid w:val="001A205B"/>
    <w:rsid w:val="001A2163"/>
    <w:rsid w:val="001A22EA"/>
    <w:rsid w:val="001A234B"/>
    <w:rsid w:val="001A24BA"/>
    <w:rsid w:val="001A26C3"/>
    <w:rsid w:val="001A281E"/>
    <w:rsid w:val="001A299E"/>
    <w:rsid w:val="001A2AF5"/>
    <w:rsid w:val="001A3148"/>
    <w:rsid w:val="001A31C2"/>
    <w:rsid w:val="001A331B"/>
    <w:rsid w:val="001A351E"/>
    <w:rsid w:val="001A36F4"/>
    <w:rsid w:val="001A3714"/>
    <w:rsid w:val="001A3930"/>
    <w:rsid w:val="001A3A72"/>
    <w:rsid w:val="001A3B1D"/>
    <w:rsid w:val="001A3B7F"/>
    <w:rsid w:val="001A3BBC"/>
    <w:rsid w:val="001A3F9F"/>
    <w:rsid w:val="001A4393"/>
    <w:rsid w:val="001A441E"/>
    <w:rsid w:val="001A468C"/>
    <w:rsid w:val="001A4886"/>
    <w:rsid w:val="001A4918"/>
    <w:rsid w:val="001A4AAC"/>
    <w:rsid w:val="001A4AC5"/>
    <w:rsid w:val="001A4B13"/>
    <w:rsid w:val="001A4C9F"/>
    <w:rsid w:val="001A4F41"/>
    <w:rsid w:val="001A5358"/>
    <w:rsid w:val="001A5482"/>
    <w:rsid w:val="001A580C"/>
    <w:rsid w:val="001A5A30"/>
    <w:rsid w:val="001A5AD6"/>
    <w:rsid w:val="001A5F42"/>
    <w:rsid w:val="001A5FA3"/>
    <w:rsid w:val="001A611C"/>
    <w:rsid w:val="001A61E0"/>
    <w:rsid w:val="001A6229"/>
    <w:rsid w:val="001A6337"/>
    <w:rsid w:val="001A647A"/>
    <w:rsid w:val="001A647B"/>
    <w:rsid w:val="001A651F"/>
    <w:rsid w:val="001A6537"/>
    <w:rsid w:val="001A66A2"/>
    <w:rsid w:val="001A67BE"/>
    <w:rsid w:val="001A6907"/>
    <w:rsid w:val="001A6AA9"/>
    <w:rsid w:val="001A6AF0"/>
    <w:rsid w:val="001A6AF1"/>
    <w:rsid w:val="001A6E33"/>
    <w:rsid w:val="001A6E9C"/>
    <w:rsid w:val="001A6EDF"/>
    <w:rsid w:val="001A6FB3"/>
    <w:rsid w:val="001A71D4"/>
    <w:rsid w:val="001A7257"/>
    <w:rsid w:val="001A75D9"/>
    <w:rsid w:val="001A7724"/>
    <w:rsid w:val="001A7758"/>
    <w:rsid w:val="001A796F"/>
    <w:rsid w:val="001A79E7"/>
    <w:rsid w:val="001A7ACC"/>
    <w:rsid w:val="001A7B58"/>
    <w:rsid w:val="001A7BEE"/>
    <w:rsid w:val="001A7EED"/>
    <w:rsid w:val="001A7F76"/>
    <w:rsid w:val="001B02B4"/>
    <w:rsid w:val="001B02FB"/>
    <w:rsid w:val="001B058E"/>
    <w:rsid w:val="001B073A"/>
    <w:rsid w:val="001B0967"/>
    <w:rsid w:val="001B09B5"/>
    <w:rsid w:val="001B0BF4"/>
    <w:rsid w:val="001B0C48"/>
    <w:rsid w:val="001B0EC3"/>
    <w:rsid w:val="001B0F2F"/>
    <w:rsid w:val="001B1141"/>
    <w:rsid w:val="001B11CF"/>
    <w:rsid w:val="001B1263"/>
    <w:rsid w:val="001B12AD"/>
    <w:rsid w:val="001B1487"/>
    <w:rsid w:val="001B15D7"/>
    <w:rsid w:val="001B1683"/>
    <w:rsid w:val="001B16F1"/>
    <w:rsid w:val="001B178C"/>
    <w:rsid w:val="001B1887"/>
    <w:rsid w:val="001B1931"/>
    <w:rsid w:val="001B1D14"/>
    <w:rsid w:val="001B1F27"/>
    <w:rsid w:val="001B1FD8"/>
    <w:rsid w:val="001B20C5"/>
    <w:rsid w:val="001B21A5"/>
    <w:rsid w:val="001B2294"/>
    <w:rsid w:val="001B291A"/>
    <w:rsid w:val="001B2A16"/>
    <w:rsid w:val="001B2C99"/>
    <w:rsid w:val="001B2CD2"/>
    <w:rsid w:val="001B2E00"/>
    <w:rsid w:val="001B2E0A"/>
    <w:rsid w:val="001B2E19"/>
    <w:rsid w:val="001B2EF8"/>
    <w:rsid w:val="001B2FA0"/>
    <w:rsid w:val="001B2FBF"/>
    <w:rsid w:val="001B2FD1"/>
    <w:rsid w:val="001B305D"/>
    <w:rsid w:val="001B31BD"/>
    <w:rsid w:val="001B34EB"/>
    <w:rsid w:val="001B3541"/>
    <w:rsid w:val="001B3AD8"/>
    <w:rsid w:val="001B3B83"/>
    <w:rsid w:val="001B3C94"/>
    <w:rsid w:val="001B3D99"/>
    <w:rsid w:val="001B3F0D"/>
    <w:rsid w:val="001B4208"/>
    <w:rsid w:val="001B425B"/>
    <w:rsid w:val="001B42C5"/>
    <w:rsid w:val="001B4527"/>
    <w:rsid w:val="001B4578"/>
    <w:rsid w:val="001B457E"/>
    <w:rsid w:val="001B4691"/>
    <w:rsid w:val="001B4795"/>
    <w:rsid w:val="001B48B9"/>
    <w:rsid w:val="001B48CC"/>
    <w:rsid w:val="001B4902"/>
    <w:rsid w:val="001B492D"/>
    <w:rsid w:val="001B4BD5"/>
    <w:rsid w:val="001B4CDF"/>
    <w:rsid w:val="001B4ED3"/>
    <w:rsid w:val="001B4F86"/>
    <w:rsid w:val="001B5055"/>
    <w:rsid w:val="001B50A8"/>
    <w:rsid w:val="001B51A1"/>
    <w:rsid w:val="001B54FB"/>
    <w:rsid w:val="001B5847"/>
    <w:rsid w:val="001B591A"/>
    <w:rsid w:val="001B5B18"/>
    <w:rsid w:val="001B5C6D"/>
    <w:rsid w:val="001B5D79"/>
    <w:rsid w:val="001B60E9"/>
    <w:rsid w:val="001B62F6"/>
    <w:rsid w:val="001B68FE"/>
    <w:rsid w:val="001B696E"/>
    <w:rsid w:val="001B69BE"/>
    <w:rsid w:val="001B6A84"/>
    <w:rsid w:val="001B6C03"/>
    <w:rsid w:val="001B6CC2"/>
    <w:rsid w:val="001B6CDE"/>
    <w:rsid w:val="001B6E89"/>
    <w:rsid w:val="001B6ED2"/>
    <w:rsid w:val="001B6F27"/>
    <w:rsid w:val="001B6FF0"/>
    <w:rsid w:val="001B7174"/>
    <w:rsid w:val="001B752E"/>
    <w:rsid w:val="001B763E"/>
    <w:rsid w:val="001B7659"/>
    <w:rsid w:val="001B76C3"/>
    <w:rsid w:val="001B7762"/>
    <w:rsid w:val="001B7CF5"/>
    <w:rsid w:val="001B7CFD"/>
    <w:rsid w:val="001B7D21"/>
    <w:rsid w:val="001B7D9A"/>
    <w:rsid w:val="001B7EE3"/>
    <w:rsid w:val="001B7F14"/>
    <w:rsid w:val="001C01C9"/>
    <w:rsid w:val="001C0226"/>
    <w:rsid w:val="001C03D9"/>
    <w:rsid w:val="001C0407"/>
    <w:rsid w:val="001C045E"/>
    <w:rsid w:val="001C0476"/>
    <w:rsid w:val="001C09C3"/>
    <w:rsid w:val="001C0A0D"/>
    <w:rsid w:val="001C0CA5"/>
    <w:rsid w:val="001C0D02"/>
    <w:rsid w:val="001C0F78"/>
    <w:rsid w:val="001C1422"/>
    <w:rsid w:val="001C146A"/>
    <w:rsid w:val="001C16CD"/>
    <w:rsid w:val="001C1742"/>
    <w:rsid w:val="001C1817"/>
    <w:rsid w:val="001C18C0"/>
    <w:rsid w:val="001C1A9F"/>
    <w:rsid w:val="001C1AEE"/>
    <w:rsid w:val="001C1B38"/>
    <w:rsid w:val="001C1B9D"/>
    <w:rsid w:val="001C1C9C"/>
    <w:rsid w:val="001C1D1B"/>
    <w:rsid w:val="001C1F90"/>
    <w:rsid w:val="001C202D"/>
    <w:rsid w:val="001C21E3"/>
    <w:rsid w:val="001C22DF"/>
    <w:rsid w:val="001C238A"/>
    <w:rsid w:val="001C28FD"/>
    <w:rsid w:val="001C2A1C"/>
    <w:rsid w:val="001C2AA3"/>
    <w:rsid w:val="001C2C89"/>
    <w:rsid w:val="001C2CB9"/>
    <w:rsid w:val="001C2D9D"/>
    <w:rsid w:val="001C2FBA"/>
    <w:rsid w:val="001C302C"/>
    <w:rsid w:val="001C32CC"/>
    <w:rsid w:val="001C33D0"/>
    <w:rsid w:val="001C3402"/>
    <w:rsid w:val="001C3535"/>
    <w:rsid w:val="001C357B"/>
    <w:rsid w:val="001C36C4"/>
    <w:rsid w:val="001C3790"/>
    <w:rsid w:val="001C3800"/>
    <w:rsid w:val="001C38AF"/>
    <w:rsid w:val="001C393D"/>
    <w:rsid w:val="001C3B74"/>
    <w:rsid w:val="001C3CC1"/>
    <w:rsid w:val="001C3DDF"/>
    <w:rsid w:val="001C3E3A"/>
    <w:rsid w:val="001C4007"/>
    <w:rsid w:val="001C4781"/>
    <w:rsid w:val="001C49EE"/>
    <w:rsid w:val="001C4B35"/>
    <w:rsid w:val="001C4C1F"/>
    <w:rsid w:val="001C4C37"/>
    <w:rsid w:val="001C4CAC"/>
    <w:rsid w:val="001C4E50"/>
    <w:rsid w:val="001C5077"/>
    <w:rsid w:val="001C5297"/>
    <w:rsid w:val="001C530F"/>
    <w:rsid w:val="001C53AD"/>
    <w:rsid w:val="001C56A0"/>
    <w:rsid w:val="001C59A9"/>
    <w:rsid w:val="001C5A74"/>
    <w:rsid w:val="001C5E4F"/>
    <w:rsid w:val="001C5E8E"/>
    <w:rsid w:val="001C601E"/>
    <w:rsid w:val="001C6252"/>
    <w:rsid w:val="001C6364"/>
    <w:rsid w:val="001C6506"/>
    <w:rsid w:val="001C6722"/>
    <w:rsid w:val="001C68C4"/>
    <w:rsid w:val="001C6A38"/>
    <w:rsid w:val="001C6B39"/>
    <w:rsid w:val="001C6C65"/>
    <w:rsid w:val="001C6D5E"/>
    <w:rsid w:val="001C6D6D"/>
    <w:rsid w:val="001C6DFD"/>
    <w:rsid w:val="001C7106"/>
    <w:rsid w:val="001C7280"/>
    <w:rsid w:val="001C72C0"/>
    <w:rsid w:val="001C731E"/>
    <w:rsid w:val="001C7497"/>
    <w:rsid w:val="001C763D"/>
    <w:rsid w:val="001C7856"/>
    <w:rsid w:val="001C7CF9"/>
    <w:rsid w:val="001C7E69"/>
    <w:rsid w:val="001C7FD2"/>
    <w:rsid w:val="001D012D"/>
    <w:rsid w:val="001D0133"/>
    <w:rsid w:val="001D016B"/>
    <w:rsid w:val="001D0276"/>
    <w:rsid w:val="001D0280"/>
    <w:rsid w:val="001D03C4"/>
    <w:rsid w:val="001D047C"/>
    <w:rsid w:val="001D07B4"/>
    <w:rsid w:val="001D07B7"/>
    <w:rsid w:val="001D07C5"/>
    <w:rsid w:val="001D07CD"/>
    <w:rsid w:val="001D0809"/>
    <w:rsid w:val="001D0859"/>
    <w:rsid w:val="001D0901"/>
    <w:rsid w:val="001D0AF1"/>
    <w:rsid w:val="001D0B18"/>
    <w:rsid w:val="001D0B90"/>
    <w:rsid w:val="001D0D1C"/>
    <w:rsid w:val="001D118B"/>
    <w:rsid w:val="001D134A"/>
    <w:rsid w:val="001D1392"/>
    <w:rsid w:val="001D1466"/>
    <w:rsid w:val="001D14A9"/>
    <w:rsid w:val="001D152D"/>
    <w:rsid w:val="001D1658"/>
    <w:rsid w:val="001D16E4"/>
    <w:rsid w:val="001D187A"/>
    <w:rsid w:val="001D1BA7"/>
    <w:rsid w:val="001D1D91"/>
    <w:rsid w:val="001D1FC6"/>
    <w:rsid w:val="001D1FD2"/>
    <w:rsid w:val="001D2086"/>
    <w:rsid w:val="001D210B"/>
    <w:rsid w:val="001D2279"/>
    <w:rsid w:val="001D24B2"/>
    <w:rsid w:val="001D2793"/>
    <w:rsid w:val="001D28C4"/>
    <w:rsid w:val="001D293F"/>
    <w:rsid w:val="001D2B80"/>
    <w:rsid w:val="001D2B9A"/>
    <w:rsid w:val="001D2F15"/>
    <w:rsid w:val="001D2F88"/>
    <w:rsid w:val="001D348E"/>
    <w:rsid w:val="001D34B7"/>
    <w:rsid w:val="001D3722"/>
    <w:rsid w:val="001D3965"/>
    <w:rsid w:val="001D3E3C"/>
    <w:rsid w:val="001D3F22"/>
    <w:rsid w:val="001D3FBE"/>
    <w:rsid w:val="001D3FFF"/>
    <w:rsid w:val="001D425A"/>
    <w:rsid w:val="001D451A"/>
    <w:rsid w:val="001D45CF"/>
    <w:rsid w:val="001D4B5B"/>
    <w:rsid w:val="001D4D4A"/>
    <w:rsid w:val="001D4E8D"/>
    <w:rsid w:val="001D5194"/>
    <w:rsid w:val="001D523F"/>
    <w:rsid w:val="001D543C"/>
    <w:rsid w:val="001D560E"/>
    <w:rsid w:val="001D5654"/>
    <w:rsid w:val="001D587A"/>
    <w:rsid w:val="001D5AC1"/>
    <w:rsid w:val="001D5B85"/>
    <w:rsid w:val="001D5BFA"/>
    <w:rsid w:val="001D5CF4"/>
    <w:rsid w:val="001D5D8C"/>
    <w:rsid w:val="001D5EB2"/>
    <w:rsid w:val="001D5F65"/>
    <w:rsid w:val="001D63F2"/>
    <w:rsid w:val="001D6692"/>
    <w:rsid w:val="001D67A3"/>
    <w:rsid w:val="001D698B"/>
    <w:rsid w:val="001D6AAB"/>
    <w:rsid w:val="001D6B30"/>
    <w:rsid w:val="001D6CED"/>
    <w:rsid w:val="001D6D05"/>
    <w:rsid w:val="001D6F24"/>
    <w:rsid w:val="001D6F91"/>
    <w:rsid w:val="001D70C6"/>
    <w:rsid w:val="001D7177"/>
    <w:rsid w:val="001D71F6"/>
    <w:rsid w:val="001D7207"/>
    <w:rsid w:val="001D73F1"/>
    <w:rsid w:val="001D7445"/>
    <w:rsid w:val="001D746B"/>
    <w:rsid w:val="001D78B7"/>
    <w:rsid w:val="001D78DA"/>
    <w:rsid w:val="001D7A1B"/>
    <w:rsid w:val="001D7BC8"/>
    <w:rsid w:val="001D7CB7"/>
    <w:rsid w:val="001D7DF5"/>
    <w:rsid w:val="001D7EA1"/>
    <w:rsid w:val="001D7FAC"/>
    <w:rsid w:val="001E0033"/>
    <w:rsid w:val="001E0270"/>
    <w:rsid w:val="001E0342"/>
    <w:rsid w:val="001E044C"/>
    <w:rsid w:val="001E0603"/>
    <w:rsid w:val="001E070B"/>
    <w:rsid w:val="001E0A0F"/>
    <w:rsid w:val="001E0A32"/>
    <w:rsid w:val="001E0A5B"/>
    <w:rsid w:val="001E0B09"/>
    <w:rsid w:val="001E0CF4"/>
    <w:rsid w:val="001E0D3C"/>
    <w:rsid w:val="001E0DC0"/>
    <w:rsid w:val="001E0F90"/>
    <w:rsid w:val="001E1108"/>
    <w:rsid w:val="001E11FD"/>
    <w:rsid w:val="001E1645"/>
    <w:rsid w:val="001E168C"/>
    <w:rsid w:val="001E170C"/>
    <w:rsid w:val="001E1799"/>
    <w:rsid w:val="001E1B01"/>
    <w:rsid w:val="001E1CF7"/>
    <w:rsid w:val="001E1DD4"/>
    <w:rsid w:val="001E2024"/>
    <w:rsid w:val="001E21B7"/>
    <w:rsid w:val="001E225C"/>
    <w:rsid w:val="001E2357"/>
    <w:rsid w:val="001E2483"/>
    <w:rsid w:val="001E2579"/>
    <w:rsid w:val="001E25DF"/>
    <w:rsid w:val="001E263F"/>
    <w:rsid w:val="001E2979"/>
    <w:rsid w:val="001E2AB2"/>
    <w:rsid w:val="001E2B4C"/>
    <w:rsid w:val="001E2CFC"/>
    <w:rsid w:val="001E2D07"/>
    <w:rsid w:val="001E2E12"/>
    <w:rsid w:val="001E2EE4"/>
    <w:rsid w:val="001E2F5A"/>
    <w:rsid w:val="001E3188"/>
    <w:rsid w:val="001E31C9"/>
    <w:rsid w:val="001E3350"/>
    <w:rsid w:val="001E335D"/>
    <w:rsid w:val="001E3413"/>
    <w:rsid w:val="001E3557"/>
    <w:rsid w:val="001E356D"/>
    <w:rsid w:val="001E3614"/>
    <w:rsid w:val="001E36D1"/>
    <w:rsid w:val="001E383F"/>
    <w:rsid w:val="001E3878"/>
    <w:rsid w:val="001E38E8"/>
    <w:rsid w:val="001E3916"/>
    <w:rsid w:val="001E3A70"/>
    <w:rsid w:val="001E3BE4"/>
    <w:rsid w:val="001E3C78"/>
    <w:rsid w:val="001E3F65"/>
    <w:rsid w:val="001E4118"/>
    <w:rsid w:val="001E42F2"/>
    <w:rsid w:val="001E44B1"/>
    <w:rsid w:val="001E45EA"/>
    <w:rsid w:val="001E4812"/>
    <w:rsid w:val="001E4839"/>
    <w:rsid w:val="001E4A02"/>
    <w:rsid w:val="001E4BB6"/>
    <w:rsid w:val="001E4C60"/>
    <w:rsid w:val="001E4E86"/>
    <w:rsid w:val="001E5367"/>
    <w:rsid w:val="001E55E2"/>
    <w:rsid w:val="001E5847"/>
    <w:rsid w:val="001E5A54"/>
    <w:rsid w:val="001E5A6D"/>
    <w:rsid w:val="001E5A7C"/>
    <w:rsid w:val="001E5A7D"/>
    <w:rsid w:val="001E5C6C"/>
    <w:rsid w:val="001E5CF7"/>
    <w:rsid w:val="001E5E07"/>
    <w:rsid w:val="001E5E08"/>
    <w:rsid w:val="001E5F7C"/>
    <w:rsid w:val="001E6169"/>
    <w:rsid w:val="001E62B0"/>
    <w:rsid w:val="001E6434"/>
    <w:rsid w:val="001E6708"/>
    <w:rsid w:val="001E6778"/>
    <w:rsid w:val="001E686C"/>
    <w:rsid w:val="001E6A51"/>
    <w:rsid w:val="001E6AD6"/>
    <w:rsid w:val="001E6BE0"/>
    <w:rsid w:val="001E6D9C"/>
    <w:rsid w:val="001E6DDC"/>
    <w:rsid w:val="001E706C"/>
    <w:rsid w:val="001E7450"/>
    <w:rsid w:val="001E7482"/>
    <w:rsid w:val="001E77A8"/>
    <w:rsid w:val="001E77F2"/>
    <w:rsid w:val="001E7C0C"/>
    <w:rsid w:val="001E7C59"/>
    <w:rsid w:val="001E7CBE"/>
    <w:rsid w:val="001E7E15"/>
    <w:rsid w:val="001E7FE9"/>
    <w:rsid w:val="001F0184"/>
    <w:rsid w:val="001F050F"/>
    <w:rsid w:val="001F0529"/>
    <w:rsid w:val="001F0762"/>
    <w:rsid w:val="001F0813"/>
    <w:rsid w:val="001F090F"/>
    <w:rsid w:val="001F09E1"/>
    <w:rsid w:val="001F0C63"/>
    <w:rsid w:val="001F0C8F"/>
    <w:rsid w:val="001F0DB0"/>
    <w:rsid w:val="001F0F97"/>
    <w:rsid w:val="001F11CD"/>
    <w:rsid w:val="001F12BB"/>
    <w:rsid w:val="001F12EA"/>
    <w:rsid w:val="001F136C"/>
    <w:rsid w:val="001F1452"/>
    <w:rsid w:val="001F1519"/>
    <w:rsid w:val="001F15F4"/>
    <w:rsid w:val="001F1968"/>
    <w:rsid w:val="001F1A72"/>
    <w:rsid w:val="001F1E1C"/>
    <w:rsid w:val="001F1E71"/>
    <w:rsid w:val="001F1F1A"/>
    <w:rsid w:val="001F23ED"/>
    <w:rsid w:val="001F245B"/>
    <w:rsid w:val="001F249F"/>
    <w:rsid w:val="001F2544"/>
    <w:rsid w:val="001F2616"/>
    <w:rsid w:val="001F27A9"/>
    <w:rsid w:val="001F2931"/>
    <w:rsid w:val="001F2974"/>
    <w:rsid w:val="001F2A69"/>
    <w:rsid w:val="001F2AA2"/>
    <w:rsid w:val="001F2CCA"/>
    <w:rsid w:val="001F2DC4"/>
    <w:rsid w:val="001F3106"/>
    <w:rsid w:val="001F31E5"/>
    <w:rsid w:val="001F31F3"/>
    <w:rsid w:val="001F3311"/>
    <w:rsid w:val="001F33EA"/>
    <w:rsid w:val="001F3682"/>
    <w:rsid w:val="001F3723"/>
    <w:rsid w:val="001F3744"/>
    <w:rsid w:val="001F37C4"/>
    <w:rsid w:val="001F38EC"/>
    <w:rsid w:val="001F3C3A"/>
    <w:rsid w:val="001F3D8E"/>
    <w:rsid w:val="001F3DF4"/>
    <w:rsid w:val="001F3E94"/>
    <w:rsid w:val="001F4064"/>
    <w:rsid w:val="001F428A"/>
    <w:rsid w:val="001F42B8"/>
    <w:rsid w:val="001F4448"/>
    <w:rsid w:val="001F4466"/>
    <w:rsid w:val="001F461E"/>
    <w:rsid w:val="001F46C6"/>
    <w:rsid w:val="001F4823"/>
    <w:rsid w:val="001F4A11"/>
    <w:rsid w:val="001F4A61"/>
    <w:rsid w:val="001F4BA9"/>
    <w:rsid w:val="001F4EC5"/>
    <w:rsid w:val="001F5978"/>
    <w:rsid w:val="001F59C7"/>
    <w:rsid w:val="001F5B94"/>
    <w:rsid w:val="001F5BA2"/>
    <w:rsid w:val="001F5CB3"/>
    <w:rsid w:val="001F5CD8"/>
    <w:rsid w:val="001F5E1B"/>
    <w:rsid w:val="001F5E7E"/>
    <w:rsid w:val="001F5FD8"/>
    <w:rsid w:val="001F60B7"/>
    <w:rsid w:val="001F6115"/>
    <w:rsid w:val="001F627A"/>
    <w:rsid w:val="001F6502"/>
    <w:rsid w:val="001F650C"/>
    <w:rsid w:val="001F6643"/>
    <w:rsid w:val="001F6973"/>
    <w:rsid w:val="001F6A35"/>
    <w:rsid w:val="001F6A87"/>
    <w:rsid w:val="001F6AE5"/>
    <w:rsid w:val="001F6B1C"/>
    <w:rsid w:val="001F6BAA"/>
    <w:rsid w:val="001F6BD4"/>
    <w:rsid w:val="001F6C3D"/>
    <w:rsid w:val="001F6C5F"/>
    <w:rsid w:val="001F6F20"/>
    <w:rsid w:val="001F7078"/>
    <w:rsid w:val="001F72C2"/>
    <w:rsid w:val="001F72C6"/>
    <w:rsid w:val="001F72FA"/>
    <w:rsid w:val="001F7418"/>
    <w:rsid w:val="001F7616"/>
    <w:rsid w:val="001F773F"/>
    <w:rsid w:val="001F7E68"/>
    <w:rsid w:val="0020030C"/>
    <w:rsid w:val="002003BE"/>
    <w:rsid w:val="0020056F"/>
    <w:rsid w:val="0020093C"/>
    <w:rsid w:val="00200C9E"/>
    <w:rsid w:val="00200DD3"/>
    <w:rsid w:val="00200E54"/>
    <w:rsid w:val="00201760"/>
    <w:rsid w:val="00201784"/>
    <w:rsid w:val="002017A3"/>
    <w:rsid w:val="00201AC2"/>
    <w:rsid w:val="00201CCE"/>
    <w:rsid w:val="002022AF"/>
    <w:rsid w:val="002023D9"/>
    <w:rsid w:val="002023F0"/>
    <w:rsid w:val="00202724"/>
    <w:rsid w:val="002028AA"/>
    <w:rsid w:val="00202961"/>
    <w:rsid w:val="00202AEB"/>
    <w:rsid w:val="00202B9C"/>
    <w:rsid w:val="00202C34"/>
    <w:rsid w:val="00202F66"/>
    <w:rsid w:val="002030AD"/>
    <w:rsid w:val="002031DD"/>
    <w:rsid w:val="00203260"/>
    <w:rsid w:val="002034A4"/>
    <w:rsid w:val="0020373E"/>
    <w:rsid w:val="002038C9"/>
    <w:rsid w:val="002039AF"/>
    <w:rsid w:val="002039D9"/>
    <w:rsid w:val="00203CB5"/>
    <w:rsid w:val="00203D43"/>
    <w:rsid w:val="00203E84"/>
    <w:rsid w:val="00203EB5"/>
    <w:rsid w:val="00203ECC"/>
    <w:rsid w:val="0020412A"/>
    <w:rsid w:val="00204753"/>
    <w:rsid w:val="00204A77"/>
    <w:rsid w:val="00204C74"/>
    <w:rsid w:val="00204CDF"/>
    <w:rsid w:val="00204ECC"/>
    <w:rsid w:val="00205012"/>
    <w:rsid w:val="00205054"/>
    <w:rsid w:val="00205111"/>
    <w:rsid w:val="00205141"/>
    <w:rsid w:val="002051E8"/>
    <w:rsid w:val="0020535F"/>
    <w:rsid w:val="002053E7"/>
    <w:rsid w:val="002057EF"/>
    <w:rsid w:val="002058C5"/>
    <w:rsid w:val="00205A66"/>
    <w:rsid w:val="00205AF0"/>
    <w:rsid w:val="00205B32"/>
    <w:rsid w:val="00205D01"/>
    <w:rsid w:val="00206124"/>
    <w:rsid w:val="0020642C"/>
    <w:rsid w:val="002064A0"/>
    <w:rsid w:val="002066E0"/>
    <w:rsid w:val="002067A6"/>
    <w:rsid w:val="002067B1"/>
    <w:rsid w:val="002069E9"/>
    <w:rsid w:val="00206A1C"/>
    <w:rsid w:val="00206BC7"/>
    <w:rsid w:val="00206DD7"/>
    <w:rsid w:val="00206E26"/>
    <w:rsid w:val="00206E4B"/>
    <w:rsid w:val="00206F2A"/>
    <w:rsid w:val="00207127"/>
    <w:rsid w:val="002071A3"/>
    <w:rsid w:val="00207336"/>
    <w:rsid w:val="0020739D"/>
    <w:rsid w:val="00207527"/>
    <w:rsid w:val="0020780D"/>
    <w:rsid w:val="00207889"/>
    <w:rsid w:val="0020799A"/>
    <w:rsid w:val="00207AF8"/>
    <w:rsid w:val="00207B31"/>
    <w:rsid w:val="00207BCB"/>
    <w:rsid w:val="00207F10"/>
    <w:rsid w:val="00207F6E"/>
    <w:rsid w:val="0021010A"/>
    <w:rsid w:val="00210192"/>
    <w:rsid w:val="002106BB"/>
    <w:rsid w:val="00210772"/>
    <w:rsid w:val="002107DF"/>
    <w:rsid w:val="00210861"/>
    <w:rsid w:val="00210A0B"/>
    <w:rsid w:val="00210B45"/>
    <w:rsid w:val="00210B7A"/>
    <w:rsid w:val="00210D80"/>
    <w:rsid w:val="00210D94"/>
    <w:rsid w:val="00210DE2"/>
    <w:rsid w:val="00210F07"/>
    <w:rsid w:val="00210F61"/>
    <w:rsid w:val="00211217"/>
    <w:rsid w:val="00211319"/>
    <w:rsid w:val="002115A0"/>
    <w:rsid w:val="00211631"/>
    <w:rsid w:val="0021179E"/>
    <w:rsid w:val="002117DE"/>
    <w:rsid w:val="00211933"/>
    <w:rsid w:val="00211991"/>
    <w:rsid w:val="00211A44"/>
    <w:rsid w:val="00211B66"/>
    <w:rsid w:val="00211B6A"/>
    <w:rsid w:val="00211D65"/>
    <w:rsid w:val="00211FDB"/>
    <w:rsid w:val="00212697"/>
    <w:rsid w:val="002127C7"/>
    <w:rsid w:val="00212820"/>
    <w:rsid w:val="0021287B"/>
    <w:rsid w:val="00212945"/>
    <w:rsid w:val="00212A6E"/>
    <w:rsid w:val="00212B0B"/>
    <w:rsid w:val="00212B8E"/>
    <w:rsid w:val="00212D3B"/>
    <w:rsid w:val="00212E55"/>
    <w:rsid w:val="00212EC0"/>
    <w:rsid w:val="00212F3A"/>
    <w:rsid w:val="00212F8C"/>
    <w:rsid w:val="002130A1"/>
    <w:rsid w:val="0021331F"/>
    <w:rsid w:val="00213417"/>
    <w:rsid w:val="0021342F"/>
    <w:rsid w:val="0021354C"/>
    <w:rsid w:val="0021364F"/>
    <w:rsid w:val="00213703"/>
    <w:rsid w:val="002137B2"/>
    <w:rsid w:val="002139F8"/>
    <w:rsid w:val="00213A11"/>
    <w:rsid w:val="00213BB4"/>
    <w:rsid w:val="00213C06"/>
    <w:rsid w:val="00213CB3"/>
    <w:rsid w:val="00213DB9"/>
    <w:rsid w:val="00213F6D"/>
    <w:rsid w:val="00213F81"/>
    <w:rsid w:val="00214015"/>
    <w:rsid w:val="00214166"/>
    <w:rsid w:val="002141B2"/>
    <w:rsid w:val="002141E5"/>
    <w:rsid w:val="0021440B"/>
    <w:rsid w:val="00214514"/>
    <w:rsid w:val="002147B2"/>
    <w:rsid w:val="002148E5"/>
    <w:rsid w:val="00214A4F"/>
    <w:rsid w:val="00214A8F"/>
    <w:rsid w:val="00214DB3"/>
    <w:rsid w:val="00215151"/>
    <w:rsid w:val="0021515C"/>
    <w:rsid w:val="0021518C"/>
    <w:rsid w:val="0021525E"/>
    <w:rsid w:val="0021528F"/>
    <w:rsid w:val="002152B9"/>
    <w:rsid w:val="002153DD"/>
    <w:rsid w:val="00215499"/>
    <w:rsid w:val="002155E8"/>
    <w:rsid w:val="00215683"/>
    <w:rsid w:val="002159B8"/>
    <w:rsid w:val="002159FE"/>
    <w:rsid w:val="00215BF1"/>
    <w:rsid w:val="00215C5A"/>
    <w:rsid w:val="00215D7D"/>
    <w:rsid w:val="00216086"/>
    <w:rsid w:val="00216383"/>
    <w:rsid w:val="0021639D"/>
    <w:rsid w:val="002164B2"/>
    <w:rsid w:val="00216501"/>
    <w:rsid w:val="00216550"/>
    <w:rsid w:val="00216615"/>
    <w:rsid w:val="0021691C"/>
    <w:rsid w:val="002169F6"/>
    <w:rsid w:val="00216B31"/>
    <w:rsid w:val="00216B9B"/>
    <w:rsid w:val="00216BB4"/>
    <w:rsid w:val="00216D24"/>
    <w:rsid w:val="00216EC8"/>
    <w:rsid w:val="00216F4D"/>
    <w:rsid w:val="0021723E"/>
    <w:rsid w:val="00217349"/>
    <w:rsid w:val="00217421"/>
    <w:rsid w:val="00217503"/>
    <w:rsid w:val="0021768B"/>
    <w:rsid w:val="00217714"/>
    <w:rsid w:val="0021789E"/>
    <w:rsid w:val="00217C66"/>
    <w:rsid w:val="00217CEC"/>
    <w:rsid w:val="00217D3E"/>
    <w:rsid w:val="00217D9F"/>
    <w:rsid w:val="00217E01"/>
    <w:rsid w:val="00217EE4"/>
    <w:rsid w:val="0022002D"/>
    <w:rsid w:val="002201A4"/>
    <w:rsid w:val="00220205"/>
    <w:rsid w:val="002203A6"/>
    <w:rsid w:val="002203EF"/>
    <w:rsid w:val="0022041E"/>
    <w:rsid w:val="002204D3"/>
    <w:rsid w:val="0022070C"/>
    <w:rsid w:val="002208B4"/>
    <w:rsid w:val="00220E57"/>
    <w:rsid w:val="00220F8C"/>
    <w:rsid w:val="00221095"/>
    <w:rsid w:val="002211C2"/>
    <w:rsid w:val="002211C5"/>
    <w:rsid w:val="002214C3"/>
    <w:rsid w:val="002214CC"/>
    <w:rsid w:val="002216D8"/>
    <w:rsid w:val="00221750"/>
    <w:rsid w:val="00221C5D"/>
    <w:rsid w:val="00221CC8"/>
    <w:rsid w:val="00221D82"/>
    <w:rsid w:val="00221FB9"/>
    <w:rsid w:val="00222140"/>
    <w:rsid w:val="0022216B"/>
    <w:rsid w:val="00222307"/>
    <w:rsid w:val="0022238A"/>
    <w:rsid w:val="002225F8"/>
    <w:rsid w:val="0022264B"/>
    <w:rsid w:val="00222717"/>
    <w:rsid w:val="00222828"/>
    <w:rsid w:val="0022297B"/>
    <w:rsid w:val="002229C2"/>
    <w:rsid w:val="00222D08"/>
    <w:rsid w:val="00222DDF"/>
    <w:rsid w:val="00222EE9"/>
    <w:rsid w:val="002232F3"/>
    <w:rsid w:val="00223462"/>
    <w:rsid w:val="0022389D"/>
    <w:rsid w:val="002238BB"/>
    <w:rsid w:val="002238D8"/>
    <w:rsid w:val="00223A58"/>
    <w:rsid w:val="00223A91"/>
    <w:rsid w:val="00223B8A"/>
    <w:rsid w:val="00223C5A"/>
    <w:rsid w:val="00223D49"/>
    <w:rsid w:val="00223F6C"/>
    <w:rsid w:val="00224074"/>
    <w:rsid w:val="002243B4"/>
    <w:rsid w:val="002243B6"/>
    <w:rsid w:val="00224583"/>
    <w:rsid w:val="002248B8"/>
    <w:rsid w:val="002249B4"/>
    <w:rsid w:val="00224B26"/>
    <w:rsid w:val="00224B29"/>
    <w:rsid w:val="00224BB8"/>
    <w:rsid w:val="00224ED5"/>
    <w:rsid w:val="00224FCB"/>
    <w:rsid w:val="0022512E"/>
    <w:rsid w:val="002253F8"/>
    <w:rsid w:val="0022562D"/>
    <w:rsid w:val="00225661"/>
    <w:rsid w:val="0022568C"/>
    <w:rsid w:val="0022569D"/>
    <w:rsid w:val="00225B10"/>
    <w:rsid w:val="00225B60"/>
    <w:rsid w:val="00225BE6"/>
    <w:rsid w:val="00225CE2"/>
    <w:rsid w:val="00225E67"/>
    <w:rsid w:val="00226112"/>
    <w:rsid w:val="002261B6"/>
    <w:rsid w:val="002261FC"/>
    <w:rsid w:val="00226288"/>
    <w:rsid w:val="002263E1"/>
    <w:rsid w:val="0022640D"/>
    <w:rsid w:val="00226455"/>
    <w:rsid w:val="00226495"/>
    <w:rsid w:val="00226592"/>
    <w:rsid w:val="00226600"/>
    <w:rsid w:val="00226627"/>
    <w:rsid w:val="00226746"/>
    <w:rsid w:val="0022690C"/>
    <w:rsid w:val="00226A18"/>
    <w:rsid w:val="00226B79"/>
    <w:rsid w:val="00226CA2"/>
    <w:rsid w:val="00226CB4"/>
    <w:rsid w:val="00226D0A"/>
    <w:rsid w:val="00227098"/>
    <w:rsid w:val="002270DF"/>
    <w:rsid w:val="0022744D"/>
    <w:rsid w:val="00227829"/>
    <w:rsid w:val="00227B01"/>
    <w:rsid w:val="00227BDC"/>
    <w:rsid w:val="00227C84"/>
    <w:rsid w:val="00227EF8"/>
    <w:rsid w:val="00227F35"/>
    <w:rsid w:val="00227FA8"/>
    <w:rsid w:val="00227FE1"/>
    <w:rsid w:val="00230037"/>
    <w:rsid w:val="00230049"/>
    <w:rsid w:val="00230082"/>
    <w:rsid w:val="002301F2"/>
    <w:rsid w:val="00230321"/>
    <w:rsid w:val="002305AC"/>
    <w:rsid w:val="002305BE"/>
    <w:rsid w:val="00230878"/>
    <w:rsid w:val="00230B33"/>
    <w:rsid w:val="00230EE6"/>
    <w:rsid w:val="00231116"/>
    <w:rsid w:val="00231233"/>
    <w:rsid w:val="00231261"/>
    <w:rsid w:val="00231290"/>
    <w:rsid w:val="002313FD"/>
    <w:rsid w:val="002314CA"/>
    <w:rsid w:val="00231530"/>
    <w:rsid w:val="0023175F"/>
    <w:rsid w:val="002317AD"/>
    <w:rsid w:val="002317B9"/>
    <w:rsid w:val="002318BD"/>
    <w:rsid w:val="002318DC"/>
    <w:rsid w:val="00231AC9"/>
    <w:rsid w:val="00231BAF"/>
    <w:rsid w:val="00231C7D"/>
    <w:rsid w:val="00231E5F"/>
    <w:rsid w:val="00231EE3"/>
    <w:rsid w:val="00231F6F"/>
    <w:rsid w:val="00231F9D"/>
    <w:rsid w:val="00231FA5"/>
    <w:rsid w:val="002320E8"/>
    <w:rsid w:val="002320EF"/>
    <w:rsid w:val="00232103"/>
    <w:rsid w:val="0023219D"/>
    <w:rsid w:val="002321A5"/>
    <w:rsid w:val="00232289"/>
    <w:rsid w:val="002322C7"/>
    <w:rsid w:val="00232790"/>
    <w:rsid w:val="002328AF"/>
    <w:rsid w:val="00232C6B"/>
    <w:rsid w:val="00232CD0"/>
    <w:rsid w:val="00232D50"/>
    <w:rsid w:val="00232EE9"/>
    <w:rsid w:val="00232F66"/>
    <w:rsid w:val="002330CF"/>
    <w:rsid w:val="002332E5"/>
    <w:rsid w:val="00233426"/>
    <w:rsid w:val="002334DA"/>
    <w:rsid w:val="002335B5"/>
    <w:rsid w:val="00233675"/>
    <w:rsid w:val="002336CA"/>
    <w:rsid w:val="0023390E"/>
    <w:rsid w:val="00233A30"/>
    <w:rsid w:val="00233C89"/>
    <w:rsid w:val="00233C94"/>
    <w:rsid w:val="00233CB9"/>
    <w:rsid w:val="00234065"/>
    <w:rsid w:val="00234106"/>
    <w:rsid w:val="00234179"/>
    <w:rsid w:val="0023432B"/>
    <w:rsid w:val="002343F7"/>
    <w:rsid w:val="002348DC"/>
    <w:rsid w:val="00234B3B"/>
    <w:rsid w:val="00234F7A"/>
    <w:rsid w:val="00235171"/>
    <w:rsid w:val="00235262"/>
    <w:rsid w:val="00235448"/>
    <w:rsid w:val="0023545F"/>
    <w:rsid w:val="0023562E"/>
    <w:rsid w:val="00235636"/>
    <w:rsid w:val="002357E4"/>
    <w:rsid w:val="00235857"/>
    <w:rsid w:val="0023587B"/>
    <w:rsid w:val="002358A2"/>
    <w:rsid w:val="00235949"/>
    <w:rsid w:val="00235AB0"/>
    <w:rsid w:val="00235B55"/>
    <w:rsid w:val="00235BDC"/>
    <w:rsid w:val="00235D8A"/>
    <w:rsid w:val="00235EF3"/>
    <w:rsid w:val="0023618A"/>
    <w:rsid w:val="00236192"/>
    <w:rsid w:val="0023640E"/>
    <w:rsid w:val="002364B5"/>
    <w:rsid w:val="002364EF"/>
    <w:rsid w:val="0023651E"/>
    <w:rsid w:val="002365DF"/>
    <w:rsid w:val="00236875"/>
    <w:rsid w:val="00236920"/>
    <w:rsid w:val="00236BD5"/>
    <w:rsid w:val="00236C4D"/>
    <w:rsid w:val="00236D4F"/>
    <w:rsid w:val="0023703D"/>
    <w:rsid w:val="0023729B"/>
    <w:rsid w:val="0023732F"/>
    <w:rsid w:val="0023744A"/>
    <w:rsid w:val="00237527"/>
    <w:rsid w:val="00237558"/>
    <w:rsid w:val="0023761A"/>
    <w:rsid w:val="00237670"/>
    <w:rsid w:val="002376D8"/>
    <w:rsid w:val="002377CF"/>
    <w:rsid w:val="002377DD"/>
    <w:rsid w:val="00237873"/>
    <w:rsid w:val="00237972"/>
    <w:rsid w:val="00237F76"/>
    <w:rsid w:val="00237FEE"/>
    <w:rsid w:val="002401F8"/>
    <w:rsid w:val="00240205"/>
    <w:rsid w:val="00240210"/>
    <w:rsid w:val="002403A7"/>
    <w:rsid w:val="00240529"/>
    <w:rsid w:val="00240574"/>
    <w:rsid w:val="002405FE"/>
    <w:rsid w:val="002406E9"/>
    <w:rsid w:val="002407CE"/>
    <w:rsid w:val="0024095D"/>
    <w:rsid w:val="00240B57"/>
    <w:rsid w:val="00240CF9"/>
    <w:rsid w:val="00240E51"/>
    <w:rsid w:val="00240E71"/>
    <w:rsid w:val="00241126"/>
    <w:rsid w:val="0024117E"/>
    <w:rsid w:val="00241253"/>
    <w:rsid w:val="00241469"/>
    <w:rsid w:val="00241745"/>
    <w:rsid w:val="0024175D"/>
    <w:rsid w:val="002418C3"/>
    <w:rsid w:val="00241935"/>
    <w:rsid w:val="00241A62"/>
    <w:rsid w:val="00241C3E"/>
    <w:rsid w:val="00241DE1"/>
    <w:rsid w:val="00241FAB"/>
    <w:rsid w:val="0024256F"/>
    <w:rsid w:val="0024261B"/>
    <w:rsid w:val="0024291E"/>
    <w:rsid w:val="0024298A"/>
    <w:rsid w:val="002429E3"/>
    <w:rsid w:val="00242AB7"/>
    <w:rsid w:val="00242C9E"/>
    <w:rsid w:val="00242D0F"/>
    <w:rsid w:val="00242E10"/>
    <w:rsid w:val="00242F20"/>
    <w:rsid w:val="00242F59"/>
    <w:rsid w:val="00243841"/>
    <w:rsid w:val="0024386D"/>
    <w:rsid w:val="00243873"/>
    <w:rsid w:val="00243B51"/>
    <w:rsid w:val="00243BC0"/>
    <w:rsid w:val="00243C87"/>
    <w:rsid w:val="00243CF9"/>
    <w:rsid w:val="00243DB4"/>
    <w:rsid w:val="0024401B"/>
    <w:rsid w:val="0024413B"/>
    <w:rsid w:val="002443BF"/>
    <w:rsid w:val="0024463E"/>
    <w:rsid w:val="00244964"/>
    <w:rsid w:val="00244ABB"/>
    <w:rsid w:val="00244AE2"/>
    <w:rsid w:val="00244B17"/>
    <w:rsid w:val="00244B57"/>
    <w:rsid w:val="00244BD0"/>
    <w:rsid w:val="00244D52"/>
    <w:rsid w:val="00244F14"/>
    <w:rsid w:val="00245412"/>
    <w:rsid w:val="0024566C"/>
    <w:rsid w:val="002457F9"/>
    <w:rsid w:val="002459C0"/>
    <w:rsid w:val="00245A00"/>
    <w:rsid w:val="00245C61"/>
    <w:rsid w:val="00245C90"/>
    <w:rsid w:val="00245CEF"/>
    <w:rsid w:val="00245CFF"/>
    <w:rsid w:val="00245D1A"/>
    <w:rsid w:val="00245FF3"/>
    <w:rsid w:val="0024600B"/>
    <w:rsid w:val="00246049"/>
    <w:rsid w:val="002460BA"/>
    <w:rsid w:val="00246384"/>
    <w:rsid w:val="00246476"/>
    <w:rsid w:val="002466EC"/>
    <w:rsid w:val="002467DA"/>
    <w:rsid w:val="00246811"/>
    <w:rsid w:val="002469D6"/>
    <w:rsid w:val="00246C82"/>
    <w:rsid w:val="00246CD3"/>
    <w:rsid w:val="00246DB1"/>
    <w:rsid w:val="00246F7C"/>
    <w:rsid w:val="00247170"/>
    <w:rsid w:val="002471F2"/>
    <w:rsid w:val="00247399"/>
    <w:rsid w:val="00247402"/>
    <w:rsid w:val="002475A9"/>
    <w:rsid w:val="002476E2"/>
    <w:rsid w:val="002477DF"/>
    <w:rsid w:val="00247956"/>
    <w:rsid w:val="00247AFA"/>
    <w:rsid w:val="00247BB2"/>
    <w:rsid w:val="00247DAD"/>
    <w:rsid w:val="00247EA8"/>
    <w:rsid w:val="00250113"/>
    <w:rsid w:val="002501CA"/>
    <w:rsid w:val="0025025B"/>
    <w:rsid w:val="002503AD"/>
    <w:rsid w:val="0025045C"/>
    <w:rsid w:val="0025048C"/>
    <w:rsid w:val="0025053B"/>
    <w:rsid w:val="00250C2B"/>
    <w:rsid w:val="00250D60"/>
    <w:rsid w:val="00251160"/>
    <w:rsid w:val="0025137D"/>
    <w:rsid w:val="0025143C"/>
    <w:rsid w:val="00251503"/>
    <w:rsid w:val="00251677"/>
    <w:rsid w:val="002516AA"/>
    <w:rsid w:val="00251817"/>
    <w:rsid w:val="0025186D"/>
    <w:rsid w:val="00251A20"/>
    <w:rsid w:val="00251A52"/>
    <w:rsid w:val="00251B0F"/>
    <w:rsid w:val="00251D9F"/>
    <w:rsid w:val="00251E81"/>
    <w:rsid w:val="00251E9B"/>
    <w:rsid w:val="00251F3A"/>
    <w:rsid w:val="00251F90"/>
    <w:rsid w:val="00252070"/>
    <w:rsid w:val="00252102"/>
    <w:rsid w:val="00252180"/>
    <w:rsid w:val="002521A2"/>
    <w:rsid w:val="00252395"/>
    <w:rsid w:val="002523E8"/>
    <w:rsid w:val="00252554"/>
    <w:rsid w:val="00252570"/>
    <w:rsid w:val="0025261C"/>
    <w:rsid w:val="00252667"/>
    <w:rsid w:val="002526EF"/>
    <w:rsid w:val="00252703"/>
    <w:rsid w:val="00252CD5"/>
    <w:rsid w:val="00252CD6"/>
    <w:rsid w:val="00253201"/>
    <w:rsid w:val="00253236"/>
    <w:rsid w:val="00253240"/>
    <w:rsid w:val="0025328A"/>
    <w:rsid w:val="002532F2"/>
    <w:rsid w:val="00253382"/>
    <w:rsid w:val="0025344D"/>
    <w:rsid w:val="00253E49"/>
    <w:rsid w:val="00253EC3"/>
    <w:rsid w:val="0025402F"/>
    <w:rsid w:val="00254386"/>
    <w:rsid w:val="00254691"/>
    <w:rsid w:val="00254788"/>
    <w:rsid w:val="00254942"/>
    <w:rsid w:val="00254A27"/>
    <w:rsid w:val="00254AC8"/>
    <w:rsid w:val="00254F03"/>
    <w:rsid w:val="0025500F"/>
    <w:rsid w:val="002550F7"/>
    <w:rsid w:val="002553B6"/>
    <w:rsid w:val="002553F8"/>
    <w:rsid w:val="0025543C"/>
    <w:rsid w:val="002554F6"/>
    <w:rsid w:val="00255547"/>
    <w:rsid w:val="00255589"/>
    <w:rsid w:val="00255602"/>
    <w:rsid w:val="002556C1"/>
    <w:rsid w:val="002556DC"/>
    <w:rsid w:val="0025575F"/>
    <w:rsid w:val="00255809"/>
    <w:rsid w:val="00255832"/>
    <w:rsid w:val="002558F3"/>
    <w:rsid w:val="00255CB3"/>
    <w:rsid w:val="00255E33"/>
    <w:rsid w:val="0025604E"/>
    <w:rsid w:val="00256076"/>
    <w:rsid w:val="002560C3"/>
    <w:rsid w:val="0025624B"/>
    <w:rsid w:val="002563A4"/>
    <w:rsid w:val="00256750"/>
    <w:rsid w:val="00256A31"/>
    <w:rsid w:val="00256B40"/>
    <w:rsid w:val="00256C22"/>
    <w:rsid w:val="00256EA9"/>
    <w:rsid w:val="002571FE"/>
    <w:rsid w:val="0025735D"/>
    <w:rsid w:val="0025742B"/>
    <w:rsid w:val="0025746E"/>
    <w:rsid w:val="002574DB"/>
    <w:rsid w:val="00257514"/>
    <w:rsid w:val="002576C3"/>
    <w:rsid w:val="00257921"/>
    <w:rsid w:val="00257922"/>
    <w:rsid w:val="00257923"/>
    <w:rsid w:val="00257AB7"/>
    <w:rsid w:val="00257DEE"/>
    <w:rsid w:val="00257E71"/>
    <w:rsid w:val="00257EB3"/>
    <w:rsid w:val="00257F45"/>
    <w:rsid w:val="00257F47"/>
    <w:rsid w:val="00257FA5"/>
    <w:rsid w:val="00260145"/>
    <w:rsid w:val="002601E6"/>
    <w:rsid w:val="0026031E"/>
    <w:rsid w:val="002604FC"/>
    <w:rsid w:val="002604FD"/>
    <w:rsid w:val="002608AD"/>
    <w:rsid w:val="002609AE"/>
    <w:rsid w:val="00260A0A"/>
    <w:rsid w:val="00260A28"/>
    <w:rsid w:val="00260D4C"/>
    <w:rsid w:val="00260FD6"/>
    <w:rsid w:val="00260FEB"/>
    <w:rsid w:val="002610F5"/>
    <w:rsid w:val="0026112F"/>
    <w:rsid w:val="0026126B"/>
    <w:rsid w:val="00261732"/>
    <w:rsid w:val="0026182C"/>
    <w:rsid w:val="00261955"/>
    <w:rsid w:val="00261A19"/>
    <w:rsid w:val="00261B3B"/>
    <w:rsid w:val="00261BBD"/>
    <w:rsid w:val="00261BC9"/>
    <w:rsid w:val="00261C61"/>
    <w:rsid w:val="00261D94"/>
    <w:rsid w:val="00261E9B"/>
    <w:rsid w:val="00262098"/>
    <w:rsid w:val="002626FE"/>
    <w:rsid w:val="00262709"/>
    <w:rsid w:val="002629B5"/>
    <w:rsid w:val="00262A39"/>
    <w:rsid w:val="00262B94"/>
    <w:rsid w:val="00262CED"/>
    <w:rsid w:val="00262F30"/>
    <w:rsid w:val="00263020"/>
    <w:rsid w:val="00263056"/>
    <w:rsid w:val="0026330D"/>
    <w:rsid w:val="0026344D"/>
    <w:rsid w:val="0026353B"/>
    <w:rsid w:val="002636FE"/>
    <w:rsid w:val="00263807"/>
    <w:rsid w:val="002638A6"/>
    <w:rsid w:val="002638B4"/>
    <w:rsid w:val="0026390B"/>
    <w:rsid w:val="00263BC8"/>
    <w:rsid w:val="00263BE6"/>
    <w:rsid w:val="00263C4C"/>
    <w:rsid w:val="00263DED"/>
    <w:rsid w:val="002640F6"/>
    <w:rsid w:val="002642FE"/>
    <w:rsid w:val="002643C0"/>
    <w:rsid w:val="00264613"/>
    <w:rsid w:val="00264674"/>
    <w:rsid w:val="002647C5"/>
    <w:rsid w:val="002647E9"/>
    <w:rsid w:val="00264955"/>
    <w:rsid w:val="00264ACF"/>
    <w:rsid w:val="00264C24"/>
    <w:rsid w:val="00264C42"/>
    <w:rsid w:val="00264ED5"/>
    <w:rsid w:val="00264FB4"/>
    <w:rsid w:val="0026509B"/>
    <w:rsid w:val="002650DD"/>
    <w:rsid w:val="00265119"/>
    <w:rsid w:val="002651B5"/>
    <w:rsid w:val="00265205"/>
    <w:rsid w:val="00265319"/>
    <w:rsid w:val="00265420"/>
    <w:rsid w:val="00265849"/>
    <w:rsid w:val="002659BB"/>
    <w:rsid w:val="00265B23"/>
    <w:rsid w:val="00265E3A"/>
    <w:rsid w:val="00265FB5"/>
    <w:rsid w:val="00266209"/>
    <w:rsid w:val="0026622E"/>
    <w:rsid w:val="002664FB"/>
    <w:rsid w:val="0026650E"/>
    <w:rsid w:val="00266663"/>
    <w:rsid w:val="0026692A"/>
    <w:rsid w:val="002669A9"/>
    <w:rsid w:val="00266A50"/>
    <w:rsid w:val="00266D2D"/>
    <w:rsid w:val="002672CB"/>
    <w:rsid w:val="0026752B"/>
    <w:rsid w:val="00267530"/>
    <w:rsid w:val="002675C2"/>
    <w:rsid w:val="00267617"/>
    <w:rsid w:val="002676DF"/>
    <w:rsid w:val="00267755"/>
    <w:rsid w:val="0026781F"/>
    <w:rsid w:val="00267863"/>
    <w:rsid w:val="002678F4"/>
    <w:rsid w:val="002679AF"/>
    <w:rsid w:val="00267AA5"/>
    <w:rsid w:val="00267AB8"/>
    <w:rsid w:val="00267B34"/>
    <w:rsid w:val="00267BAC"/>
    <w:rsid w:val="00267C04"/>
    <w:rsid w:val="00267C08"/>
    <w:rsid w:val="00267C09"/>
    <w:rsid w:val="00267C7A"/>
    <w:rsid w:val="00270134"/>
    <w:rsid w:val="00270200"/>
    <w:rsid w:val="00270243"/>
    <w:rsid w:val="0027026B"/>
    <w:rsid w:val="00270291"/>
    <w:rsid w:val="00270474"/>
    <w:rsid w:val="0027055C"/>
    <w:rsid w:val="00270669"/>
    <w:rsid w:val="0027069D"/>
    <w:rsid w:val="002708FC"/>
    <w:rsid w:val="00270967"/>
    <w:rsid w:val="00270E07"/>
    <w:rsid w:val="00271107"/>
    <w:rsid w:val="002712AD"/>
    <w:rsid w:val="002712C6"/>
    <w:rsid w:val="00271536"/>
    <w:rsid w:val="002715D6"/>
    <w:rsid w:val="002716CC"/>
    <w:rsid w:val="002716DE"/>
    <w:rsid w:val="002717B0"/>
    <w:rsid w:val="002718B9"/>
    <w:rsid w:val="00271A55"/>
    <w:rsid w:val="00271F13"/>
    <w:rsid w:val="002720C7"/>
    <w:rsid w:val="00272163"/>
    <w:rsid w:val="0027223E"/>
    <w:rsid w:val="002723B1"/>
    <w:rsid w:val="00272601"/>
    <w:rsid w:val="002726C4"/>
    <w:rsid w:val="0027280D"/>
    <w:rsid w:val="00272A26"/>
    <w:rsid w:val="00272AF5"/>
    <w:rsid w:val="00272B11"/>
    <w:rsid w:val="00272B12"/>
    <w:rsid w:val="00272BAA"/>
    <w:rsid w:val="00272D60"/>
    <w:rsid w:val="00272DA8"/>
    <w:rsid w:val="00272FFE"/>
    <w:rsid w:val="00273221"/>
    <w:rsid w:val="002732E4"/>
    <w:rsid w:val="002734C2"/>
    <w:rsid w:val="002735AF"/>
    <w:rsid w:val="00273980"/>
    <w:rsid w:val="00273A18"/>
    <w:rsid w:val="00273AEB"/>
    <w:rsid w:val="00273C26"/>
    <w:rsid w:val="00273F57"/>
    <w:rsid w:val="0027451C"/>
    <w:rsid w:val="002745BD"/>
    <w:rsid w:val="002747D1"/>
    <w:rsid w:val="00274881"/>
    <w:rsid w:val="002749E5"/>
    <w:rsid w:val="00274B6A"/>
    <w:rsid w:val="00274CBA"/>
    <w:rsid w:val="00274D66"/>
    <w:rsid w:val="00274F2E"/>
    <w:rsid w:val="00274FB5"/>
    <w:rsid w:val="00274FDD"/>
    <w:rsid w:val="0027505C"/>
    <w:rsid w:val="0027506E"/>
    <w:rsid w:val="00275143"/>
    <w:rsid w:val="0027520A"/>
    <w:rsid w:val="0027541B"/>
    <w:rsid w:val="002754D0"/>
    <w:rsid w:val="002755E5"/>
    <w:rsid w:val="0027564A"/>
    <w:rsid w:val="00275838"/>
    <w:rsid w:val="002758A1"/>
    <w:rsid w:val="0027592E"/>
    <w:rsid w:val="002759E2"/>
    <w:rsid w:val="00275B0A"/>
    <w:rsid w:val="00275E3C"/>
    <w:rsid w:val="00275FD3"/>
    <w:rsid w:val="0027634F"/>
    <w:rsid w:val="002763D8"/>
    <w:rsid w:val="0027649C"/>
    <w:rsid w:val="002765FE"/>
    <w:rsid w:val="002769BF"/>
    <w:rsid w:val="002769E8"/>
    <w:rsid w:val="00276A91"/>
    <w:rsid w:val="00276B39"/>
    <w:rsid w:val="00276B42"/>
    <w:rsid w:val="00276D81"/>
    <w:rsid w:val="00276E0A"/>
    <w:rsid w:val="00276E85"/>
    <w:rsid w:val="00277161"/>
    <w:rsid w:val="002774A1"/>
    <w:rsid w:val="00277566"/>
    <w:rsid w:val="00277903"/>
    <w:rsid w:val="00277B1E"/>
    <w:rsid w:val="00277DCE"/>
    <w:rsid w:val="00277F7D"/>
    <w:rsid w:val="00280282"/>
    <w:rsid w:val="002803FE"/>
    <w:rsid w:val="002804C0"/>
    <w:rsid w:val="002805A6"/>
    <w:rsid w:val="00280862"/>
    <w:rsid w:val="00280963"/>
    <w:rsid w:val="002809C2"/>
    <w:rsid w:val="00280AE7"/>
    <w:rsid w:val="00280CB7"/>
    <w:rsid w:val="00280D85"/>
    <w:rsid w:val="00280F70"/>
    <w:rsid w:val="00280FE5"/>
    <w:rsid w:val="002810C7"/>
    <w:rsid w:val="002815B3"/>
    <w:rsid w:val="002816C9"/>
    <w:rsid w:val="00281872"/>
    <w:rsid w:val="00281A54"/>
    <w:rsid w:val="00281AB9"/>
    <w:rsid w:val="00281D3A"/>
    <w:rsid w:val="00281DBE"/>
    <w:rsid w:val="00281E6F"/>
    <w:rsid w:val="00281EA1"/>
    <w:rsid w:val="002820F9"/>
    <w:rsid w:val="00282224"/>
    <w:rsid w:val="00282332"/>
    <w:rsid w:val="002824A4"/>
    <w:rsid w:val="00282500"/>
    <w:rsid w:val="002827F6"/>
    <w:rsid w:val="002828C8"/>
    <w:rsid w:val="00282B77"/>
    <w:rsid w:val="00282B9F"/>
    <w:rsid w:val="00282D91"/>
    <w:rsid w:val="0028314C"/>
    <w:rsid w:val="002834E3"/>
    <w:rsid w:val="00283794"/>
    <w:rsid w:val="0028383F"/>
    <w:rsid w:val="00283984"/>
    <w:rsid w:val="00283DE3"/>
    <w:rsid w:val="00283FE5"/>
    <w:rsid w:val="00284154"/>
    <w:rsid w:val="00284491"/>
    <w:rsid w:val="0028488F"/>
    <w:rsid w:val="00284E62"/>
    <w:rsid w:val="00284EE2"/>
    <w:rsid w:val="00284FF7"/>
    <w:rsid w:val="002850B4"/>
    <w:rsid w:val="002851BA"/>
    <w:rsid w:val="00285214"/>
    <w:rsid w:val="002852BF"/>
    <w:rsid w:val="0028539D"/>
    <w:rsid w:val="002854AF"/>
    <w:rsid w:val="00285591"/>
    <w:rsid w:val="0028561E"/>
    <w:rsid w:val="00285664"/>
    <w:rsid w:val="002856B1"/>
    <w:rsid w:val="00285772"/>
    <w:rsid w:val="00285940"/>
    <w:rsid w:val="00285A90"/>
    <w:rsid w:val="00285AFB"/>
    <w:rsid w:val="00285B1B"/>
    <w:rsid w:val="00285B98"/>
    <w:rsid w:val="00285DC7"/>
    <w:rsid w:val="00286001"/>
    <w:rsid w:val="00286122"/>
    <w:rsid w:val="00286281"/>
    <w:rsid w:val="002864CE"/>
    <w:rsid w:val="0028694F"/>
    <w:rsid w:val="00286AE7"/>
    <w:rsid w:val="00286F74"/>
    <w:rsid w:val="00286FD2"/>
    <w:rsid w:val="0028707E"/>
    <w:rsid w:val="002870EA"/>
    <w:rsid w:val="0028716F"/>
    <w:rsid w:val="00287189"/>
    <w:rsid w:val="002872CB"/>
    <w:rsid w:val="00287319"/>
    <w:rsid w:val="002873E8"/>
    <w:rsid w:val="00287499"/>
    <w:rsid w:val="002874EC"/>
    <w:rsid w:val="0028756F"/>
    <w:rsid w:val="002875A3"/>
    <w:rsid w:val="002876A5"/>
    <w:rsid w:val="0028771F"/>
    <w:rsid w:val="00287743"/>
    <w:rsid w:val="002877BF"/>
    <w:rsid w:val="002879B3"/>
    <w:rsid w:val="00287AD0"/>
    <w:rsid w:val="00287EE4"/>
    <w:rsid w:val="0029007B"/>
    <w:rsid w:val="002900E3"/>
    <w:rsid w:val="00290143"/>
    <w:rsid w:val="0029025B"/>
    <w:rsid w:val="00290317"/>
    <w:rsid w:val="00290498"/>
    <w:rsid w:val="00290644"/>
    <w:rsid w:val="00290661"/>
    <w:rsid w:val="002906BD"/>
    <w:rsid w:val="002906E2"/>
    <w:rsid w:val="0029070E"/>
    <w:rsid w:val="002907D5"/>
    <w:rsid w:val="00290857"/>
    <w:rsid w:val="00290879"/>
    <w:rsid w:val="00290B76"/>
    <w:rsid w:val="002910FD"/>
    <w:rsid w:val="002913FE"/>
    <w:rsid w:val="002915A5"/>
    <w:rsid w:val="0029174C"/>
    <w:rsid w:val="00291ABE"/>
    <w:rsid w:val="00291BC5"/>
    <w:rsid w:val="00291BDE"/>
    <w:rsid w:val="00291DEF"/>
    <w:rsid w:val="0029206A"/>
    <w:rsid w:val="0029227E"/>
    <w:rsid w:val="0029229F"/>
    <w:rsid w:val="002923B2"/>
    <w:rsid w:val="0029283A"/>
    <w:rsid w:val="002929B8"/>
    <w:rsid w:val="002929C2"/>
    <w:rsid w:val="00292A3A"/>
    <w:rsid w:val="00292B03"/>
    <w:rsid w:val="00292EC2"/>
    <w:rsid w:val="00292FD4"/>
    <w:rsid w:val="0029306B"/>
    <w:rsid w:val="00293376"/>
    <w:rsid w:val="00293424"/>
    <w:rsid w:val="00293775"/>
    <w:rsid w:val="002938A0"/>
    <w:rsid w:val="0029397C"/>
    <w:rsid w:val="00293A69"/>
    <w:rsid w:val="00293C38"/>
    <w:rsid w:val="00293DAF"/>
    <w:rsid w:val="002942B4"/>
    <w:rsid w:val="00294394"/>
    <w:rsid w:val="00294600"/>
    <w:rsid w:val="0029477A"/>
    <w:rsid w:val="00294783"/>
    <w:rsid w:val="002948AD"/>
    <w:rsid w:val="002948EF"/>
    <w:rsid w:val="0029491C"/>
    <w:rsid w:val="00294DCB"/>
    <w:rsid w:val="00294E01"/>
    <w:rsid w:val="00294FCB"/>
    <w:rsid w:val="00294FF7"/>
    <w:rsid w:val="0029502B"/>
    <w:rsid w:val="00295043"/>
    <w:rsid w:val="00295054"/>
    <w:rsid w:val="002951B9"/>
    <w:rsid w:val="0029525A"/>
    <w:rsid w:val="0029527D"/>
    <w:rsid w:val="00295530"/>
    <w:rsid w:val="002955A4"/>
    <w:rsid w:val="002957BB"/>
    <w:rsid w:val="002959DE"/>
    <w:rsid w:val="00295A93"/>
    <w:rsid w:val="00295B9B"/>
    <w:rsid w:val="00295BEC"/>
    <w:rsid w:val="00295D44"/>
    <w:rsid w:val="00295EAA"/>
    <w:rsid w:val="00296075"/>
    <w:rsid w:val="002961CA"/>
    <w:rsid w:val="0029632C"/>
    <w:rsid w:val="00296357"/>
    <w:rsid w:val="002967C4"/>
    <w:rsid w:val="0029686E"/>
    <w:rsid w:val="00296886"/>
    <w:rsid w:val="002968BA"/>
    <w:rsid w:val="002969E7"/>
    <w:rsid w:val="002971BF"/>
    <w:rsid w:val="00297234"/>
    <w:rsid w:val="00297475"/>
    <w:rsid w:val="002977E9"/>
    <w:rsid w:val="0029787E"/>
    <w:rsid w:val="002979EF"/>
    <w:rsid w:val="00297CBB"/>
    <w:rsid w:val="00297DBA"/>
    <w:rsid w:val="00297E00"/>
    <w:rsid w:val="002A0148"/>
    <w:rsid w:val="002A0160"/>
    <w:rsid w:val="002A0278"/>
    <w:rsid w:val="002A04E8"/>
    <w:rsid w:val="002A06A4"/>
    <w:rsid w:val="002A06E1"/>
    <w:rsid w:val="002A06F0"/>
    <w:rsid w:val="002A082E"/>
    <w:rsid w:val="002A099F"/>
    <w:rsid w:val="002A0A29"/>
    <w:rsid w:val="002A0AC4"/>
    <w:rsid w:val="002A0B3E"/>
    <w:rsid w:val="002A0CDA"/>
    <w:rsid w:val="002A0D2C"/>
    <w:rsid w:val="002A0D7E"/>
    <w:rsid w:val="002A0DC3"/>
    <w:rsid w:val="002A0DFB"/>
    <w:rsid w:val="002A0E54"/>
    <w:rsid w:val="002A0ECE"/>
    <w:rsid w:val="002A0F4F"/>
    <w:rsid w:val="002A0F9F"/>
    <w:rsid w:val="002A0FCA"/>
    <w:rsid w:val="002A1082"/>
    <w:rsid w:val="002A12F9"/>
    <w:rsid w:val="002A13A4"/>
    <w:rsid w:val="002A1688"/>
    <w:rsid w:val="002A1920"/>
    <w:rsid w:val="002A1969"/>
    <w:rsid w:val="002A1C9D"/>
    <w:rsid w:val="002A1DD7"/>
    <w:rsid w:val="002A1E69"/>
    <w:rsid w:val="002A2065"/>
    <w:rsid w:val="002A209D"/>
    <w:rsid w:val="002A22CB"/>
    <w:rsid w:val="002A2463"/>
    <w:rsid w:val="002A24D0"/>
    <w:rsid w:val="002A258B"/>
    <w:rsid w:val="002A25BA"/>
    <w:rsid w:val="002A277D"/>
    <w:rsid w:val="002A2AC4"/>
    <w:rsid w:val="002A2D42"/>
    <w:rsid w:val="002A2EDF"/>
    <w:rsid w:val="002A3060"/>
    <w:rsid w:val="002A3113"/>
    <w:rsid w:val="002A3235"/>
    <w:rsid w:val="002A331C"/>
    <w:rsid w:val="002A3731"/>
    <w:rsid w:val="002A3740"/>
    <w:rsid w:val="002A3781"/>
    <w:rsid w:val="002A37D3"/>
    <w:rsid w:val="002A37F9"/>
    <w:rsid w:val="002A3CBF"/>
    <w:rsid w:val="002A4013"/>
    <w:rsid w:val="002A4079"/>
    <w:rsid w:val="002A4089"/>
    <w:rsid w:val="002A40FD"/>
    <w:rsid w:val="002A4139"/>
    <w:rsid w:val="002A4177"/>
    <w:rsid w:val="002A4271"/>
    <w:rsid w:val="002A4394"/>
    <w:rsid w:val="002A43AB"/>
    <w:rsid w:val="002A44F8"/>
    <w:rsid w:val="002A457D"/>
    <w:rsid w:val="002A460A"/>
    <w:rsid w:val="002A4613"/>
    <w:rsid w:val="002A46BE"/>
    <w:rsid w:val="002A46D5"/>
    <w:rsid w:val="002A49D5"/>
    <w:rsid w:val="002A4A24"/>
    <w:rsid w:val="002A4A2B"/>
    <w:rsid w:val="002A4A54"/>
    <w:rsid w:val="002A4D87"/>
    <w:rsid w:val="002A50ED"/>
    <w:rsid w:val="002A5156"/>
    <w:rsid w:val="002A53F4"/>
    <w:rsid w:val="002A55DE"/>
    <w:rsid w:val="002A5658"/>
    <w:rsid w:val="002A56EC"/>
    <w:rsid w:val="002A5B83"/>
    <w:rsid w:val="002A5C29"/>
    <w:rsid w:val="002A5E77"/>
    <w:rsid w:val="002A5EBB"/>
    <w:rsid w:val="002A6023"/>
    <w:rsid w:val="002A61F4"/>
    <w:rsid w:val="002A624A"/>
    <w:rsid w:val="002A67EF"/>
    <w:rsid w:val="002A6ADA"/>
    <w:rsid w:val="002A6AE8"/>
    <w:rsid w:val="002A6B68"/>
    <w:rsid w:val="002A6D0B"/>
    <w:rsid w:val="002A6F11"/>
    <w:rsid w:val="002A7025"/>
    <w:rsid w:val="002A709F"/>
    <w:rsid w:val="002A7102"/>
    <w:rsid w:val="002A7199"/>
    <w:rsid w:val="002A7259"/>
    <w:rsid w:val="002A72EB"/>
    <w:rsid w:val="002A73B1"/>
    <w:rsid w:val="002A772C"/>
    <w:rsid w:val="002A7734"/>
    <w:rsid w:val="002A77F3"/>
    <w:rsid w:val="002A78F3"/>
    <w:rsid w:val="002A79A8"/>
    <w:rsid w:val="002A7A8C"/>
    <w:rsid w:val="002A7ABF"/>
    <w:rsid w:val="002A7CC0"/>
    <w:rsid w:val="002B0002"/>
    <w:rsid w:val="002B00E4"/>
    <w:rsid w:val="002B0277"/>
    <w:rsid w:val="002B02EC"/>
    <w:rsid w:val="002B0368"/>
    <w:rsid w:val="002B03FE"/>
    <w:rsid w:val="002B04BC"/>
    <w:rsid w:val="002B068E"/>
    <w:rsid w:val="002B071B"/>
    <w:rsid w:val="002B09E5"/>
    <w:rsid w:val="002B0CA9"/>
    <w:rsid w:val="002B1035"/>
    <w:rsid w:val="002B121D"/>
    <w:rsid w:val="002B127E"/>
    <w:rsid w:val="002B12D2"/>
    <w:rsid w:val="002B12E8"/>
    <w:rsid w:val="002B1453"/>
    <w:rsid w:val="002B14BB"/>
    <w:rsid w:val="002B150E"/>
    <w:rsid w:val="002B1594"/>
    <w:rsid w:val="002B180E"/>
    <w:rsid w:val="002B1A5D"/>
    <w:rsid w:val="002B1A8F"/>
    <w:rsid w:val="002B1DB5"/>
    <w:rsid w:val="002B1ED1"/>
    <w:rsid w:val="002B1FDB"/>
    <w:rsid w:val="002B2062"/>
    <w:rsid w:val="002B2112"/>
    <w:rsid w:val="002B21C9"/>
    <w:rsid w:val="002B2477"/>
    <w:rsid w:val="002B2607"/>
    <w:rsid w:val="002B2674"/>
    <w:rsid w:val="002B27D7"/>
    <w:rsid w:val="002B2917"/>
    <w:rsid w:val="002B2A28"/>
    <w:rsid w:val="002B2AAE"/>
    <w:rsid w:val="002B2AED"/>
    <w:rsid w:val="002B2BEA"/>
    <w:rsid w:val="002B2E57"/>
    <w:rsid w:val="002B2E88"/>
    <w:rsid w:val="002B2F9D"/>
    <w:rsid w:val="002B317E"/>
    <w:rsid w:val="002B3214"/>
    <w:rsid w:val="002B341B"/>
    <w:rsid w:val="002B34E2"/>
    <w:rsid w:val="002B3655"/>
    <w:rsid w:val="002B37FA"/>
    <w:rsid w:val="002B3A49"/>
    <w:rsid w:val="002B3A83"/>
    <w:rsid w:val="002B3EC4"/>
    <w:rsid w:val="002B3EC5"/>
    <w:rsid w:val="002B3F29"/>
    <w:rsid w:val="002B4094"/>
    <w:rsid w:val="002B41A1"/>
    <w:rsid w:val="002B4390"/>
    <w:rsid w:val="002B4393"/>
    <w:rsid w:val="002B48D2"/>
    <w:rsid w:val="002B48E4"/>
    <w:rsid w:val="002B4949"/>
    <w:rsid w:val="002B509A"/>
    <w:rsid w:val="002B50CA"/>
    <w:rsid w:val="002B52D4"/>
    <w:rsid w:val="002B5558"/>
    <w:rsid w:val="002B55CE"/>
    <w:rsid w:val="002B58B7"/>
    <w:rsid w:val="002B5C8F"/>
    <w:rsid w:val="002B5D3D"/>
    <w:rsid w:val="002B5E77"/>
    <w:rsid w:val="002B5F07"/>
    <w:rsid w:val="002B6201"/>
    <w:rsid w:val="002B634C"/>
    <w:rsid w:val="002B6355"/>
    <w:rsid w:val="002B6522"/>
    <w:rsid w:val="002B6650"/>
    <w:rsid w:val="002B6748"/>
    <w:rsid w:val="002B6860"/>
    <w:rsid w:val="002B69A7"/>
    <w:rsid w:val="002B6DBC"/>
    <w:rsid w:val="002B7002"/>
    <w:rsid w:val="002B7426"/>
    <w:rsid w:val="002B7455"/>
    <w:rsid w:val="002B77F8"/>
    <w:rsid w:val="002B7A8F"/>
    <w:rsid w:val="002B7B64"/>
    <w:rsid w:val="002B7B70"/>
    <w:rsid w:val="002B7EAF"/>
    <w:rsid w:val="002B7F15"/>
    <w:rsid w:val="002B7F3F"/>
    <w:rsid w:val="002B7FE8"/>
    <w:rsid w:val="002C003F"/>
    <w:rsid w:val="002C0094"/>
    <w:rsid w:val="002C01FE"/>
    <w:rsid w:val="002C0244"/>
    <w:rsid w:val="002C0456"/>
    <w:rsid w:val="002C07E1"/>
    <w:rsid w:val="002C0870"/>
    <w:rsid w:val="002C0872"/>
    <w:rsid w:val="002C0877"/>
    <w:rsid w:val="002C0993"/>
    <w:rsid w:val="002C0A39"/>
    <w:rsid w:val="002C0A44"/>
    <w:rsid w:val="002C0B7B"/>
    <w:rsid w:val="002C0EDA"/>
    <w:rsid w:val="002C0F28"/>
    <w:rsid w:val="002C125C"/>
    <w:rsid w:val="002C1397"/>
    <w:rsid w:val="002C148A"/>
    <w:rsid w:val="002C1493"/>
    <w:rsid w:val="002C14CE"/>
    <w:rsid w:val="002C154B"/>
    <w:rsid w:val="002C15DC"/>
    <w:rsid w:val="002C18A7"/>
    <w:rsid w:val="002C18BF"/>
    <w:rsid w:val="002C1D14"/>
    <w:rsid w:val="002C24B7"/>
    <w:rsid w:val="002C2560"/>
    <w:rsid w:val="002C261F"/>
    <w:rsid w:val="002C278F"/>
    <w:rsid w:val="002C27F3"/>
    <w:rsid w:val="002C285E"/>
    <w:rsid w:val="002C28EB"/>
    <w:rsid w:val="002C2AF0"/>
    <w:rsid w:val="002C2C4F"/>
    <w:rsid w:val="002C2C64"/>
    <w:rsid w:val="002C2DA0"/>
    <w:rsid w:val="002C2E06"/>
    <w:rsid w:val="002C2E15"/>
    <w:rsid w:val="002C2E7B"/>
    <w:rsid w:val="002C30F6"/>
    <w:rsid w:val="002C313D"/>
    <w:rsid w:val="002C31D1"/>
    <w:rsid w:val="002C31DD"/>
    <w:rsid w:val="002C34AF"/>
    <w:rsid w:val="002C35C8"/>
    <w:rsid w:val="002C3639"/>
    <w:rsid w:val="002C3936"/>
    <w:rsid w:val="002C3B2D"/>
    <w:rsid w:val="002C3CC3"/>
    <w:rsid w:val="002C3DB4"/>
    <w:rsid w:val="002C3E9A"/>
    <w:rsid w:val="002C3FDC"/>
    <w:rsid w:val="002C428E"/>
    <w:rsid w:val="002C48CA"/>
    <w:rsid w:val="002C49B8"/>
    <w:rsid w:val="002C4A23"/>
    <w:rsid w:val="002C4BA6"/>
    <w:rsid w:val="002C4E4C"/>
    <w:rsid w:val="002C4F88"/>
    <w:rsid w:val="002C4F91"/>
    <w:rsid w:val="002C5422"/>
    <w:rsid w:val="002C5454"/>
    <w:rsid w:val="002C5907"/>
    <w:rsid w:val="002C5D0C"/>
    <w:rsid w:val="002C5DD4"/>
    <w:rsid w:val="002C5FC5"/>
    <w:rsid w:val="002C6073"/>
    <w:rsid w:val="002C60C1"/>
    <w:rsid w:val="002C619F"/>
    <w:rsid w:val="002C61C2"/>
    <w:rsid w:val="002C62F8"/>
    <w:rsid w:val="002C663A"/>
    <w:rsid w:val="002C6676"/>
    <w:rsid w:val="002C69C3"/>
    <w:rsid w:val="002C6A05"/>
    <w:rsid w:val="002C6A1A"/>
    <w:rsid w:val="002C6A7F"/>
    <w:rsid w:val="002C6B7A"/>
    <w:rsid w:val="002C6B83"/>
    <w:rsid w:val="002C6BD8"/>
    <w:rsid w:val="002C6F9D"/>
    <w:rsid w:val="002C70CC"/>
    <w:rsid w:val="002C71E9"/>
    <w:rsid w:val="002C7323"/>
    <w:rsid w:val="002C74CB"/>
    <w:rsid w:val="002C7C76"/>
    <w:rsid w:val="002C7E36"/>
    <w:rsid w:val="002C7E93"/>
    <w:rsid w:val="002D01C5"/>
    <w:rsid w:val="002D01F4"/>
    <w:rsid w:val="002D0262"/>
    <w:rsid w:val="002D0361"/>
    <w:rsid w:val="002D0391"/>
    <w:rsid w:val="002D086F"/>
    <w:rsid w:val="002D099B"/>
    <w:rsid w:val="002D0A21"/>
    <w:rsid w:val="002D0C54"/>
    <w:rsid w:val="002D0E8F"/>
    <w:rsid w:val="002D0EE6"/>
    <w:rsid w:val="002D1147"/>
    <w:rsid w:val="002D11ED"/>
    <w:rsid w:val="002D12F7"/>
    <w:rsid w:val="002D173D"/>
    <w:rsid w:val="002D182A"/>
    <w:rsid w:val="002D191E"/>
    <w:rsid w:val="002D1A42"/>
    <w:rsid w:val="002D1AA4"/>
    <w:rsid w:val="002D1B81"/>
    <w:rsid w:val="002D1CEF"/>
    <w:rsid w:val="002D1E1A"/>
    <w:rsid w:val="002D1F60"/>
    <w:rsid w:val="002D21DC"/>
    <w:rsid w:val="002D221D"/>
    <w:rsid w:val="002D229E"/>
    <w:rsid w:val="002D2414"/>
    <w:rsid w:val="002D25F7"/>
    <w:rsid w:val="002D264C"/>
    <w:rsid w:val="002D282B"/>
    <w:rsid w:val="002D28BB"/>
    <w:rsid w:val="002D2C52"/>
    <w:rsid w:val="002D2DD1"/>
    <w:rsid w:val="002D2E82"/>
    <w:rsid w:val="002D2F35"/>
    <w:rsid w:val="002D2FA9"/>
    <w:rsid w:val="002D301B"/>
    <w:rsid w:val="002D3076"/>
    <w:rsid w:val="002D3243"/>
    <w:rsid w:val="002D3337"/>
    <w:rsid w:val="002D3A95"/>
    <w:rsid w:val="002D3C9A"/>
    <w:rsid w:val="002D3D9F"/>
    <w:rsid w:val="002D3EE5"/>
    <w:rsid w:val="002D4064"/>
    <w:rsid w:val="002D4200"/>
    <w:rsid w:val="002D4296"/>
    <w:rsid w:val="002D443B"/>
    <w:rsid w:val="002D4812"/>
    <w:rsid w:val="002D493E"/>
    <w:rsid w:val="002D4AA0"/>
    <w:rsid w:val="002D4AF6"/>
    <w:rsid w:val="002D4B46"/>
    <w:rsid w:val="002D4B67"/>
    <w:rsid w:val="002D4C77"/>
    <w:rsid w:val="002D4D09"/>
    <w:rsid w:val="002D4F12"/>
    <w:rsid w:val="002D5071"/>
    <w:rsid w:val="002D5279"/>
    <w:rsid w:val="002D530F"/>
    <w:rsid w:val="002D542F"/>
    <w:rsid w:val="002D5472"/>
    <w:rsid w:val="002D5504"/>
    <w:rsid w:val="002D576D"/>
    <w:rsid w:val="002D57A3"/>
    <w:rsid w:val="002D5826"/>
    <w:rsid w:val="002D593E"/>
    <w:rsid w:val="002D5AB1"/>
    <w:rsid w:val="002D5BBC"/>
    <w:rsid w:val="002D5C0E"/>
    <w:rsid w:val="002D5DFB"/>
    <w:rsid w:val="002D60BC"/>
    <w:rsid w:val="002D6141"/>
    <w:rsid w:val="002D61A8"/>
    <w:rsid w:val="002D61AB"/>
    <w:rsid w:val="002D63F8"/>
    <w:rsid w:val="002D6426"/>
    <w:rsid w:val="002D66A1"/>
    <w:rsid w:val="002D6894"/>
    <w:rsid w:val="002D69AE"/>
    <w:rsid w:val="002D69E3"/>
    <w:rsid w:val="002D6C41"/>
    <w:rsid w:val="002D6E83"/>
    <w:rsid w:val="002D6EDD"/>
    <w:rsid w:val="002D7007"/>
    <w:rsid w:val="002D710B"/>
    <w:rsid w:val="002D72E1"/>
    <w:rsid w:val="002D72EB"/>
    <w:rsid w:val="002D74B7"/>
    <w:rsid w:val="002D7528"/>
    <w:rsid w:val="002D759C"/>
    <w:rsid w:val="002D77A2"/>
    <w:rsid w:val="002D7803"/>
    <w:rsid w:val="002D7876"/>
    <w:rsid w:val="002D79B2"/>
    <w:rsid w:val="002D7ADD"/>
    <w:rsid w:val="002D7CC4"/>
    <w:rsid w:val="002D7D71"/>
    <w:rsid w:val="002E016D"/>
    <w:rsid w:val="002E01FE"/>
    <w:rsid w:val="002E034F"/>
    <w:rsid w:val="002E04DF"/>
    <w:rsid w:val="002E0527"/>
    <w:rsid w:val="002E0827"/>
    <w:rsid w:val="002E09E3"/>
    <w:rsid w:val="002E0A49"/>
    <w:rsid w:val="002E0E45"/>
    <w:rsid w:val="002E1035"/>
    <w:rsid w:val="002E1079"/>
    <w:rsid w:val="002E10C9"/>
    <w:rsid w:val="002E1171"/>
    <w:rsid w:val="002E1227"/>
    <w:rsid w:val="002E1399"/>
    <w:rsid w:val="002E14C6"/>
    <w:rsid w:val="002E1817"/>
    <w:rsid w:val="002E1898"/>
    <w:rsid w:val="002E18CD"/>
    <w:rsid w:val="002E1B25"/>
    <w:rsid w:val="002E1BCC"/>
    <w:rsid w:val="002E1DFC"/>
    <w:rsid w:val="002E1E95"/>
    <w:rsid w:val="002E21FD"/>
    <w:rsid w:val="002E229B"/>
    <w:rsid w:val="002E2488"/>
    <w:rsid w:val="002E252D"/>
    <w:rsid w:val="002E2714"/>
    <w:rsid w:val="002E289D"/>
    <w:rsid w:val="002E28CA"/>
    <w:rsid w:val="002E2968"/>
    <w:rsid w:val="002E2B04"/>
    <w:rsid w:val="002E2B34"/>
    <w:rsid w:val="002E2B64"/>
    <w:rsid w:val="002E2C27"/>
    <w:rsid w:val="002E2C32"/>
    <w:rsid w:val="002E2D98"/>
    <w:rsid w:val="002E2FEC"/>
    <w:rsid w:val="002E332A"/>
    <w:rsid w:val="002E335B"/>
    <w:rsid w:val="002E33F7"/>
    <w:rsid w:val="002E354A"/>
    <w:rsid w:val="002E3614"/>
    <w:rsid w:val="002E3722"/>
    <w:rsid w:val="002E3742"/>
    <w:rsid w:val="002E374C"/>
    <w:rsid w:val="002E3BEB"/>
    <w:rsid w:val="002E3C3A"/>
    <w:rsid w:val="002E3F58"/>
    <w:rsid w:val="002E45F6"/>
    <w:rsid w:val="002E4A22"/>
    <w:rsid w:val="002E5136"/>
    <w:rsid w:val="002E5357"/>
    <w:rsid w:val="002E53A8"/>
    <w:rsid w:val="002E54C5"/>
    <w:rsid w:val="002E59E4"/>
    <w:rsid w:val="002E5A40"/>
    <w:rsid w:val="002E5F32"/>
    <w:rsid w:val="002E6242"/>
    <w:rsid w:val="002E62E0"/>
    <w:rsid w:val="002E6351"/>
    <w:rsid w:val="002E63D2"/>
    <w:rsid w:val="002E652B"/>
    <w:rsid w:val="002E65D4"/>
    <w:rsid w:val="002E6686"/>
    <w:rsid w:val="002E67AE"/>
    <w:rsid w:val="002E6A23"/>
    <w:rsid w:val="002E6AA0"/>
    <w:rsid w:val="002E6AA5"/>
    <w:rsid w:val="002E6C19"/>
    <w:rsid w:val="002E6C94"/>
    <w:rsid w:val="002E6CB4"/>
    <w:rsid w:val="002E6E4E"/>
    <w:rsid w:val="002E6EA8"/>
    <w:rsid w:val="002E6F96"/>
    <w:rsid w:val="002E71DE"/>
    <w:rsid w:val="002E73B7"/>
    <w:rsid w:val="002E74AC"/>
    <w:rsid w:val="002E74D1"/>
    <w:rsid w:val="002E7555"/>
    <w:rsid w:val="002E7678"/>
    <w:rsid w:val="002F02B9"/>
    <w:rsid w:val="002F038F"/>
    <w:rsid w:val="002F05A9"/>
    <w:rsid w:val="002F05F3"/>
    <w:rsid w:val="002F063F"/>
    <w:rsid w:val="002F079A"/>
    <w:rsid w:val="002F08AA"/>
    <w:rsid w:val="002F0C0D"/>
    <w:rsid w:val="002F0E2D"/>
    <w:rsid w:val="002F0E51"/>
    <w:rsid w:val="002F0EEE"/>
    <w:rsid w:val="002F0F23"/>
    <w:rsid w:val="002F0FEF"/>
    <w:rsid w:val="002F1030"/>
    <w:rsid w:val="002F1207"/>
    <w:rsid w:val="002F1254"/>
    <w:rsid w:val="002F1277"/>
    <w:rsid w:val="002F13AA"/>
    <w:rsid w:val="002F1452"/>
    <w:rsid w:val="002F1635"/>
    <w:rsid w:val="002F177D"/>
    <w:rsid w:val="002F17EF"/>
    <w:rsid w:val="002F187E"/>
    <w:rsid w:val="002F1889"/>
    <w:rsid w:val="002F192A"/>
    <w:rsid w:val="002F1952"/>
    <w:rsid w:val="002F1A3A"/>
    <w:rsid w:val="002F1B5E"/>
    <w:rsid w:val="002F1C90"/>
    <w:rsid w:val="002F20BC"/>
    <w:rsid w:val="002F221C"/>
    <w:rsid w:val="002F24AF"/>
    <w:rsid w:val="002F24CF"/>
    <w:rsid w:val="002F2862"/>
    <w:rsid w:val="002F2874"/>
    <w:rsid w:val="002F2F4D"/>
    <w:rsid w:val="002F2F54"/>
    <w:rsid w:val="002F3088"/>
    <w:rsid w:val="002F321F"/>
    <w:rsid w:val="002F3283"/>
    <w:rsid w:val="002F3569"/>
    <w:rsid w:val="002F3602"/>
    <w:rsid w:val="002F38C1"/>
    <w:rsid w:val="002F3A59"/>
    <w:rsid w:val="002F3B9E"/>
    <w:rsid w:val="002F3C6D"/>
    <w:rsid w:val="002F3F34"/>
    <w:rsid w:val="002F40BB"/>
    <w:rsid w:val="002F4232"/>
    <w:rsid w:val="002F4320"/>
    <w:rsid w:val="002F464E"/>
    <w:rsid w:val="002F46FB"/>
    <w:rsid w:val="002F4881"/>
    <w:rsid w:val="002F4A97"/>
    <w:rsid w:val="002F4BEF"/>
    <w:rsid w:val="002F4E94"/>
    <w:rsid w:val="002F4F97"/>
    <w:rsid w:val="002F503F"/>
    <w:rsid w:val="002F53C7"/>
    <w:rsid w:val="002F55CE"/>
    <w:rsid w:val="002F589B"/>
    <w:rsid w:val="002F5AD9"/>
    <w:rsid w:val="002F5C99"/>
    <w:rsid w:val="002F5CB8"/>
    <w:rsid w:val="002F5D9B"/>
    <w:rsid w:val="002F5DDB"/>
    <w:rsid w:val="002F617A"/>
    <w:rsid w:val="002F65ED"/>
    <w:rsid w:val="002F6B65"/>
    <w:rsid w:val="002F6C0C"/>
    <w:rsid w:val="002F6C2B"/>
    <w:rsid w:val="002F6CF9"/>
    <w:rsid w:val="002F7228"/>
    <w:rsid w:val="002F7355"/>
    <w:rsid w:val="002F742A"/>
    <w:rsid w:val="002F7449"/>
    <w:rsid w:val="002F75BF"/>
    <w:rsid w:val="002F782D"/>
    <w:rsid w:val="002F7839"/>
    <w:rsid w:val="002F78BE"/>
    <w:rsid w:val="002F7A48"/>
    <w:rsid w:val="002F7BB9"/>
    <w:rsid w:val="002F7CEE"/>
    <w:rsid w:val="002F7D4D"/>
    <w:rsid w:val="002F7DF5"/>
    <w:rsid w:val="002F7FEC"/>
    <w:rsid w:val="003001A2"/>
    <w:rsid w:val="003003F3"/>
    <w:rsid w:val="00300416"/>
    <w:rsid w:val="0030056F"/>
    <w:rsid w:val="0030068A"/>
    <w:rsid w:val="00300721"/>
    <w:rsid w:val="00300765"/>
    <w:rsid w:val="003007BD"/>
    <w:rsid w:val="00300B55"/>
    <w:rsid w:val="00300C92"/>
    <w:rsid w:val="00300DE0"/>
    <w:rsid w:val="00301296"/>
    <w:rsid w:val="0030137F"/>
    <w:rsid w:val="003015B7"/>
    <w:rsid w:val="003015CF"/>
    <w:rsid w:val="003016EE"/>
    <w:rsid w:val="003016F1"/>
    <w:rsid w:val="00301720"/>
    <w:rsid w:val="003018DC"/>
    <w:rsid w:val="003019B3"/>
    <w:rsid w:val="003019E9"/>
    <w:rsid w:val="00301A8B"/>
    <w:rsid w:val="00301C92"/>
    <w:rsid w:val="00301CD1"/>
    <w:rsid w:val="00301DF8"/>
    <w:rsid w:val="00302077"/>
    <w:rsid w:val="003020CB"/>
    <w:rsid w:val="0030247D"/>
    <w:rsid w:val="003024F7"/>
    <w:rsid w:val="00302663"/>
    <w:rsid w:val="00302924"/>
    <w:rsid w:val="003029C7"/>
    <w:rsid w:val="00302E0C"/>
    <w:rsid w:val="00302E4F"/>
    <w:rsid w:val="00302F1D"/>
    <w:rsid w:val="00302F41"/>
    <w:rsid w:val="003036C5"/>
    <w:rsid w:val="003038E0"/>
    <w:rsid w:val="00303920"/>
    <w:rsid w:val="00303B1C"/>
    <w:rsid w:val="00303B9E"/>
    <w:rsid w:val="00303BDF"/>
    <w:rsid w:val="00303C1C"/>
    <w:rsid w:val="00303CE0"/>
    <w:rsid w:val="00303CFB"/>
    <w:rsid w:val="00303D21"/>
    <w:rsid w:val="003040E9"/>
    <w:rsid w:val="00304155"/>
    <w:rsid w:val="0030436C"/>
    <w:rsid w:val="003043EC"/>
    <w:rsid w:val="00304459"/>
    <w:rsid w:val="003044B7"/>
    <w:rsid w:val="003044FF"/>
    <w:rsid w:val="0030484E"/>
    <w:rsid w:val="0030495D"/>
    <w:rsid w:val="00304A49"/>
    <w:rsid w:val="00304C32"/>
    <w:rsid w:val="00304C68"/>
    <w:rsid w:val="00304D36"/>
    <w:rsid w:val="00304DF3"/>
    <w:rsid w:val="0030515C"/>
    <w:rsid w:val="003051CE"/>
    <w:rsid w:val="003052CF"/>
    <w:rsid w:val="003052FB"/>
    <w:rsid w:val="003054A4"/>
    <w:rsid w:val="003054CB"/>
    <w:rsid w:val="0030580C"/>
    <w:rsid w:val="003058BD"/>
    <w:rsid w:val="003059AC"/>
    <w:rsid w:val="00305A8B"/>
    <w:rsid w:val="00305C42"/>
    <w:rsid w:val="00305D37"/>
    <w:rsid w:val="00305FE7"/>
    <w:rsid w:val="0030606F"/>
    <w:rsid w:val="00306104"/>
    <w:rsid w:val="00306550"/>
    <w:rsid w:val="0030662A"/>
    <w:rsid w:val="003066FE"/>
    <w:rsid w:val="003067B5"/>
    <w:rsid w:val="00306805"/>
    <w:rsid w:val="00306B78"/>
    <w:rsid w:val="00306C8D"/>
    <w:rsid w:val="00306D94"/>
    <w:rsid w:val="00306DAC"/>
    <w:rsid w:val="00306DD4"/>
    <w:rsid w:val="00306DE4"/>
    <w:rsid w:val="00306EAE"/>
    <w:rsid w:val="00306EBE"/>
    <w:rsid w:val="00306EC0"/>
    <w:rsid w:val="00306F24"/>
    <w:rsid w:val="00306F82"/>
    <w:rsid w:val="00307043"/>
    <w:rsid w:val="00307211"/>
    <w:rsid w:val="00307308"/>
    <w:rsid w:val="00307504"/>
    <w:rsid w:val="00307514"/>
    <w:rsid w:val="00307563"/>
    <w:rsid w:val="00307568"/>
    <w:rsid w:val="003075AE"/>
    <w:rsid w:val="00307768"/>
    <w:rsid w:val="0030794A"/>
    <w:rsid w:val="00307D36"/>
    <w:rsid w:val="00307FE2"/>
    <w:rsid w:val="00310444"/>
    <w:rsid w:val="00310867"/>
    <w:rsid w:val="00310A1D"/>
    <w:rsid w:val="003111BE"/>
    <w:rsid w:val="0031124B"/>
    <w:rsid w:val="003112CF"/>
    <w:rsid w:val="003112FC"/>
    <w:rsid w:val="00311387"/>
    <w:rsid w:val="003115E9"/>
    <w:rsid w:val="00311606"/>
    <w:rsid w:val="0031163A"/>
    <w:rsid w:val="00311786"/>
    <w:rsid w:val="003118B3"/>
    <w:rsid w:val="00311F9B"/>
    <w:rsid w:val="003120D6"/>
    <w:rsid w:val="003121F6"/>
    <w:rsid w:val="00312471"/>
    <w:rsid w:val="00312578"/>
    <w:rsid w:val="00312757"/>
    <w:rsid w:val="00312BAA"/>
    <w:rsid w:val="00312C8A"/>
    <w:rsid w:val="00312D54"/>
    <w:rsid w:val="00312DB9"/>
    <w:rsid w:val="00312E79"/>
    <w:rsid w:val="00312E88"/>
    <w:rsid w:val="00312ED8"/>
    <w:rsid w:val="00312FAE"/>
    <w:rsid w:val="003130D9"/>
    <w:rsid w:val="0031329D"/>
    <w:rsid w:val="00313319"/>
    <w:rsid w:val="00313333"/>
    <w:rsid w:val="003135DE"/>
    <w:rsid w:val="00313634"/>
    <w:rsid w:val="003137D2"/>
    <w:rsid w:val="00313853"/>
    <w:rsid w:val="003138A6"/>
    <w:rsid w:val="00313985"/>
    <w:rsid w:val="00313A0E"/>
    <w:rsid w:val="00313A77"/>
    <w:rsid w:val="00313BE2"/>
    <w:rsid w:val="00313E34"/>
    <w:rsid w:val="0031411E"/>
    <w:rsid w:val="00314215"/>
    <w:rsid w:val="003142A5"/>
    <w:rsid w:val="003142E1"/>
    <w:rsid w:val="00314907"/>
    <w:rsid w:val="003149BE"/>
    <w:rsid w:val="003149EF"/>
    <w:rsid w:val="00314C95"/>
    <w:rsid w:val="00314CB8"/>
    <w:rsid w:val="00314DE3"/>
    <w:rsid w:val="00314DE9"/>
    <w:rsid w:val="00314E99"/>
    <w:rsid w:val="00314FF6"/>
    <w:rsid w:val="003150A1"/>
    <w:rsid w:val="00315148"/>
    <w:rsid w:val="00315149"/>
    <w:rsid w:val="003152F1"/>
    <w:rsid w:val="003154C7"/>
    <w:rsid w:val="003155F1"/>
    <w:rsid w:val="0031569F"/>
    <w:rsid w:val="0031572E"/>
    <w:rsid w:val="00315928"/>
    <w:rsid w:val="00315BDA"/>
    <w:rsid w:val="00315C27"/>
    <w:rsid w:val="00315C4B"/>
    <w:rsid w:val="00315D9B"/>
    <w:rsid w:val="00315EDD"/>
    <w:rsid w:val="00315F31"/>
    <w:rsid w:val="00315F8E"/>
    <w:rsid w:val="0031617A"/>
    <w:rsid w:val="00316230"/>
    <w:rsid w:val="00316245"/>
    <w:rsid w:val="0031645C"/>
    <w:rsid w:val="00316588"/>
    <w:rsid w:val="0031679B"/>
    <w:rsid w:val="00316827"/>
    <w:rsid w:val="003168F4"/>
    <w:rsid w:val="00316936"/>
    <w:rsid w:val="003169D1"/>
    <w:rsid w:val="00316AEC"/>
    <w:rsid w:val="00316C17"/>
    <w:rsid w:val="00316CFD"/>
    <w:rsid w:val="00316F9D"/>
    <w:rsid w:val="003171D6"/>
    <w:rsid w:val="0031727D"/>
    <w:rsid w:val="003173B2"/>
    <w:rsid w:val="00317724"/>
    <w:rsid w:val="003177C6"/>
    <w:rsid w:val="003177D5"/>
    <w:rsid w:val="00317824"/>
    <w:rsid w:val="003179F4"/>
    <w:rsid w:val="00317A2C"/>
    <w:rsid w:val="00317D00"/>
    <w:rsid w:val="00317F37"/>
    <w:rsid w:val="003205E3"/>
    <w:rsid w:val="003206C8"/>
    <w:rsid w:val="0032074F"/>
    <w:rsid w:val="00320765"/>
    <w:rsid w:val="00320860"/>
    <w:rsid w:val="00320A13"/>
    <w:rsid w:val="00320C2E"/>
    <w:rsid w:val="00320E5B"/>
    <w:rsid w:val="0032115C"/>
    <w:rsid w:val="0032121A"/>
    <w:rsid w:val="0032139D"/>
    <w:rsid w:val="0032146A"/>
    <w:rsid w:val="00321734"/>
    <w:rsid w:val="00321987"/>
    <w:rsid w:val="00321A05"/>
    <w:rsid w:val="00321ADA"/>
    <w:rsid w:val="00321BB6"/>
    <w:rsid w:val="00321E29"/>
    <w:rsid w:val="00321EFF"/>
    <w:rsid w:val="00321F6E"/>
    <w:rsid w:val="0032206E"/>
    <w:rsid w:val="00322202"/>
    <w:rsid w:val="0032246B"/>
    <w:rsid w:val="0032250A"/>
    <w:rsid w:val="00322574"/>
    <w:rsid w:val="0032287D"/>
    <w:rsid w:val="00322A34"/>
    <w:rsid w:val="00322B42"/>
    <w:rsid w:val="00322F9D"/>
    <w:rsid w:val="003230AD"/>
    <w:rsid w:val="0032321C"/>
    <w:rsid w:val="00323446"/>
    <w:rsid w:val="0032349C"/>
    <w:rsid w:val="003234EA"/>
    <w:rsid w:val="003235F4"/>
    <w:rsid w:val="00323722"/>
    <w:rsid w:val="00323783"/>
    <w:rsid w:val="00323867"/>
    <w:rsid w:val="0032387F"/>
    <w:rsid w:val="003238A7"/>
    <w:rsid w:val="00323943"/>
    <w:rsid w:val="00323A28"/>
    <w:rsid w:val="00323B2C"/>
    <w:rsid w:val="00323E26"/>
    <w:rsid w:val="00323E66"/>
    <w:rsid w:val="0032405A"/>
    <w:rsid w:val="00324208"/>
    <w:rsid w:val="003242AF"/>
    <w:rsid w:val="00324496"/>
    <w:rsid w:val="00324578"/>
    <w:rsid w:val="0032468B"/>
    <w:rsid w:val="00324702"/>
    <w:rsid w:val="003248A2"/>
    <w:rsid w:val="00324D0C"/>
    <w:rsid w:val="00325021"/>
    <w:rsid w:val="00325050"/>
    <w:rsid w:val="003250E7"/>
    <w:rsid w:val="003251C1"/>
    <w:rsid w:val="00325313"/>
    <w:rsid w:val="0032537D"/>
    <w:rsid w:val="0032569A"/>
    <w:rsid w:val="003256E5"/>
    <w:rsid w:val="0032578A"/>
    <w:rsid w:val="0032595C"/>
    <w:rsid w:val="00325987"/>
    <w:rsid w:val="003259E2"/>
    <w:rsid w:val="003259E4"/>
    <w:rsid w:val="00325D20"/>
    <w:rsid w:val="00325DC0"/>
    <w:rsid w:val="00325DD6"/>
    <w:rsid w:val="00325DFE"/>
    <w:rsid w:val="00325FA0"/>
    <w:rsid w:val="0032614F"/>
    <w:rsid w:val="003262C0"/>
    <w:rsid w:val="00326354"/>
    <w:rsid w:val="003264DB"/>
    <w:rsid w:val="00326844"/>
    <w:rsid w:val="003269A7"/>
    <w:rsid w:val="00326B14"/>
    <w:rsid w:val="00326C2F"/>
    <w:rsid w:val="00326CD0"/>
    <w:rsid w:val="00326F42"/>
    <w:rsid w:val="0032701E"/>
    <w:rsid w:val="00327162"/>
    <w:rsid w:val="00327294"/>
    <w:rsid w:val="0032738E"/>
    <w:rsid w:val="00327462"/>
    <w:rsid w:val="003274B0"/>
    <w:rsid w:val="003275B9"/>
    <w:rsid w:val="003276B1"/>
    <w:rsid w:val="00327712"/>
    <w:rsid w:val="00327720"/>
    <w:rsid w:val="00327744"/>
    <w:rsid w:val="0032784B"/>
    <w:rsid w:val="00327A9A"/>
    <w:rsid w:val="00327C24"/>
    <w:rsid w:val="00327C27"/>
    <w:rsid w:val="00327F31"/>
    <w:rsid w:val="00327FF8"/>
    <w:rsid w:val="003300CB"/>
    <w:rsid w:val="003301AD"/>
    <w:rsid w:val="003302D3"/>
    <w:rsid w:val="003305B1"/>
    <w:rsid w:val="00330831"/>
    <w:rsid w:val="00330956"/>
    <w:rsid w:val="00330AD8"/>
    <w:rsid w:val="00330B4D"/>
    <w:rsid w:val="00330CE9"/>
    <w:rsid w:val="00330F1F"/>
    <w:rsid w:val="00331012"/>
    <w:rsid w:val="00331045"/>
    <w:rsid w:val="00331141"/>
    <w:rsid w:val="003311C3"/>
    <w:rsid w:val="00331279"/>
    <w:rsid w:val="00331551"/>
    <w:rsid w:val="003315CB"/>
    <w:rsid w:val="00331605"/>
    <w:rsid w:val="003316C5"/>
    <w:rsid w:val="003316C6"/>
    <w:rsid w:val="00331A07"/>
    <w:rsid w:val="00331AAD"/>
    <w:rsid w:val="00331B3E"/>
    <w:rsid w:val="00331B60"/>
    <w:rsid w:val="00331EA4"/>
    <w:rsid w:val="00331F82"/>
    <w:rsid w:val="00331F94"/>
    <w:rsid w:val="00331FB3"/>
    <w:rsid w:val="00332361"/>
    <w:rsid w:val="00332518"/>
    <w:rsid w:val="00332771"/>
    <w:rsid w:val="00332788"/>
    <w:rsid w:val="00332970"/>
    <w:rsid w:val="00332992"/>
    <w:rsid w:val="003329FD"/>
    <w:rsid w:val="00332A3A"/>
    <w:rsid w:val="00332BB4"/>
    <w:rsid w:val="00332D26"/>
    <w:rsid w:val="00332E10"/>
    <w:rsid w:val="00332ECE"/>
    <w:rsid w:val="00332F14"/>
    <w:rsid w:val="00333030"/>
    <w:rsid w:val="00333191"/>
    <w:rsid w:val="003331BE"/>
    <w:rsid w:val="003332F3"/>
    <w:rsid w:val="00333357"/>
    <w:rsid w:val="003334D7"/>
    <w:rsid w:val="003335D1"/>
    <w:rsid w:val="00333948"/>
    <w:rsid w:val="00333C46"/>
    <w:rsid w:val="00333F91"/>
    <w:rsid w:val="003340CB"/>
    <w:rsid w:val="003340D9"/>
    <w:rsid w:val="003340FD"/>
    <w:rsid w:val="0033416C"/>
    <w:rsid w:val="00334457"/>
    <w:rsid w:val="00334616"/>
    <w:rsid w:val="00334620"/>
    <w:rsid w:val="003347CB"/>
    <w:rsid w:val="0033486C"/>
    <w:rsid w:val="00334990"/>
    <w:rsid w:val="003349C9"/>
    <w:rsid w:val="00334B29"/>
    <w:rsid w:val="00334BF3"/>
    <w:rsid w:val="00334C2C"/>
    <w:rsid w:val="00334C6C"/>
    <w:rsid w:val="00334C7F"/>
    <w:rsid w:val="00334EA9"/>
    <w:rsid w:val="00334F4E"/>
    <w:rsid w:val="00334F7B"/>
    <w:rsid w:val="00335242"/>
    <w:rsid w:val="00335245"/>
    <w:rsid w:val="003354BC"/>
    <w:rsid w:val="00335616"/>
    <w:rsid w:val="0033581A"/>
    <w:rsid w:val="003359DE"/>
    <w:rsid w:val="00335A41"/>
    <w:rsid w:val="00335FDC"/>
    <w:rsid w:val="00336351"/>
    <w:rsid w:val="003365BB"/>
    <w:rsid w:val="003366A6"/>
    <w:rsid w:val="00336860"/>
    <w:rsid w:val="003368C3"/>
    <w:rsid w:val="00336C24"/>
    <w:rsid w:val="00336C44"/>
    <w:rsid w:val="00336CAE"/>
    <w:rsid w:val="00336F97"/>
    <w:rsid w:val="00337504"/>
    <w:rsid w:val="0033750B"/>
    <w:rsid w:val="003375AD"/>
    <w:rsid w:val="0033776D"/>
    <w:rsid w:val="00337821"/>
    <w:rsid w:val="00337859"/>
    <w:rsid w:val="00337988"/>
    <w:rsid w:val="003379A9"/>
    <w:rsid w:val="00337C66"/>
    <w:rsid w:val="00337D90"/>
    <w:rsid w:val="00337DDA"/>
    <w:rsid w:val="00337DF4"/>
    <w:rsid w:val="00337F48"/>
    <w:rsid w:val="00337F54"/>
    <w:rsid w:val="00340137"/>
    <w:rsid w:val="0034016E"/>
    <w:rsid w:val="003402ED"/>
    <w:rsid w:val="003404A7"/>
    <w:rsid w:val="003405B0"/>
    <w:rsid w:val="00340A95"/>
    <w:rsid w:val="00340B77"/>
    <w:rsid w:val="00340BF5"/>
    <w:rsid w:val="00340CD3"/>
    <w:rsid w:val="00340D01"/>
    <w:rsid w:val="00340EF6"/>
    <w:rsid w:val="0034117E"/>
    <w:rsid w:val="003411A7"/>
    <w:rsid w:val="00341397"/>
    <w:rsid w:val="00341541"/>
    <w:rsid w:val="003415D6"/>
    <w:rsid w:val="00341682"/>
    <w:rsid w:val="00341697"/>
    <w:rsid w:val="003416FB"/>
    <w:rsid w:val="00341911"/>
    <w:rsid w:val="00341A8A"/>
    <w:rsid w:val="00341B29"/>
    <w:rsid w:val="00341B2A"/>
    <w:rsid w:val="00341B81"/>
    <w:rsid w:val="00341ECF"/>
    <w:rsid w:val="00341EE2"/>
    <w:rsid w:val="00342334"/>
    <w:rsid w:val="003428DC"/>
    <w:rsid w:val="00342AFB"/>
    <w:rsid w:val="00342CF5"/>
    <w:rsid w:val="00342D95"/>
    <w:rsid w:val="00342E99"/>
    <w:rsid w:val="00342EDD"/>
    <w:rsid w:val="00343718"/>
    <w:rsid w:val="00343822"/>
    <w:rsid w:val="003438C5"/>
    <w:rsid w:val="00343A7C"/>
    <w:rsid w:val="00343AA0"/>
    <w:rsid w:val="00343CEC"/>
    <w:rsid w:val="00343EE2"/>
    <w:rsid w:val="00343EF8"/>
    <w:rsid w:val="00344209"/>
    <w:rsid w:val="0034426E"/>
    <w:rsid w:val="00344345"/>
    <w:rsid w:val="003443C1"/>
    <w:rsid w:val="00344504"/>
    <w:rsid w:val="0034474D"/>
    <w:rsid w:val="0034476E"/>
    <w:rsid w:val="003447A2"/>
    <w:rsid w:val="003447EE"/>
    <w:rsid w:val="00344853"/>
    <w:rsid w:val="0034491B"/>
    <w:rsid w:val="003449AC"/>
    <w:rsid w:val="00344A95"/>
    <w:rsid w:val="00344CA8"/>
    <w:rsid w:val="00344E87"/>
    <w:rsid w:val="0034513E"/>
    <w:rsid w:val="0034544D"/>
    <w:rsid w:val="003455B2"/>
    <w:rsid w:val="0034582A"/>
    <w:rsid w:val="003458CE"/>
    <w:rsid w:val="00345AC6"/>
    <w:rsid w:val="00345BB5"/>
    <w:rsid w:val="00345DCF"/>
    <w:rsid w:val="00346067"/>
    <w:rsid w:val="003461C1"/>
    <w:rsid w:val="003463A8"/>
    <w:rsid w:val="003463FC"/>
    <w:rsid w:val="00346606"/>
    <w:rsid w:val="00346738"/>
    <w:rsid w:val="00346A7A"/>
    <w:rsid w:val="00346C80"/>
    <w:rsid w:val="00346D88"/>
    <w:rsid w:val="00346F5E"/>
    <w:rsid w:val="0034713F"/>
    <w:rsid w:val="00347334"/>
    <w:rsid w:val="0034735E"/>
    <w:rsid w:val="0034744A"/>
    <w:rsid w:val="0034759C"/>
    <w:rsid w:val="003475BC"/>
    <w:rsid w:val="00347651"/>
    <w:rsid w:val="003478FB"/>
    <w:rsid w:val="00347940"/>
    <w:rsid w:val="00347AD4"/>
    <w:rsid w:val="00347B79"/>
    <w:rsid w:val="00347C54"/>
    <w:rsid w:val="00347C76"/>
    <w:rsid w:val="00347F3E"/>
    <w:rsid w:val="00350139"/>
    <w:rsid w:val="0035031F"/>
    <w:rsid w:val="00350355"/>
    <w:rsid w:val="0035065F"/>
    <w:rsid w:val="003508AD"/>
    <w:rsid w:val="00350B4D"/>
    <w:rsid w:val="00350BDD"/>
    <w:rsid w:val="00350D95"/>
    <w:rsid w:val="00350EF3"/>
    <w:rsid w:val="00350F76"/>
    <w:rsid w:val="00350FFB"/>
    <w:rsid w:val="0035101E"/>
    <w:rsid w:val="003510F3"/>
    <w:rsid w:val="00351453"/>
    <w:rsid w:val="003514F4"/>
    <w:rsid w:val="00351548"/>
    <w:rsid w:val="003518CD"/>
    <w:rsid w:val="00351B00"/>
    <w:rsid w:val="00351BC1"/>
    <w:rsid w:val="00351C42"/>
    <w:rsid w:val="00351DB8"/>
    <w:rsid w:val="00351F08"/>
    <w:rsid w:val="00351F5D"/>
    <w:rsid w:val="0035208E"/>
    <w:rsid w:val="0035216A"/>
    <w:rsid w:val="00352206"/>
    <w:rsid w:val="00352379"/>
    <w:rsid w:val="00352385"/>
    <w:rsid w:val="003525E0"/>
    <w:rsid w:val="00352635"/>
    <w:rsid w:val="0035272C"/>
    <w:rsid w:val="003528D4"/>
    <w:rsid w:val="0035291E"/>
    <w:rsid w:val="0035295A"/>
    <w:rsid w:val="0035297A"/>
    <w:rsid w:val="00352B20"/>
    <w:rsid w:val="00352C2B"/>
    <w:rsid w:val="00352D9B"/>
    <w:rsid w:val="00353147"/>
    <w:rsid w:val="00353404"/>
    <w:rsid w:val="0035356F"/>
    <w:rsid w:val="0035367E"/>
    <w:rsid w:val="00353848"/>
    <w:rsid w:val="003538F9"/>
    <w:rsid w:val="00353D97"/>
    <w:rsid w:val="00353DD6"/>
    <w:rsid w:val="00353E7A"/>
    <w:rsid w:val="00353F97"/>
    <w:rsid w:val="003540A5"/>
    <w:rsid w:val="00354181"/>
    <w:rsid w:val="00354198"/>
    <w:rsid w:val="003541E3"/>
    <w:rsid w:val="00354289"/>
    <w:rsid w:val="00354693"/>
    <w:rsid w:val="003549A1"/>
    <w:rsid w:val="003549C4"/>
    <w:rsid w:val="00354B73"/>
    <w:rsid w:val="00354BEC"/>
    <w:rsid w:val="00354D41"/>
    <w:rsid w:val="00354E7B"/>
    <w:rsid w:val="00354FB1"/>
    <w:rsid w:val="003552A4"/>
    <w:rsid w:val="003552E2"/>
    <w:rsid w:val="003553F0"/>
    <w:rsid w:val="003554C6"/>
    <w:rsid w:val="003554E0"/>
    <w:rsid w:val="003554EC"/>
    <w:rsid w:val="0035583D"/>
    <w:rsid w:val="00355BE6"/>
    <w:rsid w:val="00355C07"/>
    <w:rsid w:val="00355DC6"/>
    <w:rsid w:val="00355F28"/>
    <w:rsid w:val="0035612B"/>
    <w:rsid w:val="0035616F"/>
    <w:rsid w:val="0035618F"/>
    <w:rsid w:val="0035619D"/>
    <w:rsid w:val="00356273"/>
    <w:rsid w:val="003562A7"/>
    <w:rsid w:val="003562D3"/>
    <w:rsid w:val="003562FD"/>
    <w:rsid w:val="0035633E"/>
    <w:rsid w:val="003563E7"/>
    <w:rsid w:val="00356677"/>
    <w:rsid w:val="00356C5B"/>
    <w:rsid w:val="00356C9E"/>
    <w:rsid w:val="00356EE9"/>
    <w:rsid w:val="00356FAD"/>
    <w:rsid w:val="003570AE"/>
    <w:rsid w:val="0035721A"/>
    <w:rsid w:val="00357417"/>
    <w:rsid w:val="003575A5"/>
    <w:rsid w:val="003575B7"/>
    <w:rsid w:val="00357671"/>
    <w:rsid w:val="00357986"/>
    <w:rsid w:val="00357A08"/>
    <w:rsid w:val="00357A38"/>
    <w:rsid w:val="00357BC4"/>
    <w:rsid w:val="00357D56"/>
    <w:rsid w:val="00357E82"/>
    <w:rsid w:val="00357FD6"/>
    <w:rsid w:val="0036004D"/>
    <w:rsid w:val="00360158"/>
    <w:rsid w:val="00360305"/>
    <w:rsid w:val="00360665"/>
    <w:rsid w:val="00360746"/>
    <w:rsid w:val="00360847"/>
    <w:rsid w:val="003608E6"/>
    <w:rsid w:val="00360A50"/>
    <w:rsid w:val="00360BF5"/>
    <w:rsid w:val="00360C89"/>
    <w:rsid w:val="00360EE1"/>
    <w:rsid w:val="00360FBF"/>
    <w:rsid w:val="003610BB"/>
    <w:rsid w:val="0036122F"/>
    <w:rsid w:val="00361433"/>
    <w:rsid w:val="00361484"/>
    <w:rsid w:val="00361523"/>
    <w:rsid w:val="00361529"/>
    <w:rsid w:val="003615A8"/>
    <w:rsid w:val="003615B3"/>
    <w:rsid w:val="0036179B"/>
    <w:rsid w:val="0036194C"/>
    <w:rsid w:val="00361997"/>
    <w:rsid w:val="00361A8C"/>
    <w:rsid w:val="00361E5B"/>
    <w:rsid w:val="003621A2"/>
    <w:rsid w:val="0036228E"/>
    <w:rsid w:val="003622C5"/>
    <w:rsid w:val="0036250B"/>
    <w:rsid w:val="00362599"/>
    <w:rsid w:val="00362675"/>
    <w:rsid w:val="003626FD"/>
    <w:rsid w:val="00362805"/>
    <w:rsid w:val="0036286C"/>
    <w:rsid w:val="003629ED"/>
    <w:rsid w:val="00362A9A"/>
    <w:rsid w:val="00362D18"/>
    <w:rsid w:val="00362D38"/>
    <w:rsid w:val="00362F6A"/>
    <w:rsid w:val="003630AE"/>
    <w:rsid w:val="003630E0"/>
    <w:rsid w:val="00363161"/>
    <w:rsid w:val="00363461"/>
    <w:rsid w:val="00363553"/>
    <w:rsid w:val="003635F9"/>
    <w:rsid w:val="00363676"/>
    <w:rsid w:val="0036372C"/>
    <w:rsid w:val="00363946"/>
    <w:rsid w:val="00363B78"/>
    <w:rsid w:val="00363C12"/>
    <w:rsid w:val="00364164"/>
    <w:rsid w:val="003642B9"/>
    <w:rsid w:val="00364340"/>
    <w:rsid w:val="00364364"/>
    <w:rsid w:val="003644A1"/>
    <w:rsid w:val="003649D5"/>
    <w:rsid w:val="00364A59"/>
    <w:rsid w:val="00364BC7"/>
    <w:rsid w:val="00364BD2"/>
    <w:rsid w:val="00364CFE"/>
    <w:rsid w:val="00364EC6"/>
    <w:rsid w:val="00364F1E"/>
    <w:rsid w:val="00364F45"/>
    <w:rsid w:val="0036504E"/>
    <w:rsid w:val="00365131"/>
    <w:rsid w:val="00365139"/>
    <w:rsid w:val="003651C5"/>
    <w:rsid w:val="0036524E"/>
    <w:rsid w:val="0036532D"/>
    <w:rsid w:val="00365369"/>
    <w:rsid w:val="003658A7"/>
    <w:rsid w:val="00365914"/>
    <w:rsid w:val="00365962"/>
    <w:rsid w:val="003659F8"/>
    <w:rsid w:val="00365A44"/>
    <w:rsid w:val="00365B5F"/>
    <w:rsid w:val="00365C0C"/>
    <w:rsid w:val="00365C69"/>
    <w:rsid w:val="00365F12"/>
    <w:rsid w:val="003660FC"/>
    <w:rsid w:val="00366155"/>
    <w:rsid w:val="00366255"/>
    <w:rsid w:val="003662F2"/>
    <w:rsid w:val="00366496"/>
    <w:rsid w:val="0036665A"/>
    <w:rsid w:val="0036669F"/>
    <w:rsid w:val="003666C0"/>
    <w:rsid w:val="00366836"/>
    <w:rsid w:val="0036694A"/>
    <w:rsid w:val="003669E9"/>
    <w:rsid w:val="00366B10"/>
    <w:rsid w:val="00366B6A"/>
    <w:rsid w:val="00366C19"/>
    <w:rsid w:val="00366C1A"/>
    <w:rsid w:val="00366C99"/>
    <w:rsid w:val="00367645"/>
    <w:rsid w:val="0036765B"/>
    <w:rsid w:val="003677CA"/>
    <w:rsid w:val="0036790C"/>
    <w:rsid w:val="00367DF7"/>
    <w:rsid w:val="00367E10"/>
    <w:rsid w:val="00367E48"/>
    <w:rsid w:val="003702B6"/>
    <w:rsid w:val="0037068E"/>
    <w:rsid w:val="003708EE"/>
    <w:rsid w:val="00370929"/>
    <w:rsid w:val="00370A79"/>
    <w:rsid w:val="003712C2"/>
    <w:rsid w:val="0037133A"/>
    <w:rsid w:val="00371543"/>
    <w:rsid w:val="00371724"/>
    <w:rsid w:val="00371C01"/>
    <w:rsid w:val="00371CB6"/>
    <w:rsid w:val="00371D20"/>
    <w:rsid w:val="00371F92"/>
    <w:rsid w:val="00371FE7"/>
    <w:rsid w:val="003721B8"/>
    <w:rsid w:val="003721FB"/>
    <w:rsid w:val="0037266F"/>
    <w:rsid w:val="0037270A"/>
    <w:rsid w:val="0037273C"/>
    <w:rsid w:val="0037279D"/>
    <w:rsid w:val="003727F9"/>
    <w:rsid w:val="00372802"/>
    <w:rsid w:val="00372896"/>
    <w:rsid w:val="003728AD"/>
    <w:rsid w:val="00372B2E"/>
    <w:rsid w:val="00372C62"/>
    <w:rsid w:val="00372D03"/>
    <w:rsid w:val="00372E18"/>
    <w:rsid w:val="00373163"/>
    <w:rsid w:val="003731FD"/>
    <w:rsid w:val="003732F5"/>
    <w:rsid w:val="003734E9"/>
    <w:rsid w:val="0037368D"/>
    <w:rsid w:val="00373ABA"/>
    <w:rsid w:val="00373B3B"/>
    <w:rsid w:val="00373B95"/>
    <w:rsid w:val="00373D78"/>
    <w:rsid w:val="0037420C"/>
    <w:rsid w:val="00374341"/>
    <w:rsid w:val="0037476D"/>
    <w:rsid w:val="003747E3"/>
    <w:rsid w:val="0037484E"/>
    <w:rsid w:val="00374866"/>
    <w:rsid w:val="00374B37"/>
    <w:rsid w:val="00374F40"/>
    <w:rsid w:val="00374FC8"/>
    <w:rsid w:val="00375153"/>
    <w:rsid w:val="00375221"/>
    <w:rsid w:val="003753D9"/>
    <w:rsid w:val="003757F6"/>
    <w:rsid w:val="00375CDC"/>
    <w:rsid w:val="00375FBC"/>
    <w:rsid w:val="00375FF8"/>
    <w:rsid w:val="003760E7"/>
    <w:rsid w:val="00376103"/>
    <w:rsid w:val="003761BA"/>
    <w:rsid w:val="0037621B"/>
    <w:rsid w:val="0037629C"/>
    <w:rsid w:val="0037638D"/>
    <w:rsid w:val="003763B3"/>
    <w:rsid w:val="00376585"/>
    <w:rsid w:val="003766E9"/>
    <w:rsid w:val="003768FE"/>
    <w:rsid w:val="00376A35"/>
    <w:rsid w:val="00376B22"/>
    <w:rsid w:val="00376CB7"/>
    <w:rsid w:val="00376F6B"/>
    <w:rsid w:val="003771E0"/>
    <w:rsid w:val="00377216"/>
    <w:rsid w:val="003773D0"/>
    <w:rsid w:val="00377585"/>
    <w:rsid w:val="00377596"/>
    <w:rsid w:val="003776A8"/>
    <w:rsid w:val="00377767"/>
    <w:rsid w:val="00377788"/>
    <w:rsid w:val="00377C02"/>
    <w:rsid w:val="00377CF8"/>
    <w:rsid w:val="00377E35"/>
    <w:rsid w:val="00377E8C"/>
    <w:rsid w:val="00377F2C"/>
    <w:rsid w:val="003800DD"/>
    <w:rsid w:val="00380182"/>
    <w:rsid w:val="00380218"/>
    <w:rsid w:val="0038021A"/>
    <w:rsid w:val="003802D3"/>
    <w:rsid w:val="0038033A"/>
    <w:rsid w:val="003805BE"/>
    <w:rsid w:val="00380622"/>
    <w:rsid w:val="0038064E"/>
    <w:rsid w:val="003806EC"/>
    <w:rsid w:val="003806F4"/>
    <w:rsid w:val="00380708"/>
    <w:rsid w:val="00380816"/>
    <w:rsid w:val="00380BE0"/>
    <w:rsid w:val="00380C16"/>
    <w:rsid w:val="00380D35"/>
    <w:rsid w:val="00380E3B"/>
    <w:rsid w:val="00380EE4"/>
    <w:rsid w:val="00380FFF"/>
    <w:rsid w:val="00381084"/>
    <w:rsid w:val="00381243"/>
    <w:rsid w:val="003812D6"/>
    <w:rsid w:val="003813BF"/>
    <w:rsid w:val="003814AA"/>
    <w:rsid w:val="003814BF"/>
    <w:rsid w:val="003815BC"/>
    <w:rsid w:val="0038166F"/>
    <w:rsid w:val="00381784"/>
    <w:rsid w:val="00381823"/>
    <w:rsid w:val="0038182C"/>
    <w:rsid w:val="0038186F"/>
    <w:rsid w:val="00381B07"/>
    <w:rsid w:val="00381C52"/>
    <w:rsid w:val="00381CD6"/>
    <w:rsid w:val="00381D39"/>
    <w:rsid w:val="00382160"/>
    <w:rsid w:val="00382179"/>
    <w:rsid w:val="00382351"/>
    <w:rsid w:val="0038251C"/>
    <w:rsid w:val="003827DA"/>
    <w:rsid w:val="00382892"/>
    <w:rsid w:val="00382939"/>
    <w:rsid w:val="003829CC"/>
    <w:rsid w:val="00382A3D"/>
    <w:rsid w:val="00382B00"/>
    <w:rsid w:val="00382C85"/>
    <w:rsid w:val="00382EDC"/>
    <w:rsid w:val="0038345B"/>
    <w:rsid w:val="00383592"/>
    <w:rsid w:val="00383652"/>
    <w:rsid w:val="003836BB"/>
    <w:rsid w:val="003836BC"/>
    <w:rsid w:val="00383735"/>
    <w:rsid w:val="003837EF"/>
    <w:rsid w:val="00383C58"/>
    <w:rsid w:val="00383D8F"/>
    <w:rsid w:val="00383DCF"/>
    <w:rsid w:val="00383F03"/>
    <w:rsid w:val="00383FCD"/>
    <w:rsid w:val="00384040"/>
    <w:rsid w:val="00384063"/>
    <w:rsid w:val="00384095"/>
    <w:rsid w:val="00384120"/>
    <w:rsid w:val="00384256"/>
    <w:rsid w:val="00384258"/>
    <w:rsid w:val="003842A0"/>
    <w:rsid w:val="00384359"/>
    <w:rsid w:val="0038435F"/>
    <w:rsid w:val="00384829"/>
    <w:rsid w:val="00384AB5"/>
    <w:rsid w:val="00384AF6"/>
    <w:rsid w:val="00384B53"/>
    <w:rsid w:val="00384B66"/>
    <w:rsid w:val="00384C69"/>
    <w:rsid w:val="00384E6A"/>
    <w:rsid w:val="00384FF6"/>
    <w:rsid w:val="003853C4"/>
    <w:rsid w:val="00385604"/>
    <w:rsid w:val="00385C4C"/>
    <w:rsid w:val="0038600E"/>
    <w:rsid w:val="003861DA"/>
    <w:rsid w:val="00386250"/>
    <w:rsid w:val="00386323"/>
    <w:rsid w:val="00386428"/>
    <w:rsid w:val="00386599"/>
    <w:rsid w:val="003865B3"/>
    <w:rsid w:val="0038690C"/>
    <w:rsid w:val="00386A3E"/>
    <w:rsid w:val="00386C35"/>
    <w:rsid w:val="00386DC1"/>
    <w:rsid w:val="00386F87"/>
    <w:rsid w:val="003870A1"/>
    <w:rsid w:val="00387111"/>
    <w:rsid w:val="0038717E"/>
    <w:rsid w:val="003872C0"/>
    <w:rsid w:val="003875FD"/>
    <w:rsid w:val="00387711"/>
    <w:rsid w:val="00387724"/>
    <w:rsid w:val="00387787"/>
    <w:rsid w:val="003878AA"/>
    <w:rsid w:val="003879A7"/>
    <w:rsid w:val="00387A35"/>
    <w:rsid w:val="00387A36"/>
    <w:rsid w:val="00387BC0"/>
    <w:rsid w:val="00387C89"/>
    <w:rsid w:val="00387D24"/>
    <w:rsid w:val="00390047"/>
    <w:rsid w:val="003902DC"/>
    <w:rsid w:val="003903A7"/>
    <w:rsid w:val="003904A2"/>
    <w:rsid w:val="00390525"/>
    <w:rsid w:val="00390737"/>
    <w:rsid w:val="0039089D"/>
    <w:rsid w:val="00390903"/>
    <w:rsid w:val="00390A64"/>
    <w:rsid w:val="00390C6B"/>
    <w:rsid w:val="00390D52"/>
    <w:rsid w:val="00390D63"/>
    <w:rsid w:val="00390DC0"/>
    <w:rsid w:val="00390DD2"/>
    <w:rsid w:val="00390E6D"/>
    <w:rsid w:val="00390E7A"/>
    <w:rsid w:val="00390F15"/>
    <w:rsid w:val="0039121A"/>
    <w:rsid w:val="0039142C"/>
    <w:rsid w:val="00391453"/>
    <w:rsid w:val="003914BD"/>
    <w:rsid w:val="00391554"/>
    <w:rsid w:val="00391696"/>
    <w:rsid w:val="0039172A"/>
    <w:rsid w:val="00391798"/>
    <w:rsid w:val="003919CE"/>
    <w:rsid w:val="00391B32"/>
    <w:rsid w:val="00391BAB"/>
    <w:rsid w:val="00391CB6"/>
    <w:rsid w:val="00391CDA"/>
    <w:rsid w:val="00391E5F"/>
    <w:rsid w:val="00391E8E"/>
    <w:rsid w:val="00391F0B"/>
    <w:rsid w:val="00391FA2"/>
    <w:rsid w:val="00392002"/>
    <w:rsid w:val="0039207E"/>
    <w:rsid w:val="0039214F"/>
    <w:rsid w:val="003921C4"/>
    <w:rsid w:val="003923BF"/>
    <w:rsid w:val="00392417"/>
    <w:rsid w:val="003926A9"/>
    <w:rsid w:val="003927F2"/>
    <w:rsid w:val="003928CB"/>
    <w:rsid w:val="003929AA"/>
    <w:rsid w:val="00392C29"/>
    <w:rsid w:val="00392E08"/>
    <w:rsid w:val="00392E9B"/>
    <w:rsid w:val="00392EF6"/>
    <w:rsid w:val="003931A4"/>
    <w:rsid w:val="003931FD"/>
    <w:rsid w:val="0039342B"/>
    <w:rsid w:val="003934C6"/>
    <w:rsid w:val="00393624"/>
    <w:rsid w:val="00393672"/>
    <w:rsid w:val="003937CA"/>
    <w:rsid w:val="0039392B"/>
    <w:rsid w:val="00393994"/>
    <w:rsid w:val="00393D0B"/>
    <w:rsid w:val="00393D9B"/>
    <w:rsid w:val="00394000"/>
    <w:rsid w:val="00394252"/>
    <w:rsid w:val="003942D4"/>
    <w:rsid w:val="00394358"/>
    <w:rsid w:val="0039458D"/>
    <w:rsid w:val="00394658"/>
    <w:rsid w:val="003946AB"/>
    <w:rsid w:val="003947CD"/>
    <w:rsid w:val="0039489E"/>
    <w:rsid w:val="003948C2"/>
    <w:rsid w:val="0039490D"/>
    <w:rsid w:val="003949DA"/>
    <w:rsid w:val="00394AA1"/>
    <w:rsid w:val="00394AAF"/>
    <w:rsid w:val="00394C12"/>
    <w:rsid w:val="00394D88"/>
    <w:rsid w:val="003950E3"/>
    <w:rsid w:val="00395342"/>
    <w:rsid w:val="003953F6"/>
    <w:rsid w:val="0039542C"/>
    <w:rsid w:val="003955CD"/>
    <w:rsid w:val="003956D6"/>
    <w:rsid w:val="0039576F"/>
    <w:rsid w:val="0039584A"/>
    <w:rsid w:val="00395ABB"/>
    <w:rsid w:val="00395C46"/>
    <w:rsid w:val="00395F20"/>
    <w:rsid w:val="00395FDC"/>
    <w:rsid w:val="00395FE7"/>
    <w:rsid w:val="00396221"/>
    <w:rsid w:val="00396298"/>
    <w:rsid w:val="00396390"/>
    <w:rsid w:val="003963E6"/>
    <w:rsid w:val="003965C0"/>
    <w:rsid w:val="00396704"/>
    <w:rsid w:val="0039674A"/>
    <w:rsid w:val="00396825"/>
    <w:rsid w:val="003969B2"/>
    <w:rsid w:val="00396B05"/>
    <w:rsid w:val="00396C0B"/>
    <w:rsid w:val="00396D94"/>
    <w:rsid w:val="00396E26"/>
    <w:rsid w:val="00396ECE"/>
    <w:rsid w:val="003970FB"/>
    <w:rsid w:val="0039714F"/>
    <w:rsid w:val="00397275"/>
    <w:rsid w:val="003972BF"/>
    <w:rsid w:val="003972F8"/>
    <w:rsid w:val="003975FD"/>
    <w:rsid w:val="003975FF"/>
    <w:rsid w:val="003979C9"/>
    <w:rsid w:val="00397A41"/>
    <w:rsid w:val="00397A97"/>
    <w:rsid w:val="00397B4F"/>
    <w:rsid w:val="00397C52"/>
    <w:rsid w:val="00397C89"/>
    <w:rsid w:val="00397CEA"/>
    <w:rsid w:val="00397FF7"/>
    <w:rsid w:val="003A0024"/>
    <w:rsid w:val="003A01ED"/>
    <w:rsid w:val="003A0419"/>
    <w:rsid w:val="003A083E"/>
    <w:rsid w:val="003A08E7"/>
    <w:rsid w:val="003A0A35"/>
    <w:rsid w:val="003A0A40"/>
    <w:rsid w:val="003A0DBA"/>
    <w:rsid w:val="003A0E1E"/>
    <w:rsid w:val="003A0EC1"/>
    <w:rsid w:val="003A0FD5"/>
    <w:rsid w:val="003A0FDE"/>
    <w:rsid w:val="003A10C5"/>
    <w:rsid w:val="003A13C6"/>
    <w:rsid w:val="003A1415"/>
    <w:rsid w:val="003A1633"/>
    <w:rsid w:val="003A169A"/>
    <w:rsid w:val="003A16AA"/>
    <w:rsid w:val="003A1872"/>
    <w:rsid w:val="003A1C28"/>
    <w:rsid w:val="003A1D80"/>
    <w:rsid w:val="003A1EF4"/>
    <w:rsid w:val="003A20AD"/>
    <w:rsid w:val="003A20B1"/>
    <w:rsid w:val="003A215F"/>
    <w:rsid w:val="003A22CC"/>
    <w:rsid w:val="003A23DB"/>
    <w:rsid w:val="003A2464"/>
    <w:rsid w:val="003A2537"/>
    <w:rsid w:val="003A258D"/>
    <w:rsid w:val="003A2643"/>
    <w:rsid w:val="003A2732"/>
    <w:rsid w:val="003A2AF0"/>
    <w:rsid w:val="003A2B0A"/>
    <w:rsid w:val="003A2D1E"/>
    <w:rsid w:val="003A2E38"/>
    <w:rsid w:val="003A3306"/>
    <w:rsid w:val="003A3308"/>
    <w:rsid w:val="003A330E"/>
    <w:rsid w:val="003A3339"/>
    <w:rsid w:val="003A344B"/>
    <w:rsid w:val="003A3492"/>
    <w:rsid w:val="003A34EE"/>
    <w:rsid w:val="003A391B"/>
    <w:rsid w:val="003A3C33"/>
    <w:rsid w:val="003A3E46"/>
    <w:rsid w:val="003A3EC6"/>
    <w:rsid w:val="003A3F81"/>
    <w:rsid w:val="003A3FDF"/>
    <w:rsid w:val="003A407B"/>
    <w:rsid w:val="003A41DD"/>
    <w:rsid w:val="003A422A"/>
    <w:rsid w:val="003A43E5"/>
    <w:rsid w:val="003A443D"/>
    <w:rsid w:val="003A4487"/>
    <w:rsid w:val="003A45B5"/>
    <w:rsid w:val="003A4A5E"/>
    <w:rsid w:val="003A4BA3"/>
    <w:rsid w:val="003A4CF7"/>
    <w:rsid w:val="003A4F7D"/>
    <w:rsid w:val="003A516C"/>
    <w:rsid w:val="003A52C7"/>
    <w:rsid w:val="003A5375"/>
    <w:rsid w:val="003A5701"/>
    <w:rsid w:val="003A5794"/>
    <w:rsid w:val="003A594A"/>
    <w:rsid w:val="003A5BD1"/>
    <w:rsid w:val="003A5C15"/>
    <w:rsid w:val="003A5CCC"/>
    <w:rsid w:val="003A60F1"/>
    <w:rsid w:val="003A63B6"/>
    <w:rsid w:val="003A646C"/>
    <w:rsid w:val="003A66B6"/>
    <w:rsid w:val="003A6847"/>
    <w:rsid w:val="003A6903"/>
    <w:rsid w:val="003A693B"/>
    <w:rsid w:val="003A6978"/>
    <w:rsid w:val="003A6AB5"/>
    <w:rsid w:val="003A6CE9"/>
    <w:rsid w:val="003A6D22"/>
    <w:rsid w:val="003A6EAC"/>
    <w:rsid w:val="003A70D9"/>
    <w:rsid w:val="003A744B"/>
    <w:rsid w:val="003A794F"/>
    <w:rsid w:val="003A7A44"/>
    <w:rsid w:val="003A7B65"/>
    <w:rsid w:val="003A7ECA"/>
    <w:rsid w:val="003B08AE"/>
    <w:rsid w:val="003B08EE"/>
    <w:rsid w:val="003B0ADC"/>
    <w:rsid w:val="003B0B57"/>
    <w:rsid w:val="003B0B5C"/>
    <w:rsid w:val="003B0B6F"/>
    <w:rsid w:val="003B0B96"/>
    <w:rsid w:val="003B0C98"/>
    <w:rsid w:val="003B0DE4"/>
    <w:rsid w:val="003B0F49"/>
    <w:rsid w:val="003B0F56"/>
    <w:rsid w:val="003B0F68"/>
    <w:rsid w:val="003B1021"/>
    <w:rsid w:val="003B10DC"/>
    <w:rsid w:val="003B132A"/>
    <w:rsid w:val="003B1488"/>
    <w:rsid w:val="003B1A1A"/>
    <w:rsid w:val="003B209D"/>
    <w:rsid w:val="003B21F0"/>
    <w:rsid w:val="003B2210"/>
    <w:rsid w:val="003B225B"/>
    <w:rsid w:val="003B2303"/>
    <w:rsid w:val="003B2743"/>
    <w:rsid w:val="003B2986"/>
    <w:rsid w:val="003B2C08"/>
    <w:rsid w:val="003B2CD7"/>
    <w:rsid w:val="003B2EE8"/>
    <w:rsid w:val="003B2F9A"/>
    <w:rsid w:val="003B2FFA"/>
    <w:rsid w:val="003B31A4"/>
    <w:rsid w:val="003B32CC"/>
    <w:rsid w:val="003B3326"/>
    <w:rsid w:val="003B3586"/>
    <w:rsid w:val="003B3695"/>
    <w:rsid w:val="003B37CE"/>
    <w:rsid w:val="003B3A00"/>
    <w:rsid w:val="003B3C0F"/>
    <w:rsid w:val="003B3C27"/>
    <w:rsid w:val="003B3CEE"/>
    <w:rsid w:val="003B3E49"/>
    <w:rsid w:val="003B3F41"/>
    <w:rsid w:val="003B3FFB"/>
    <w:rsid w:val="003B40CC"/>
    <w:rsid w:val="003B4238"/>
    <w:rsid w:val="003B429D"/>
    <w:rsid w:val="003B440E"/>
    <w:rsid w:val="003B454B"/>
    <w:rsid w:val="003B483E"/>
    <w:rsid w:val="003B49CD"/>
    <w:rsid w:val="003B4B6F"/>
    <w:rsid w:val="003B5124"/>
    <w:rsid w:val="003B51A2"/>
    <w:rsid w:val="003B5217"/>
    <w:rsid w:val="003B573F"/>
    <w:rsid w:val="003B57D3"/>
    <w:rsid w:val="003B5923"/>
    <w:rsid w:val="003B5B1C"/>
    <w:rsid w:val="003B5D37"/>
    <w:rsid w:val="003B5E68"/>
    <w:rsid w:val="003B5E9D"/>
    <w:rsid w:val="003B5F16"/>
    <w:rsid w:val="003B6128"/>
    <w:rsid w:val="003B6270"/>
    <w:rsid w:val="003B63A5"/>
    <w:rsid w:val="003B6493"/>
    <w:rsid w:val="003B652A"/>
    <w:rsid w:val="003B663A"/>
    <w:rsid w:val="003B6A3A"/>
    <w:rsid w:val="003B6A5D"/>
    <w:rsid w:val="003B6B98"/>
    <w:rsid w:val="003B6F46"/>
    <w:rsid w:val="003B6FB5"/>
    <w:rsid w:val="003B7109"/>
    <w:rsid w:val="003B71CF"/>
    <w:rsid w:val="003B75AD"/>
    <w:rsid w:val="003B76C9"/>
    <w:rsid w:val="003B7900"/>
    <w:rsid w:val="003B7F9C"/>
    <w:rsid w:val="003C00B9"/>
    <w:rsid w:val="003C00C2"/>
    <w:rsid w:val="003C016D"/>
    <w:rsid w:val="003C032F"/>
    <w:rsid w:val="003C0419"/>
    <w:rsid w:val="003C041B"/>
    <w:rsid w:val="003C0477"/>
    <w:rsid w:val="003C0564"/>
    <w:rsid w:val="003C060B"/>
    <w:rsid w:val="003C0856"/>
    <w:rsid w:val="003C09C1"/>
    <w:rsid w:val="003C09C3"/>
    <w:rsid w:val="003C0A51"/>
    <w:rsid w:val="003C0B26"/>
    <w:rsid w:val="003C0B2B"/>
    <w:rsid w:val="003C0BF8"/>
    <w:rsid w:val="003C0CAE"/>
    <w:rsid w:val="003C0E1C"/>
    <w:rsid w:val="003C0FC0"/>
    <w:rsid w:val="003C10CC"/>
    <w:rsid w:val="003C10DD"/>
    <w:rsid w:val="003C140C"/>
    <w:rsid w:val="003C158C"/>
    <w:rsid w:val="003C1606"/>
    <w:rsid w:val="003C17BE"/>
    <w:rsid w:val="003C1843"/>
    <w:rsid w:val="003C1D32"/>
    <w:rsid w:val="003C1E75"/>
    <w:rsid w:val="003C1FA4"/>
    <w:rsid w:val="003C2152"/>
    <w:rsid w:val="003C222D"/>
    <w:rsid w:val="003C2294"/>
    <w:rsid w:val="003C2527"/>
    <w:rsid w:val="003C2620"/>
    <w:rsid w:val="003C282A"/>
    <w:rsid w:val="003C2869"/>
    <w:rsid w:val="003C28AF"/>
    <w:rsid w:val="003C2B58"/>
    <w:rsid w:val="003C2F47"/>
    <w:rsid w:val="003C310A"/>
    <w:rsid w:val="003C310C"/>
    <w:rsid w:val="003C326B"/>
    <w:rsid w:val="003C348F"/>
    <w:rsid w:val="003C36BF"/>
    <w:rsid w:val="003C36FE"/>
    <w:rsid w:val="003C3814"/>
    <w:rsid w:val="003C38DA"/>
    <w:rsid w:val="003C3B77"/>
    <w:rsid w:val="003C3BD8"/>
    <w:rsid w:val="003C4073"/>
    <w:rsid w:val="003C409D"/>
    <w:rsid w:val="003C4213"/>
    <w:rsid w:val="003C4321"/>
    <w:rsid w:val="003C43DA"/>
    <w:rsid w:val="003C4581"/>
    <w:rsid w:val="003C477F"/>
    <w:rsid w:val="003C4A59"/>
    <w:rsid w:val="003C4AA3"/>
    <w:rsid w:val="003C4F41"/>
    <w:rsid w:val="003C5114"/>
    <w:rsid w:val="003C5300"/>
    <w:rsid w:val="003C5438"/>
    <w:rsid w:val="003C54BB"/>
    <w:rsid w:val="003C54C7"/>
    <w:rsid w:val="003C54FB"/>
    <w:rsid w:val="003C556E"/>
    <w:rsid w:val="003C58AE"/>
    <w:rsid w:val="003C5968"/>
    <w:rsid w:val="003C5F41"/>
    <w:rsid w:val="003C5F69"/>
    <w:rsid w:val="003C60FC"/>
    <w:rsid w:val="003C61D4"/>
    <w:rsid w:val="003C62C9"/>
    <w:rsid w:val="003C6464"/>
    <w:rsid w:val="003C66C2"/>
    <w:rsid w:val="003C67C0"/>
    <w:rsid w:val="003C69AA"/>
    <w:rsid w:val="003C6A68"/>
    <w:rsid w:val="003C6A9A"/>
    <w:rsid w:val="003C6B7F"/>
    <w:rsid w:val="003C6DC5"/>
    <w:rsid w:val="003C6E17"/>
    <w:rsid w:val="003C7017"/>
    <w:rsid w:val="003C704C"/>
    <w:rsid w:val="003C70C7"/>
    <w:rsid w:val="003C71C4"/>
    <w:rsid w:val="003C73A4"/>
    <w:rsid w:val="003C73C8"/>
    <w:rsid w:val="003C7487"/>
    <w:rsid w:val="003C7781"/>
    <w:rsid w:val="003C7875"/>
    <w:rsid w:val="003C7949"/>
    <w:rsid w:val="003C79CF"/>
    <w:rsid w:val="003C7A5A"/>
    <w:rsid w:val="003C7A75"/>
    <w:rsid w:val="003C7EA1"/>
    <w:rsid w:val="003C7EF5"/>
    <w:rsid w:val="003C7F1A"/>
    <w:rsid w:val="003D06EF"/>
    <w:rsid w:val="003D0968"/>
    <w:rsid w:val="003D0ABB"/>
    <w:rsid w:val="003D0CDE"/>
    <w:rsid w:val="003D0D01"/>
    <w:rsid w:val="003D1106"/>
    <w:rsid w:val="003D1352"/>
    <w:rsid w:val="003D1682"/>
    <w:rsid w:val="003D16B0"/>
    <w:rsid w:val="003D174F"/>
    <w:rsid w:val="003D18A9"/>
    <w:rsid w:val="003D1C57"/>
    <w:rsid w:val="003D1D57"/>
    <w:rsid w:val="003D1D89"/>
    <w:rsid w:val="003D1EA6"/>
    <w:rsid w:val="003D1EB6"/>
    <w:rsid w:val="003D1F27"/>
    <w:rsid w:val="003D1F5D"/>
    <w:rsid w:val="003D2161"/>
    <w:rsid w:val="003D21B0"/>
    <w:rsid w:val="003D22FD"/>
    <w:rsid w:val="003D252E"/>
    <w:rsid w:val="003D2543"/>
    <w:rsid w:val="003D271F"/>
    <w:rsid w:val="003D28D1"/>
    <w:rsid w:val="003D296B"/>
    <w:rsid w:val="003D2A1C"/>
    <w:rsid w:val="003D2C79"/>
    <w:rsid w:val="003D2C7A"/>
    <w:rsid w:val="003D2D63"/>
    <w:rsid w:val="003D312E"/>
    <w:rsid w:val="003D33DC"/>
    <w:rsid w:val="003D34C4"/>
    <w:rsid w:val="003D34D0"/>
    <w:rsid w:val="003D3723"/>
    <w:rsid w:val="003D3859"/>
    <w:rsid w:val="003D3A7B"/>
    <w:rsid w:val="003D3AC0"/>
    <w:rsid w:val="003D3DF5"/>
    <w:rsid w:val="003D3EBA"/>
    <w:rsid w:val="003D41F0"/>
    <w:rsid w:val="003D42A9"/>
    <w:rsid w:val="003D43B1"/>
    <w:rsid w:val="003D43EE"/>
    <w:rsid w:val="003D43F6"/>
    <w:rsid w:val="003D4493"/>
    <w:rsid w:val="003D44A5"/>
    <w:rsid w:val="003D4554"/>
    <w:rsid w:val="003D46DA"/>
    <w:rsid w:val="003D47A7"/>
    <w:rsid w:val="003D48B3"/>
    <w:rsid w:val="003D4961"/>
    <w:rsid w:val="003D4E09"/>
    <w:rsid w:val="003D4E4D"/>
    <w:rsid w:val="003D4F15"/>
    <w:rsid w:val="003D5233"/>
    <w:rsid w:val="003D5864"/>
    <w:rsid w:val="003D590A"/>
    <w:rsid w:val="003D5E0B"/>
    <w:rsid w:val="003D602F"/>
    <w:rsid w:val="003D6054"/>
    <w:rsid w:val="003D6370"/>
    <w:rsid w:val="003D64B9"/>
    <w:rsid w:val="003D691C"/>
    <w:rsid w:val="003D6D5E"/>
    <w:rsid w:val="003D6F0D"/>
    <w:rsid w:val="003D7150"/>
    <w:rsid w:val="003D7340"/>
    <w:rsid w:val="003D73CF"/>
    <w:rsid w:val="003D754F"/>
    <w:rsid w:val="003D7575"/>
    <w:rsid w:val="003D77B9"/>
    <w:rsid w:val="003D78FB"/>
    <w:rsid w:val="003D79BE"/>
    <w:rsid w:val="003D7B02"/>
    <w:rsid w:val="003D7D85"/>
    <w:rsid w:val="003D7F08"/>
    <w:rsid w:val="003D7FF2"/>
    <w:rsid w:val="003E002A"/>
    <w:rsid w:val="003E05ED"/>
    <w:rsid w:val="003E068C"/>
    <w:rsid w:val="003E0920"/>
    <w:rsid w:val="003E0930"/>
    <w:rsid w:val="003E0989"/>
    <w:rsid w:val="003E0C11"/>
    <w:rsid w:val="003E0DE0"/>
    <w:rsid w:val="003E0E07"/>
    <w:rsid w:val="003E105C"/>
    <w:rsid w:val="003E13E4"/>
    <w:rsid w:val="003E14A2"/>
    <w:rsid w:val="003E161E"/>
    <w:rsid w:val="003E169A"/>
    <w:rsid w:val="003E16F5"/>
    <w:rsid w:val="003E1888"/>
    <w:rsid w:val="003E189D"/>
    <w:rsid w:val="003E18AF"/>
    <w:rsid w:val="003E1D10"/>
    <w:rsid w:val="003E1DB8"/>
    <w:rsid w:val="003E1E75"/>
    <w:rsid w:val="003E1F4C"/>
    <w:rsid w:val="003E1FA5"/>
    <w:rsid w:val="003E21FB"/>
    <w:rsid w:val="003E22CA"/>
    <w:rsid w:val="003E24E1"/>
    <w:rsid w:val="003E25FA"/>
    <w:rsid w:val="003E274D"/>
    <w:rsid w:val="003E27A8"/>
    <w:rsid w:val="003E2894"/>
    <w:rsid w:val="003E29B9"/>
    <w:rsid w:val="003E2A3C"/>
    <w:rsid w:val="003E2A4F"/>
    <w:rsid w:val="003E2BB1"/>
    <w:rsid w:val="003E2C20"/>
    <w:rsid w:val="003E2E37"/>
    <w:rsid w:val="003E2ED6"/>
    <w:rsid w:val="003E2F5C"/>
    <w:rsid w:val="003E308C"/>
    <w:rsid w:val="003E343B"/>
    <w:rsid w:val="003E366A"/>
    <w:rsid w:val="003E36C0"/>
    <w:rsid w:val="003E3A69"/>
    <w:rsid w:val="003E3ED7"/>
    <w:rsid w:val="003E3F3E"/>
    <w:rsid w:val="003E434D"/>
    <w:rsid w:val="003E441C"/>
    <w:rsid w:val="003E4708"/>
    <w:rsid w:val="003E4A4A"/>
    <w:rsid w:val="003E4B1D"/>
    <w:rsid w:val="003E4B78"/>
    <w:rsid w:val="003E4BFC"/>
    <w:rsid w:val="003E4D4A"/>
    <w:rsid w:val="003E5135"/>
    <w:rsid w:val="003E52D9"/>
    <w:rsid w:val="003E5320"/>
    <w:rsid w:val="003E546F"/>
    <w:rsid w:val="003E57FC"/>
    <w:rsid w:val="003E5868"/>
    <w:rsid w:val="003E5BA1"/>
    <w:rsid w:val="003E5D74"/>
    <w:rsid w:val="003E5DD1"/>
    <w:rsid w:val="003E5EDA"/>
    <w:rsid w:val="003E5EF8"/>
    <w:rsid w:val="003E6023"/>
    <w:rsid w:val="003E60B6"/>
    <w:rsid w:val="003E6265"/>
    <w:rsid w:val="003E6308"/>
    <w:rsid w:val="003E6415"/>
    <w:rsid w:val="003E67AD"/>
    <w:rsid w:val="003E69BD"/>
    <w:rsid w:val="003E6B55"/>
    <w:rsid w:val="003E6E3A"/>
    <w:rsid w:val="003E714F"/>
    <w:rsid w:val="003E7353"/>
    <w:rsid w:val="003E73AE"/>
    <w:rsid w:val="003E7535"/>
    <w:rsid w:val="003E7A95"/>
    <w:rsid w:val="003F02BF"/>
    <w:rsid w:val="003F035D"/>
    <w:rsid w:val="003F03E7"/>
    <w:rsid w:val="003F0418"/>
    <w:rsid w:val="003F0792"/>
    <w:rsid w:val="003F0880"/>
    <w:rsid w:val="003F0C6A"/>
    <w:rsid w:val="003F0D70"/>
    <w:rsid w:val="003F0D83"/>
    <w:rsid w:val="003F0DA0"/>
    <w:rsid w:val="003F0E05"/>
    <w:rsid w:val="003F111B"/>
    <w:rsid w:val="003F1182"/>
    <w:rsid w:val="003F11B3"/>
    <w:rsid w:val="003F127A"/>
    <w:rsid w:val="003F12B5"/>
    <w:rsid w:val="003F12F1"/>
    <w:rsid w:val="003F1442"/>
    <w:rsid w:val="003F154C"/>
    <w:rsid w:val="003F1596"/>
    <w:rsid w:val="003F15EE"/>
    <w:rsid w:val="003F165C"/>
    <w:rsid w:val="003F1957"/>
    <w:rsid w:val="003F1A3D"/>
    <w:rsid w:val="003F1A9B"/>
    <w:rsid w:val="003F1ADE"/>
    <w:rsid w:val="003F1B73"/>
    <w:rsid w:val="003F1D35"/>
    <w:rsid w:val="003F1E14"/>
    <w:rsid w:val="003F1FC4"/>
    <w:rsid w:val="003F1FD5"/>
    <w:rsid w:val="003F23CD"/>
    <w:rsid w:val="003F2430"/>
    <w:rsid w:val="003F2436"/>
    <w:rsid w:val="003F2700"/>
    <w:rsid w:val="003F27A1"/>
    <w:rsid w:val="003F29BF"/>
    <w:rsid w:val="003F2B1E"/>
    <w:rsid w:val="003F2B45"/>
    <w:rsid w:val="003F2B85"/>
    <w:rsid w:val="003F2EAA"/>
    <w:rsid w:val="003F3033"/>
    <w:rsid w:val="003F3438"/>
    <w:rsid w:val="003F343B"/>
    <w:rsid w:val="003F34DE"/>
    <w:rsid w:val="003F34E7"/>
    <w:rsid w:val="003F36CE"/>
    <w:rsid w:val="003F36DA"/>
    <w:rsid w:val="003F3976"/>
    <w:rsid w:val="003F3982"/>
    <w:rsid w:val="003F3B0D"/>
    <w:rsid w:val="003F3BB3"/>
    <w:rsid w:val="003F3EE9"/>
    <w:rsid w:val="003F3F47"/>
    <w:rsid w:val="003F3FDF"/>
    <w:rsid w:val="003F402D"/>
    <w:rsid w:val="003F410F"/>
    <w:rsid w:val="003F421C"/>
    <w:rsid w:val="003F428A"/>
    <w:rsid w:val="003F4441"/>
    <w:rsid w:val="003F4560"/>
    <w:rsid w:val="003F45B4"/>
    <w:rsid w:val="003F46EA"/>
    <w:rsid w:val="003F46EC"/>
    <w:rsid w:val="003F49D5"/>
    <w:rsid w:val="003F4BEE"/>
    <w:rsid w:val="003F4CBD"/>
    <w:rsid w:val="003F4DA9"/>
    <w:rsid w:val="003F4E49"/>
    <w:rsid w:val="003F4FCA"/>
    <w:rsid w:val="003F50BF"/>
    <w:rsid w:val="003F51FF"/>
    <w:rsid w:val="003F5394"/>
    <w:rsid w:val="003F553C"/>
    <w:rsid w:val="003F5648"/>
    <w:rsid w:val="003F56EC"/>
    <w:rsid w:val="003F5784"/>
    <w:rsid w:val="003F5A2E"/>
    <w:rsid w:val="003F5C97"/>
    <w:rsid w:val="003F5CC3"/>
    <w:rsid w:val="003F5CCB"/>
    <w:rsid w:val="003F5FB0"/>
    <w:rsid w:val="003F6011"/>
    <w:rsid w:val="003F6065"/>
    <w:rsid w:val="003F607C"/>
    <w:rsid w:val="003F61D7"/>
    <w:rsid w:val="003F6444"/>
    <w:rsid w:val="003F6665"/>
    <w:rsid w:val="003F66D2"/>
    <w:rsid w:val="003F69A7"/>
    <w:rsid w:val="003F6DE6"/>
    <w:rsid w:val="003F6ECB"/>
    <w:rsid w:val="003F701F"/>
    <w:rsid w:val="003F71C9"/>
    <w:rsid w:val="003F724F"/>
    <w:rsid w:val="003F7472"/>
    <w:rsid w:val="003F7820"/>
    <w:rsid w:val="003F78AD"/>
    <w:rsid w:val="003F78EF"/>
    <w:rsid w:val="003F7BF6"/>
    <w:rsid w:val="003F7DBC"/>
    <w:rsid w:val="003F7E28"/>
    <w:rsid w:val="004000B7"/>
    <w:rsid w:val="004000F4"/>
    <w:rsid w:val="004000FE"/>
    <w:rsid w:val="00400163"/>
    <w:rsid w:val="004002BA"/>
    <w:rsid w:val="00400465"/>
    <w:rsid w:val="00400603"/>
    <w:rsid w:val="00400777"/>
    <w:rsid w:val="004007A0"/>
    <w:rsid w:val="004007FD"/>
    <w:rsid w:val="0040080D"/>
    <w:rsid w:val="00400912"/>
    <w:rsid w:val="00400A41"/>
    <w:rsid w:val="00400AF6"/>
    <w:rsid w:val="00400AFC"/>
    <w:rsid w:val="00400B4D"/>
    <w:rsid w:val="00400C72"/>
    <w:rsid w:val="00400D50"/>
    <w:rsid w:val="00400DF9"/>
    <w:rsid w:val="00401038"/>
    <w:rsid w:val="004010DF"/>
    <w:rsid w:val="00401929"/>
    <w:rsid w:val="00401AA5"/>
    <w:rsid w:val="00401C68"/>
    <w:rsid w:val="00401CA2"/>
    <w:rsid w:val="00401E0C"/>
    <w:rsid w:val="00402064"/>
    <w:rsid w:val="004020BB"/>
    <w:rsid w:val="004021C8"/>
    <w:rsid w:val="0040240E"/>
    <w:rsid w:val="004026B3"/>
    <w:rsid w:val="004026CF"/>
    <w:rsid w:val="0040272C"/>
    <w:rsid w:val="0040278C"/>
    <w:rsid w:val="0040279A"/>
    <w:rsid w:val="004028EE"/>
    <w:rsid w:val="00402AB9"/>
    <w:rsid w:val="00402BE0"/>
    <w:rsid w:val="00402C8B"/>
    <w:rsid w:val="00402D1E"/>
    <w:rsid w:val="00402D63"/>
    <w:rsid w:val="00402F5A"/>
    <w:rsid w:val="00402F78"/>
    <w:rsid w:val="00403094"/>
    <w:rsid w:val="0040315B"/>
    <w:rsid w:val="00403201"/>
    <w:rsid w:val="00403376"/>
    <w:rsid w:val="00403471"/>
    <w:rsid w:val="004034CC"/>
    <w:rsid w:val="00403874"/>
    <w:rsid w:val="004038AE"/>
    <w:rsid w:val="0040395C"/>
    <w:rsid w:val="00403AE3"/>
    <w:rsid w:val="00403B42"/>
    <w:rsid w:val="00403C33"/>
    <w:rsid w:val="00403CC2"/>
    <w:rsid w:val="00403D07"/>
    <w:rsid w:val="0040403A"/>
    <w:rsid w:val="00404370"/>
    <w:rsid w:val="0040459F"/>
    <w:rsid w:val="004045B6"/>
    <w:rsid w:val="0040468C"/>
    <w:rsid w:val="0040473F"/>
    <w:rsid w:val="00404744"/>
    <w:rsid w:val="004048E5"/>
    <w:rsid w:val="00404994"/>
    <w:rsid w:val="00404CB0"/>
    <w:rsid w:val="00404DC4"/>
    <w:rsid w:val="00404E6F"/>
    <w:rsid w:val="004050FC"/>
    <w:rsid w:val="004050FE"/>
    <w:rsid w:val="0040531F"/>
    <w:rsid w:val="0040537E"/>
    <w:rsid w:val="0040558D"/>
    <w:rsid w:val="004055E1"/>
    <w:rsid w:val="004058C7"/>
    <w:rsid w:val="00405AF7"/>
    <w:rsid w:val="00405D07"/>
    <w:rsid w:val="00405DAD"/>
    <w:rsid w:val="00405E14"/>
    <w:rsid w:val="00405F0B"/>
    <w:rsid w:val="00405FB3"/>
    <w:rsid w:val="0040619F"/>
    <w:rsid w:val="00406338"/>
    <w:rsid w:val="0040642C"/>
    <w:rsid w:val="004065D0"/>
    <w:rsid w:val="004067B9"/>
    <w:rsid w:val="00406A39"/>
    <w:rsid w:val="00406C98"/>
    <w:rsid w:val="00406D7A"/>
    <w:rsid w:val="00406E7A"/>
    <w:rsid w:val="00406F90"/>
    <w:rsid w:val="0040704A"/>
    <w:rsid w:val="004071B8"/>
    <w:rsid w:val="0040736F"/>
    <w:rsid w:val="00407A3B"/>
    <w:rsid w:val="00407A93"/>
    <w:rsid w:val="00407F67"/>
    <w:rsid w:val="00407FB6"/>
    <w:rsid w:val="00410123"/>
    <w:rsid w:val="00410163"/>
    <w:rsid w:val="004109C7"/>
    <w:rsid w:val="004109D3"/>
    <w:rsid w:val="004109EF"/>
    <w:rsid w:val="00410A0D"/>
    <w:rsid w:val="00410C82"/>
    <w:rsid w:val="00410C98"/>
    <w:rsid w:val="00410E34"/>
    <w:rsid w:val="00410F36"/>
    <w:rsid w:val="00411176"/>
    <w:rsid w:val="0041160F"/>
    <w:rsid w:val="0041199B"/>
    <w:rsid w:val="00411BD1"/>
    <w:rsid w:val="00411D91"/>
    <w:rsid w:val="00411F05"/>
    <w:rsid w:val="004121AC"/>
    <w:rsid w:val="004124CC"/>
    <w:rsid w:val="0041268B"/>
    <w:rsid w:val="00412782"/>
    <w:rsid w:val="00412818"/>
    <w:rsid w:val="00412859"/>
    <w:rsid w:val="00412E00"/>
    <w:rsid w:val="0041304C"/>
    <w:rsid w:val="00413075"/>
    <w:rsid w:val="004132FE"/>
    <w:rsid w:val="00413310"/>
    <w:rsid w:val="00413334"/>
    <w:rsid w:val="00413393"/>
    <w:rsid w:val="00413683"/>
    <w:rsid w:val="004139B7"/>
    <w:rsid w:val="004139B8"/>
    <w:rsid w:val="00413B22"/>
    <w:rsid w:val="00413DD2"/>
    <w:rsid w:val="00413DF5"/>
    <w:rsid w:val="00413FC7"/>
    <w:rsid w:val="00414150"/>
    <w:rsid w:val="004141A3"/>
    <w:rsid w:val="004141E6"/>
    <w:rsid w:val="004142F0"/>
    <w:rsid w:val="004143D8"/>
    <w:rsid w:val="00414400"/>
    <w:rsid w:val="00414551"/>
    <w:rsid w:val="00414687"/>
    <w:rsid w:val="00414799"/>
    <w:rsid w:val="004148E3"/>
    <w:rsid w:val="00414920"/>
    <w:rsid w:val="004149D4"/>
    <w:rsid w:val="00414B24"/>
    <w:rsid w:val="00414B2E"/>
    <w:rsid w:val="00414B55"/>
    <w:rsid w:val="00414CB3"/>
    <w:rsid w:val="00414F61"/>
    <w:rsid w:val="00414F66"/>
    <w:rsid w:val="0041501A"/>
    <w:rsid w:val="004152B9"/>
    <w:rsid w:val="00415327"/>
    <w:rsid w:val="00415377"/>
    <w:rsid w:val="00415387"/>
    <w:rsid w:val="004153A9"/>
    <w:rsid w:val="0041562D"/>
    <w:rsid w:val="00415680"/>
    <w:rsid w:val="00415692"/>
    <w:rsid w:val="00415778"/>
    <w:rsid w:val="004157DB"/>
    <w:rsid w:val="004159AE"/>
    <w:rsid w:val="00415C1B"/>
    <w:rsid w:val="00415ED5"/>
    <w:rsid w:val="00415F11"/>
    <w:rsid w:val="004161F0"/>
    <w:rsid w:val="0041630A"/>
    <w:rsid w:val="004164EF"/>
    <w:rsid w:val="004165D8"/>
    <w:rsid w:val="00416652"/>
    <w:rsid w:val="0041692E"/>
    <w:rsid w:val="004169AB"/>
    <w:rsid w:val="00416A54"/>
    <w:rsid w:val="00416AFE"/>
    <w:rsid w:val="00416B0E"/>
    <w:rsid w:val="00416BEF"/>
    <w:rsid w:val="00416DA7"/>
    <w:rsid w:val="00416E79"/>
    <w:rsid w:val="00416F85"/>
    <w:rsid w:val="004176DB"/>
    <w:rsid w:val="004177A9"/>
    <w:rsid w:val="0041780C"/>
    <w:rsid w:val="00417867"/>
    <w:rsid w:val="0041786D"/>
    <w:rsid w:val="00417956"/>
    <w:rsid w:val="00417958"/>
    <w:rsid w:val="0041796C"/>
    <w:rsid w:val="00417A00"/>
    <w:rsid w:val="00417CEE"/>
    <w:rsid w:val="00417ECA"/>
    <w:rsid w:val="00417FB5"/>
    <w:rsid w:val="00420221"/>
    <w:rsid w:val="00420249"/>
    <w:rsid w:val="00420291"/>
    <w:rsid w:val="004202B3"/>
    <w:rsid w:val="004203C4"/>
    <w:rsid w:val="004204D4"/>
    <w:rsid w:val="0042050B"/>
    <w:rsid w:val="00420662"/>
    <w:rsid w:val="004207AE"/>
    <w:rsid w:val="004207F5"/>
    <w:rsid w:val="004207FD"/>
    <w:rsid w:val="00420800"/>
    <w:rsid w:val="00420A7B"/>
    <w:rsid w:val="00420ED4"/>
    <w:rsid w:val="00420F79"/>
    <w:rsid w:val="00421049"/>
    <w:rsid w:val="00421370"/>
    <w:rsid w:val="004216B7"/>
    <w:rsid w:val="00421755"/>
    <w:rsid w:val="004218B2"/>
    <w:rsid w:val="004218CB"/>
    <w:rsid w:val="00421A7B"/>
    <w:rsid w:val="00421C1B"/>
    <w:rsid w:val="00421C8C"/>
    <w:rsid w:val="00421D75"/>
    <w:rsid w:val="00421D99"/>
    <w:rsid w:val="00421E57"/>
    <w:rsid w:val="00421F72"/>
    <w:rsid w:val="00421FAC"/>
    <w:rsid w:val="00422354"/>
    <w:rsid w:val="00422529"/>
    <w:rsid w:val="004225BC"/>
    <w:rsid w:val="00422902"/>
    <w:rsid w:val="00422B8E"/>
    <w:rsid w:val="00422BDF"/>
    <w:rsid w:val="00422C02"/>
    <w:rsid w:val="00422CE9"/>
    <w:rsid w:val="00422E8B"/>
    <w:rsid w:val="00422F38"/>
    <w:rsid w:val="00422F53"/>
    <w:rsid w:val="00422F89"/>
    <w:rsid w:val="00423584"/>
    <w:rsid w:val="004236FB"/>
    <w:rsid w:val="004237D0"/>
    <w:rsid w:val="004238A4"/>
    <w:rsid w:val="00423A53"/>
    <w:rsid w:val="00423B60"/>
    <w:rsid w:val="00423F4B"/>
    <w:rsid w:val="00424230"/>
    <w:rsid w:val="00424242"/>
    <w:rsid w:val="004243AA"/>
    <w:rsid w:val="004243EF"/>
    <w:rsid w:val="004248A4"/>
    <w:rsid w:val="00424A3D"/>
    <w:rsid w:val="00424A8E"/>
    <w:rsid w:val="00424B0C"/>
    <w:rsid w:val="00424D7D"/>
    <w:rsid w:val="00424E58"/>
    <w:rsid w:val="00424EDF"/>
    <w:rsid w:val="004251CC"/>
    <w:rsid w:val="0042534E"/>
    <w:rsid w:val="0042547A"/>
    <w:rsid w:val="00425498"/>
    <w:rsid w:val="004254E5"/>
    <w:rsid w:val="00425555"/>
    <w:rsid w:val="004256D2"/>
    <w:rsid w:val="00425787"/>
    <w:rsid w:val="004257AB"/>
    <w:rsid w:val="004257EE"/>
    <w:rsid w:val="00425949"/>
    <w:rsid w:val="00425A46"/>
    <w:rsid w:val="00425A7A"/>
    <w:rsid w:val="00425B64"/>
    <w:rsid w:val="00425CB3"/>
    <w:rsid w:val="00425F3B"/>
    <w:rsid w:val="004261DE"/>
    <w:rsid w:val="004262E7"/>
    <w:rsid w:val="00426331"/>
    <w:rsid w:val="00426363"/>
    <w:rsid w:val="00426480"/>
    <w:rsid w:val="00426856"/>
    <w:rsid w:val="004268AF"/>
    <w:rsid w:val="0042694E"/>
    <w:rsid w:val="00426AA0"/>
    <w:rsid w:val="00426AA7"/>
    <w:rsid w:val="00426BB1"/>
    <w:rsid w:val="00426DB7"/>
    <w:rsid w:val="00426F30"/>
    <w:rsid w:val="00426F5F"/>
    <w:rsid w:val="00426F6B"/>
    <w:rsid w:val="00426F99"/>
    <w:rsid w:val="00427044"/>
    <w:rsid w:val="004270BA"/>
    <w:rsid w:val="00427305"/>
    <w:rsid w:val="004277A3"/>
    <w:rsid w:val="00427842"/>
    <w:rsid w:val="004278CE"/>
    <w:rsid w:val="00427A7D"/>
    <w:rsid w:val="00427CD1"/>
    <w:rsid w:val="0043024D"/>
    <w:rsid w:val="0043025C"/>
    <w:rsid w:val="00430281"/>
    <w:rsid w:val="00430299"/>
    <w:rsid w:val="004302BD"/>
    <w:rsid w:val="0043049B"/>
    <w:rsid w:val="00430563"/>
    <w:rsid w:val="00430578"/>
    <w:rsid w:val="00430629"/>
    <w:rsid w:val="00430639"/>
    <w:rsid w:val="004306D4"/>
    <w:rsid w:val="0043071A"/>
    <w:rsid w:val="004307C5"/>
    <w:rsid w:val="0043086D"/>
    <w:rsid w:val="00430A89"/>
    <w:rsid w:val="00430AF4"/>
    <w:rsid w:val="00430C78"/>
    <w:rsid w:val="00430D9C"/>
    <w:rsid w:val="00430F57"/>
    <w:rsid w:val="004311EC"/>
    <w:rsid w:val="00431332"/>
    <w:rsid w:val="004314C2"/>
    <w:rsid w:val="004315C5"/>
    <w:rsid w:val="00431807"/>
    <w:rsid w:val="0043184A"/>
    <w:rsid w:val="00431945"/>
    <w:rsid w:val="00431A89"/>
    <w:rsid w:val="00431BD3"/>
    <w:rsid w:val="00431D37"/>
    <w:rsid w:val="00431D93"/>
    <w:rsid w:val="00431EC1"/>
    <w:rsid w:val="00431F77"/>
    <w:rsid w:val="00431FAF"/>
    <w:rsid w:val="00431FEC"/>
    <w:rsid w:val="00432075"/>
    <w:rsid w:val="00432103"/>
    <w:rsid w:val="00432182"/>
    <w:rsid w:val="00432193"/>
    <w:rsid w:val="004321D6"/>
    <w:rsid w:val="00432249"/>
    <w:rsid w:val="00432311"/>
    <w:rsid w:val="004323A5"/>
    <w:rsid w:val="0043266B"/>
    <w:rsid w:val="004329AD"/>
    <w:rsid w:val="004329F3"/>
    <w:rsid w:val="00432B79"/>
    <w:rsid w:val="00432B8E"/>
    <w:rsid w:val="00432CF2"/>
    <w:rsid w:val="00432E53"/>
    <w:rsid w:val="00432E93"/>
    <w:rsid w:val="00432EC0"/>
    <w:rsid w:val="00432F45"/>
    <w:rsid w:val="00432FFB"/>
    <w:rsid w:val="0043306F"/>
    <w:rsid w:val="00433300"/>
    <w:rsid w:val="00433325"/>
    <w:rsid w:val="0043335A"/>
    <w:rsid w:val="0043340B"/>
    <w:rsid w:val="0043342D"/>
    <w:rsid w:val="00433494"/>
    <w:rsid w:val="004334AA"/>
    <w:rsid w:val="0043354A"/>
    <w:rsid w:val="004335BA"/>
    <w:rsid w:val="00433718"/>
    <w:rsid w:val="00433821"/>
    <w:rsid w:val="00433915"/>
    <w:rsid w:val="00433A7E"/>
    <w:rsid w:val="00433B74"/>
    <w:rsid w:val="00433B90"/>
    <w:rsid w:val="00433C4B"/>
    <w:rsid w:val="00433CAC"/>
    <w:rsid w:val="00433ECC"/>
    <w:rsid w:val="004340D9"/>
    <w:rsid w:val="004343E3"/>
    <w:rsid w:val="00434482"/>
    <w:rsid w:val="00434709"/>
    <w:rsid w:val="0043477D"/>
    <w:rsid w:val="004347AF"/>
    <w:rsid w:val="00434AC5"/>
    <w:rsid w:val="00434B4B"/>
    <w:rsid w:val="00434C9B"/>
    <w:rsid w:val="00434F4E"/>
    <w:rsid w:val="0043502C"/>
    <w:rsid w:val="0043516B"/>
    <w:rsid w:val="0043524C"/>
    <w:rsid w:val="004352E3"/>
    <w:rsid w:val="004353EC"/>
    <w:rsid w:val="0043580F"/>
    <w:rsid w:val="00435867"/>
    <w:rsid w:val="0043594D"/>
    <w:rsid w:val="00435A51"/>
    <w:rsid w:val="00435D79"/>
    <w:rsid w:val="0043602F"/>
    <w:rsid w:val="004361E4"/>
    <w:rsid w:val="004363D9"/>
    <w:rsid w:val="004364B7"/>
    <w:rsid w:val="0043650C"/>
    <w:rsid w:val="004368BC"/>
    <w:rsid w:val="00436D7B"/>
    <w:rsid w:val="00436E53"/>
    <w:rsid w:val="00437050"/>
    <w:rsid w:val="004371AB"/>
    <w:rsid w:val="00437214"/>
    <w:rsid w:val="0043721C"/>
    <w:rsid w:val="00437322"/>
    <w:rsid w:val="0043733A"/>
    <w:rsid w:val="004373A3"/>
    <w:rsid w:val="00437416"/>
    <w:rsid w:val="00437706"/>
    <w:rsid w:val="0043781E"/>
    <w:rsid w:val="00437867"/>
    <w:rsid w:val="00437A1C"/>
    <w:rsid w:val="00437AEE"/>
    <w:rsid w:val="00437B72"/>
    <w:rsid w:val="00437BC3"/>
    <w:rsid w:val="00437CFA"/>
    <w:rsid w:val="00437F6E"/>
    <w:rsid w:val="0044013A"/>
    <w:rsid w:val="004402B9"/>
    <w:rsid w:val="00440444"/>
    <w:rsid w:val="004404E4"/>
    <w:rsid w:val="004407E3"/>
    <w:rsid w:val="004409D7"/>
    <w:rsid w:val="00440A06"/>
    <w:rsid w:val="00440A27"/>
    <w:rsid w:val="00440CC5"/>
    <w:rsid w:val="00440F70"/>
    <w:rsid w:val="004410C5"/>
    <w:rsid w:val="0044162D"/>
    <w:rsid w:val="004419A7"/>
    <w:rsid w:val="00441C68"/>
    <w:rsid w:val="00441D41"/>
    <w:rsid w:val="00441D65"/>
    <w:rsid w:val="00441E84"/>
    <w:rsid w:val="00441F9B"/>
    <w:rsid w:val="00442069"/>
    <w:rsid w:val="004421AA"/>
    <w:rsid w:val="00442246"/>
    <w:rsid w:val="00442800"/>
    <w:rsid w:val="00442888"/>
    <w:rsid w:val="004428BF"/>
    <w:rsid w:val="00442927"/>
    <w:rsid w:val="004429F3"/>
    <w:rsid w:val="00442A41"/>
    <w:rsid w:val="00442CEA"/>
    <w:rsid w:val="00442E57"/>
    <w:rsid w:val="00442F30"/>
    <w:rsid w:val="0044310E"/>
    <w:rsid w:val="00443453"/>
    <w:rsid w:val="004434A0"/>
    <w:rsid w:val="004434C3"/>
    <w:rsid w:val="00443705"/>
    <w:rsid w:val="0044381A"/>
    <w:rsid w:val="00443851"/>
    <w:rsid w:val="0044385D"/>
    <w:rsid w:val="00443860"/>
    <w:rsid w:val="00443969"/>
    <w:rsid w:val="004439B5"/>
    <w:rsid w:val="00443E6F"/>
    <w:rsid w:val="00443F68"/>
    <w:rsid w:val="00443F74"/>
    <w:rsid w:val="00444036"/>
    <w:rsid w:val="004443BA"/>
    <w:rsid w:val="0044477A"/>
    <w:rsid w:val="00444C1F"/>
    <w:rsid w:val="00444D18"/>
    <w:rsid w:val="00445739"/>
    <w:rsid w:val="00445773"/>
    <w:rsid w:val="004457A4"/>
    <w:rsid w:val="00445834"/>
    <w:rsid w:val="00445868"/>
    <w:rsid w:val="004458E1"/>
    <w:rsid w:val="004458E3"/>
    <w:rsid w:val="00445919"/>
    <w:rsid w:val="00445B5C"/>
    <w:rsid w:val="00445B6A"/>
    <w:rsid w:val="00445BA9"/>
    <w:rsid w:val="00445BFE"/>
    <w:rsid w:val="00445E9F"/>
    <w:rsid w:val="00445EE6"/>
    <w:rsid w:val="00445FB5"/>
    <w:rsid w:val="00446329"/>
    <w:rsid w:val="00446566"/>
    <w:rsid w:val="004465D2"/>
    <w:rsid w:val="00446771"/>
    <w:rsid w:val="0044678C"/>
    <w:rsid w:val="004468BD"/>
    <w:rsid w:val="00446909"/>
    <w:rsid w:val="00446A76"/>
    <w:rsid w:val="00446B7F"/>
    <w:rsid w:val="00446BC6"/>
    <w:rsid w:val="00446E29"/>
    <w:rsid w:val="00446FE2"/>
    <w:rsid w:val="004473E7"/>
    <w:rsid w:val="0044797A"/>
    <w:rsid w:val="00447A36"/>
    <w:rsid w:val="00447B19"/>
    <w:rsid w:val="00447CF2"/>
    <w:rsid w:val="00447FC7"/>
    <w:rsid w:val="004502CD"/>
    <w:rsid w:val="00450393"/>
    <w:rsid w:val="004505CD"/>
    <w:rsid w:val="00450AA6"/>
    <w:rsid w:val="00450B3D"/>
    <w:rsid w:val="00450C08"/>
    <w:rsid w:val="00450C98"/>
    <w:rsid w:val="00450D83"/>
    <w:rsid w:val="00450D9F"/>
    <w:rsid w:val="00450DFD"/>
    <w:rsid w:val="00450EF5"/>
    <w:rsid w:val="00450F11"/>
    <w:rsid w:val="004510E8"/>
    <w:rsid w:val="00451159"/>
    <w:rsid w:val="004511E6"/>
    <w:rsid w:val="0045141D"/>
    <w:rsid w:val="00451443"/>
    <w:rsid w:val="00451500"/>
    <w:rsid w:val="004515AA"/>
    <w:rsid w:val="004515FC"/>
    <w:rsid w:val="00451603"/>
    <w:rsid w:val="00451707"/>
    <w:rsid w:val="00451909"/>
    <w:rsid w:val="004519F7"/>
    <w:rsid w:val="00451B0C"/>
    <w:rsid w:val="00451B39"/>
    <w:rsid w:val="00451B49"/>
    <w:rsid w:val="00451D38"/>
    <w:rsid w:val="00451DB6"/>
    <w:rsid w:val="00452298"/>
    <w:rsid w:val="004522D3"/>
    <w:rsid w:val="004522F0"/>
    <w:rsid w:val="0045232B"/>
    <w:rsid w:val="004523A6"/>
    <w:rsid w:val="004523C3"/>
    <w:rsid w:val="004523E9"/>
    <w:rsid w:val="0045248A"/>
    <w:rsid w:val="004525B7"/>
    <w:rsid w:val="00452621"/>
    <w:rsid w:val="004526C8"/>
    <w:rsid w:val="004526DF"/>
    <w:rsid w:val="00452772"/>
    <w:rsid w:val="0045297B"/>
    <w:rsid w:val="00452BE7"/>
    <w:rsid w:val="00452C57"/>
    <w:rsid w:val="00452DDA"/>
    <w:rsid w:val="00452EAF"/>
    <w:rsid w:val="004530A0"/>
    <w:rsid w:val="00453117"/>
    <w:rsid w:val="004532B3"/>
    <w:rsid w:val="00453305"/>
    <w:rsid w:val="0045337F"/>
    <w:rsid w:val="00453436"/>
    <w:rsid w:val="00453467"/>
    <w:rsid w:val="0045348A"/>
    <w:rsid w:val="00453579"/>
    <w:rsid w:val="00453841"/>
    <w:rsid w:val="00453C01"/>
    <w:rsid w:val="004541E5"/>
    <w:rsid w:val="0045446E"/>
    <w:rsid w:val="00454748"/>
    <w:rsid w:val="00454966"/>
    <w:rsid w:val="00454ADC"/>
    <w:rsid w:val="00454F93"/>
    <w:rsid w:val="00455136"/>
    <w:rsid w:val="00455285"/>
    <w:rsid w:val="0045531F"/>
    <w:rsid w:val="004553B5"/>
    <w:rsid w:val="004554A9"/>
    <w:rsid w:val="00455773"/>
    <w:rsid w:val="004559C3"/>
    <w:rsid w:val="004559D6"/>
    <w:rsid w:val="00455C1B"/>
    <w:rsid w:val="00455C5F"/>
    <w:rsid w:val="00455C67"/>
    <w:rsid w:val="00456083"/>
    <w:rsid w:val="0045612B"/>
    <w:rsid w:val="004561F1"/>
    <w:rsid w:val="00456429"/>
    <w:rsid w:val="00456456"/>
    <w:rsid w:val="0045673B"/>
    <w:rsid w:val="00456901"/>
    <w:rsid w:val="00456A46"/>
    <w:rsid w:val="00456BF3"/>
    <w:rsid w:val="00457153"/>
    <w:rsid w:val="0045727B"/>
    <w:rsid w:val="004573E8"/>
    <w:rsid w:val="004573EA"/>
    <w:rsid w:val="00457551"/>
    <w:rsid w:val="0045767A"/>
    <w:rsid w:val="00457733"/>
    <w:rsid w:val="00457784"/>
    <w:rsid w:val="00457853"/>
    <w:rsid w:val="00457AF3"/>
    <w:rsid w:val="00457E0F"/>
    <w:rsid w:val="00457EFD"/>
    <w:rsid w:val="00457F3E"/>
    <w:rsid w:val="00457F5F"/>
    <w:rsid w:val="0046000E"/>
    <w:rsid w:val="004602D1"/>
    <w:rsid w:val="004604D1"/>
    <w:rsid w:val="0046068C"/>
    <w:rsid w:val="004606A7"/>
    <w:rsid w:val="00460734"/>
    <w:rsid w:val="00460790"/>
    <w:rsid w:val="00460825"/>
    <w:rsid w:val="0046091C"/>
    <w:rsid w:val="0046093E"/>
    <w:rsid w:val="0046097D"/>
    <w:rsid w:val="00460A07"/>
    <w:rsid w:val="00460AEE"/>
    <w:rsid w:val="00460D79"/>
    <w:rsid w:val="00460D9E"/>
    <w:rsid w:val="00460E31"/>
    <w:rsid w:val="00460F75"/>
    <w:rsid w:val="00460F8E"/>
    <w:rsid w:val="0046115D"/>
    <w:rsid w:val="00461226"/>
    <w:rsid w:val="00461266"/>
    <w:rsid w:val="004612B8"/>
    <w:rsid w:val="00461740"/>
    <w:rsid w:val="004617DD"/>
    <w:rsid w:val="00461850"/>
    <w:rsid w:val="00461854"/>
    <w:rsid w:val="00461886"/>
    <w:rsid w:val="00461906"/>
    <w:rsid w:val="0046192E"/>
    <w:rsid w:val="00461B1A"/>
    <w:rsid w:val="00461C5E"/>
    <w:rsid w:val="00461CDD"/>
    <w:rsid w:val="00461D40"/>
    <w:rsid w:val="00461F21"/>
    <w:rsid w:val="00461F5B"/>
    <w:rsid w:val="0046200E"/>
    <w:rsid w:val="0046265C"/>
    <w:rsid w:val="004626FF"/>
    <w:rsid w:val="00462900"/>
    <w:rsid w:val="00462AC6"/>
    <w:rsid w:val="00462AE4"/>
    <w:rsid w:val="00462BDA"/>
    <w:rsid w:val="00462C0C"/>
    <w:rsid w:val="00462CB3"/>
    <w:rsid w:val="00462CDA"/>
    <w:rsid w:val="004630D2"/>
    <w:rsid w:val="00463202"/>
    <w:rsid w:val="00463297"/>
    <w:rsid w:val="00463440"/>
    <w:rsid w:val="0046345E"/>
    <w:rsid w:val="0046377D"/>
    <w:rsid w:val="004638F5"/>
    <w:rsid w:val="00463AC8"/>
    <w:rsid w:val="00463C33"/>
    <w:rsid w:val="00463E37"/>
    <w:rsid w:val="0046415C"/>
    <w:rsid w:val="004645D2"/>
    <w:rsid w:val="00464795"/>
    <w:rsid w:val="0046480F"/>
    <w:rsid w:val="00464853"/>
    <w:rsid w:val="00464926"/>
    <w:rsid w:val="00464A01"/>
    <w:rsid w:val="00464D35"/>
    <w:rsid w:val="00464ECD"/>
    <w:rsid w:val="00465168"/>
    <w:rsid w:val="0046519D"/>
    <w:rsid w:val="004653DB"/>
    <w:rsid w:val="00465480"/>
    <w:rsid w:val="004654B9"/>
    <w:rsid w:val="00465A34"/>
    <w:rsid w:val="00465AB0"/>
    <w:rsid w:val="00465C5D"/>
    <w:rsid w:val="00465D24"/>
    <w:rsid w:val="00465DB0"/>
    <w:rsid w:val="00465DFF"/>
    <w:rsid w:val="00466254"/>
    <w:rsid w:val="00466303"/>
    <w:rsid w:val="00466799"/>
    <w:rsid w:val="004667C1"/>
    <w:rsid w:val="004667EF"/>
    <w:rsid w:val="004668A1"/>
    <w:rsid w:val="004668AB"/>
    <w:rsid w:val="00466909"/>
    <w:rsid w:val="00466969"/>
    <w:rsid w:val="00466B77"/>
    <w:rsid w:val="00466E5A"/>
    <w:rsid w:val="00467522"/>
    <w:rsid w:val="00467685"/>
    <w:rsid w:val="0046775D"/>
    <w:rsid w:val="00467962"/>
    <w:rsid w:val="00467A29"/>
    <w:rsid w:val="00467B76"/>
    <w:rsid w:val="00467D5F"/>
    <w:rsid w:val="00467DCF"/>
    <w:rsid w:val="004700CD"/>
    <w:rsid w:val="0047012E"/>
    <w:rsid w:val="0047026F"/>
    <w:rsid w:val="0047031F"/>
    <w:rsid w:val="00470A62"/>
    <w:rsid w:val="00470A79"/>
    <w:rsid w:val="00470B6B"/>
    <w:rsid w:val="00470D47"/>
    <w:rsid w:val="00470E20"/>
    <w:rsid w:val="00470EF0"/>
    <w:rsid w:val="004711A0"/>
    <w:rsid w:val="00471244"/>
    <w:rsid w:val="0047132F"/>
    <w:rsid w:val="00471377"/>
    <w:rsid w:val="00471B02"/>
    <w:rsid w:val="00471D96"/>
    <w:rsid w:val="00471F48"/>
    <w:rsid w:val="00471F89"/>
    <w:rsid w:val="0047203B"/>
    <w:rsid w:val="0047224B"/>
    <w:rsid w:val="004723C3"/>
    <w:rsid w:val="004728E7"/>
    <w:rsid w:val="00472B08"/>
    <w:rsid w:val="00472B59"/>
    <w:rsid w:val="00472B70"/>
    <w:rsid w:val="00472C2F"/>
    <w:rsid w:val="00472C6F"/>
    <w:rsid w:val="00472E6A"/>
    <w:rsid w:val="00472F75"/>
    <w:rsid w:val="0047368F"/>
    <w:rsid w:val="0047377D"/>
    <w:rsid w:val="004738EA"/>
    <w:rsid w:val="00473B9D"/>
    <w:rsid w:val="00473BE1"/>
    <w:rsid w:val="00473C4C"/>
    <w:rsid w:val="00473CDA"/>
    <w:rsid w:val="00473EE0"/>
    <w:rsid w:val="00473F6C"/>
    <w:rsid w:val="00474157"/>
    <w:rsid w:val="0047424E"/>
    <w:rsid w:val="004745E0"/>
    <w:rsid w:val="0047488F"/>
    <w:rsid w:val="004749D5"/>
    <w:rsid w:val="00474AF6"/>
    <w:rsid w:val="00474B28"/>
    <w:rsid w:val="00474E20"/>
    <w:rsid w:val="00474E60"/>
    <w:rsid w:val="00474EFC"/>
    <w:rsid w:val="00474F82"/>
    <w:rsid w:val="00475425"/>
    <w:rsid w:val="0047543A"/>
    <w:rsid w:val="0047548A"/>
    <w:rsid w:val="00475A40"/>
    <w:rsid w:val="00475AAC"/>
    <w:rsid w:val="00475EA5"/>
    <w:rsid w:val="00475F8D"/>
    <w:rsid w:val="00476004"/>
    <w:rsid w:val="0047610A"/>
    <w:rsid w:val="00476189"/>
    <w:rsid w:val="0047620C"/>
    <w:rsid w:val="00476251"/>
    <w:rsid w:val="004762A9"/>
    <w:rsid w:val="00476354"/>
    <w:rsid w:val="004766F4"/>
    <w:rsid w:val="004767F6"/>
    <w:rsid w:val="00476991"/>
    <w:rsid w:val="00476A7E"/>
    <w:rsid w:val="00476A89"/>
    <w:rsid w:val="00476C2F"/>
    <w:rsid w:val="00476D76"/>
    <w:rsid w:val="004771A3"/>
    <w:rsid w:val="004772E4"/>
    <w:rsid w:val="0047741F"/>
    <w:rsid w:val="00477651"/>
    <w:rsid w:val="00477861"/>
    <w:rsid w:val="00477898"/>
    <w:rsid w:val="004779EE"/>
    <w:rsid w:val="00477AEA"/>
    <w:rsid w:val="004802FA"/>
    <w:rsid w:val="00480359"/>
    <w:rsid w:val="0048044E"/>
    <w:rsid w:val="004804F8"/>
    <w:rsid w:val="0048054D"/>
    <w:rsid w:val="00480762"/>
    <w:rsid w:val="004807F8"/>
    <w:rsid w:val="0048081E"/>
    <w:rsid w:val="0048093B"/>
    <w:rsid w:val="004809B1"/>
    <w:rsid w:val="00480ACE"/>
    <w:rsid w:val="00480BB1"/>
    <w:rsid w:val="00480C2A"/>
    <w:rsid w:val="00480C81"/>
    <w:rsid w:val="00480D19"/>
    <w:rsid w:val="00480DC3"/>
    <w:rsid w:val="00480E67"/>
    <w:rsid w:val="00480EC0"/>
    <w:rsid w:val="00480ED4"/>
    <w:rsid w:val="004811A2"/>
    <w:rsid w:val="004811BB"/>
    <w:rsid w:val="00481598"/>
    <w:rsid w:val="004816F2"/>
    <w:rsid w:val="004818B3"/>
    <w:rsid w:val="00481913"/>
    <w:rsid w:val="00481DA5"/>
    <w:rsid w:val="00481FBF"/>
    <w:rsid w:val="004821EE"/>
    <w:rsid w:val="00482253"/>
    <w:rsid w:val="0048249D"/>
    <w:rsid w:val="004824DC"/>
    <w:rsid w:val="004825BD"/>
    <w:rsid w:val="004825D0"/>
    <w:rsid w:val="00482615"/>
    <w:rsid w:val="0048262E"/>
    <w:rsid w:val="0048263A"/>
    <w:rsid w:val="0048277A"/>
    <w:rsid w:val="00482847"/>
    <w:rsid w:val="00482AA7"/>
    <w:rsid w:val="00482CC4"/>
    <w:rsid w:val="00483239"/>
    <w:rsid w:val="00483548"/>
    <w:rsid w:val="00483953"/>
    <w:rsid w:val="00483AF3"/>
    <w:rsid w:val="00483B02"/>
    <w:rsid w:val="00483B32"/>
    <w:rsid w:val="00483DF9"/>
    <w:rsid w:val="00483F70"/>
    <w:rsid w:val="00484006"/>
    <w:rsid w:val="00484084"/>
    <w:rsid w:val="0048412E"/>
    <w:rsid w:val="004841D9"/>
    <w:rsid w:val="004843B8"/>
    <w:rsid w:val="0048445F"/>
    <w:rsid w:val="004844D1"/>
    <w:rsid w:val="004845D3"/>
    <w:rsid w:val="004847EC"/>
    <w:rsid w:val="00484E2D"/>
    <w:rsid w:val="00485270"/>
    <w:rsid w:val="00485279"/>
    <w:rsid w:val="004853AD"/>
    <w:rsid w:val="004853ED"/>
    <w:rsid w:val="00485512"/>
    <w:rsid w:val="00485739"/>
    <w:rsid w:val="00485DE6"/>
    <w:rsid w:val="00485E26"/>
    <w:rsid w:val="00485E4B"/>
    <w:rsid w:val="00485F3B"/>
    <w:rsid w:val="00486090"/>
    <w:rsid w:val="004860E2"/>
    <w:rsid w:val="004865CE"/>
    <w:rsid w:val="0048661A"/>
    <w:rsid w:val="004866D8"/>
    <w:rsid w:val="0048671A"/>
    <w:rsid w:val="0048690E"/>
    <w:rsid w:val="00486918"/>
    <w:rsid w:val="004869A5"/>
    <w:rsid w:val="00486B05"/>
    <w:rsid w:val="00486B0B"/>
    <w:rsid w:val="00486CB1"/>
    <w:rsid w:val="00486D3C"/>
    <w:rsid w:val="00486FFC"/>
    <w:rsid w:val="004873C5"/>
    <w:rsid w:val="0048753A"/>
    <w:rsid w:val="004875DE"/>
    <w:rsid w:val="004878D8"/>
    <w:rsid w:val="0048790D"/>
    <w:rsid w:val="00487A07"/>
    <w:rsid w:val="00487B3D"/>
    <w:rsid w:val="00487F20"/>
    <w:rsid w:val="00490062"/>
    <w:rsid w:val="00490181"/>
    <w:rsid w:val="00490200"/>
    <w:rsid w:val="004903FD"/>
    <w:rsid w:val="004906BE"/>
    <w:rsid w:val="004906DB"/>
    <w:rsid w:val="00490733"/>
    <w:rsid w:val="00490774"/>
    <w:rsid w:val="00490802"/>
    <w:rsid w:val="00490907"/>
    <w:rsid w:val="00490A51"/>
    <w:rsid w:val="00490E56"/>
    <w:rsid w:val="00491284"/>
    <w:rsid w:val="00491365"/>
    <w:rsid w:val="0049138C"/>
    <w:rsid w:val="004913D0"/>
    <w:rsid w:val="004914D9"/>
    <w:rsid w:val="004917ED"/>
    <w:rsid w:val="00491A67"/>
    <w:rsid w:val="00491CFC"/>
    <w:rsid w:val="0049200E"/>
    <w:rsid w:val="00492098"/>
    <w:rsid w:val="004922D5"/>
    <w:rsid w:val="004922F0"/>
    <w:rsid w:val="00492818"/>
    <w:rsid w:val="00492862"/>
    <w:rsid w:val="004929DD"/>
    <w:rsid w:val="00492CEE"/>
    <w:rsid w:val="00492D1C"/>
    <w:rsid w:val="004930D3"/>
    <w:rsid w:val="0049317F"/>
    <w:rsid w:val="00493208"/>
    <w:rsid w:val="0049344B"/>
    <w:rsid w:val="0049357D"/>
    <w:rsid w:val="00493BE3"/>
    <w:rsid w:val="00493C79"/>
    <w:rsid w:val="00493CF1"/>
    <w:rsid w:val="00493E5E"/>
    <w:rsid w:val="00493FD9"/>
    <w:rsid w:val="0049409B"/>
    <w:rsid w:val="004940E3"/>
    <w:rsid w:val="004941C8"/>
    <w:rsid w:val="0049423A"/>
    <w:rsid w:val="00494274"/>
    <w:rsid w:val="0049446E"/>
    <w:rsid w:val="0049460B"/>
    <w:rsid w:val="0049464B"/>
    <w:rsid w:val="00494707"/>
    <w:rsid w:val="004947B8"/>
    <w:rsid w:val="0049480F"/>
    <w:rsid w:val="004948CC"/>
    <w:rsid w:val="00494A2F"/>
    <w:rsid w:val="00494A72"/>
    <w:rsid w:val="00494AA9"/>
    <w:rsid w:val="00494ADC"/>
    <w:rsid w:val="00494BBF"/>
    <w:rsid w:val="00494BF7"/>
    <w:rsid w:val="00494C2C"/>
    <w:rsid w:val="00494C52"/>
    <w:rsid w:val="00494C7A"/>
    <w:rsid w:val="00494E6B"/>
    <w:rsid w:val="00494E93"/>
    <w:rsid w:val="00494FB0"/>
    <w:rsid w:val="00494FB7"/>
    <w:rsid w:val="004950EF"/>
    <w:rsid w:val="00495173"/>
    <w:rsid w:val="004951F6"/>
    <w:rsid w:val="00495278"/>
    <w:rsid w:val="00495468"/>
    <w:rsid w:val="00495895"/>
    <w:rsid w:val="004958A6"/>
    <w:rsid w:val="00495984"/>
    <w:rsid w:val="00495A1D"/>
    <w:rsid w:val="00495B11"/>
    <w:rsid w:val="00495C22"/>
    <w:rsid w:val="00495CB2"/>
    <w:rsid w:val="00495F2E"/>
    <w:rsid w:val="00496239"/>
    <w:rsid w:val="00496505"/>
    <w:rsid w:val="00496535"/>
    <w:rsid w:val="00496B3F"/>
    <w:rsid w:val="00496D16"/>
    <w:rsid w:val="00496D31"/>
    <w:rsid w:val="00496F39"/>
    <w:rsid w:val="0049712F"/>
    <w:rsid w:val="00497217"/>
    <w:rsid w:val="004974C2"/>
    <w:rsid w:val="00497562"/>
    <w:rsid w:val="00497734"/>
    <w:rsid w:val="00497883"/>
    <w:rsid w:val="0049790A"/>
    <w:rsid w:val="00497921"/>
    <w:rsid w:val="00497A8A"/>
    <w:rsid w:val="00497B0B"/>
    <w:rsid w:val="00497BD7"/>
    <w:rsid w:val="00497DCC"/>
    <w:rsid w:val="00497E1C"/>
    <w:rsid w:val="00497F18"/>
    <w:rsid w:val="004A03E5"/>
    <w:rsid w:val="004A056A"/>
    <w:rsid w:val="004A073B"/>
    <w:rsid w:val="004A0A2B"/>
    <w:rsid w:val="004A0C0D"/>
    <w:rsid w:val="004A0C5F"/>
    <w:rsid w:val="004A0CF9"/>
    <w:rsid w:val="004A0D89"/>
    <w:rsid w:val="004A0E54"/>
    <w:rsid w:val="004A1049"/>
    <w:rsid w:val="004A1057"/>
    <w:rsid w:val="004A10A4"/>
    <w:rsid w:val="004A1469"/>
    <w:rsid w:val="004A159E"/>
    <w:rsid w:val="004A1807"/>
    <w:rsid w:val="004A1A33"/>
    <w:rsid w:val="004A1B84"/>
    <w:rsid w:val="004A1C81"/>
    <w:rsid w:val="004A1D72"/>
    <w:rsid w:val="004A1E02"/>
    <w:rsid w:val="004A1EBB"/>
    <w:rsid w:val="004A2004"/>
    <w:rsid w:val="004A2045"/>
    <w:rsid w:val="004A20A2"/>
    <w:rsid w:val="004A20E3"/>
    <w:rsid w:val="004A22B4"/>
    <w:rsid w:val="004A22F1"/>
    <w:rsid w:val="004A241B"/>
    <w:rsid w:val="004A25A8"/>
    <w:rsid w:val="004A284F"/>
    <w:rsid w:val="004A2A06"/>
    <w:rsid w:val="004A2EB3"/>
    <w:rsid w:val="004A30B6"/>
    <w:rsid w:val="004A39CC"/>
    <w:rsid w:val="004A3C7D"/>
    <w:rsid w:val="004A3E2E"/>
    <w:rsid w:val="004A3E3C"/>
    <w:rsid w:val="004A3FE6"/>
    <w:rsid w:val="004A4051"/>
    <w:rsid w:val="004A418C"/>
    <w:rsid w:val="004A42CE"/>
    <w:rsid w:val="004A4408"/>
    <w:rsid w:val="004A447E"/>
    <w:rsid w:val="004A449F"/>
    <w:rsid w:val="004A44B0"/>
    <w:rsid w:val="004A46F0"/>
    <w:rsid w:val="004A4748"/>
    <w:rsid w:val="004A4789"/>
    <w:rsid w:val="004A4802"/>
    <w:rsid w:val="004A497B"/>
    <w:rsid w:val="004A4AB8"/>
    <w:rsid w:val="004A4AB9"/>
    <w:rsid w:val="004A4ABD"/>
    <w:rsid w:val="004A4C12"/>
    <w:rsid w:val="004A4D5A"/>
    <w:rsid w:val="004A4E9C"/>
    <w:rsid w:val="004A5015"/>
    <w:rsid w:val="004A5058"/>
    <w:rsid w:val="004A508B"/>
    <w:rsid w:val="004A532B"/>
    <w:rsid w:val="004A535A"/>
    <w:rsid w:val="004A5366"/>
    <w:rsid w:val="004A53B5"/>
    <w:rsid w:val="004A5640"/>
    <w:rsid w:val="004A586B"/>
    <w:rsid w:val="004A5878"/>
    <w:rsid w:val="004A58E8"/>
    <w:rsid w:val="004A5947"/>
    <w:rsid w:val="004A5A26"/>
    <w:rsid w:val="004A5D75"/>
    <w:rsid w:val="004A5D86"/>
    <w:rsid w:val="004A5E02"/>
    <w:rsid w:val="004A5F5A"/>
    <w:rsid w:val="004A614D"/>
    <w:rsid w:val="004A6398"/>
    <w:rsid w:val="004A6420"/>
    <w:rsid w:val="004A64F1"/>
    <w:rsid w:val="004A65F2"/>
    <w:rsid w:val="004A67ED"/>
    <w:rsid w:val="004A6A0F"/>
    <w:rsid w:val="004A6DEE"/>
    <w:rsid w:val="004A6F82"/>
    <w:rsid w:val="004A6FEE"/>
    <w:rsid w:val="004A7117"/>
    <w:rsid w:val="004A71F7"/>
    <w:rsid w:val="004A727F"/>
    <w:rsid w:val="004A735A"/>
    <w:rsid w:val="004A73FE"/>
    <w:rsid w:val="004A7568"/>
    <w:rsid w:val="004A7B08"/>
    <w:rsid w:val="004A7D25"/>
    <w:rsid w:val="004B00B1"/>
    <w:rsid w:val="004B0228"/>
    <w:rsid w:val="004B023B"/>
    <w:rsid w:val="004B038E"/>
    <w:rsid w:val="004B03D6"/>
    <w:rsid w:val="004B060C"/>
    <w:rsid w:val="004B0759"/>
    <w:rsid w:val="004B077A"/>
    <w:rsid w:val="004B08DC"/>
    <w:rsid w:val="004B0920"/>
    <w:rsid w:val="004B0971"/>
    <w:rsid w:val="004B0C70"/>
    <w:rsid w:val="004B0CA4"/>
    <w:rsid w:val="004B0CD4"/>
    <w:rsid w:val="004B0DE2"/>
    <w:rsid w:val="004B0E16"/>
    <w:rsid w:val="004B0EFE"/>
    <w:rsid w:val="004B109E"/>
    <w:rsid w:val="004B1105"/>
    <w:rsid w:val="004B1188"/>
    <w:rsid w:val="004B11B1"/>
    <w:rsid w:val="004B12CC"/>
    <w:rsid w:val="004B1361"/>
    <w:rsid w:val="004B13D3"/>
    <w:rsid w:val="004B15E3"/>
    <w:rsid w:val="004B15E7"/>
    <w:rsid w:val="004B19EC"/>
    <w:rsid w:val="004B1B37"/>
    <w:rsid w:val="004B1B70"/>
    <w:rsid w:val="004B1CF8"/>
    <w:rsid w:val="004B1D02"/>
    <w:rsid w:val="004B1DB1"/>
    <w:rsid w:val="004B1E63"/>
    <w:rsid w:val="004B1E72"/>
    <w:rsid w:val="004B1EBA"/>
    <w:rsid w:val="004B2082"/>
    <w:rsid w:val="004B24CB"/>
    <w:rsid w:val="004B257F"/>
    <w:rsid w:val="004B27A8"/>
    <w:rsid w:val="004B2A23"/>
    <w:rsid w:val="004B2DE2"/>
    <w:rsid w:val="004B2E6D"/>
    <w:rsid w:val="004B2FB9"/>
    <w:rsid w:val="004B30A1"/>
    <w:rsid w:val="004B30BF"/>
    <w:rsid w:val="004B3105"/>
    <w:rsid w:val="004B3149"/>
    <w:rsid w:val="004B317A"/>
    <w:rsid w:val="004B3201"/>
    <w:rsid w:val="004B3274"/>
    <w:rsid w:val="004B32FF"/>
    <w:rsid w:val="004B332A"/>
    <w:rsid w:val="004B3396"/>
    <w:rsid w:val="004B3545"/>
    <w:rsid w:val="004B36E6"/>
    <w:rsid w:val="004B37E0"/>
    <w:rsid w:val="004B3814"/>
    <w:rsid w:val="004B39E5"/>
    <w:rsid w:val="004B3A64"/>
    <w:rsid w:val="004B3DAD"/>
    <w:rsid w:val="004B4010"/>
    <w:rsid w:val="004B4217"/>
    <w:rsid w:val="004B43A2"/>
    <w:rsid w:val="004B44C4"/>
    <w:rsid w:val="004B4588"/>
    <w:rsid w:val="004B473D"/>
    <w:rsid w:val="004B48A1"/>
    <w:rsid w:val="004B49FC"/>
    <w:rsid w:val="004B4B69"/>
    <w:rsid w:val="004B4CE7"/>
    <w:rsid w:val="004B4E84"/>
    <w:rsid w:val="004B5038"/>
    <w:rsid w:val="004B521B"/>
    <w:rsid w:val="004B54B3"/>
    <w:rsid w:val="004B557C"/>
    <w:rsid w:val="004B55E6"/>
    <w:rsid w:val="004B5634"/>
    <w:rsid w:val="004B5684"/>
    <w:rsid w:val="004B56E8"/>
    <w:rsid w:val="004B5817"/>
    <w:rsid w:val="004B58EE"/>
    <w:rsid w:val="004B594F"/>
    <w:rsid w:val="004B5971"/>
    <w:rsid w:val="004B5EB8"/>
    <w:rsid w:val="004B5EC8"/>
    <w:rsid w:val="004B5EE2"/>
    <w:rsid w:val="004B5FC6"/>
    <w:rsid w:val="004B61F8"/>
    <w:rsid w:val="004B62D4"/>
    <w:rsid w:val="004B630C"/>
    <w:rsid w:val="004B6556"/>
    <w:rsid w:val="004B6A01"/>
    <w:rsid w:val="004B6AE5"/>
    <w:rsid w:val="004B6AEE"/>
    <w:rsid w:val="004B6BC8"/>
    <w:rsid w:val="004B6C4B"/>
    <w:rsid w:val="004B6C7E"/>
    <w:rsid w:val="004B6CA9"/>
    <w:rsid w:val="004B71B7"/>
    <w:rsid w:val="004B72AD"/>
    <w:rsid w:val="004B72E8"/>
    <w:rsid w:val="004B744A"/>
    <w:rsid w:val="004B7AF0"/>
    <w:rsid w:val="004B7AFC"/>
    <w:rsid w:val="004B7D03"/>
    <w:rsid w:val="004B7D04"/>
    <w:rsid w:val="004B7E54"/>
    <w:rsid w:val="004B7FE7"/>
    <w:rsid w:val="004C02BC"/>
    <w:rsid w:val="004C03A5"/>
    <w:rsid w:val="004C03EB"/>
    <w:rsid w:val="004C0525"/>
    <w:rsid w:val="004C0698"/>
    <w:rsid w:val="004C0710"/>
    <w:rsid w:val="004C0997"/>
    <w:rsid w:val="004C0B26"/>
    <w:rsid w:val="004C0BEA"/>
    <w:rsid w:val="004C0E24"/>
    <w:rsid w:val="004C0E49"/>
    <w:rsid w:val="004C0E71"/>
    <w:rsid w:val="004C0F5F"/>
    <w:rsid w:val="004C1287"/>
    <w:rsid w:val="004C12C7"/>
    <w:rsid w:val="004C133D"/>
    <w:rsid w:val="004C1430"/>
    <w:rsid w:val="004C1533"/>
    <w:rsid w:val="004C1595"/>
    <w:rsid w:val="004C15A7"/>
    <w:rsid w:val="004C15CF"/>
    <w:rsid w:val="004C164C"/>
    <w:rsid w:val="004C1665"/>
    <w:rsid w:val="004C175B"/>
    <w:rsid w:val="004C186A"/>
    <w:rsid w:val="004C1991"/>
    <w:rsid w:val="004C1BD5"/>
    <w:rsid w:val="004C1E3E"/>
    <w:rsid w:val="004C22A9"/>
    <w:rsid w:val="004C22C5"/>
    <w:rsid w:val="004C2335"/>
    <w:rsid w:val="004C23DE"/>
    <w:rsid w:val="004C26DD"/>
    <w:rsid w:val="004C293E"/>
    <w:rsid w:val="004C2954"/>
    <w:rsid w:val="004C2A5E"/>
    <w:rsid w:val="004C2BDB"/>
    <w:rsid w:val="004C2BFD"/>
    <w:rsid w:val="004C2F2D"/>
    <w:rsid w:val="004C3180"/>
    <w:rsid w:val="004C336A"/>
    <w:rsid w:val="004C3767"/>
    <w:rsid w:val="004C38C7"/>
    <w:rsid w:val="004C3AE7"/>
    <w:rsid w:val="004C3B12"/>
    <w:rsid w:val="004C3B65"/>
    <w:rsid w:val="004C3BC4"/>
    <w:rsid w:val="004C3BC7"/>
    <w:rsid w:val="004C3D5F"/>
    <w:rsid w:val="004C3E0E"/>
    <w:rsid w:val="004C4422"/>
    <w:rsid w:val="004C4466"/>
    <w:rsid w:val="004C45BF"/>
    <w:rsid w:val="004C47FF"/>
    <w:rsid w:val="004C4810"/>
    <w:rsid w:val="004C487A"/>
    <w:rsid w:val="004C4A0A"/>
    <w:rsid w:val="004C4B6C"/>
    <w:rsid w:val="004C4C36"/>
    <w:rsid w:val="004C4E4E"/>
    <w:rsid w:val="004C4F43"/>
    <w:rsid w:val="004C4F7B"/>
    <w:rsid w:val="004C512B"/>
    <w:rsid w:val="004C5283"/>
    <w:rsid w:val="004C53B9"/>
    <w:rsid w:val="004C54F2"/>
    <w:rsid w:val="004C5648"/>
    <w:rsid w:val="004C566C"/>
    <w:rsid w:val="004C5B5F"/>
    <w:rsid w:val="004C5BCF"/>
    <w:rsid w:val="004C5C38"/>
    <w:rsid w:val="004C5CEE"/>
    <w:rsid w:val="004C5D13"/>
    <w:rsid w:val="004C5E7B"/>
    <w:rsid w:val="004C603F"/>
    <w:rsid w:val="004C6138"/>
    <w:rsid w:val="004C61C3"/>
    <w:rsid w:val="004C61DA"/>
    <w:rsid w:val="004C61E8"/>
    <w:rsid w:val="004C6358"/>
    <w:rsid w:val="004C6754"/>
    <w:rsid w:val="004C69FD"/>
    <w:rsid w:val="004C6A40"/>
    <w:rsid w:val="004C6ADE"/>
    <w:rsid w:val="004C6AEE"/>
    <w:rsid w:val="004C6B8D"/>
    <w:rsid w:val="004C7143"/>
    <w:rsid w:val="004C71A2"/>
    <w:rsid w:val="004C7208"/>
    <w:rsid w:val="004C7426"/>
    <w:rsid w:val="004C7662"/>
    <w:rsid w:val="004C76A8"/>
    <w:rsid w:val="004C783E"/>
    <w:rsid w:val="004C7B8E"/>
    <w:rsid w:val="004C7FB5"/>
    <w:rsid w:val="004C7FC5"/>
    <w:rsid w:val="004D0147"/>
    <w:rsid w:val="004D01D1"/>
    <w:rsid w:val="004D01E5"/>
    <w:rsid w:val="004D0258"/>
    <w:rsid w:val="004D0259"/>
    <w:rsid w:val="004D03B7"/>
    <w:rsid w:val="004D03FB"/>
    <w:rsid w:val="004D055D"/>
    <w:rsid w:val="004D064B"/>
    <w:rsid w:val="004D06F5"/>
    <w:rsid w:val="004D074D"/>
    <w:rsid w:val="004D077E"/>
    <w:rsid w:val="004D0960"/>
    <w:rsid w:val="004D0964"/>
    <w:rsid w:val="004D0B4E"/>
    <w:rsid w:val="004D0C24"/>
    <w:rsid w:val="004D0C7C"/>
    <w:rsid w:val="004D0CFC"/>
    <w:rsid w:val="004D0D24"/>
    <w:rsid w:val="004D1269"/>
    <w:rsid w:val="004D1450"/>
    <w:rsid w:val="004D14CA"/>
    <w:rsid w:val="004D14CE"/>
    <w:rsid w:val="004D152C"/>
    <w:rsid w:val="004D175E"/>
    <w:rsid w:val="004D177E"/>
    <w:rsid w:val="004D1887"/>
    <w:rsid w:val="004D18D7"/>
    <w:rsid w:val="004D19E9"/>
    <w:rsid w:val="004D1D0E"/>
    <w:rsid w:val="004D1DEB"/>
    <w:rsid w:val="004D1E61"/>
    <w:rsid w:val="004D1E7C"/>
    <w:rsid w:val="004D2004"/>
    <w:rsid w:val="004D2248"/>
    <w:rsid w:val="004D2420"/>
    <w:rsid w:val="004D243A"/>
    <w:rsid w:val="004D2802"/>
    <w:rsid w:val="004D28B2"/>
    <w:rsid w:val="004D29BE"/>
    <w:rsid w:val="004D2D7D"/>
    <w:rsid w:val="004D2E83"/>
    <w:rsid w:val="004D2EB7"/>
    <w:rsid w:val="004D2F2D"/>
    <w:rsid w:val="004D2F89"/>
    <w:rsid w:val="004D305F"/>
    <w:rsid w:val="004D32AE"/>
    <w:rsid w:val="004D353E"/>
    <w:rsid w:val="004D3662"/>
    <w:rsid w:val="004D379C"/>
    <w:rsid w:val="004D37A7"/>
    <w:rsid w:val="004D3822"/>
    <w:rsid w:val="004D39D4"/>
    <w:rsid w:val="004D3BE9"/>
    <w:rsid w:val="004D3D06"/>
    <w:rsid w:val="004D3E32"/>
    <w:rsid w:val="004D3ECC"/>
    <w:rsid w:val="004D400C"/>
    <w:rsid w:val="004D401E"/>
    <w:rsid w:val="004D4035"/>
    <w:rsid w:val="004D4075"/>
    <w:rsid w:val="004D42E5"/>
    <w:rsid w:val="004D473B"/>
    <w:rsid w:val="004D48F4"/>
    <w:rsid w:val="004D494B"/>
    <w:rsid w:val="004D49F2"/>
    <w:rsid w:val="004D4AD8"/>
    <w:rsid w:val="004D4B95"/>
    <w:rsid w:val="004D4E89"/>
    <w:rsid w:val="004D5130"/>
    <w:rsid w:val="004D5358"/>
    <w:rsid w:val="004D5539"/>
    <w:rsid w:val="004D57D7"/>
    <w:rsid w:val="004D58F0"/>
    <w:rsid w:val="004D5A52"/>
    <w:rsid w:val="004D5D2E"/>
    <w:rsid w:val="004D6157"/>
    <w:rsid w:val="004D620D"/>
    <w:rsid w:val="004D6368"/>
    <w:rsid w:val="004D6566"/>
    <w:rsid w:val="004D6574"/>
    <w:rsid w:val="004D65C0"/>
    <w:rsid w:val="004D664E"/>
    <w:rsid w:val="004D67B9"/>
    <w:rsid w:val="004D6A24"/>
    <w:rsid w:val="004D6A56"/>
    <w:rsid w:val="004D6AA1"/>
    <w:rsid w:val="004D6F06"/>
    <w:rsid w:val="004D6F87"/>
    <w:rsid w:val="004D6F9E"/>
    <w:rsid w:val="004D734D"/>
    <w:rsid w:val="004D7407"/>
    <w:rsid w:val="004D7761"/>
    <w:rsid w:val="004D7787"/>
    <w:rsid w:val="004D77D7"/>
    <w:rsid w:val="004D7859"/>
    <w:rsid w:val="004D7C88"/>
    <w:rsid w:val="004D7D57"/>
    <w:rsid w:val="004D7EE8"/>
    <w:rsid w:val="004D7FCF"/>
    <w:rsid w:val="004E050F"/>
    <w:rsid w:val="004E0514"/>
    <w:rsid w:val="004E0528"/>
    <w:rsid w:val="004E0657"/>
    <w:rsid w:val="004E0727"/>
    <w:rsid w:val="004E0833"/>
    <w:rsid w:val="004E0835"/>
    <w:rsid w:val="004E08B3"/>
    <w:rsid w:val="004E09FA"/>
    <w:rsid w:val="004E0B2A"/>
    <w:rsid w:val="004E0B79"/>
    <w:rsid w:val="004E0D66"/>
    <w:rsid w:val="004E11E3"/>
    <w:rsid w:val="004E1276"/>
    <w:rsid w:val="004E1282"/>
    <w:rsid w:val="004E1348"/>
    <w:rsid w:val="004E1373"/>
    <w:rsid w:val="004E1435"/>
    <w:rsid w:val="004E14CB"/>
    <w:rsid w:val="004E1743"/>
    <w:rsid w:val="004E1935"/>
    <w:rsid w:val="004E1936"/>
    <w:rsid w:val="004E1A39"/>
    <w:rsid w:val="004E1A6F"/>
    <w:rsid w:val="004E1A84"/>
    <w:rsid w:val="004E1E6A"/>
    <w:rsid w:val="004E1FBD"/>
    <w:rsid w:val="004E2028"/>
    <w:rsid w:val="004E209A"/>
    <w:rsid w:val="004E2144"/>
    <w:rsid w:val="004E24E6"/>
    <w:rsid w:val="004E2589"/>
    <w:rsid w:val="004E266C"/>
    <w:rsid w:val="004E28E8"/>
    <w:rsid w:val="004E2A15"/>
    <w:rsid w:val="004E2A44"/>
    <w:rsid w:val="004E2A4D"/>
    <w:rsid w:val="004E2C02"/>
    <w:rsid w:val="004E2E98"/>
    <w:rsid w:val="004E3081"/>
    <w:rsid w:val="004E3164"/>
    <w:rsid w:val="004E323B"/>
    <w:rsid w:val="004E32D3"/>
    <w:rsid w:val="004E3435"/>
    <w:rsid w:val="004E3536"/>
    <w:rsid w:val="004E36C5"/>
    <w:rsid w:val="004E3773"/>
    <w:rsid w:val="004E386E"/>
    <w:rsid w:val="004E38AA"/>
    <w:rsid w:val="004E39EE"/>
    <w:rsid w:val="004E3B14"/>
    <w:rsid w:val="004E3BC0"/>
    <w:rsid w:val="004E3EA0"/>
    <w:rsid w:val="004E3EB0"/>
    <w:rsid w:val="004E3FB4"/>
    <w:rsid w:val="004E41CB"/>
    <w:rsid w:val="004E45A6"/>
    <w:rsid w:val="004E4674"/>
    <w:rsid w:val="004E4BEB"/>
    <w:rsid w:val="004E4E4B"/>
    <w:rsid w:val="004E54AB"/>
    <w:rsid w:val="004E55B5"/>
    <w:rsid w:val="004E55B7"/>
    <w:rsid w:val="004E5606"/>
    <w:rsid w:val="004E584F"/>
    <w:rsid w:val="004E5875"/>
    <w:rsid w:val="004E58C5"/>
    <w:rsid w:val="004E59CA"/>
    <w:rsid w:val="004E5ADC"/>
    <w:rsid w:val="004E5D77"/>
    <w:rsid w:val="004E5D8C"/>
    <w:rsid w:val="004E5E40"/>
    <w:rsid w:val="004E5E60"/>
    <w:rsid w:val="004E6079"/>
    <w:rsid w:val="004E62F7"/>
    <w:rsid w:val="004E6324"/>
    <w:rsid w:val="004E63C0"/>
    <w:rsid w:val="004E64D2"/>
    <w:rsid w:val="004E6840"/>
    <w:rsid w:val="004E6AB1"/>
    <w:rsid w:val="004E6B56"/>
    <w:rsid w:val="004E6B6F"/>
    <w:rsid w:val="004E6D67"/>
    <w:rsid w:val="004E6E95"/>
    <w:rsid w:val="004E7103"/>
    <w:rsid w:val="004E7556"/>
    <w:rsid w:val="004E7580"/>
    <w:rsid w:val="004E75E4"/>
    <w:rsid w:val="004E771E"/>
    <w:rsid w:val="004E7951"/>
    <w:rsid w:val="004E79AA"/>
    <w:rsid w:val="004E7DDE"/>
    <w:rsid w:val="004E7DE9"/>
    <w:rsid w:val="004E7ECC"/>
    <w:rsid w:val="004E7F27"/>
    <w:rsid w:val="004E7FA0"/>
    <w:rsid w:val="004F02B0"/>
    <w:rsid w:val="004F0334"/>
    <w:rsid w:val="004F04FA"/>
    <w:rsid w:val="004F0816"/>
    <w:rsid w:val="004F09BF"/>
    <w:rsid w:val="004F0C32"/>
    <w:rsid w:val="004F0EA4"/>
    <w:rsid w:val="004F102A"/>
    <w:rsid w:val="004F1047"/>
    <w:rsid w:val="004F10B2"/>
    <w:rsid w:val="004F118C"/>
    <w:rsid w:val="004F1330"/>
    <w:rsid w:val="004F15D8"/>
    <w:rsid w:val="004F174C"/>
    <w:rsid w:val="004F2023"/>
    <w:rsid w:val="004F2404"/>
    <w:rsid w:val="004F24E2"/>
    <w:rsid w:val="004F2568"/>
    <w:rsid w:val="004F2726"/>
    <w:rsid w:val="004F2898"/>
    <w:rsid w:val="004F2912"/>
    <w:rsid w:val="004F2AA8"/>
    <w:rsid w:val="004F2BA6"/>
    <w:rsid w:val="004F2C75"/>
    <w:rsid w:val="004F2FFA"/>
    <w:rsid w:val="004F314C"/>
    <w:rsid w:val="004F3153"/>
    <w:rsid w:val="004F31C0"/>
    <w:rsid w:val="004F321C"/>
    <w:rsid w:val="004F32D4"/>
    <w:rsid w:val="004F346D"/>
    <w:rsid w:val="004F358C"/>
    <w:rsid w:val="004F35A9"/>
    <w:rsid w:val="004F35BE"/>
    <w:rsid w:val="004F3642"/>
    <w:rsid w:val="004F3704"/>
    <w:rsid w:val="004F38CD"/>
    <w:rsid w:val="004F3B93"/>
    <w:rsid w:val="004F3BD5"/>
    <w:rsid w:val="004F3BFF"/>
    <w:rsid w:val="004F3C75"/>
    <w:rsid w:val="004F3DF4"/>
    <w:rsid w:val="004F3EC7"/>
    <w:rsid w:val="004F3FE7"/>
    <w:rsid w:val="004F43E8"/>
    <w:rsid w:val="004F45A3"/>
    <w:rsid w:val="004F4689"/>
    <w:rsid w:val="004F482A"/>
    <w:rsid w:val="004F4A58"/>
    <w:rsid w:val="004F4AE7"/>
    <w:rsid w:val="004F4AF1"/>
    <w:rsid w:val="004F4BCD"/>
    <w:rsid w:val="004F4F3C"/>
    <w:rsid w:val="004F4F64"/>
    <w:rsid w:val="004F4FD5"/>
    <w:rsid w:val="004F5065"/>
    <w:rsid w:val="004F5160"/>
    <w:rsid w:val="004F52E1"/>
    <w:rsid w:val="004F54A1"/>
    <w:rsid w:val="004F57F8"/>
    <w:rsid w:val="004F5B97"/>
    <w:rsid w:val="004F5D36"/>
    <w:rsid w:val="004F5D58"/>
    <w:rsid w:val="004F5FED"/>
    <w:rsid w:val="004F616B"/>
    <w:rsid w:val="004F6380"/>
    <w:rsid w:val="004F6389"/>
    <w:rsid w:val="004F6559"/>
    <w:rsid w:val="004F67FF"/>
    <w:rsid w:val="004F6848"/>
    <w:rsid w:val="004F6A98"/>
    <w:rsid w:val="004F6B63"/>
    <w:rsid w:val="004F6BAC"/>
    <w:rsid w:val="004F6C45"/>
    <w:rsid w:val="004F6D26"/>
    <w:rsid w:val="004F6D79"/>
    <w:rsid w:val="004F704D"/>
    <w:rsid w:val="004F72B8"/>
    <w:rsid w:val="004F7571"/>
    <w:rsid w:val="004F75CC"/>
    <w:rsid w:val="004F793F"/>
    <w:rsid w:val="004F79C5"/>
    <w:rsid w:val="004F79C6"/>
    <w:rsid w:val="004F7B67"/>
    <w:rsid w:val="004F7D88"/>
    <w:rsid w:val="004F7ED1"/>
    <w:rsid w:val="004F7F2A"/>
    <w:rsid w:val="005002DD"/>
    <w:rsid w:val="0050059C"/>
    <w:rsid w:val="0050067C"/>
    <w:rsid w:val="005007DE"/>
    <w:rsid w:val="005008B8"/>
    <w:rsid w:val="00500AB4"/>
    <w:rsid w:val="00500BBD"/>
    <w:rsid w:val="00500CB3"/>
    <w:rsid w:val="00500DDF"/>
    <w:rsid w:val="00500E24"/>
    <w:rsid w:val="00500E69"/>
    <w:rsid w:val="00500EA9"/>
    <w:rsid w:val="00500F1A"/>
    <w:rsid w:val="00500F98"/>
    <w:rsid w:val="005010B7"/>
    <w:rsid w:val="0050136C"/>
    <w:rsid w:val="00501438"/>
    <w:rsid w:val="00501556"/>
    <w:rsid w:val="005015A5"/>
    <w:rsid w:val="00501770"/>
    <w:rsid w:val="005017AE"/>
    <w:rsid w:val="005018B1"/>
    <w:rsid w:val="005018E5"/>
    <w:rsid w:val="00501A29"/>
    <w:rsid w:val="00501AE8"/>
    <w:rsid w:val="005021EC"/>
    <w:rsid w:val="0050248A"/>
    <w:rsid w:val="00502544"/>
    <w:rsid w:val="0050259D"/>
    <w:rsid w:val="005026FE"/>
    <w:rsid w:val="00502910"/>
    <w:rsid w:val="00502935"/>
    <w:rsid w:val="005029D2"/>
    <w:rsid w:val="00502ADC"/>
    <w:rsid w:val="00502D8B"/>
    <w:rsid w:val="00502DF1"/>
    <w:rsid w:val="0050307F"/>
    <w:rsid w:val="0050316D"/>
    <w:rsid w:val="00503219"/>
    <w:rsid w:val="00503259"/>
    <w:rsid w:val="005032C9"/>
    <w:rsid w:val="00503570"/>
    <w:rsid w:val="005035D3"/>
    <w:rsid w:val="005036BD"/>
    <w:rsid w:val="005037DC"/>
    <w:rsid w:val="00503827"/>
    <w:rsid w:val="00503885"/>
    <w:rsid w:val="005039E4"/>
    <w:rsid w:val="00503A1D"/>
    <w:rsid w:val="00503A31"/>
    <w:rsid w:val="00503C0B"/>
    <w:rsid w:val="00503C6B"/>
    <w:rsid w:val="00503E86"/>
    <w:rsid w:val="0050400A"/>
    <w:rsid w:val="005041ED"/>
    <w:rsid w:val="00504362"/>
    <w:rsid w:val="00504376"/>
    <w:rsid w:val="005043A9"/>
    <w:rsid w:val="00504592"/>
    <w:rsid w:val="00504627"/>
    <w:rsid w:val="00504705"/>
    <w:rsid w:val="0050479E"/>
    <w:rsid w:val="005048A3"/>
    <w:rsid w:val="005049B6"/>
    <w:rsid w:val="00504A41"/>
    <w:rsid w:val="00504ADC"/>
    <w:rsid w:val="00504BDB"/>
    <w:rsid w:val="00504D58"/>
    <w:rsid w:val="00504D77"/>
    <w:rsid w:val="00504D88"/>
    <w:rsid w:val="00504DC6"/>
    <w:rsid w:val="0050533A"/>
    <w:rsid w:val="00505437"/>
    <w:rsid w:val="005054D0"/>
    <w:rsid w:val="00505562"/>
    <w:rsid w:val="005055E9"/>
    <w:rsid w:val="00505612"/>
    <w:rsid w:val="00505864"/>
    <w:rsid w:val="00505A5A"/>
    <w:rsid w:val="00505BDA"/>
    <w:rsid w:val="00505C89"/>
    <w:rsid w:val="00505CC7"/>
    <w:rsid w:val="00505D56"/>
    <w:rsid w:val="00505FB7"/>
    <w:rsid w:val="00506079"/>
    <w:rsid w:val="00506510"/>
    <w:rsid w:val="00506626"/>
    <w:rsid w:val="0050676A"/>
    <w:rsid w:val="005068AA"/>
    <w:rsid w:val="00506A01"/>
    <w:rsid w:val="00506AA5"/>
    <w:rsid w:val="00506C88"/>
    <w:rsid w:val="00506CFD"/>
    <w:rsid w:val="0050702E"/>
    <w:rsid w:val="005071EA"/>
    <w:rsid w:val="005073AE"/>
    <w:rsid w:val="0050747E"/>
    <w:rsid w:val="005074FB"/>
    <w:rsid w:val="0050756F"/>
    <w:rsid w:val="00507586"/>
    <w:rsid w:val="00507AA2"/>
    <w:rsid w:val="00507D94"/>
    <w:rsid w:val="00507F62"/>
    <w:rsid w:val="0051008A"/>
    <w:rsid w:val="00510B6C"/>
    <w:rsid w:val="00510E49"/>
    <w:rsid w:val="00510E9F"/>
    <w:rsid w:val="0051109E"/>
    <w:rsid w:val="0051125C"/>
    <w:rsid w:val="0051125D"/>
    <w:rsid w:val="00511265"/>
    <w:rsid w:val="0051131A"/>
    <w:rsid w:val="0051159A"/>
    <w:rsid w:val="0051167D"/>
    <w:rsid w:val="0051177E"/>
    <w:rsid w:val="005118BB"/>
    <w:rsid w:val="00511C83"/>
    <w:rsid w:val="00511D2E"/>
    <w:rsid w:val="00511E22"/>
    <w:rsid w:val="00511EAF"/>
    <w:rsid w:val="00511EEE"/>
    <w:rsid w:val="005120C0"/>
    <w:rsid w:val="00512625"/>
    <w:rsid w:val="0051264B"/>
    <w:rsid w:val="0051269E"/>
    <w:rsid w:val="00512734"/>
    <w:rsid w:val="00512738"/>
    <w:rsid w:val="00512792"/>
    <w:rsid w:val="00512828"/>
    <w:rsid w:val="00512995"/>
    <w:rsid w:val="00512AD2"/>
    <w:rsid w:val="00512C41"/>
    <w:rsid w:val="00512CD8"/>
    <w:rsid w:val="00512DC4"/>
    <w:rsid w:val="00512DD7"/>
    <w:rsid w:val="00512DDB"/>
    <w:rsid w:val="00512F6C"/>
    <w:rsid w:val="0051323A"/>
    <w:rsid w:val="005133ED"/>
    <w:rsid w:val="00513412"/>
    <w:rsid w:val="005134A6"/>
    <w:rsid w:val="00513783"/>
    <w:rsid w:val="005138F4"/>
    <w:rsid w:val="00513C45"/>
    <w:rsid w:val="00513CF6"/>
    <w:rsid w:val="00513D58"/>
    <w:rsid w:val="00513FAB"/>
    <w:rsid w:val="0051408D"/>
    <w:rsid w:val="00514333"/>
    <w:rsid w:val="005144B2"/>
    <w:rsid w:val="00514565"/>
    <w:rsid w:val="0051458F"/>
    <w:rsid w:val="00514881"/>
    <w:rsid w:val="00514AA8"/>
    <w:rsid w:val="00514B23"/>
    <w:rsid w:val="00514BF7"/>
    <w:rsid w:val="00514E9B"/>
    <w:rsid w:val="00515151"/>
    <w:rsid w:val="0051524C"/>
    <w:rsid w:val="00515547"/>
    <w:rsid w:val="00515576"/>
    <w:rsid w:val="005155D1"/>
    <w:rsid w:val="00515693"/>
    <w:rsid w:val="00515744"/>
    <w:rsid w:val="0051583C"/>
    <w:rsid w:val="005159BF"/>
    <w:rsid w:val="00515ACB"/>
    <w:rsid w:val="00515FC6"/>
    <w:rsid w:val="00516068"/>
    <w:rsid w:val="005163CD"/>
    <w:rsid w:val="0051645D"/>
    <w:rsid w:val="005164B9"/>
    <w:rsid w:val="00516B9E"/>
    <w:rsid w:val="00516C3D"/>
    <w:rsid w:val="00516C60"/>
    <w:rsid w:val="00516FD7"/>
    <w:rsid w:val="00517004"/>
    <w:rsid w:val="0051703C"/>
    <w:rsid w:val="00517074"/>
    <w:rsid w:val="00517170"/>
    <w:rsid w:val="00517734"/>
    <w:rsid w:val="00517ACB"/>
    <w:rsid w:val="00517C09"/>
    <w:rsid w:val="00517E90"/>
    <w:rsid w:val="00517F76"/>
    <w:rsid w:val="00517F7F"/>
    <w:rsid w:val="005200BC"/>
    <w:rsid w:val="0052019D"/>
    <w:rsid w:val="005201C8"/>
    <w:rsid w:val="005202BC"/>
    <w:rsid w:val="0052037E"/>
    <w:rsid w:val="00520422"/>
    <w:rsid w:val="00520443"/>
    <w:rsid w:val="0052046B"/>
    <w:rsid w:val="0052062A"/>
    <w:rsid w:val="00520645"/>
    <w:rsid w:val="00520689"/>
    <w:rsid w:val="005206C2"/>
    <w:rsid w:val="0052071A"/>
    <w:rsid w:val="00520750"/>
    <w:rsid w:val="00520D36"/>
    <w:rsid w:val="00520D69"/>
    <w:rsid w:val="00520D7A"/>
    <w:rsid w:val="00520E63"/>
    <w:rsid w:val="00520EA5"/>
    <w:rsid w:val="00520EB9"/>
    <w:rsid w:val="00520F9E"/>
    <w:rsid w:val="00521478"/>
    <w:rsid w:val="005214E7"/>
    <w:rsid w:val="00521B44"/>
    <w:rsid w:val="00521CD6"/>
    <w:rsid w:val="00522419"/>
    <w:rsid w:val="005225B5"/>
    <w:rsid w:val="005226C0"/>
    <w:rsid w:val="005229D0"/>
    <w:rsid w:val="00522B14"/>
    <w:rsid w:val="00522DD7"/>
    <w:rsid w:val="00523665"/>
    <w:rsid w:val="005236A6"/>
    <w:rsid w:val="0052373B"/>
    <w:rsid w:val="00523856"/>
    <w:rsid w:val="0052391B"/>
    <w:rsid w:val="00523AE1"/>
    <w:rsid w:val="00523B5A"/>
    <w:rsid w:val="00523B98"/>
    <w:rsid w:val="00523E82"/>
    <w:rsid w:val="00524137"/>
    <w:rsid w:val="00524143"/>
    <w:rsid w:val="005246F6"/>
    <w:rsid w:val="005247D0"/>
    <w:rsid w:val="005247EF"/>
    <w:rsid w:val="00524960"/>
    <w:rsid w:val="00524B29"/>
    <w:rsid w:val="00524FC5"/>
    <w:rsid w:val="0052514B"/>
    <w:rsid w:val="00525507"/>
    <w:rsid w:val="005258FF"/>
    <w:rsid w:val="00525D15"/>
    <w:rsid w:val="00525D51"/>
    <w:rsid w:val="00526186"/>
    <w:rsid w:val="005262AD"/>
    <w:rsid w:val="00526541"/>
    <w:rsid w:val="00526560"/>
    <w:rsid w:val="005266F5"/>
    <w:rsid w:val="00526B3C"/>
    <w:rsid w:val="00526D11"/>
    <w:rsid w:val="00526DCF"/>
    <w:rsid w:val="00526F11"/>
    <w:rsid w:val="005271C9"/>
    <w:rsid w:val="00527252"/>
    <w:rsid w:val="005272C5"/>
    <w:rsid w:val="00527324"/>
    <w:rsid w:val="0052768F"/>
    <w:rsid w:val="0052793A"/>
    <w:rsid w:val="0052793F"/>
    <w:rsid w:val="00527B3B"/>
    <w:rsid w:val="00527C0A"/>
    <w:rsid w:val="00527CB3"/>
    <w:rsid w:val="005300C1"/>
    <w:rsid w:val="005301A6"/>
    <w:rsid w:val="0053040D"/>
    <w:rsid w:val="005305B8"/>
    <w:rsid w:val="005305D9"/>
    <w:rsid w:val="00530777"/>
    <w:rsid w:val="00530932"/>
    <w:rsid w:val="005309E5"/>
    <w:rsid w:val="00530AA5"/>
    <w:rsid w:val="00530E2E"/>
    <w:rsid w:val="00530EE9"/>
    <w:rsid w:val="005310FB"/>
    <w:rsid w:val="00531166"/>
    <w:rsid w:val="0053116B"/>
    <w:rsid w:val="0053178B"/>
    <w:rsid w:val="0053183E"/>
    <w:rsid w:val="00531B7F"/>
    <w:rsid w:val="00531F8C"/>
    <w:rsid w:val="005323A5"/>
    <w:rsid w:val="005323BB"/>
    <w:rsid w:val="005323C4"/>
    <w:rsid w:val="00532547"/>
    <w:rsid w:val="005325C2"/>
    <w:rsid w:val="00532695"/>
    <w:rsid w:val="005326DA"/>
    <w:rsid w:val="00532731"/>
    <w:rsid w:val="00532975"/>
    <w:rsid w:val="00532A67"/>
    <w:rsid w:val="00532E29"/>
    <w:rsid w:val="00533361"/>
    <w:rsid w:val="005334CC"/>
    <w:rsid w:val="005334F5"/>
    <w:rsid w:val="0053365B"/>
    <w:rsid w:val="00533686"/>
    <w:rsid w:val="00533748"/>
    <w:rsid w:val="00533764"/>
    <w:rsid w:val="0053376C"/>
    <w:rsid w:val="00533998"/>
    <w:rsid w:val="00533EF0"/>
    <w:rsid w:val="005340A7"/>
    <w:rsid w:val="0053418B"/>
    <w:rsid w:val="00534226"/>
    <w:rsid w:val="00534427"/>
    <w:rsid w:val="005345EF"/>
    <w:rsid w:val="00534760"/>
    <w:rsid w:val="00534A4E"/>
    <w:rsid w:val="00534AC5"/>
    <w:rsid w:val="00534AD8"/>
    <w:rsid w:val="00534ADA"/>
    <w:rsid w:val="00534B9B"/>
    <w:rsid w:val="00534D6B"/>
    <w:rsid w:val="00534E0D"/>
    <w:rsid w:val="005351D5"/>
    <w:rsid w:val="00535237"/>
    <w:rsid w:val="005354F0"/>
    <w:rsid w:val="0053562D"/>
    <w:rsid w:val="005356F9"/>
    <w:rsid w:val="0053577A"/>
    <w:rsid w:val="00535B39"/>
    <w:rsid w:val="00535DB1"/>
    <w:rsid w:val="00535E7B"/>
    <w:rsid w:val="00536151"/>
    <w:rsid w:val="0053623A"/>
    <w:rsid w:val="00536335"/>
    <w:rsid w:val="005365B7"/>
    <w:rsid w:val="005367DB"/>
    <w:rsid w:val="00536850"/>
    <w:rsid w:val="00536C41"/>
    <w:rsid w:val="00536CC6"/>
    <w:rsid w:val="00536F3D"/>
    <w:rsid w:val="00536F61"/>
    <w:rsid w:val="00536F62"/>
    <w:rsid w:val="0053719A"/>
    <w:rsid w:val="005371E9"/>
    <w:rsid w:val="0053723B"/>
    <w:rsid w:val="005372C7"/>
    <w:rsid w:val="00537832"/>
    <w:rsid w:val="005379F0"/>
    <w:rsid w:val="00537C0E"/>
    <w:rsid w:val="00537D03"/>
    <w:rsid w:val="00537D9A"/>
    <w:rsid w:val="00537DEE"/>
    <w:rsid w:val="00537E4C"/>
    <w:rsid w:val="00537E7F"/>
    <w:rsid w:val="00537EA5"/>
    <w:rsid w:val="00540469"/>
    <w:rsid w:val="005405AD"/>
    <w:rsid w:val="00540927"/>
    <w:rsid w:val="00540BFD"/>
    <w:rsid w:val="0054189F"/>
    <w:rsid w:val="00541DA9"/>
    <w:rsid w:val="00542074"/>
    <w:rsid w:val="00542119"/>
    <w:rsid w:val="0054220C"/>
    <w:rsid w:val="005425C0"/>
    <w:rsid w:val="0054280D"/>
    <w:rsid w:val="00542971"/>
    <w:rsid w:val="00542B6C"/>
    <w:rsid w:val="00542DFE"/>
    <w:rsid w:val="0054334A"/>
    <w:rsid w:val="00543538"/>
    <w:rsid w:val="0054362C"/>
    <w:rsid w:val="00543A0B"/>
    <w:rsid w:val="00543ABF"/>
    <w:rsid w:val="00543C41"/>
    <w:rsid w:val="00543CC9"/>
    <w:rsid w:val="00544268"/>
    <w:rsid w:val="00544291"/>
    <w:rsid w:val="0054432E"/>
    <w:rsid w:val="00544406"/>
    <w:rsid w:val="00544408"/>
    <w:rsid w:val="005445E9"/>
    <w:rsid w:val="00544863"/>
    <w:rsid w:val="0054499D"/>
    <w:rsid w:val="00544AB8"/>
    <w:rsid w:val="00544F10"/>
    <w:rsid w:val="00544F5F"/>
    <w:rsid w:val="00545311"/>
    <w:rsid w:val="0054547E"/>
    <w:rsid w:val="005454B5"/>
    <w:rsid w:val="00545827"/>
    <w:rsid w:val="00545876"/>
    <w:rsid w:val="005459C5"/>
    <w:rsid w:val="00545DB6"/>
    <w:rsid w:val="00545E00"/>
    <w:rsid w:val="0054618B"/>
    <w:rsid w:val="005461B7"/>
    <w:rsid w:val="00546235"/>
    <w:rsid w:val="00546279"/>
    <w:rsid w:val="00546379"/>
    <w:rsid w:val="0054653A"/>
    <w:rsid w:val="00546573"/>
    <w:rsid w:val="00546738"/>
    <w:rsid w:val="005467C0"/>
    <w:rsid w:val="005467F4"/>
    <w:rsid w:val="00546988"/>
    <w:rsid w:val="00546B30"/>
    <w:rsid w:val="0054708C"/>
    <w:rsid w:val="00547549"/>
    <w:rsid w:val="00547644"/>
    <w:rsid w:val="00547711"/>
    <w:rsid w:val="005477BA"/>
    <w:rsid w:val="0054780B"/>
    <w:rsid w:val="005479BB"/>
    <w:rsid w:val="00547A40"/>
    <w:rsid w:val="00547C24"/>
    <w:rsid w:val="00550030"/>
    <w:rsid w:val="005504BA"/>
    <w:rsid w:val="005507B0"/>
    <w:rsid w:val="005508A3"/>
    <w:rsid w:val="0055091D"/>
    <w:rsid w:val="005509B1"/>
    <w:rsid w:val="00550A8E"/>
    <w:rsid w:val="00550B6F"/>
    <w:rsid w:val="00550F68"/>
    <w:rsid w:val="005511B4"/>
    <w:rsid w:val="0055139F"/>
    <w:rsid w:val="005515DC"/>
    <w:rsid w:val="005515DD"/>
    <w:rsid w:val="00551726"/>
    <w:rsid w:val="005519A2"/>
    <w:rsid w:val="00551BCB"/>
    <w:rsid w:val="00551BFF"/>
    <w:rsid w:val="00551EBD"/>
    <w:rsid w:val="00551F1F"/>
    <w:rsid w:val="00551F90"/>
    <w:rsid w:val="00552139"/>
    <w:rsid w:val="0055242F"/>
    <w:rsid w:val="0055247F"/>
    <w:rsid w:val="005527EE"/>
    <w:rsid w:val="005528C0"/>
    <w:rsid w:val="00552A37"/>
    <w:rsid w:val="00552A8E"/>
    <w:rsid w:val="00552E5C"/>
    <w:rsid w:val="00553134"/>
    <w:rsid w:val="005531A3"/>
    <w:rsid w:val="005532A8"/>
    <w:rsid w:val="00553351"/>
    <w:rsid w:val="00553417"/>
    <w:rsid w:val="0055378F"/>
    <w:rsid w:val="005537AF"/>
    <w:rsid w:val="00553A6A"/>
    <w:rsid w:val="00553BC5"/>
    <w:rsid w:val="00553CA8"/>
    <w:rsid w:val="00553DBA"/>
    <w:rsid w:val="00553DF7"/>
    <w:rsid w:val="00553F32"/>
    <w:rsid w:val="00553FCA"/>
    <w:rsid w:val="005541EC"/>
    <w:rsid w:val="00554340"/>
    <w:rsid w:val="00554457"/>
    <w:rsid w:val="0055448D"/>
    <w:rsid w:val="005545B0"/>
    <w:rsid w:val="005545C0"/>
    <w:rsid w:val="005546D0"/>
    <w:rsid w:val="005549F0"/>
    <w:rsid w:val="00554B94"/>
    <w:rsid w:val="00554BD3"/>
    <w:rsid w:val="00554CD4"/>
    <w:rsid w:val="00554D34"/>
    <w:rsid w:val="00554D52"/>
    <w:rsid w:val="00554E99"/>
    <w:rsid w:val="00555004"/>
    <w:rsid w:val="005550BA"/>
    <w:rsid w:val="00555113"/>
    <w:rsid w:val="005551AD"/>
    <w:rsid w:val="005551B0"/>
    <w:rsid w:val="00555330"/>
    <w:rsid w:val="005555CD"/>
    <w:rsid w:val="005558BD"/>
    <w:rsid w:val="00555B71"/>
    <w:rsid w:val="00555D7D"/>
    <w:rsid w:val="00555EB6"/>
    <w:rsid w:val="00555F98"/>
    <w:rsid w:val="00556038"/>
    <w:rsid w:val="005560F7"/>
    <w:rsid w:val="005563C3"/>
    <w:rsid w:val="0055640C"/>
    <w:rsid w:val="00556BF4"/>
    <w:rsid w:val="00556C10"/>
    <w:rsid w:val="00556C55"/>
    <w:rsid w:val="00556CE7"/>
    <w:rsid w:val="00556DB0"/>
    <w:rsid w:val="00557141"/>
    <w:rsid w:val="00557145"/>
    <w:rsid w:val="005571AB"/>
    <w:rsid w:val="005571F4"/>
    <w:rsid w:val="00557425"/>
    <w:rsid w:val="005574B1"/>
    <w:rsid w:val="0055798F"/>
    <w:rsid w:val="00557AF3"/>
    <w:rsid w:val="00557ECB"/>
    <w:rsid w:val="00557F2B"/>
    <w:rsid w:val="00557F74"/>
    <w:rsid w:val="005601D7"/>
    <w:rsid w:val="005602DB"/>
    <w:rsid w:val="00560691"/>
    <w:rsid w:val="0056069B"/>
    <w:rsid w:val="005607DC"/>
    <w:rsid w:val="0056083D"/>
    <w:rsid w:val="0056097D"/>
    <w:rsid w:val="00560C92"/>
    <w:rsid w:val="00560CC4"/>
    <w:rsid w:val="00560E91"/>
    <w:rsid w:val="00560EDA"/>
    <w:rsid w:val="00560F09"/>
    <w:rsid w:val="005613B1"/>
    <w:rsid w:val="00561689"/>
    <w:rsid w:val="005618EA"/>
    <w:rsid w:val="00561966"/>
    <w:rsid w:val="00562044"/>
    <w:rsid w:val="005620D0"/>
    <w:rsid w:val="0056220E"/>
    <w:rsid w:val="00562361"/>
    <w:rsid w:val="00562393"/>
    <w:rsid w:val="005625A6"/>
    <w:rsid w:val="005627F4"/>
    <w:rsid w:val="005628F6"/>
    <w:rsid w:val="00562964"/>
    <w:rsid w:val="005629C4"/>
    <w:rsid w:val="00562E9E"/>
    <w:rsid w:val="0056300E"/>
    <w:rsid w:val="005630D0"/>
    <w:rsid w:val="005630E9"/>
    <w:rsid w:val="00563508"/>
    <w:rsid w:val="0056359C"/>
    <w:rsid w:val="005635B3"/>
    <w:rsid w:val="005635C4"/>
    <w:rsid w:val="005635CE"/>
    <w:rsid w:val="005639EA"/>
    <w:rsid w:val="00563A0D"/>
    <w:rsid w:val="00563C01"/>
    <w:rsid w:val="00563C91"/>
    <w:rsid w:val="00563D19"/>
    <w:rsid w:val="00563E90"/>
    <w:rsid w:val="00563F40"/>
    <w:rsid w:val="0056425D"/>
    <w:rsid w:val="00564340"/>
    <w:rsid w:val="005645E4"/>
    <w:rsid w:val="00564620"/>
    <w:rsid w:val="0056485A"/>
    <w:rsid w:val="00564C0D"/>
    <w:rsid w:val="00564E4F"/>
    <w:rsid w:val="00564E60"/>
    <w:rsid w:val="00564ECE"/>
    <w:rsid w:val="00564F26"/>
    <w:rsid w:val="00565062"/>
    <w:rsid w:val="005651B5"/>
    <w:rsid w:val="005653DF"/>
    <w:rsid w:val="00565558"/>
    <w:rsid w:val="005655CE"/>
    <w:rsid w:val="00565776"/>
    <w:rsid w:val="0056586F"/>
    <w:rsid w:val="005658C0"/>
    <w:rsid w:val="005659ED"/>
    <w:rsid w:val="00565B61"/>
    <w:rsid w:val="00565BA7"/>
    <w:rsid w:val="00565C96"/>
    <w:rsid w:val="00565DE8"/>
    <w:rsid w:val="00565E65"/>
    <w:rsid w:val="0056607A"/>
    <w:rsid w:val="005661E9"/>
    <w:rsid w:val="00566586"/>
    <w:rsid w:val="005666AD"/>
    <w:rsid w:val="00566818"/>
    <w:rsid w:val="005668D3"/>
    <w:rsid w:val="005669DE"/>
    <w:rsid w:val="00566A89"/>
    <w:rsid w:val="00566B59"/>
    <w:rsid w:val="00566BA0"/>
    <w:rsid w:val="00566D0D"/>
    <w:rsid w:val="00566D97"/>
    <w:rsid w:val="00566E6F"/>
    <w:rsid w:val="00566F00"/>
    <w:rsid w:val="00566F67"/>
    <w:rsid w:val="00566FD8"/>
    <w:rsid w:val="00567130"/>
    <w:rsid w:val="00567157"/>
    <w:rsid w:val="00567211"/>
    <w:rsid w:val="0056721D"/>
    <w:rsid w:val="00567502"/>
    <w:rsid w:val="0056768E"/>
    <w:rsid w:val="00567B24"/>
    <w:rsid w:val="00567B61"/>
    <w:rsid w:val="00567D6E"/>
    <w:rsid w:val="00567DE5"/>
    <w:rsid w:val="0057033F"/>
    <w:rsid w:val="005703A5"/>
    <w:rsid w:val="005708B3"/>
    <w:rsid w:val="00570B9D"/>
    <w:rsid w:val="00571038"/>
    <w:rsid w:val="005712A8"/>
    <w:rsid w:val="005712ED"/>
    <w:rsid w:val="00571310"/>
    <w:rsid w:val="00571403"/>
    <w:rsid w:val="00571593"/>
    <w:rsid w:val="0057168D"/>
    <w:rsid w:val="005719D4"/>
    <w:rsid w:val="00571C1A"/>
    <w:rsid w:val="00571D81"/>
    <w:rsid w:val="00571F77"/>
    <w:rsid w:val="00571FCD"/>
    <w:rsid w:val="00571FDB"/>
    <w:rsid w:val="00572023"/>
    <w:rsid w:val="00572155"/>
    <w:rsid w:val="00572266"/>
    <w:rsid w:val="00572B5D"/>
    <w:rsid w:val="0057303A"/>
    <w:rsid w:val="0057306C"/>
    <w:rsid w:val="00573368"/>
    <w:rsid w:val="005733B8"/>
    <w:rsid w:val="005734D3"/>
    <w:rsid w:val="005737E3"/>
    <w:rsid w:val="00573BC1"/>
    <w:rsid w:val="00573C37"/>
    <w:rsid w:val="00574205"/>
    <w:rsid w:val="005742E8"/>
    <w:rsid w:val="005742F4"/>
    <w:rsid w:val="00574378"/>
    <w:rsid w:val="005746DC"/>
    <w:rsid w:val="005749A8"/>
    <w:rsid w:val="005749E1"/>
    <w:rsid w:val="00574B13"/>
    <w:rsid w:val="00574C6C"/>
    <w:rsid w:val="00574D0F"/>
    <w:rsid w:val="00574E35"/>
    <w:rsid w:val="00574E4A"/>
    <w:rsid w:val="00574EC4"/>
    <w:rsid w:val="00574EDA"/>
    <w:rsid w:val="00574FDC"/>
    <w:rsid w:val="00575772"/>
    <w:rsid w:val="0057579E"/>
    <w:rsid w:val="00575830"/>
    <w:rsid w:val="0057588A"/>
    <w:rsid w:val="00575D35"/>
    <w:rsid w:val="00576136"/>
    <w:rsid w:val="005762A8"/>
    <w:rsid w:val="005765F9"/>
    <w:rsid w:val="005766D6"/>
    <w:rsid w:val="005766FC"/>
    <w:rsid w:val="0057676F"/>
    <w:rsid w:val="005768A8"/>
    <w:rsid w:val="00576979"/>
    <w:rsid w:val="00576D31"/>
    <w:rsid w:val="00576E10"/>
    <w:rsid w:val="00576F80"/>
    <w:rsid w:val="005770F8"/>
    <w:rsid w:val="005771DE"/>
    <w:rsid w:val="00577270"/>
    <w:rsid w:val="005773B0"/>
    <w:rsid w:val="00577669"/>
    <w:rsid w:val="0057783D"/>
    <w:rsid w:val="0057793B"/>
    <w:rsid w:val="00577B6A"/>
    <w:rsid w:val="00577BA2"/>
    <w:rsid w:val="00580361"/>
    <w:rsid w:val="00580599"/>
    <w:rsid w:val="00580719"/>
    <w:rsid w:val="0058076C"/>
    <w:rsid w:val="00580AA2"/>
    <w:rsid w:val="00580AC4"/>
    <w:rsid w:val="00580EF5"/>
    <w:rsid w:val="00580F3D"/>
    <w:rsid w:val="00580FF2"/>
    <w:rsid w:val="005810F2"/>
    <w:rsid w:val="0058139B"/>
    <w:rsid w:val="005813EE"/>
    <w:rsid w:val="005815B9"/>
    <w:rsid w:val="005815EA"/>
    <w:rsid w:val="00581927"/>
    <w:rsid w:val="00581969"/>
    <w:rsid w:val="00581C88"/>
    <w:rsid w:val="00581CA9"/>
    <w:rsid w:val="00581D5B"/>
    <w:rsid w:val="00581F46"/>
    <w:rsid w:val="00581F92"/>
    <w:rsid w:val="00582001"/>
    <w:rsid w:val="005825F7"/>
    <w:rsid w:val="005826A0"/>
    <w:rsid w:val="00582AAE"/>
    <w:rsid w:val="00582CAD"/>
    <w:rsid w:val="00582E60"/>
    <w:rsid w:val="00582F7F"/>
    <w:rsid w:val="00583322"/>
    <w:rsid w:val="00583330"/>
    <w:rsid w:val="0058395E"/>
    <w:rsid w:val="00583C21"/>
    <w:rsid w:val="00583F0F"/>
    <w:rsid w:val="00584121"/>
    <w:rsid w:val="00584363"/>
    <w:rsid w:val="00584680"/>
    <w:rsid w:val="0058474C"/>
    <w:rsid w:val="005849A7"/>
    <w:rsid w:val="005849D4"/>
    <w:rsid w:val="005849D8"/>
    <w:rsid w:val="005849DC"/>
    <w:rsid w:val="00584AC8"/>
    <w:rsid w:val="00584ADF"/>
    <w:rsid w:val="00584BAC"/>
    <w:rsid w:val="00584C6F"/>
    <w:rsid w:val="00584CE1"/>
    <w:rsid w:val="00584D7B"/>
    <w:rsid w:val="00584DA1"/>
    <w:rsid w:val="00584DC2"/>
    <w:rsid w:val="005850F4"/>
    <w:rsid w:val="00585191"/>
    <w:rsid w:val="005851C9"/>
    <w:rsid w:val="005851D9"/>
    <w:rsid w:val="005852EE"/>
    <w:rsid w:val="005853E5"/>
    <w:rsid w:val="005855F4"/>
    <w:rsid w:val="005857DA"/>
    <w:rsid w:val="0058584C"/>
    <w:rsid w:val="00585909"/>
    <w:rsid w:val="00585A0A"/>
    <w:rsid w:val="00585D6C"/>
    <w:rsid w:val="00585FE6"/>
    <w:rsid w:val="0058639A"/>
    <w:rsid w:val="00586592"/>
    <w:rsid w:val="005865BD"/>
    <w:rsid w:val="005866B2"/>
    <w:rsid w:val="00586918"/>
    <w:rsid w:val="00586B77"/>
    <w:rsid w:val="00586E0C"/>
    <w:rsid w:val="00587028"/>
    <w:rsid w:val="0058703A"/>
    <w:rsid w:val="00587130"/>
    <w:rsid w:val="005871A7"/>
    <w:rsid w:val="0058728C"/>
    <w:rsid w:val="005878E2"/>
    <w:rsid w:val="005878F5"/>
    <w:rsid w:val="005879A5"/>
    <w:rsid w:val="00587A6B"/>
    <w:rsid w:val="00587A76"/>
    <w:rsid w:val="00587B81"/>
    <w:rsid w:val="00587CA3"/>
    <w:rsid w:val="00587CC4"/>
    <w:rsid w:val="00587D07"/>
    <w:rsid w:val="00587E85"/>
    <w:rsid w:val="00590030"/>
    <w:rsid w:val="00590159"/>
    <w:rsid w:val="00590301"/>
    <w:rsid w:val="00590502"/>
    <w:rsid w:val="0059057A"/>
    <w:rsid w:val="0059057E"/>
    <w:rsid w:val="0059058E"/>
    <w:rsid w:val="00590615"/>
    <w:rsid w:val="00590695"/>
    <w:rsid w:val="0059087F"/>
    <w:rsid w:val="00590887"/>
    <w:rsid w:val="00590B18"/>
    <w:rsid w:val="00590EFB"/>
    <w:rsid w:val="00590F97"/>
    <w:rsid w:val="005912EA"/>
    <w:rsid w:val="0059139E"/>
    <w:rsid w:val="00591495"/>
    <w:rsid w:val="0059156D"/>
    <w:rsid w:val="005915F3"/>
    <w:rsid w:val="00591901"/>
    <w:rsid w:val="00591AA5"/>
    <w:rsid w:val="00591AE5"/>
    <w:rsid w:val="00591D1B"/>
    <w:rsid w:val="00591DFA"/>
    <w:rsid w:val="00592007"/>
    <w:rsid w:val="005920DF"/>
    <w:rsid w:val="0059290D"/>
    <w:rsid w:val="00592ABE"/>
    <w:rsid w:val="00592B1F"/>
    <w:rsid w:val="005934A4"/>
    <w:rsid w:val="00593533"/>
    <w:rsid w:val="00593648"/>
    <w:rsid w:val="00593666"/>
    <w:rsid w:val="005937BE"/>
    <w:rsid w:val="00593A45"/>
    <w:rsid w:val="00593D0A"/>
    <w:rsid w:val="00593D24"/>
    <w:rsid w:val="00593D59"/>
    <w:rsid w:val="00593E82"/>
    <w:rsid w:val="00593E97"/>
    <w:rsid w:val="00594221"/>
    <w:rsid w:val="0059427A"/>
    <w:rsid w:val="005942A7"/>
    <w:rsid w:val="00594313"/>
    <w:rsid w:val="00594323"/>
    <w:rsid w:val="00594397"/>
    <w:rsid w:val="00594512"/>
    <w:rsid w:val="005947C1"/>
    <w:rsid w:val="005949A1"/>
    <w:rsid w:val="00594A07"/>
    <w:rsid w:val="00594F84"/>
    <w:rsid w:val="00594F88"/>
    <w:rsid w:val="00595029"/>
    <w:rsid w:val="00595626"/>
    <w:rsid w:val="00595647"/>
    <w:rsid w:val="00595696"/>
    <w:rsid w:val="0059586E"/>
    <w:rsid w:val="005959F0"/>
    <w:rsid w:val="00595EA4"/>
    <w:rsid w:val="00595F81"/>
    <w:rsid w:val="00596310"/>
    <w:rsid w:val="005965BD"/>
    <w:rsid w:val="0059670E"/>
    <w:rsid w:val="0059673B"/>
    <w:rsid w:val="00596767"/>
    <w:rsid w:val="0059692D"/>
    <w:rsid w:val="00596D05"/>
    <w:rsid w:val="00596D1A"/>
    <w:rsid w:val="00597008"/>
    <w:rsid w:val="00597035"/>
    <w:rsid w:val="005970E8"/>
    <w:rsid w:val="00597464"/>
    <w:rsid w:val="0059758C"/>
    <w:rsid w:val="0059776B"/>
    <w:rsid w:val="005979F7"/>
    <w:rsid w:val="00597A41"/>
    <w:rsid w:val="00597B92"/>
    <w:rsid w:val="00597C67"/>
    <w:rsid w:val="00597C95"/>
    <w:rsid w:val="00597E42"/>
    <w:rsid w:val="00597F36"/>
    <w:rsid w:val="005A0008"/>
    <w:rsid w:val="005A00F0"/>
    <w:rsid w:val="005A030C"/>
    <w:rsid w:val="005A03AD"/>
    <w:rsid w:val="005A040B"/>
    <w:rsid w:val="005A073D"/>
    <w:rsid w:val="005A08D8"/>
    <w:rsid w:val="005A0A21"/>
    <w:rsid w:val="005A0B70"/>
    <w:rsid w:val="005A0C2D"/>
    <w:rsid w:val="005A0EFE"/>
    <w:rsid w:val="005A0F4F"/>
    <w:rsid w:val="005A10F0"/>
    <w:rsid w:val="005A1128"/>
    <w:rsid w:val="005A12D7"/>
    <w:rsid w:val="005A130E"/>
    <w:rsid w:val="005A137B"/>
    <w:rsid w:val="005A162D"/>
    <w:rsid w:val="005A1669"/>
    <w:rsid w:val="005A176D"/>
    <w:rsid w:val="005A178C"/>
    <w:rsid w:val="005A18C3"/>
    <w:rsid w:val="005A1951"/>
    <w:rsid w:val="005A1BB4"/>
    <w:rsid w:val="005A1DA5"/>
    <w:rsid w:val="005A1EFE"/>
    <w:rsid w:val="005A1FDA"/>
    <w:rsid w:val="005A2131"/>
    <w:rsid w:val="005A2150"/>
    <w:rsid w:val="005A222D"/>
    <w:rsid w:val="005A22EF"/>
    <w:rsid w:val="005A2541"/>
    <w:rsid w:val="005A26E5"/>
    <w:rsid w:val="005A28E2"/>
    <w:rsid w:val="005A2939"/>
    <w:rsid w:val="005A2AB4"/>
    <w:rsid w:val="005A2CF1"/>
    <w:rsid w:val="005A2E9F"/>
    <w:rsid w:val="005A30F0"/>
    <w:rsid w:val="005A3151"/>
    <w:rsid w:val="005A3286"/>
    <w:rsid w:val="005A330A"/>
    <w:rsid w:val="005A338A"/>
    <w:rsid w:val="005A3464"/>
    <w:rsid w:val="005A3475"/>
    <w:rsid w:val="005A37BE"/>
    <w:rsid w:val="005A3815"/>
    <w:rsid w:val="005A39E5"/>
    <w:rsid w:val="005A3A21"/>
    <w:rsid w:val="005A3CC4"/>
    <w:rsid w:val="005A3D25"/>
    <w:rsid w:val="005A3F46"/>
    <w:rsid w:val="005A414B"/>
    <w:rsid w:val="005A4447"/>
    <w:rsid w:val="005A4667"/>
    <w:rsid w:val="005A4CF2"/>
    <w:rsid w:val="005A4CF3"/>
    <w:rsid w:val="005A4F9D"/>
    <w:rsid w:val="005A54B5"/>
    <w:rsid w:val="005A5580"/>
    <w:rsid w:val="005A5A65"/>
    <w:rsid w:val="005A5BED"/>
    <w:rsid w:val="005A5EDE"/>
    <w:rsid w:val="005A61A3"/>
    <w:rsid w:val="005A6281"/>
    <w:rsid w:val="005A6384"/>
    <w:rsid w:val="005A64EA"/>
    <w:rsid w:val="005A64F7"/>
    <w:rsid w:val="005A65EE"/>
    <w:rsid w:val="005A6786"/>
    <w:rsid w:val="005A67CD"/>
    <w:rsid w:val="005A6BB4"/>
    <w:rsid w:val="005A6BC3"/>
    <w:rsid w:val="005A6C0D"/>
    <w:rsid w:val="005A6CE4"/>
    <w:rsid w:val="005A6DB3"/>
    <w:rsid w:val="005A6ED7"/>
    <w:rsid w:val="005A6FD6"/>
    <w:rsid w:val="005A6FEA"/>
    <w:rsid w:val="005A7022"/>
    <w:rsid w:val="005A709A"/>
    <w:rsid w:val="005A715D"/>
    <w:rsid w:val="005A7309"/>
    <w:rsid w:val="005A7338"/>
    <w:rsid w:val="005A75F3"/>
    <w:rsid w:val="005A78A2"/>
    <w:rsid w:val="005A78C3"/>
    <w:rsid w:val="005A7AFB"/>
    <w:rsid w:val="005A7BE6"/>
    <w:rsid w:val="005A7CDD"/>
    <w:rsid w:val="005A7CF7"/>
    <w:rsid w:val="005A7DBE"/>
    <w:rsid w:val="005A7E35"/>
    <w:rsid w:val="005B0260"/>
    <w:rsid w:val="005B02EB"/>
    <w:rsid w:val="005B0346"/>
    <w:rsid w:val="005B03A8"/>
    <w:rsid w:val="005B04E3"/>
    <w:rsid w:val="005B0635"/>
    <w:rsid w:val="005B08EF"/>
    <w:rsid w:val="005B0A5C"/>
    <w:rsid w:val="005B0A81"/>
    <w:rsid w:val="005B0BD1"/>
    <w:rsid w:val="005B0CDE"/>
    <w:rsid w:val="005B106B"/>
    <w:rsid w:val="005B12C7"/>
    <w:rsid w:val="005B13D4"/>
    <w:rsid w:val="005B14EC"/>
    <w:rsid w:val="005B16F2"/>
    <w:rsid w:val="005B1AB0"/>
    <w:rsid w:val="005B1AE7"/>
    <w:rsid w:val="005B1CCC"/>
    <w:rsid w:val="005B1D1A"/>
    <w:rsid w:val="005B1FE8"/>
    <w:rsid w:val="005B2103"/>
    <w:rsid w:val="005B2408"/>
    <w:rsid w:val="005B267F"/>
    <w:rsid w:val="005B2680"/>
    <w:rsid w:val="005B276A"/>
    <w:rsid w:val="005B27D5"/>
    <w:rsid w:val="005B28FC"/>
    <w:rsid w:val="005B2A23"/>
    <w:rsid w:val="005B2ADA"/>
    <w:rsid w:val="005B2B92"/>
    <w:rsid w:val="005B2BDB"/>
    <w:rsid w:val="005B2E17"/>
    <w:rsid w:val="005B2E2B"/>
    <w:rsid w:val="005B2E33"/>
    <w:rsid w:val="005B2F35"/>
    <w:rsid w:val="005B2FD2"/>
    <w:rsid w:val="005B3087"/>
    <w:rsid w:val="005B3145"/>
    <w:rsid w:val="005B3383"/>
    <w:rsid w:val="005B356F"/>
    <w:rsid w:val="005B36A5"/>
    <w:rsid w:val="005B3A31"/>
    <w:rsid w:val="005B3A63"/>
    <w:rsid w:val="005B3B39"/>
    <w:rsid w:val="005B3BF9"/>
    <w:rsid w:val="005B3CD0"/>
    <w:rsid w:val="005B3D55"/>
    <w:rsid w:val="005B3D59"/>
    <w:rsid w:val="005B3F3D"/>
    <w:rsid w:val="005B40A8"/>
    <w:rsid w:val="005B413E"/>
    <w:rsid w:val="005B41C8"/>
    <w:rsid w:val="005B4445"/>
    <w:rsid w:val="005B4589"/>
    <w:rsid w:val="005B45EA"/>
    <w:rsid w:val="005B48B1"/>
    <w:rsid w:val="005B4918"/>
    <w:rsid w:val="005B4A47"/>
    <w:rsid w:val="005B4D11"/>
    <w:rsid w:val="005B4E2F"/>
    <w:rsid w:val="005B4EB6"/>
    <w:rsid w:val="005B5149"/>
    <w:rsid w:val="005B540C"/>
    <w:rsid w:val="005B543D"/>
    <w:rsid w:val="005B566C"/>
    <w:rsid w:val="005B57C7"/>
    <w:rsid w:val="005B583E"/>
    <w:rsid w:val="005B58DA"/>
    <w:rsid w:val="005B59C4"/>
    <w:rsid w:val="005B59F7"/>
    <w:rsid w:val="005B59FD"/>
    <w:rsid w:val="005B5AE3"/>
    <w:rsid w:val="005B5C20"/>
    <w:rsid w:val="005B5D23"/>
    <w:rsid w:val="005B6036"/>
    <w:rsid w:val="005B6042"/>
    <w:rsid w:val="005B6196"/>
    <w:rsid w:val="005B62AE"/>
    <w:rsid w:val="005B62DB"/>
    <w:rsid w:val="005B6495"/>
    <w:rsid w:val="005B670C"/>
    <w:rsid w:val="005B67BD"/>
    <w:rsid w:val="005B6962"/>
    <w:rsid w:val="005B6EB0"/>
    <w:rsid w:val="005B7137"/>
    <w:rsid w:val="005B72C9"/>
    <w:rsid w:val="005B73E8"/>
    <w:rsid w:val="005B740E"/>
    <w:rsid w:val="005B75DE"/>
    <w:rsid w:val="005B7641"/>
    <w:rsid w:val="005B7718"/>
    <w:rsid w:val="005B7875"/>
    <w:rsid w:val="005B7A22"/>
    <w:rsid w:val="005B7AA2"/>
    <w:rsid w:val="005B7CEC"/>
    <w:rsid w:val="005B7D76"/>
    <w:rsid w:val="005B7EAC"/>
    <w:rsid w:val="005B7F4C"/>
    <w:rsid w:val="005C0351"/>
    <w:rsid w:val="005C0354"/>
    <w:rsid w:val="005C0667"/>
    <w:rsid w:val="005C0949"/>
    <w:rsid w:val="005C0A5C"/>
    <w:rsid w:val="005C0BC7"/>
    <w:rsid w:val="005C0C3A"/>
    <w:rsid w:val="005C0CAC"/>
    <w:rsid w:val="005C0DC9"/>
    <w:rsid w:val="005C0F01"/>
    <w:rsid w:val="005C0F32"/>
    <w:rsid w:val="005C10B2"/>
    <w:rsid w:val="005C147C"/>
    <w:rsid w:val="005C1505"/>
    <w:rsid w:val="005C173B"/>
    <w:rsid w:val="005C197D"/>
    <w:rsid w:val="005C1A7A"/>
    <w:rsid w:val="005C1A96"/>
    <w:rsid w:val="005C1CBF"/>
    <w:rsid w:val="005C1CC4"/>
    <w:rsid w:val="005C1CFA"/>
    <w:rsid w:val="005C1D29"/>
    <w:rsid w:val="005C1E2B"/>
    <w:rsid w:val="005C1ED2"/>
    <w:rsid w:val="005C21FC"/>
    <w:rsid w:val="005C2366"/>
    <w:rsid w:val="005C2530"/>
    <w:rsid w:val="005C2716"/>
    <w:rsid w:val="005C27CB"/>
    <w:rsid w:val="005C29B6"/>
    <w:rsid w:val="005C2E0C"/>
    <w:rsid w:val="005C2F4A"/>
    <w:rsid w:val="005C2FA3"/>
    <w:rsid w:val="005C31AB"/>
    <w:rsid w:val="005C32A2"/>
    <w:rsid w:val="005C33CE"/>
    <w:rsid w:val="005C3455"/>
    <w:rsid w:val="005C3532"/>
    <w:rsid w:val="005C35D4"/>
    <w:rsid w:val="005C36B2"/>
    <w:rsid w:val="005C38A1"/>
    <w:rsid w:val="005C3D3A"/>
    <w:rsid w:val="005C3F94"/>
    <w:rsid w:val="005C40C6"/>
    <w:rsid w:val="005C41B8"/>
    <w:rsid w:val="005C41BD"/>
    <w:rsid w:val="005C4230"/>
    <w:rsid w:val="005C424A"/>
    <w:rsid w:val="005C4374"/>
    <w:rsid w:val="005C4376"/>
    <w:rsid w:val="005C493F"/>
    <w:rsid w:val="005C4E6A"/>
    <w:rsid w:val="005C4F2F"/>
    <w:rsid w:val="005C5014"/>
    <w:rsid w:val="005C531C"/>
    <w:rsid w:val="005C5490"/>
    <w:rsid w:val="005C5696"/>
    <w:rsid w:val="005C57D0"/>
    <w:rsid w:val="005C58F3"/>
    <w:rsid w:val="005C599A"/>
    <w:rsid w:val="005C5AC6"/>
    <w:rsid w:val="005C5AF4"/>
    <w:rsid w:val="005C5C24"/>
    <w:rsid w:val="005C5CEB"/>
    <w:rsid w:val="005C5EEC"/>
    <w:rsid w:val="005C6182"/>
    <w:rsid w:val="005C6186"/>
    <w:rsid w:val="005C626B"/>
    <w:rsid w:val="005C64E0"/>
    <w:rsid w:val="005C68D8"/>
    <w:rsid w:val="005C69B7"/>
    <w:rsid w:val="005C6F9D"/>
    <w:rsid w:val="005C6FB2"/>
    <w:rsid w:val="005C70D9"/>
    <w:rsid w:val="005C7109"/>
    <w:rsid w:val="005C7187"/>
    <w:rsid w:val="005C71F5"/>
    <w:rsid w:val="005C722B"/>
    <w:rsid w:val="005C753E"/>
    <w:rsid w:val="005C757F"/>
    <w:rsid w:val="005C7928"/>
    <w:rsid w:val="005C7A30"/>
    <w:rsid w:val="005C7E1C"/>
    <w:rsid w:val="005C7F11"/>
    <w:rsid w:val="005C7FFC"/>
    <w:rsid w:val="005D028B"/>
    <w:rsid w:val="005D03FD"/>
    <w:rsid w:val="005D056C"/>
    <w:rsid w:val="005D05CD"/>
    <w:rsid w:val="005D06E1"/>
    <w:rsid w:val="005D06FC"/>
    <w:rsid w:val="005D07E9"/>
    <w:rsid w:val="005D0965"/>
    <w:rsid w:val="005D097B"/>
    <w:rsid w:val="005D0DD5"/>
    <w:rsid w:val="005D0E1E"/>
    <w:rsid w:val="005D0EA2"/>
    <w:rsid w:val="005D1026"/>
    <w:rsid w:val="005D10B9"/>
    <w:rsid w:val="005D10D6"/>
    <w:rsid w:val="005D14A9"/>
    <w:rsid w:val="005D15EA"/>
    <w:rsid w:val="005D1660"/>
    <w:rsid w:val="005D1705"/>
    <w:rsid w:val="005D1786"/>
    <w:rsid w:val="005D18B3"/>
    <w:rsid w:val="005D19A6"/>
    <w:rsid w:val="005D1C48"/>
    <w:rsid w:val="005D1D8B"/>
    <w:rsid w:val="005D1F9F"/>
    <w:rsid w:val="005D20B6"/>
    <w:rsid w:val="005D2185"/>
    <w:rsid w:val="005D21AA"/>
    <w:rsid w:val="005D246E"/>
    <w:rsid w:val="005D24B7"/>
    <w:rsid w:val="005D263A"/>
    <w:rsid w:val="005D2720"/>
    <w:rsid w:val="005D272C"/>
    <w:rsid w:val="005D2BC7"/>
    <w:rsid w:val="005D2BEB"/>
    <w:rsid w:val="005D2E93"/>
    <w:rsid w:val="005D32EC"/>
    <w:rsid w:val="005D33E2"/>
    <w:rsid w:val="005D3492"/>
    <w:rsid w:val="005D354E"/>
    <w:rsid w:val="005D3623"/>
    <w:rsid w:val="005D3855"/>
    <w:rsid w:val="005D3872"/>
    <w:rsid w:val="005D39D2"/>
    <w:rsid w:val="005D3CA5"/>
    <w:rsid w:val="005D3DE9"/>
    <w:rsid w:val="005D4046"/>
    <w:rsid w:val="005D40F2"/>
    <w:rsid w:val="005D40F9"/>
    <w:rsid w:val="005D411A"/>
    <w:rsid w:val="005D437A"/>
    <w:rsid w:val="005D4390"/>
    <w:rsid w:val="005D4396"/>
    <w:rsid w:val="005D448E"/>
    <w:rsid w:val="005D485D"/>
    <w:rsid w:val="005D490C"/>
    <w:rsid w:val="005D4AD0"/>
    <w:rsid w:val="005D4C2F"/>
    <w:rsid w:val="005D4C5D"/>
    <w:rsid w:val="005D4E05"/>
    <w:rsid w:val="005D4E06"/>
    <w:rsid w:val="005D4EC5"/>
    <w:rsid w:val="005D512B"/>
    <w:rsid w:val="005D5238"/>
    <w:rsid w:val="005D52A4"/>
    <w:rsid w:val="005D54CA"/>
    <w:rsid w:val="005D55C0"/>
    <w:rsid w:val="005D5712"/>
    <w:rsid w:val="005D5923"/>
    <w:rsid w:val="005D5B13"/>
    <w:rsid w:val="005D5B57"/>
    <w:rsid w:val="005D5BCE"/>
    <w:rsid w:val="005D5C0A"/>
    <w:rsid w:val="005D5C6D"/>
    <w:rsid w:val="005D5E91"/>
    <w:rsid w:val="005D5EF7"/>
    <w:rsid w:val="005D6121"/>
    <w:rsid w:val="005D6467"/>
    <w:rsid w:val="005D6838"/>
    <w:rsid w:val="005D6A28"/>
    <w:rsid w:val="005D6CEB"/>
    <w:rsid w:val="005D6D0C"/>
    <w:rsid w:val="005D6E58"/>
    <w:rsid w:val="005D6FB7"/>
    <w:rsid w:val="005D7383"/>
    <w:rsid w:val="005D7443"/>
    <w:rsid w:val="005D75A6"/>
    <w:rsid w:val="005D7823"/>
    <w:rsid w:val="005D78AB"/>
    <w:rsid w:val="005D7B93"/>
    <w:rsid w:val="005D7DB6"/>
    <w:rsid w:val="005D7F17"/>
    <w:rsid w:val="005E00E9"/>
    <w:rsid w:val="005E0132"/>
    <w:rsid w:val="005E0249"/>
    <w:rsid w:val="005E026F"/>
    <w:rsid w:val="005E0568"/>
    <w:rsid w:val="005E0971"/>
    <w:rsid w:val="005E09F6"/>
    <w:rsid w:val="005E0B47"/>
    <w:rsid w:val="005E0BB6"/>
    <w:rsid w:val="005E120A"/>
    <w:rsid w:val="005E1256"/>
    <w:rsid w:val="005E1290"/>
    <w:rsid w:val="005E1380"/>
    <w:rsid w:val="005E16B5"/>
    <w:rsid w:val="005E1730"/>
    <w:rsid w:val="005E1FD1"/>
    <w:rsid w:val="005E208B"/>
    <w:rsid w:val="005E20A9"/>
    <w:rsid w:val="005E218C"/>
    <w:rsid w:val="005E219E"/>
    <w:rsid w:val="005E2480"/>
    <w:rsid w:val="005E24AB"/>
    <w:rsid w:val="005E24C2"/>
    <w:rsid w:val="005E26ED"/>
    <w:rsid w:val="005E2951"/>
    <w:rsid w:val="005E2965"/>
    <w:rsid w:val="005E297B"/>
    <w:rsid w:val="005E2A23"/>
    <w:rsid w:val="005E2B3B"/>
    <w:rsid w:val="005E2B3D"/>
    <w:rsid w:val="005E2D22"/>
    <w:rsid w:val="005E2ECA"/>
    <w:rsid w:val="005E2F6B"/>
    <w:rsid w:val="005E2FCA"/>
    <w:rsid w:val="005E3032"/>
    <w:rsid w:val="005E3080"/>
    <w:rsid w:val="005E351F"/>
    <w:rsid w:val="005E3767"/>
    <w:rsid w:val="005E37C9"/>
    <w:rsid w:val="005E39CB"/>
    <w:rsid w:val="005E39FD"/>
    <w:rsid w:val="005E3B45"/>
    <w:rsid w:val="005E3CBA"/>
    <w:rsid w:val="005E3D88"/>
    <w:rsid w:val="005E3E88"/>
    <w:rsid w:val="005E3EBC"/>
    <w:rsid w:val="005E3F8C"/>
    <w:rsid w:val="005E408B"/>
    <w:rsid w:val="005E408C"/>
    <w:rsid w:val="005E415A"/>
    <w:rsid w:val="005E4182"/>
    <w:rsid w:val="005E45A2"/>
    <w:rsid w:val="005E47E5"/>
    <w:rsid w:val="005E4996"/>
    <w:rsid w:val="005E49A1"/>
    <w:rsid w:val="005E49C4"/>
    <w:rsid w:val="005E4B2B"/>
    <w:rsid w:val="005E4DEC"/>
    <w:rsid w:val="005E4EA4"/>
    <w:rsid w:val="005E4F94"/>
    <w:rsid w:val="005E4F96"/>
    <w:rsid w:val="005E4FD7"/>
    <w:rsid w:val="005E5065"/>
    <w:rsid w:val="005E507C"/>
    <w:rsid w:val="005E510F"/>
    <w:rsid w:val="005E54F0"/>
    <w:rsid w:val="005E54F3"/>
    <w:rsid w:val="005E5770"/>
    <w:rsid w:val="005E587D"/>
    <w:rsid w:val="005E58CC"/>
    <w:rsid w:val="005E58E8"/>
    <w:rsid w:val="005E596D"/>
    <w:rsid w:val="005E5AC7"/>
    <w:rsid w:val="005E5DCA"/>
    <w:rsid w:val="005E5F3C"/>
    <w:rsid w:val="005E60FD"/>
    <w:rsid w:val="005E621F"/>
    <w:rsid w:val="005E62AA"/>
    <w:rsid w:val="005E6760"/>
    <w:rsid w:val="005E69C6"/>
    <w:rsid w:val="005E6A03"/>
    <w:rsid w:val="005E6ABE"/>
    <w:rsid w:val="005E6AD6"/>
    <w:rsid w:val="005E6BCD"/>
    <w:rsid w:val="005E6C4E"/>
    <w:rsid w:val="005E6F4D"/>
    <w:rsid w:val="005E70C5"/>
    <w:rsid w:val="005E712B"/>
    <w:rsid w:val="005E728F"/>
    <w:rsid w:val="005E73E8"/>
    <w:rsid w:val="005E73F8"/>
    <w:rsid w:val="005E74C5"/>
    <w:rsid w:val="005E75F4"/>
    <w:rsid w:val="005E7863"/>
    <w:rsid w:val="005E7A46"/>
    <w:rsid w:val="005E7AB0"/>
    <w:rsid w:val="005E7C2E"/>
    <w:rsid w:val="005E7CD0"/>
    <w:rsid w:val="005E7E3C"/>
    <w:rsid w:val="005E7EC8"/>
    <w:rsid w:val="005F07D7"/>
    <w:rsid w:val="005F097B"/>
    <w:rsid w:val="005F0AA8"/>
    <w:rsid w:val="005F0BF0"/>
    <w:rsid w:val="005F0C74"/>
    <w:rsid w:val="005F0F07"/>
    <w:rsid w:val="005F12FA"/>
    <w:rsid w:val="005F1604"/>
    <w:rsid w:val="005F1952"/>
    <w:rsid w:val="005F1B8A"/>
    <w:rsid w:val="005F2033"/>
    <w:rsid w:val="005F21DF"/>
    <w:rsid w:val="005F23F8"/>
    <w:rsid w:val="005F2683"/>
    <w:rsid w:val="005F28B8"/>
    <w:rsid w:val="005F293F"/>
    <w:rsid w:val="005F297F"/>
    <w:rsid w:val="005F29B8"/>
    <w:rsid w:val="005F2BF7"/>
    <w:rsid w:val="005F2CFD"/>
    <w:rsid w:val="005F2EA7"/>
    <w:rsid w:val="005F3159"/>
    <w:rsid w:val="005F32FC"/>
    <w:rsid w:val="005F364E"/>
    <w:rsid w:val="005F37D8"/>
    <w:rsid w:val="005F37E4"/>
    <w:rsid w:val="005F3A32"/>
    <w:rsid w:val="005F3AFD"/>
    <w:rsid w:val="005F3CE0"/>
    <w:rsid w:val="005F3D4F"/>
    <w:rsid w:val="005F3E2B"/>
    <w:rsid w:val="005F3F9B"/>
    <w:rsid w:val="005F402D"/>
    <w:rsid w:val="005F4061"/>
    <w:rsid w:val="005F4072"/>
    <w:rsid w:val="005F423F"/>
    <w:rsid w:val="005F4919"/>
    <w:rsid w:val="005F4C09"/>
    <w:rsid w:val="005F4D50"/>
    <w:rsid w:val="005F4FA4"/>
    <w:rsid w:val="005F5010"/>
    <w:rsid w:val="005F507F"/>
    <w:rsid w:val="005F50B0"/>
    <w:rsid w:val="005F51E9"/>
    <w:rsid w:val="005F5404"/>
    <w:rsid w:val="005F562C"/>
    <w:rsid w:val="005F563B"/>
    <w:rsid w:val="005F56A4"/>
    <w:rsid w:val="005F57A5"/>
    <w:rsid w:val="005F593C"/>
    <w:rsid w:val="005F5949"/>
    <w:rsid w:val="005F59DC"/>
    <w:rsid w:val="005F5A33"/>
    <w:rsid w:val="005F5B1E"/>
    <w:rsid w:val="005F5B50"/>
    <w:rsid w:val="005F5B91"/>
    <w:rsid w:val="005F5D62"/>
    <w:rsid w:val="005F5F19"/>
    <w:rsid w:val="005F5FDE"/>
    <w:rsid w:val="005F6078"/>
    <w:rsid w:val="005F6141"/>
    <w:rsid w:val="005F6177"/>
    <w:rsid w:val="005F61F9"/>
    <w:rsid w:val="005F620A"/>
    <w:rsid w:val="005F632B"/>
    <w:rsid w:val="005F6372"/>
    <w:rsid w:val="005F64AC"/>
    <w:rsid w:val="005F670C"/>
    <w:rsid w:val="005F6E22"/>
    <w:rsid w:val="005F6E4B"/>
    <w:rsid w:val="005F6ECD"/>
    <w:rsid w:val="005F6F27"/>
    <w:rsid w:val="005F6F39"/>
    <w:rsid w:val="005F723D"/>
    <w:rsid w:val="005F729D"/>
    <w:rsid w:val="005F7372"/>
    <w:rsid w:val="005F7378"/>
    <w:rsid w:val="005F7543"/>
    <w:rsid w:val="005F778A"/>
    <w:rsid w:val="005F7838"/>
    <w:rsid w:val="005F7894"/>
    <w:rsid w:val="005F7B19"/>
    <w:rsid w:val="005F7E72"/>
    <w:rsid w:val="005F7F12"/>
    <w:rsid w:val="005F7F53"/>
    <w:rsid w:val="005F7FB3"/>
    <w:rsid w:val="0060004A"/>
    <w:rsid w:val="00600261"/>
    <w:rsid w:val="00600332"/>
    <w:rsid w:val="006004C6"/>
    <w:rsid w:val="00600B5C"/>
    <w:rsid w:val="00600D9C"/>
    <w:rsid w:val="00600EDF"/>
    <w:rsid w:val="006012D4"/>
    <w:rsid w:val="006015EF"/>
    <w:rsid w:val="0060167B"/>
    <w:rsid w:val="006017E0"/>
    <w:rsid w:val="0060182D"/>
    <w:rsid w:val="00601843"/>
    <w:rsid w:val="00601954"/>
    <w:rsid w:val="00601CD3"/>
    <w:rsid w:val="00601FBF"/>
    <w:rsid w:val="00602084"/>
    <w:rsid w:val="00602135"/>
    <w:rsid w:val="00602206"/>
    <w:rsid w:val="0060224D"/>
    <w:rsid w:val="0060231C"/>
    <w:rsid w:val="006026E4"/>
    <w:rsid w:val="006029E4"/>
    <w:rsid w:val="00602AAB"/>
    <w:rsid w:val="00602CA9"/>
    <w:rsid w:val="00602D65"/>
    <w:rsid w:val="00602D68"/>
    <w:rsid w:val="00602D9D"/>
    <w:rsid w:val="00602E59"/>
    <w:rsid w:val="006031FC"/>
    <w:rsid w:val="0060328B"/>
    <w:rsid w:val="0060356E"/>
    <w:rsid w:val="0060360F"/>
    <w:rsid w:val="006036AD"/>
    <w:rsid w:val="00603738"/>
    <w:rsid w:val="00603779"/>
    <w:rsid w:val="0060388C"/>
    <w:rsid w:val="00603B1B"/>
    <w:rsid w:val="00603C3E"/>
    <w:rsid w:val="00603D6F"/>
    <w:rsid w:val="00603FD8"/>
    <w:rsid w:val="006041DE"/>
    <w:rsid w:val="0060448D"/>
    <w:rsid w:val="00604595"/>
    <w:rsid w:val="0060480C"/>
    <w:rsid w:val="00604856"/>
    <w:rsid w:val="006048B2"/>
    <w:rsid w:val="00604ABF"/>
    <w:rsid w:val="00604D79"/>
    <w:rsid w:val="00604DA6"/>
    <w:rsid w:val="00605146"/>
    <w:rsid w:val="00605153"/>
    <w:rsid w:val="00605363"/>
    <w:rsid w:val="00605387"/>
    <w:rsid w:val="00605484"/>
    <w:rsid w:val="006054E5"/>
    <w:rsid w:val="00605918"/>
    <w:rsid w:val="00605925"/>
    <w:rsid w:val="006059DE"/>
    <w:rsid w:val="00605BB2"/>
    <w:rsid w:val="00605C95"/>
    <w:rsid w:val="00605F4E"/>
    <w:rsid w:val="00605FEB"/>
    <w:rsid w:val="00606042"/>
    <w:rsid w:val="00606077"/>
    <w:rsid w:val="006060AD"/>
    <w:rsid w:val="00606225"/>
    <w:rsid w:val="006062AC"/>
    <w:rsid w:val="006063A7"/>
    <w:rsid w:val="006063DE"/>
    <w:rsid w:val="0060642D"/>
    <w:rsid w:val="006065BD"/>
    <w:rsid w:val="006065E0"/>
    <w:rsid w:val="00606637"/>
    <w:rsid w:val="006066FA"/>
    <w:rsid w:val="006068B9"/>
    <w:rsid w:val="006068C6"/>
    <w:rsid w:val="0060694E"/>
    <w:rsid w:val="00606954"/>
    <w:rsid w:val="006069B6"/>
    <w:rsid w:val="006069BC"/>
    <w:rsid w:val="00606C67"/>
    <w:rsid w:val="00606D21"/>
    <w:rsid w:val="00606E6C"/>
    <w:rsid w:val="00607046"/>
    <w:rsid w:val="00607161"/>
    <w:rsid w:val="00607629"/>
    <w:rsid w:val="00607784"/>
    <w:rsid w:val="00607910"/>
    <w:rsid w:val="00607A60"/>
    <w:rsid w:val="00607B2C"/>
    <w:rsid w:val="00607C6E"/>
    <w:rsid w:val="00607EBD"/>
    <w:rsid w:val="00607EC9"/>
    <w:rsid w:val="00610273"/>
    <w:rsid w:val="0061066F"/>
    <w:rsid w:val="00610685"/>
    <w:rsid w:val="0061091B"/>
    <w:rsid w:val="00610C30"/>
    <w:rsid w:val="00610C86"/>
    <w:rsid w:val="00610CD3"/>
    <w:rsid w:val="00610D07"/>
    <w:rsid w:val="00610F7F"/>
    <w:rsid w:val="006112FC"/>
    <w:rsid w:val="006114AC"/>
    <w:rsid w:val="006114FD"/>
    <w:rsid w:val="00611717"/>
    <w:rsid w:val="0061177D"/>
    <w:rsid w:val="006118BD"/>
    <w:rsid w:val="006119E5"/>
    <w:rsid w:val="006122F9"/>
    <w:rsid w:val="00612448"/>
    <w:rsid w:val="006124D5"/>
    <w:rsid w:val="006126B6"/>
    <w:rsid w:val="006127D5"/>
    <w:rsid w:val="00612A21"/>
    <w:rsid w:val="00612A77"/>
    <w:rsid w:val="00612C35"/>
    <w:rsid w:val="00612C43"/>
    <w:rsid w:val="00612C73"/>
    <w:rsid w:val="00612CE1"/>
    <w:rsid w:val="00612DA8"/>
    <w:rsid w:val="0061300A"/>
    <w:rsid w:val="006130E6"/>
    <w:rsid w:val="00613153"/>
    <w:rsid w:val="00613165"/>
    <w:rsid w:val="006131CA"/>
    <w:rsid w:val="006132BE"/>
    <w:rsid w:val="006132E0"/>
    <w:rsid w:val="0061337E"/>
    <w:rsid w:val="0061348E"/>
    <w:rsid w:val="006135F1"/>
    <w:rsid w:val="0061361D"/>
    <w:rsid w:val="006137F8"/>
    <w:rsid w:val="006138B8"/>
    <w:rsid w:val="006139F7"/>
    <w:rsid w:val="00613B1B"/>
    <w:rsid w:val="00613B4E"/>
    <w:rsid w:val="00613DC1"/>
    <w:rsid w:val="00613E56"/>
    <w:rsid w:val="00613E7A"/>
    <w:rsid w:val="00613EA5"/>
    <w:rsid w:val="00614093"/>
    <w:rsid w:val="00614131"/>
    <w:rsid w:val="006141FD"/>
    <w:rsid w:val="00614251"/>
    <w:rsid w:val="00614476"/>
    <w:rsid w:val="00614508"/>
    <w:rsid w:val="006145C7"/>
    <w:rsid w:val="0061468F"/>
    <w:rsid w:val="0061472F"/>
    <w:rsid w:val="0061480D"/>
    <w:rsid w:val="0061489C"/>
    <w:rsid w:val="006148DE"/>
    <w:rsid w:val="006149E4"/>
    <w:rsid w:val="00614A05"/>
    <w:rsid w:val="00614CBE"/>
    <w:rsid w:val="00614CD8"/>
    <w:rsid w:val="00614DC3"/>
    <w:rsid w:val="00614DE8"/>
    <w:rsid w:val="00615011"/>
    <w:rsid w:val="00615069"/>
    <w:rsid w:val="006150F8"/>
    <w:rsid w:val="00615198"/>
    <w:rsid w:val="0061520A"/>
    <w:rsid w:val="006155FF"/>
    <w:rsid w:val="00615C25"/>
    <w:rsid w:val="00615CB4"/>
    <w:rsid w:val="00615D4E"/>
    <w:rsid w:val="00615D65"/>
    <w:rsid w:val="0061659F"/>
    <w:rsid w:val="006165E2"/>
    <w:rsid w:val="00616654"/>
    <w:rsid w:val="0061691F"/>
    <w:rsid w:val="006169DC"/>
    <w:rsid w:val="00616B7B"/>
    <w:rsid w:val="00616CAB"/>
    <w:rsid w:val="00616D9C"/>
    <w:rsid w:val="00616EDB"/>
    <w:rsid w:val="00616EFB"/>
    <w:rsid w:val="00617262"/>
    <w:rsid w:val="00617287"/>
    <w:rsid w:val="00617318"/>
    <w:rsid w:val="0061749B"/>
    <w:rsid w:val="00617719"/>
    <w:rsid w:val="00617736"/>
    <w:rsid w:val="0061790C"/>
    <w:rsid w:val="00617916"/>
    <w:rsid w:val="006179B4"/>
    <w:rsid w:val="00617D19"/>
    <w:rsid w:val="00617E5B"/>
    <w:rsid w:val="00617FDF"/>
    <w:rsid w:val="006201A7"/>
    <w:rsid w:val="006202FE"/>
    <w:rsid w:val="006204A6"/>
    <w:rsid w:val="00620530"/>
    <w:rsid w:val="00620959"/>
    <w:rsid w:val="00620A10"/>
    <w:rsid w:val="00620AF3"/>
    <w:rsid w:val="00620B4A"/>
    <w:rsid w:val="00620BC1"/>
    <w:rsid w:val="00620BC3"/>
    <w:rsid w:val="00620BE7"/>
    <w:rsid w:val="00620CA5"/>
    <w:rsid w:val="0062127C"/>
    <w:rsid w:val="00621308"/>
    <w:rsid w:val="006213F1"/>
    <w:rsid w:val="0062163E"/>
    <w:rsid w:val="0062186F"/>
    <w:rsid w:val="00621942"/>
    <w:rsid w:val="00621B30"/>
    <w:rsid w:val="00621C40"/>
    <w:rsid w:val="00621DE5"/>
    <w:rsid w:val="00621F32"/>
    <w:rsid w:val="00621FC5"/>
    <w:rsid w:val="00621FEA"/>
    <w:rsid w:val="0062203D"/>
    <w:rsid w:val="0062206A"/>
    <w:rsid w:val="00622359"/>
    <w:rsid w:val="006223BB"/>
    <w:rsid w:val="006224BF"/>
    <w:rsid w:val="00622619"/>
    <w:rsid w:val="00622665"/>
    <w:rsid w:val="00622757"/>
    <w:rsid w:val="00622A3C"/>
    <w:rsid w:val="00622BFA"/>
    <w:rsid w:val="00622CE2"/>
    <w:rsid w:val="00622EF8"/>
    <w:rsid w:val="00623469"/>
    <w:rsid w:val="006235A7"/>
    <w:rsid w:val="006235D0"/>
    <w:rsid w:val="00623664"/>
    <w:rsid w:val="00623898"/>
    <w:rsid w:val="006239DF"/>
    <w:rsid w:val="00623BAB"/>
    <w:rsid w:val="00623CFE"/>
    <w:rsid w:val="00623EE3"/>
    <w:rsid w:val="0062426C"/>
    <w:rsid w:val="00624356"/>
    <w:rsid w:val="0062447D"/>
    <w:rsid w:val="00624942"/>
    <w:rsid w:val="00624AF4"/>
    <w:rsid w:val="00624CDD"/>
    <w:rsid w:val="00624DD5"/>
    <w:rsid w:val="00624E47"/>
    <w:rsid w:val="00624F6C"/>
    <w:rsid w:val="00624F78"/>
    <w:rsid w:val="00625111"/>
    <w:rsid w:val="00625129"/>
    <w:rsid w:val="00625309"/>
    <w:rsid w:val="00625584"/>
    <w:rsid w:val="00625659"/>
    <w:rsid w:val="006256EF"/>
    <w:rsid w:val="00625CFC"/>
    <w:rsid w:val="00625E85"/>
    <w:rsid w:val="00625EE7"/>
    <w:rsid w:val="00625F31"/>
    <w:rsid w:val="00626015"/>
    <w:rsid w:val="006260C4"/>
    <w:rsid w:val="00626119"/>
    <w:rsid w:val="00626207"/>
    <w:rsid w:val="006262E4"/>
    <w:rsid w:val="00626477"/>
    <w:rsid w:val="00626637"/>
    <w:rsid w:val="00626687"/>
    <w:rsid w:val="006267DF"/>
    <w:rsid w:val="00626943"/>
    <w:rsid w:val="00626D8A"/>
    <w:rsid w:val="00626EE9"/>
    <w:rsid w:val="00627008"/>
    <w:rsid w:val="0062703E"/>
    <w:rsid w:val="006270B7"/>
    <w:rsid w:val="006270ED"/>
    <w:rsid w:val="006272DE"/>
    <w:rsid w:val="006274FE"/>
    <w:rsid w:val="006277D7"/>
    <w:rsid w:val="00627A35"/>
    <w:rsid w:val="00627B38"/>
    <w:rsid w:val="00627B9B"/>
    <w:rsid w:val="00627C15"/>
    <w:rsid w:val="00627C8B"/>
    <w:rsid w:val="00627CD8"/>
    <w:rsid w:val="00627F22"/>
    <w:rsid w:val="00627F6B"/>
    <w:rsid w:val="00630043"/>
    <w:rsid w:val="00630133"/>
    <w:rsid w:val="0063016D"/>
    <w:rsid w:val="0063024A"/>
    <w:rsid w:val="00630905"/>
    <w:rsid w:val="006309FA"/>
    <w:rsid w:val="00630A9D"/>
    <w:rsid w:val="00630D92"/>
    <w:rsid w:val="00630DEF"/>
    <w:rsid w:val="0063113A"/>
    <w:rsid w:val="006312B2"/>
    <w:rsid w:val="00631521"/>
    <w:rsid w:val="0063176F"/>
    <w:rsid w:val="0063179D"/>
    <w:rsid w:val="0063189B"/>
    <w:rsid w:val="006318B9"/>
    <w:rsid w:val="00631CE2"/>
    <w:rsid w:val="00632100"/>
    <w:rsid w:val="006321CC"/>
    <w:rsid w:val="0063223C"/>
    <w:rsid w:val="006322E7"/>
    <w:rsid w:val="006323BE"/>
    <w:rsid w:val="006324BA"/>
    <w:rsid w:val="0063269A"/>
    <w:rsid w:val="0063283F"/>
    <w:rsid w:val="006329EE"/>
    <w:rsid w:val="00632A41"/>
    <w:rsid w:val="00632A58"/>
    <w:rsid w:val="00632CC0"/>
    <w:rsid w:val="00632CEC"/>
    <w:rsid w:val="00632DEE"/>
    <w:rsid w:val="00632E03"/>
    <w:rsid w:val="00632E81"/>
    <w:rsid w:val="00632F50"/>
    <w:rsid w:val="00632FC0"/>
    <w:rsid w:val="00632FD4"/>
    <w:rsid w:val="00633198"/>
    <w:rsid w:val="006331AD"/>
    <w:rsid w:val="006331F2"/>
    <w:rsid w:val="00633227"/>
    <w:rsid w:val="00633231"/>
    <w:rsid w:val="006333C0"/>
    <w:rsid w:val="0063350D"/>
    <w:rsid w:val="0063361D"/>
    <w:rsid w:val="00633952"/>
    <w:rsid w:val="00633A72"/>
    <w:rsid w:val="0063418F"/>
    <w:rsid w:val="00634355"/>
    <w:rsid w:val="00634413"/>
    <w:rsid w:val="00634845"/>
    <w:rsid w:val="006349B1"/>
    <w:rsid w:val="00634A3A"/>
    <w:rsid w:val="006350C5"/>
    <w:rsid w:val="0063512F"/>
    <w:rsid w:val="0063518E"/>
    <w:rsid w:val="006352F7"/>
    <w:rsid w:val="006353A4"/>
    <w:rsid w:val="00635528"/>
    <w:rsid w:val="0063559A"/>
    <w:rsid w:val="00635939"/>
    <w:rsid w:val="00635989"/>
    <w:rsid w:val="00635A4E"/>
    <w:rsid w:val="00635AEF"/>
    <w:rsid w:val="00635B48"/>
    <w:rsid w:val="00635BC3"/>
    <w:rsid w:val="00635DEA"/>
    <w:rsid w:val="00635E9F"/>
    <w:rsid w:val="00635ED7"/>
    <w:rsid w:val="00635F88"/>
    <w:rsid w:val="00635FD7"/>
    <w:rsid w:val="00636076"/>
    <w:rsid w:val="006362C3"/>
    <w:rsid w:val="006362FF"/>
    <w:rsid w:val="0063669A"/>
    <w:rsid w:val="00636790"/>
    <w:rsid w:val="0063681A"/>
    <w:rsid w:val="00636865"/>
    <w:rsid w:val="00636B04"/>
    <w:rsid w:val="00636EA7"/>
    <w:rsid w:val="00636F1A"/>
    <w:rsid w:val="00636F27"/>
    <w:rsid w:val="00637038"/>
    <w:rsid w:val="0063706D"/>
    <w:rsid w:val="006370B5"/>
    <w:rsid w:val="00637285"/>
    <w:rsid w:val="006372ED"/>
    <w:rsid w:val="00637319"/>
    <w:rsid w:val="00637345"/>
    <w:rsid w:val="00637364"/>
    <w:rsid w:val="006374F5"/>
    <w:rsid w:val="00637580"/>
    <w:rsid w:val="006377C3"/>
    <w:rsid w:val="00637AC4"/>
    <w:rsid w:val="00637BA3"/>
    <w:rsid w:val="0064001D"/>
    <w:rsid w:val="00640023"/>
    <w:rsid w:val="00640133"/>
    <w:rsid w:val="006401BA"/>
    <w:rsid w:val="006403C9"/>
    <w:rsid w:val="00640436"/>
    <w:rsid w:val="00640487"/>
    <w:rsid w:val="0064063B"/>
    <w:rsid w:val="006407DB"/>
    <w:rsid w:val="00640BFC"/>
    <w:rsid w:val="00640CA7"/>
    <w:rsid w:val="00640EDA"/>
    <w:rsid w:val="00640F0B"/>
    <w:rsid w:val="006410F0"/>
    <w:rsid w:val="0064115F"/>
    <w:rsid w:val="006413FA"/>
    <w:rsid w:val="006415BB"/>
    <w:rsid w:val="006417AD"/>
    <w:rsid w:val="00641AEC"/>
    <w:rsid w:val="00641B2D"/>
    <w:rsid w:val="00641B71"/>
    <w:rsid w:val="00641BFB"/>
    <w:rsid w:val="00641C8C"/>
    <w:rsid w:val="00641E4E"/>
    <w:rsid w:val="006422A2"/>
    <w:rsid w:val="00642441"/>
    <w:rsid w:val="00642585"/>
    <w:rsid w:val="006427F0"/>
    <w:rsid w:val="00642846"/>
    <w:rsid w:val="00642856"/>
    <w:rsid w:val="00642B65"/>
    <w:rsid w:val="00642E67"/>
    <w:rsid w:val="00642F82"/>
    <w:rsid w:val="006433A8"/>
    <w:rsid w:val="0064346B"/>
    <w:rsid w:val="006436AE"/>
    <w:rsid w:val="006436B4"/>
    <w:rsid w:val="0064387A"/>
    <w:rsid w:val="00643886"/>
    <w:rsid w:val="00643A02"/>
    <w:rsid w:val="00643B21"/>
    <w:rsid w:val="00643B47"/>
    <w:rsid w:val="00643C42"/>
    <w:rsid w:val="00643D02"/>
    <w:rsid w:val="00644126"/>
    <w:rsid w:val="00644135"/>
    <w:rsid w:val="0064416D"/>
    <w:rsid w:val="00644703"/>
    <w:rsid w:val="00644728"/>
    <w:rsid w:val="00644932"/>
    <w:rsid w:val="00644A8D"/>
    <w:rsid w:val="00644E1D"/>
    <w:rsid w:val="00645123"/>
    <w:rsid w:val="006451D8"/>
    <w:rsid w:val="00645333"/>
    <w:rsid w:val="00645767"/>
    <w:rsid w:val="006457B4"/>
    <w:rsid w:val="006458B7"/>
    <w:rsid w:val="0064593F"/>
    <w:rsid w:val="0064595C"/>
    <w:rsid w:val="006459F8"/>
    <w:rsid w:val="00645CE3"/>
    <w:rsid w:val="00645DEA"/>
    <w:rsid w:val="006460F4"/>
    <w:rsid w:val="006461F8"/>
    <w:rsid w:val="006462D0"/>
    <w:rsid w:val="006465C8"/>
    <w:rsid w:val="006466D1"/>
    <w:rsid w:val="00646723"/>
    <w:rsid w:val="00646755"/>
    <w:rsid w:val="00646AC9"/>
    <w:rsid w:val="00646B66"/>
    <w:rsid w:val="00646F34"/>
    <w:rsid w:val="00647092"/>
    <w:rsid w:val="006473FA"/>
    <w:rsid w:val="0064760C"/>
    <w:rsid w:val="00647683"/>
    <w:rsid w:val="006477BD"/>
    <w:rsid w:val="006477CF"/>
    <w:rsid w:val="00647942"/>
    <w:rsid w:val="00647AEA"/>
    <w:rsid w:val="00647C98"/>
    <w:rsid w:val="00647CEB"/>
    <w:rsid w:val="00647FB5"/>
    <w:rsid w:val="00650091"/>
    <w:rsid w:val="00650136"/>
    <w:rsid w:val="00650170"/>
    <w:rsid w:val="006501DD"/>
    <w:rsid w:val="00650406"/>
    <w:rsid w:val="00650574"/>
    <w:rsid w:val="006508F3"/>
    <w:rsid w:val="00650A2F"/>
    <w:rsid w:val="00650B54"/>
    <w:rsid w:val="00650D94"/>
    <w:rsid w:val="00651064"/>
    <w:rsid w:val="006510DE"/>
    <w:rsid w:val="0065125E"/>
    <w:rsid w:val="0065135E"/>
    <w:rsid w:val="0065193F"/>
    <w:rsid w:val="00651B2E"/>
    <w:rsid w:val="00651B57"/>
    <w:rsid w:val="00651C06"/>
    <w:rsid w:val="00651C3D"/>
    <w:rsid w:val="00651DE6"/>
    <w:rsid w:val="00651E7B"/>
    <w:rsid w:val="00652140"/>
    <w:rsid w:val="006522D0"/>
    <w:rsid w:val="006522F6"/>
    <w:rsid w:val="0065240A"/>
    <w:rsid w:val="006524B3"/>
    <w:rsid w:val="00652761"/>
    <w:rsid w:val="0065281B"/>
    <w:rsid w:val="00652832"/>
    <w:rsid w:val="0065299A"/>
    <w:rsid w:val="00652AF2"/>
    <w:rsid w:val="00652E49"/>
    <w:rsid w:val="00652F69"/>
    <w:rsid w:val="00652FFC"/>
    <w:rsid w:val="00653399"/>
    <w:rsid w:val="0065351B"/>
    <w:rsid w:val="00653522"/>
    <w:rsid w:val="006536B9"/>
    <w:rsid w:val="00653812"/>
    <w:rsid w:val="00653975"/>
    <w:rsid w:val="00653A11"/>
    <w:rsid w:val="00653B03"/>
    <w:rsid w:val="00653B48"/>
    <w:rsid w:val="00653C98"/>
    <w:rsid w:val="00653D9D"/>
    <w:rsid w:val="0065406E"/>
    <w:rsid w:val="00654225"/>
    <w:rsid w:val="006543CF"/>
    <w:rsid w:val="00654403"/>
    <w:rsid w:val="0065440D"/>
    <w:rsid w:val="00654561"/>
    <w:rsid w:val="0065472A"/>
    <w:rsid w:val="00654C34"/>
    <w:rsid w:val="00654D83"/>
    <w:rsid w:val="00654EE2"/>
    <w:rsid w:val="00654FF1"/>
    <w:rsid w:val="00655257"/>
    <w:rsid w:val="0065557A"/>
    <w:rsid w:val="00655589"/>
    <w:rsid w:val="00655A87"/>
    <w:rsid w:val="00656151"/>
    <w:rsid w:val="006562B6"/>
    <w:rsid w:val="0065656B"/>
    <w:rsid w:val="0065656D"/>
    <w:rsid w:val="00656689"/>
    <w:rsid w:val="00656841"/>
    <w:rsid w:val="006569E3"/>
    <w:rsid w:val="00656C41"/>
    <w:rsid w:val="00656C86"/>
    <w:rsid w:val="00656D51"/>
    <w:rsid w:val="00656F45"/>
    <w:rsid w:val="0065764B"/>
    <w:rsid w:val="00657657"/>
    <w:rsid w:val="006576F7"/>
    <w:rsid w:val="0065773F"/>
    <w:rsid w:val="006577A4"/>
    <w:rsid w:val="006578CF"/>
    <w:rsid w:val="006578D3"/>
    <w:rsid w:val="006578FE"/>
    <w:rsid w:val="0065799B"/>
    <w:rsid w:val="00657B61"/>
    <w:rsid w:val="00657BC6"/>
    <w:rsid w:val="00657DFD"/>
    <w:rsid w:val="00657E8D"/>
    <w:rsid w:val="00657EEA"/>
    <w:rsid w:val="0066003F"/>
    <w:rsid w:val="00660134"/>
    <w:rsid w:val="006603E6"/>
    <w:rsid w:val="00660685"/>
    <w:rsid w:val="00660751"/>
    <w:rsid w:val="00660AC6"/>
    <w:rsid w:val="00660D30"/>
    <w:rsid w:val="00660EDC"/>
    <w:rsid w:val="006611C7"/>
    <w:rsid w:val="00661272"/>
    <w:rsid w:val="006614F3"/>
    <w:rsid w:val="006615DD"/>
    <w:rsid w:val="0066166E"/>
    <w:rsid w:val="006617DD"/>
    <w:rsid w:val="00661888"/>
    <w:rsid w:val="0066198D"/>
    <w:rsid w:val="006619B9"/>
    <w:rsid w:val="00661A8A"/>
    <w:rsid w:val="00661AD4"/>
    <w:rsid w:val="00661BCA"/>
    <w:rsid w:val="00661CD9"/>
    <w:rsid w:val="00661ED3"/>
    <w:rsid w:val="0066221B"/>
    <w:rsid w:val="006622BE"/>
    <w:rsid w:val="00662626"/>
    <w:rsid w:val="00662777"/>
    <w:rsid w:val="00662911"/>
    <w:rsid w:val="00662B16"/>
    <w:rsid w:val="00662C8A"/>
    <w:rsid w:val="00662D6F"/>
    <w:rsid w:val="00662E17"/>
    <w:rsid w:val="006631BF"/>
    <w:rsid w:val="0066333B"/>
    <w:rsid w:val="00663434"/>
    <w:rsid w:val="00663601"/>
    <w:rsid w:val="00663690"/>
    <w:rsid w:val="006636EA"/>
    <w:rsid w:val="00663756"/>
    <w:rsid w:val="006639AA"/>
    <w:rsid w:val="00663A94"/>
    <w:rsid w:val="00663AAB"/>
    <w:rsid w:val="00663BB7"/>
    <w:rsid w:val="00663D14"/>
    <w:rsid w:val="00663D33"/>
    <w:rsid w:val="00663E07"/>
    <w:rsid w:val="00663E34"/>
    <w:rsid w:val="00664014"/>
    <w:rsid w:val="006640DC"/>
    <w:rsid w:val="00664345"/>
    <w:rsid w:val="006645C1"/>
    <w:rsid w:val="006647DD"/>
    <w:rsid w:val="00664887"/>
    <w:rsid w:val="00664A40"/>
    <w:rsid w:val="00664C57"/>
    <w:rsid w:val="00664C9B"/>
    <w:rsid w:val="00664CF0"/>
    <w:rsid w:val="00664E6D"/>
    <w:rsid w:val="00664ECB"/>
    <w:rsid w:val="00665302"/>
    <w:rsid w:val="00665329"/>
    <w:rsid w:val="006653C1"/>
    <w:rsid w:val="006654E3"/>
    <w:rsid w:val="006655A3"/>
    <w:rsid w:val="006655D8"/>
    <w:rsid w:val="006657B7"/>
    <w:rsid w:val="00665819"/>
    <w:rsid w:val="006658EF"/>
    <w:rsid w:val="0066595E"/>
    <w:rsid w:val="00665999"/>
    <w:rsid w:val="00665AE4"/>
    <w:rsid w:val="00665C9A"/>
    <w:rsid w:val="00665EA3"/>
    <w:rsid w:val="00665FC2"/>
    <w:rsid w:val="00665FFC"/>
    <w:rsid w:val="00666093"/>
    <w:rsid w:val="006660FC"/>
    <w:rsid w:val="006661B8"/>
    <w:rsid w:val="00666215"/>
    <w:rsid w:val="006663D0"/>
    <w:rsid w:val="00666591"/>
    <w:rsid w:val="00666726"/>
    <w:rsid w:val="00666888"/>
    <w:rsid w:val="00666B8E"/>
    <w:rsid w:val="00666C56"/>
    <w:rsid w:val="00666C70"/>
    <w:rsid w:val="00666D14"/>
    <w:rsid w:val="00666EDE"/>
    <w:rsid w:val="00666FB8"/>
    <w:rsid w:val="0066707B"/>
    <w:rsid w:val="00667127"/>
    <w:rsid w:val="006672AD"/>
    <w:rsid w:val="0066739E"/>
    <w:rsid w:val="00667464"/>
    <w:rsid w:val="006674A0"/>
    <w:rsid w:val="00667580"/>
    <w:rsid w:val="006675AA"/>
    <w:rsid w:val="006676BA"/>
    <w:rsid w:val="0066778B"/>
    <w:rsid w:val="006678B0"/>
    <w:rsid w:val="00667A02"/>
    <w:rsid w:val="00667B0D"/>
    <w:rsid w:val="00667CEF"/>
    <w:rsid w:val="00670468"/>
    <w:rsid w:val="006705B2"/>
    <w:rsid w:val="0067069F"/>
    <w:rsid w:val="00670A30"/>
    <w:rsid w:val="00670B2D"/>
    <w:rsid w:val="00670B78"/>
    <w:rsid w:val="00670CA1"/>
    <w:rsid w:val="00670D15"/>
    <w:rsid w:val="00670E24"/>
    <w:rsid w:val="00670F3F"/>
    <w:rsid w:val="006710CA"/>
    <w:rsid w:val="0067114E"/>
    <w:rsid w:val="0067129C"/>
    <w:rsid w:val="0067147C"/>
    <w:rsid w:val="0067186B"/>
    <w:rsid w:val="00671B2C"/>
    <w:rsid w:val="00671B74"/>
    <w:rsid w:val="00671D14"/>
    <w:rsid w:val="00671D23"/>
    <w:rsid w:val="00671D7F"/>
    <w:rsid w:val="00671DC0"/>
    <w:rsid w:val="00671E30"/>
    <w:rsid w:val="00671EA2"/>
    <w:rsid w:val="00671F26"/>
    <w:rsid w:val="0067201D"/>
    <w:rsid w:val="006722D0"/>
    <w:rsid w:val="006722D4"/>
    <w:rsid w:val="006723DD"/>
    <w:rsid w:val="00672810"/>
    <w:rsid w:val="0067293D"/>
    <w:rsid w:val="00672BA0"/>
    <w:rsid w:val="00672BD0"/>
    <w:rsid w:val="00672C7C"/>
    <w:rsid w:val="00672C94"/>
    <w:rsid w:val="00672ED8"/>
    <w:rsid w:val="00672EDA"/>
    <w:rsid w:val="0067305C"/>
    <w:rsid w:val="00673150"/>
    <w:rsid w:val="0067331D"/>
    <w:rsid w:val="006733D1"/>
    <w:rsid w:val="00673447"/>
    <w:rsid w:val="006734E1"/>
    <w:rsid w:val="00673668"/>
    <w:rsid w:val="006736DA"/>
    <w:rsid w:val="006737FB"/>
    <w:rsid w:val="00673861"/>
    <w:rsid w:val="00673BF0"/>
    <w:rsid w:val="00673EEC"/>
    <w:rsid w:val="00673EED"/>
    <w:rsid w:val="00673F04"/>
    <w:rsid w:val="0067421E"/>
    <w:rsid w:val="006742FD"/>
    <w:rsid w:val="00674698"/>
    <w:rsid w:val="006746B5"/>
    <w:rsid w:val="0067473D"/>
    <w:rsid w:val="006747BF"/>
    <w:rsid w:val="006747EA"/>
    <w:rsid w:val="00674955"/>
    <w:rsid w:val="0067498E"/>
    <w:rsid w:val="00674B6D"/>
    <w:rsid w:val="00674D81"/>
    <w:rsid w:val="00675048"/>
    <w:rsid w:val="0067504A"/>
    <w:rsid w:val="006755A0"/>
    <w:rsid w:val="0067565B"/>
    <w:rsid w:val="006756C0"/>
    <w:rsid w:val="00675744"/>
    <w:rsid w:val="00675827"/>
    <w:rsid w:val="006758CB"/>
    <w:rsid w:val="00675950"/>
    <w:rsid w:val="00675A79"/>
    <w:rsid w:val="00675BAD"/>
    <w:rsid w:val="00675C71"/>
    <w:rsid w:val="00676015"/>
    <w:rsid w:val="00676722"/>
    <w:rsid w:val="00676964"/>
    <w:rsid w:val="00676D77"/>
    <w:rsid w:val="00676DCE"/>
    <w:rsid w:val="00676E08"/>
    <w:rsid w:val="00676ECE"/>
    <w:rsid w:val="00676F79"/>
    <w:rsid w:val="006770D3"/>
    <w:rsid w:val="00677278"/>
    <w:rsid w:val="006773A6"/>
    <w:rsid w:val="0067751E"/>
    <w:rsid w:val="006778B5"/>
    <w:rsid w:val="00677BFC"/>
    <w:rsid w:val="00677F92"/>
    <w:rsid w:val="00680002"/>
    <w:rsid w:val="00680214"/>
    <w:rsid w:val="006803D7"/>
    <w:rsid w:val="0068049B"/>
    <w:rsid w:val="006804B4"/>
    <w:rsid w:val="00680519"/>
    <w:rsid w:val="00680759"/>
    <w:rsid w:val="00680873"/>
    <w:rsid w:val="006808AD"/>
    <w:rsid w:val="00680AE4"/>
    <w:rsid w:val="00680BB0"/>
    <w:rsid w:val="00680BCB"/>
    <w:rsid w:val="00680CDB"/>
    <w:rsid w:val="00680D4B"/>
    <w:rsid w:val="00680DF1"/>
    <w:rsid w:val="006811EB"/>
    <w:rsid w:val="00681316"/>
    <w:rsid w:val="006814CB"/>
    <w:rsid w:val="006814F1"/>
    <w:rsid w:val="00681630"/>
    <w:rsid w:val="00681638"/>
    <w:rsid w:val="00681750"/>
    <w:rsid w:val="006817DD"/>
    <w:rsid w:val="0068186E"/>
    <w:rsid w:val="006818BF"/>
    <w:rsid w:val="00681A56"/>
    <w:rsid w:val="00681A5D"/>
    <w:rsid w:val="00681AAC"/>
    <w:rsid w:val="00681E7E"/>
    <w:rsid w:val="00681F72"/>
    <w:rsid w:val="00681FAC"/>
    <w:rsid w:val="00682065"/>
    <w:rsid w:val="006822F7"/>
    <w:rsid w:val="006826D9"/>
    <w:rsid w:val="0068274F"/>
    <w:rsid w:val="006828BE"/>
    <w:rsid w:val="00682A2F"/>
    <w:rsid w:val="00682A56"/>
    <w:rsid w:val="00682AC2"/>
    <w:rsid w:val="00682CFA"/>
    <w:rsid w:val="00682F35"/>
    <w:rsid w:val="006830E9"/>
    <w:rsid w:val="006831B6"/>
    <w:rsid w:val="00683482"/>
    <w:rsid w:val="0068348E"/>
    <w:rsid w:val="006835FE"/>
    <w:rsid w:val="006838D2"/>
    <w:rsid w:val="00683AB4"/>
    <w:rsid w:val="00683AD4"/>
    <w:rsid w:val="00683B7B"/>
    <w:rsid w:val="00683DEE"/>
    <w:rsid w:val="00683F99"/>
    <w:rsid w:val="00684168"/>
    <w:rsid w:val="00684357"/>
    <w:rsid w:val="006844C1"/>
    <w:rsid w:val="0068465A"/>
    <w:rsid w:val="006846A0"/>
    <w:rsid w:val="00684707"/>
    <w:rsid w:val="00684730"/>
    <w:rsid w:val="00684766"/>
    <w:rsid w:val="006847E5"/>
    <w:rsid w:val="006848BE"/>
    <w:rsid w:val="00684AB0"/>
    <w:rsid w:val="00684BF2"/>
    <w:rsid w:val="00684BFA"/>
    <w:rsid w:val="00684C0A"/>
    <w:rsid w:val="00684C44"/>
    <w:rsid w:val="00684D98"/>
    <w:rsid w:val="00684F24"/>
    <w:rsid w:val="006851F1"/>
    <w:rsid w:val="00685363"/>
    <w:rsid w:val="0068553D"/>
    <w:rsid w:val="00685595"/>
    <w:rsid w:val="006855AB"/>
    <w:rsid w:val="006855CC"/>
    <w:rsid w:val="0068560E"/>
    <w:rsid w:val="00685638"/>
    <w:rsid w:val="00685794"/>
    <w:rsid w:val="0068595A"/>
    <w:rsid w:val="00685999"/>
    <w:rsid w:val="00685A2B"/>
    <w:rsid w:val="00685A52"/>
    <w:rsid w:val="00685BAF"/>
    <w:rsid w:val="00685BED"/>
    <w:rsid w:val="00685C43"/>
    <w:rsid w:val="00685C76"/>
    <w:rsid w:val="00685E48"/>
    <w:rsid w:val="00685EDC"/>
    <w:rsid w:val="00686095"/>
    <w:rsid w:val="006860D6"/>
    <w:rsid w:val="006867A5"/>
    <w:rsid w:val="00686A5F"/>
    <w:rsid w:val="00686D25"/>
    <w:rsid w:val="00686D2B"/>
    <w:rsid w:val="00686E40"/>
    <w:rsid w:val="00686E58"/>
    <w:rsid w:val="00686ED8"/>
    <w:rsid w:val="00686FD1"/>
    <w:rsid w:val="00687010"/>
    <w:rsid w:val="006872ED"/>
    <w:rsid w:val="00687378"/>
    <w:rsid w:val="00687791"/>
    <w:rsid w:val="0068779D"/>
    <w:rsid w:val="006877C0"/>
    <w:rsid w:val="00687959"/>
    <w:rsid w:val="00687C44"/>
    <w:rsid w:val="00687D09"/>
    <w:rsid w:val="00687EAB"/>
    <w:rsid w:val="00687EDA"/>
    <w:rsid w:val="00687F15"/>
    <w:rsid w:val="006901D1"/>
    <w:rsid w:val="0069027B"/>
    <w:rsid w:val="00690333"/>
    <w:rsid w:val="0069096F"/>
    <w:rsid w:val="00690B61"/>
    <w:rsid w:val="00690CDF"/>
    <w:rsid w:val="00690D14"/>
    <w:rsid w:val="00690DAE"/>
    <w:rsid w:val="00690DEF"/>
    <w:rsid w:val="00690E29"/>
    <w:rsid w:val="00690E76"/>
    <w:rsid w:val="00690ED2"/>
    <w:rsid w:val="00690FB5"/>
    <w:rsid w:val="006910B2"/>
    <w:rsid w:val="00691761"/>
    <w:rsid w:val="0069198E"/>
    <w:rsid w:val="0069199B"/>
    <w:rsid w:val="00691BD2"/>
    <w:rsid w:val="00691ED5"/>
    <w:rsid w:val="006922CB"/>
    <w:rsid w:val="00692374"/>
    <w:rsid w:val="00692408"/>
    <w:rsid w:val="00692442"/>
    <w:rsid w:val="006926D8"/>
    <w:rsid w:val="0069275E"/>
    <w:rsid w:val="006928E7"/>
    <w:rsid w:val="00692A8F"/>
    <w:rsid w:val="00692CCB"/>
    <w:rsid w:val="00692D00"/>
    <w:rsid w:val="00692D43"/>
    <w:rsid w:val="00692EEF"/>
    <w:rsid w:val="00693084"/>
    <w:rsid w:val="006930B5"/>
    <w:rsid w:val="006931EC"/>
    <w:rsid w:val="00693257"/>
    <w:rsid w:val="00693294"/>
    <w:rsid w:val="00693435"/>
    <w:rsid w:val="00693487"/>
    <w:rsid w:val="00693A5A"/>
    <w:rsid w:val="00693E4E"/>
    <w:rsid w:val="00693EA9"/>
    <w:rsid w:val="00693F90"/>
    <w:rsid w:val="00694056"/>
    <w:rsid w:val="0069416D"/>
    <w:rsid w:val="006947B8"/>
    <w:rsid w:val="00694956"/>
    <w:rsid w:val="00694A17"/>
    <w:rsid w:val="00694A72"/>
    <w:rsid w:val="00694AAE"/>
    <w:rsid w:val="00694B37"/>
    <w:rsid w:val="00694E36"/>
    <w:rsid w:val="00694F89"/>
    <w:rsid w:val="00694FBC"/>
    <w:rsid w:val="0069520A"/>
    <w:rsid w:val="0069525D"/>
    <w:rsid w:val="00695371"/>
    <w:rsid w:val="0069541A"/>
    <w:rsid w:val="006954B1"/>
    <w:rsid w:val="006955B8"/>
    <w:rsid w:val="00695704"/>
    <w:rsid w:val="0069579F"/>
    <w:rsid w:val="00695A2B"/>
    <w:rsid w:val="00695B1F"/>
    <w:rsid w:val="00695CC6"/>
    <w:rsid w:val="00695CE7"/>
    <w:rsid w:val="00695D4D"/>
    <w:rsid w:val="00695D66"/>
    <w:rsid w:val="00695D7F"/>
    <w:rsid w:val="00695FFF"/>
    <w:rsid w:val="006965FE"/>
    <w:rsid w:val="006968A8"/>
    <w:rsid w:val="00696B63"/>
    <w:rsid w:val="00696BC2"/>
    <w:rsid w:val="00696CED"/>
    <w:rsid w:val="00696F77"/>
    <w:rsid w:val="00697180"/>
    <w:rsid w:val="006971AE"/>
    <w:rsid w:val="00697449"/>
    <w:rsid w:val="0069754E"/>
    <w:rsid w:val="0069770F"/>
    <w:rsid w:val="00697805"/>
    <w:rsid w:val="0069783A"/>
    <w:rsid w:val="00697912"/>
    <w:rsid w:val="0069793F"/>
    <w:rsid w:val="00697987"/>
    <w:rsid w:val="006979F0"/>
    <w:rsid w:val="006979F5"/>
    <w:rsid w:val="00697B94"/>
    <w:rsid w:val="00697CB1"/>
    <w:rsid w:val="00697E2E"/>
    <w:rsid w:val="00697E3A"/>
    <w:rsid w:val="00697E74"/>
    <w:rsid w:val="00697F1A"/>
    <w:rsid w:val="00697FBD"/>
    <w:rsid w:val="006A01C0"/>
    <w:rsid w:val="006A01E3"/>
    <w:rsid w:val="006A02B9"/>
    <w:rsid w:val="006A041C"/>
    <w:rsid w:val="006A04C9"/>
    <w:rsid w:val="006A0628"/>
    <w:rsid w:val="006A0707"/>
    <w:rsid w:val="006A07A2"/>
    <w:rsid w:val="006A07AF"/>
    <w:rsid w:val="006A08E8"/>
    <w:rsid w:val="006A0913"/>
    <w:rsid w:val="006A0917"/>
    <w:rsid w:val="006A0B18"/>
    <w:rsid w:val="006A0B3E"/>
    <w:rsid w:val="006A0BBB"/>
    <w:rsid w:val="006A0CD1"/>
    <w:rsid w:val="006A0DA6"/>
    <w:rsid w:val="006A11BE"/>
    <w:rsid w:val="006A12FE"/>
    <w:rsid w:val="006A141A"/>
    <w:rsid w:val="006A159E"/>
    <w:rsid w:val="006A1715"/>
    <w:rsid w:val="006A182E"/>
    <w:rsid w:val="006A184D"/>
    <w:rsid w:val="006A1B2E"/>
    <w:rsid w:val="006A1DD1"/>
    <w:rsid w:val="006A1FC5"/>
    <w:rsid w:val="006A21B7"/>
    <w:rsid w:val="006A2486"/>
    <w:rsid w:val="006A26F7"/>
    <w:rsid w:val="006A270F"/>
    <w:rsid w:val="006A2777"/>
    <w:rsid w:val="006A28FE"/>
    <w:rsid w:val="006A2A4D"/>
    <w:rsid w:val="006A2A56"/>
    <w:rsid w:val="006A2BE4"/>
    <w:rsid w:val="006A2DF6"/>
    <w:rsid w:val="006A2F1A"/>
    <w:rsid w:val="006A2FF5"/>
    <w:rsid w:val="006A3175"/>
    <w:rsid w:val="006A33F7"/>
    <w:rsid w:val="006A34B2"/>
    <w:rsid w:val="006A364A"/>
    <w:rsid w:val="006A37A9"/>
    <w:rsid w:val="006A3841"/>
    <w:rsid w:val="006A3929"/>
    <w:rsid w:val="006A3B37"/>
    <w:rsid w:val="006A3BB8"/>
    <w:rsid w:val="006A3DD2"/>
    <w:rsid w:val="006A400C"/>
    <w:rsid w:val="006A42A3"/>
    <w:rsid w:val="006A42B0"/>
    <w:rsid w:val="006A42CB"/>
    <w:rsid w:val="006A468F"/>
    <w:rsid w:val="006A475A"/>
    <w:rsid w:val="006A48B7"/>
    <w:rsid w:val="006A4A49"/>
    <w:rsid w:val="006A4AEB"/>
    <w:rsid w:val="006A4CB3"/>
    <w:rsid w:val="006A4D6E"/>
    <w:rsid w:val="006A50AC"/>
    <w:rsid w:val="006A5161"/>
    <w:rsid w:val="006A5284"/>
    <w:rsid w:val="006A5335"/>
    <w:rsid w:val="006A53E9"/>
    <w:rsid w:val="006A5842"/>
    <w:rsid w:val="006A5A78"/>
    <w:rsid w:val="006A5B9A"/>
    <w:rsid w:val="006A5CFD"/>
    <w:rsid w:val="006A5D43"/>
    <w:rsid w:val="006A5E38"/>
    <w:rsid w:val="006A5E3D"/>
    <w:rsid w:val="006A5E92"/>
    <w:rsid w:val="006A6141"/>
    <w:rsid w:val="006A6448"/>
    <w:rsid w:val="006A65C0"/>
    <w:rsid w:val="006A6704"/>
    <w:rsid w:val="006A6832"/>
    <w:rsid w:val="006A6891"/>
    <w:rsid w:val="006A6B6C"/>
    <w:rsid w:val="006A6BB9"/>
    <w:rsid w:val="006A6BCC"/>
    <w:rsid w:val="006A6CDB"/>
    <w:rsid w:val="006A6F0A"/>
    <w:rsid w:val="006A6F23"/>
    <w:rsid w:val="006A700C"/>
    <w:rsid w:val="006A7139"/>
    <w:rsid w:val="006A72B4"/>
    <w:rsid w:val="006A74C1"/>
    <w:rsid w:val="006A74C4"/>
    <w:rsid w:val="006A7544"/>
    <w:rsid w:val="006A75D1"/>
    <w:rsid w:val="006A77BB"/>
    <w:rsid w:val="006A79A2"/>
    <w:rsid w:val="006A7ADE"/>
    <w:rsid w:val="006A7AEA"/>
    <w:rsid w:val="006A7B5F"/>
    <w:rsid w:val="006A7B78"/>
    <w:rsid w:val="006A7E6A"/>
    <w:rsid w:val="006A7E8B"/>
    <w:rsid w:val="006A7ECD"/>
    <w:rsid w:val="006A7F38"/>
    <w:rsid w:val="006A7F79"/>
    <w:rsid w:val="006A7FA7"/>
    <w:rsid w:val="006B0011"/>
    <w:rsid w:val="006B007F"/>
    <w:rsid w:val="006B078B"/>
    <w:rsid w:val="006B0A66"/>
    <w:rsid w:val="006B0DBF"/>
    <w:rsid w:val="006B0E9C"/>
    <w:rsid w:val="006B108D"/>
    <w:rsid w:val="006B10A0"/>
    <w:rsid w:val="006B1150"/>
    <w:rsid w:val="006B1242"/>
    <w:rsid w:val="006B1299"/>
    <w:rsid w:val="006B1329"/>
    <w:rsid w:val="006B1446"/>
    <w:rsid w:val="006B1537"/>
    <w:rsid w:val="006B15BE"/>
    <w:rsid w:val="006B15C6"/>
    <w:rsid w:val="006B1637"/>
    <w:rsid w:val="006B1681"/>
    <w:rsid w:val="006B16CF"/>
    <w:rsid w:val="006B17A6"/>
    <w:rsid w:val="006B1AFB"/>
    <w:rsid w:val="006B1BB9"/>
    <w:rsid w:val="006B1CF9"/>
    <w:rsid w:val="006B1D1E"/>
    <w:rsid w:val="006B1F48"/>
    <w:rsid w:val="006B2025"/>
    <w:rsid w:val="006B2166"/>
    <w:rsid w:val="006B2253"/>
    <w:rsid w:val="006B22F5"/>
    <w:rsid w:val="006B24AA"/>
    <w:rsid w:val="006B254E"/>
    <w:rsid w:val="006B2694"/>
    <w:rsid w:val="006B2775"/>
    <w:rsid w:val="006B279F"/>
    <w:rsid w:val="006B2839"/>
    <w:rsid w:val="006B2979"/>
    <w:rsid w:val="006B29D8"/>
    <w:rsid w:val="006B2B5B"/>
    <w:rsid w:val="006B2BAD"/>
    <w:rsid w:val="006B2C9B"/>
    <w:rsid w:val="006B2DFB"/>
    <w:rsid w:val="006B2E78"/>
    <w:rsid w:val="006B3394"/>
    <w:rsid w:val="006B39F7"/>
    <w:rsid w:val="006B3A12"/>
    <w:rsid w:val="006B3AEE"/>
    <w:rsid w:val="006B3B6C"/>
    <w:rsid w:val="006B3D62"/>
    <w:rsid w:val="006B3D94"/>
    <w:rsid w:val="006B3EC0"/>
    <w:rsid w:val="006B3FF8"/>
    <w:rsid w:val="006B4028"/>
    <w:rsid w:val="006B4332"/>
    <w:rsid w:val="006B44A7"/>
    <w:rsid w:val="006B4552"/>
    <w:rsid w:val="006B4592"/>
    <w:rsid w:val="006B47C8"/>
    <w:rsid w:val="006B484D"/>
    <w:rsid w:val="006B48A5"/>
    <w:rsid w:val="006B48EC"/>
    <w:rsid w:val="006B4AAB"/>
    <w:rsid w:val="006B4B6F"/>
    <w:rsid w:val="006B4C9A"/>
    <w:rsid w:val="006B4CC7"/>
    <w:rsid w:val="006B4DF8"/>
    <w:rsid w:val="006B4F0F"/>
    <w:rsid w:val="006B4F5C"/>
    <w:rsid w:val="006B5085"/>
    <w:rsid w:val="006B544A"/>
    <w:rsid w:val="006B5532"/>
    <w:rsid w:val="006B5718"/>
    <w:rsid w:val="006B57A4"/>
    <w:rsid w:val="006B58FA"/>
    <w:rsid w:val="006B596B"/>
    <w:rsid w:val="006B5C63"/>
    <w:rsid w:val="006B6165"/>
    <w:rsid w:val="006B6390"/>
    <w:rsid w:val="006B669E"/>
    <w:rsid w:val="006B689A"/>
    <w:rsid w:val="006B69BD"/>
    <w:rsid w:val="006B69C5"/>
    <w:rsid w:val="006B6AB9"/>
    <w:rsid w:val="006B6B55"/>
    <w:rsid w:val="006B6D9C"/>
    <w:rsid w:val="006B71D4"/>
    <w:rsid w:val="006B74A4"/>
    <w:rsid w:val="006B74F4"/>
    <w:rsid w:val="006B7500"/>
    <w:rsid w:val="006B7541"/>
    <w:rsid w:val="006B75CF"/>
    <w:rsid w:val="006B77E9"/>
    <w:rsid w:val="006B78A6"/>
    <w:rsid w:val="006B7931"/>
    <w:rsid w:val="006B7C81"/>
    <w:rsid w:val="006B7EFC"/>
    <w:rsid w:val="006C0092"/>
    <w:rsid w:val="006C01A4"/>
    <w:rsid w:val="006C02C3"/>
    <w:rsid w:val="006C048A"/>
    <w:rsid w:val="006C05BD"/>
    <w:rsid w:val="006C070A"/>
    <w:rsid w:val="006C0883"/>
    <w:rsid w:val="006C0AA9"/>
    <w:rsid w:val="006C0CFC"/>
    <w:rsid w:val="006C1128"/>
    <w:rsid w:val="006C1460"/>
    <w:rsid w:val="006C172F"/>
    <w:rsid w:val="006C1773"/>
    <w:rsid w:val="006C1863"/>
    <w:rsid w:val="006C1954"/>
    <w:rsid w:val="006C1A63"/>
    <w:rsid w:val="006C1C21"/>
    <w:rsid w:val="006C1DD1"/>
    <w:rsid w:val="006C2065"/>
    <w:rsid w:val="006C2081"/>
    <w:rsid w:val="006C276F"/>
    <w:rsid w:val="006C27A5"/>
    <w:rsid w:val="006C2816"/>
    <w:rsid w:val="006C2A19"/>
    <w:rsid w:val="006C2A30"/>
    <w:rsid w:val="006C2A70"/>
    <w:rsid w:val="006C2B60"/>
    <w:rsid w:val="006C2CCB"/>
    <w:rsid w:val="006C2FB8"/>
    <w:rsid w:val="006C301E"/>
    <w:rsid w:val="006C305C"/>
    <w:rsid w:val="006C3433"/>
    <w:rsid w:val="006C3544"/>
    <w:rsid w:val="006C3626"/>
    <w:rsid w:val="006C3B1E"/>
    <w:rsid w:val="006C3B80"/>
    <w:rsid w:val="006C3DAF"/>
    <w:rsid w:val="006C3E25"/>
    <w:rsid w:val="006C3E4A"/>
    <w:rsid w:val="006C4168"/>
    <w:rsid w:val="006C41E6"/>
    <w:rsid w:val="006C4602"/>
    <w:rsid w:val="006C47D2"/>
    <w:rsid w:val="006C485F"/>
    <w:rsid w:val="006C4AF7"/>
    <w:rsid w:val="006C4F5D"/>
    <w:rsid w:val="006C507B"/>
    <w:rsid w:val="006C50F9"/>
    <w:rsid w:val="006C5138"/>
    <w:rsid w:val="006C5173"/>
    <w:rsid w:val="006C51D1"/>
    <w:rsid w:val="006C51EC"/>
    <w:rsid w:val="006C5223"/>
    <w:rsid w:val="006C5257"/>
    <w:rsid w:val="006C53D5"/>
    <w:rsid w:val="006C586B"/>
    <w:rsid w:val="006C5A83"/>
    <w:rsid w:val="006C5BA4"/>
    <w:rsid w:val="006C5C3D"/>
    <w:rsid w:val="006C5C55"/>
    <w:rsid w:val="006C5CAB"/>
    <w:rsid w:val="006C5F62"/>
    <w:rsid w:val="006C5FA1"/>
    <w:rsid w:val="006C6054"/>
    <w:rsid w:val="006C617A"/>
    <w:rsid w:val="006C63E5"/>
    <w:rsid w:val="006C655E"/>
    <w:rsid w:val="006C65E8"/>
    <w:rsid w:val="006C6656"/>
    <w:rsid w:val="006C66C9"/>
    <w:rsid w:val="006C683B"/>
    <w:rsid w:val="006C69B5"/>
    <w:rsid w:val="006C6ACF"/>
    <w:rsid w:val="006C6C29"/>
    <w:rsid w:val="006C6C81"/>
    <w:rsid w:val="006C6C85"/>
    <w:rsid w:val="006C6D9F"/>
    <w:rsid w:val="006C6FFF"/>
    <w:rsid w:val="006C70ED"/>
    <w:rsid w:val="006C71D4"/>
    <w:rsid w:val="006C7477"/>
    <w:rsid w:val="006C77AB"/>
    <w:rsid w:val="006C787D"/>
    <w:rsid w:val="006C7979"/>
    <w:rsid w:val="006C79C1"/>
    <w:rsid w:val="006C79D8"/>
    <w:rsid w:val="006C7AA6"/>
    <w:rsid w:val="006C7B4C"/>
    <w:rsid w:val="006C7C6A"/>
    <w:rsid w:val="006C7F39"/>
    <w:rsid w:val="006D0118"/>
    <w:rsid w:val="006D01FC"/>
    <w:rsid w:val="006D0419"/>
    <w:rsid w:val="006D05FC"/>
    <w:rsid w:val="006D07E3"/>
    <w:rsid w:val="006D084C"/>
    <w:rsid w:val="006D08B0"/>
    <w:rsid w:val="006D0B5E"/>
    <w:rsid w:val="006D0D47"/>
    <w:rsid w:val="006D11C7"/>
    <w:rsid w:val="006D13EA"/>
    <w:rsid w:val="006D141F"/>
    <w:rsid w:val="006D14ED"/>
    <w:rsid w:val="006D15E5"/>
    <w:rsid w:val="006D164E"/>
    <w:rsid w:val="006D178E"/>
    <w:rsid w:val="006D17B0"/>
    <w:rsid w:val="006D17C1"/>
    <w:rsid w:val="006D185D"/>
    <w:rsid w:val="006D1C91"/>
    <w:rsid w:val="006D1F5A"/>
    <w:rsid w:val="006D2157"/>
    <w:rsid w:val="006D246A"/>
    <w:rsid w:val="006D24EF"/>
    <w:rsid w:val="006D264A"/>
    <w:rsid w:val="006D26C9"/>
    <w:rsid w:val="006D2A13"/>
    <w:rsid w:val="006D2B38"/>
    <w:rsid w:val="006D2C1C"/>
    <w:rsid w:val="006D2D32"/>
    <w:rsid w:val="006D2D5B"/>
    <w:rsid w:val="006D3011"/>
    <w:rsid w:val="006D3029"/>
    <w:rsid w:val="006D3162"/>
    <w:rsid w:val="006D323B"/>
    <w:rsid w:val="006D327A"/>
    <w:rsid w:val="006D330E"/>
    <w:rsid w:val="006D345B"/>
    <w:rsid w:val="006D3545"/>
    <w:rsid w:val="006D3642"/>
    <w:rsid w:val="006D36EA"/>
    <w:rsid w:val="006D375A"/>
    <w:rsid w:val="006D38DF"/>
    <w:rsid w:val="006D39B9"/>
    <w:rsid w:val="006D3DE9"/>
    <w:rsid w:val="006D3E68"/>
    <w:rsid w:val="006D4093"/>
    <w:rsid w:val="006D41F9"/>
    <w:rsid w:val="006D4215"/>
    <w:rsid w:val="006D4486"/>
    <w:rsid w:val="006D454F"/>
    <w:rsid w:val="006D4565"/>
    <w:rsid w:val="006D45B0"/>
    <w:rsid w:val="006D4747"/>
    <w:rsid w:val="006D4AC1"/>
    <w:rsid w:val="006D4C2F"/>
    <w:rsid w:val="006D4DAF"/>
    <w:rsid w:val="006D4E7E"/>
    <w:rsid w:val="006D5137"/>
    <w:rsid w:val="006D536B"/>
    <w:rsid w:val="006D5379"/>
    <w:rsid w:val="006D53EC"/>
    <w:rsid w:val="006D53FD"/>
    <w:rsid w:val="006D555C"/>
    <w:rsid w:val="006D5A67"/>
    <w:rsid w:val="006D5C79"/>
    <w:rsid w:val="006D5D77"/>
    <w:rsid w:val="006D5F97"/>
    <w:rsid w:val="006D6407"/>
    <w:rsid w:val="006D66E9"/>
    <w:rsid w:val="006D6713"/>
    <w:rsid w:val="006D68DC"/>
    <w:rsid w:val="006D690C"/>
    <w:rsid w:val="006D69BC"/>
    <w:rsid w:val="006D6D63"/>
    <w:rsid w:val="006D6E81"/>
    <w:rsid w:val="006D6ED3"/>
    <w:rsid w:val="006D6FD3"/>
    <w:rsid w:val="006D70AD"/>
    <w:rsid w:val="006D7512"/>
    <w:rsid w:val="006D7530"/>
    <w:rsid w:val="006D77A0"/>
    <w:rsid w:val="006D793F"/>
    <w:rsid w:val="006D7C26"/>
    <w:rsid w:val="006D7DDD"/>
    <w:rsid w:val="006D7E4B"/>
    <w:rsid w:val="006E013C"/>
    <w:rsid w:val="006E0363"/>
    <w:rsid w:val="006E0482"/>
    <w:rsid w:val="006E0528"/>
    <w:rsid w:val="006E055C"/>
    <w:rsid w:val="006E05FD"/>
    <w:rsid w:val="006E06E4"/>
    <w:rsid w:val="006E0864"/>
    <w:rsid w:val="006E090C"/>
    <w:rsid w:val="006E0A49"/>
    <w:rsid w:val="006E0F52"/>
    <w:rsid w:val="006E1092"/>
    <w:rsid w:val="006E10CB"/>
    <w:rsid w:val="006E1193"/>
    <w:rsid w:val="006E11A3"/>
    <w:rsid w:val="006E1316"/>
    <w:rsid w:val="006E14D3"/>
    <w:rsid w:val="006E14D9"/>
    <w:rsid w:val="006E153C"/>
    <w:rsid w:val="006E1716"/>
    <w:rsid w:val="006E19A6"/>
    <w:rsid w:val="006E1A25"/>
    <w:rsid w:val="006E1DD4"/>
    <w:rsid w:val="006E20F1"/>
    <w:rsid w:val="006E2192"/>
    <w:rsid w:val="006E2247"/>
    <w:rsid w:val="006E246A"/>
    <w:rsid w:val="006E24CD"/>
    <w:rsid w:val="006E2530"/>
    <w:rsid w:val="006E254A"/>
    <w:rsid w:val="006E265D"/>
    <w:rsid w:val="006E2664"/>
    <w:rsid w:val="006E26A8"/>
    <w:rsid w:val="006E2938"/>
    <w:rsid w:val="006E293A"/>
    <w:rsid w:val="006E2A7E"/>
    <w:rsid w:val="006E2DDD"/>
    <w:rsid w:val="006E2F9F"/>
    <w:rsid w:val="006E324B"/>
    <w:rsid w:val="006E350E"/>
    <w:rsid w:val="006E3660"/>
    <w:rsid w:val="006E3ADC"/>
    <w:rsid w:val="006E3C0F"/>
    <w:rsid w:val="006E41E5"/>
    <w:rsid w:val="006E428C"/>
    <w:rsid w:val="006E43B6"/>
    <w:rsid w:val="006E4693"/>
    <w:rsid w:val="006E47FF"/>
    <w:rsid w:val="006E4C76"/>
    <w:rsid w:val="006E4DFB"/>
    <w:rsid w:val="006E4E1B"/>
    <w:rsid w:val="006E4F26"/>
    <w:rsid w:val="006E503A"/>
    <w:rsid w:val="006E50C8"/>
    <w:rsid w:val="006E539F"/>
    <w:rsid w:val="006E5590"/>
    <w:rsid w:val="006E5629"/>
    <w:rsid w:val="006E571B"/>
    <w:rsid w:val="006E57FF"/>
    <w:rsid w:val="006E5BC8"/>
    <w:rsid w:val="006E5C1C"/>
    <w:rsid w:val="006E5CD9"/>
    <w:rsid w:val="006E5D40"/>
    <w:rsid w:val="006E5D6D"/>
    <w:rsid w:val="006E5ECD"/>
    <w:rsid w:val="006E5EE8"/>
    <w:rsid w:val="006E6063"/>
    <w:rsid w:val="006E61B5"/>
    <w:rsid w:val="006E631B"/>
    <w:rsid w:val="006E65AC"/>
    <w:rsid w:val="006E6759"/>
    <w:rsid w:val="006E6859"/>
    <w:rsid w:val="006E685A"/>
    <w:rsid w:val="006E694C"/>
    <w:rsid w:val="006E6AA3"/>
    <w:rsid w:val="006E6AD8"/>
    <w:rsid w:val="006E6B04"/>
    <w:rsid w:val="006E6B48"/>
    <w:rsid w:val="006E6CA2"/>
    <w:rsid w:val="006E6CE9"/>
    <w:rsid w:val="006E6DD4"/>
    <w:rsid w:val="006E6E10"/>
    <w:rsid w:val="006E6E95"/>
    <w:rsid w:val="006E6F63"/>
    <w:rsid w:val="006E6F77"/>
    <w:rsid w:val="006E71EB"/>
    <w:rsid w:val="006E7313"/>
    <w:rsid w:val="006E748D"/>
    <w:rsid w:val="006E74DF"/>
    <w:rsid w:val="006E76F0"/>
    <w:rsid w:val="006E794C"/>
    <w:rsid w:val="006E7B18"/>
    <w:rsid w:val="006E7B2B"/>
    <w:rsid w:val="006E7BAD"/>
    <w:rsid w:val="006E7C1C"/>
    <w:rsid w:val="006E7E44"/>
    <w:rsid w:val="006E7E7D"/>
    <w:rsid w:val="006E7FD5"/>
    <w:rsid w:val="006F01AF"/>
    <w:rsid w:val="006F01C4"/>
    <w:rsid w:val="006F0371"/>
    <w:rsid w:val="006F03B6"/>
    <w:rsid w:val="006F05B4"/>
    <w:rsid w:val="006F05F2"/>
    <w:rsid w:val="006F06E4"/>
    <w:rsid w:val="006F0A31"/>
    <w:rsid w:val="006F0C02"/>
    <w:rsid w:val="006F0C88"/>
    <w:rsid w:val="006F0D8C"/>
    <w:rsid w:val="006F0DD2"/>
    <w:rsid w:val="006F0F66"/>
    <w:rsid w:val="006F0FFF"/>
    <w:rsid w:val="006F107F"/>
    <w:rsid w:val="006F137D"/>
    <w:rsid w:val="006F14CD"/>
    <w:rsid w:val="006F15FA"/>
    <w:rsid w:val="006F1610"/>
    <w:rsid w:val="006F16B3"/>
    <w:rsid w:val="006F16B5"/>
    <w:rsid w:val="006F16C5"/>
    <w:rsid w:val="006F1770"/>
    <w:rsid w:val="006F188A"/>
    <w:rsid w:val="006F18C2"/>
    <w:rsid w:val="006F18E5"/>
    <w:rsid w:val="006F1916"/>
    <w:rsid w:val="006F1AF4"/>
    <w:rsid w:val="006F1B41"/>
    <w:rsid w:val="006F1C6C"/>
    <w:rsid w:val="006F1D97"/>
    <w:rsid w:val="006F1E5A"/>
    <w:rsid w:val="006F21B0"/>
    <w:rsid w:val="006F262B"/>
    <w:rsid w:val="006F26C0"/>
    <w:rsid w:val="006F293C"/>
    <w:rsid w:val="006F2C27"/>
    <w:rsid w:val="006F2D69"/>
    <w:rsid w:val="006F3116"/>
    <w:rsid w:val="006F31A9"/>
    <w:rsid w:val="006F31D4"/>
    <w:rsid w:val="006F32B8"/>
    <w:rsid w:val="006F37C1"/>
    <w:rsid w:val="006F390F"/>
    <w:rsid w:val="006F3A71"/>
    <w:rsid w:val="006F3C4D"/>
    <w:rsid w:val="006F3DBA"/>
    <w:rsid w:val="006F3DC0"/>
    <w:rsid w:val="006F3E3B"/>
    <w:rsid w:val="006F3EEB"/>
    <w:rsid w:val="006F3F3E"/>
    <w:rsid w:val="006F4253"/>
    <w:rsid w:val="006F42F4"/>
    <w:rsid w:val="006F442A"/>
    <w:rsid w:val="006F4688"/>
    <w:rsid w:val="006F471F"/>
    <w:rsid w:val="006F4A1F"/>
    <w:rsid w:val="006F4A70"/>
    <w:rsid w:val="006F4ABE"/>
    <w:rsid w:val="006F4AD4"/>
    <w:rsid w:val="006F4BF9"/>
    <w:rsid w:val="006F4C6A"/>
    <w:rsid w:val="006F4EA2"/>
    <w:rsid w:val="006F513F"/>
    <w:rsid w:val="006F54A0"/>
    <w:rsid w:val="006F5703"/>
    <w:rsid w:val="006F575D"/>
    <w:rsid w:val="006F582C"/>
    <w:rsid w:val="006F5860"/>
    <w:rsid w:val="006F5917"/>
    <w:rsid w:val="006F59AB"/>
    <w:rsid w:val="006F5A48"/>
    <w:rsid w:val="006F5B00"/>
    <w:rsid w:val="006F5B73"/>
    <w:rsid w:val="006F5BB8"/>
    <w:rsid w:val="006F5BFA"/>
    <w:rsid w:val="006F5DF3"/>
    <w:rsid w:val="006F5E0C"/>
    <w:rsid w:val="006F5EA1"/>
    <w:rsid w:val="006F5EB1"/>
    <w:rsid w:val="006F5FEA"/>
    <w:rsid w:val="006F60C5"/>
    <w:rsid w:val="006F62D2"/>
    <w:rsid w:val="006F67AB"/>
    <w:rsid w:val="006F67B6"/>
    <w:rsid w:val="006F68C0"/>
    <w:rsid w:val="006F68C2"/>
    <w:rsid w:val="006F6915"/>
    <w:rsid w:val="006F6927"/>
    <w:rsid w:val="006F6D49"/>
    <w:rsid w:val="006F6FD5"/>
    <w:rsid w:val="006F6FD8"/>
    <w:rsid w:val="006F7107"/>
    <w:rsid w:val="006F7135"/>
    <w:rsid w:val="006F7298"/>
    <w:rsid w:val="006F782A"/>
    <w:rsid w:val="006F7935"/>
    <w:rsid w:val="006F79F0"/>
    <w:rsid w:val="006F7A35"/>
    <w:rsid w:val="006F7ACD"/>
    <w:rsid w:val="006F7BCA"/>
    <w:rsid w:val="006F7D28"/>
    <w:rsid w:val="006F7DF4"/>
    <w:rsid w:val="00700144"/>
    <w:rsid w:val="007003D4"/>
    <w:rsid w:val="00700598"/>
    <w:rsid w:val="007005A2"/>
    <w:rsid w:val="007006C0"/>
    <w:rsid w:val="007008B1"/>
    <w:rsid w:val="00700941"/>
    <w:rsid w:val="00700ACA"/>
    <w:rsid w:val="00700B93"/>
    <w:rsid w:val="00700FB7"/>
    <w:rsid w:val="00700FCC"/>
    <w:rsid w:val="00700FF5"/>
    <w:rsid w:val="00701272"/>
    <w:rsid w:val="0070128E"/>
    <w:rsid w:val="0070150B"/>
    <w:rsid w:val="0070156F"/>
    <w:rsid w:val="00701607"/>
    <w:rsid w:val="00701926"/>
    <w:rsid w:val="0070194F"/>
    <w:rsid w:val="00701968"/>
    <w:rsid w:val="00701EAF"/>
    <w:rsid w:val="00701EF9"/>
    <w:rsid w:val="007021CC"/>
    <w:rsid w:val="007024E2"/>
    <w:rsid w:val="007025ED"/>
    <w:rsid w:val="007026E6"/>
    <w:rsid w:val="00702A74"/>
    <w:rsid w:val="00702AF6"/>
    <w:rsid w:val="00702E35"/>
    <w:rsid w:val="00702E5D"/>
    <w:rsid w:val="007032CF"/>
    <w:rsid w:val="007032DA"/>
    <w:rsid w:val="00703318"/>
    <w:rsid w:val="007033F8"/>
    <w:rsid w:val="00703506"/>
    <w:rsid w:val="0070351F"/>
    <w:rsid w:val="0070353E"/>
    <w:rsid w:val="00703590"/>
    <w:rsid w:val="00703664"/>
    <w:rsid w:val="0070367A"/>
    <w:rsid w:val="00703720"/>
    <w:rsid w:val="007037AB"/>
    <w:rsid w:val="00703899"/>
    <w:rsid w:val="007038A1"/>
    <w:rsid w:val="00703B5B"/>
    <w:rsid w:val="00703C95"/>
    <w:rsid w:val="00703D8F"/>
    <w:rsid w:val="00703DB7"/>
    <w:rsid w:val="00703DF8"/>
    <w:rsid w:val="00703E5C"/>
    <w:rsid w:val="00703E8B"/>
    <w:rsid w:val="00704030"/>
    <w:rsid w:val="007043D9"/>
    <w:rsid w:val="00704659"/>
    <w:rsid w:val="00704851"/>
    <w:rsid w:val="007048E5"/>
    <w:rsid w:val="00704A97"/>
    <w:rsid w:val="00704D32"/>
    <w:rsid w:val="00704D48"/>
    <w:rsid w:val="00704E89"/>
    <w:rsid w:val="00704F94"/>
    <w:rsid w:val="00705731"/>
    <w:rsid w:val="00705916"/>
    <w:rsid w:val="00705BB4"/>
    <w:rsid w:val="00705CAE"/>
    <w:rsid w:val="00705D93"/>
    <w:rsid w:val="00705E9A"/>
    <w:rsid w:val="00705F61"/>
    <w:rsid w:val="007061DA"/>
    <w:rsid w:val="007063E7"/>
    <w:rsid w:val="0070649A"/>
    <w:rsid w:val="007064B5"/>
    <w:rsid w:val="00706687"/>
    <w:rsid w:val="0070670B"/>
    <w:rsid w:val="0070673C"/>
    <w:rsid w:val="00706B99"/>
    <w:rsid w:val="00706BBA"/>
    <w:rsid w:val="00706C9B"/>
    <w:rsid w:val="00706D6D"/>
    <w:rsid w:val="00706D8E"/>
    <w:rsid w:val="00706DF2"/>
    <w:rsid w:val="00706E84"/>
    <w:rsid w:val="00706EB7"/>
    <w:rsid w:val="00706EE2"/>
    <w:rsid w:val="0070705C"/>
    <w:rsid w:val="007070A9"/>
    <w:rsid w:val="007070CE"/>
    <w:rsid w:val="007071E6"/>
    <w:rsid w:val="007073C9"/>
    <w:rsid w:val="0070753C"/>
    <w:rsid w:val="0070762A"/>
    <w:rsid w:val="00707643"/>
    <w:rsid w:val="007076F5"/>
    <w:rsid w:val="00707861"/>
    <w:rsid w:val="00707BE4"/>
    <w:rsid w:val="00707BF4"/>
    <w:rsid w:val="00707CC0"/>
    <w:rsid w:val="00707EB9"/>
    <w:rsid w:val="00707F95"/>
    <w:rsid w:val="00707FC5"/>
    <w:rsid w:val="00710025"/>
    <w:rsid w:val="00710078"/>
    <w:rsid w:val="007103E8"/>
    <w:rsid w:val="00710485"/>
    <w:rsid w:val="007105DD"/>
    <w:rsid w:val="0071096C"/>
    <w:rsid w:val="007109B7"/>
    <w:rsid w:val="00710B2C"/>
    <w:rsid w:val="00710C3E"/>
    <w:rsid w:val="00710C6A"/>
    <w:rsid w:val="00710DD3"/>
    <w:rsid w:val="00711034"/>
    <w:rsid w:val="007110D1"/>
    <w:rsid w:val="007112B9"/>
    <w:rsid w:val="007112BB"/>
    <w:rsid w:val="007112D3"/>
    <w:rsid w:val="00711364"/>
    <w:rsid w:val="007115B2"/>
    <w:rsid w:val="00711640"/>
    <w:rsid w:val="00711658"/>
    <w:rsid w:val="007118E2"/>
    <w:rsid w:val="00711A3D"/>
    <w:rsid w:val="00711B61"/>
    <w:rsid w:val="00712674"/>
    <w:rsid w:val="0071280D"/>
    <w:rsid w:val="0071284D"/>
    <w:rsid w:val="00712A6E"/>
    <w:rsid w:val="00712CF6"/>
    <w:rsid w:val="00712DBD"/>
    <w:rsid w:val="00712E4E"/>
    <w:rsid w:val="00712FE1"/>
    <w:rsid w:val="00712FF0"/>
    <w:rsid w:val="00713243"/>
    <w:rsid w:val="0071378A"/>
    <w:rsid w:val="007138A3"/>
    <w:rsid w:val="00713B85"/>
    <w:rsid w:val="00713C53"/>
    <w:rsid w:val="00714116"/>
    <w:rsid w:val="0071418E"/>
    <w:rsid w:val="0071426D"/>
    <w:rsid w:val="00714428"/>
    <w:rsid w:val="007145EE"/>
    <w:rsid w:val="007147BC"/>
    <w:rsid w:val="007147E5"/>
    <w:rsid w:val="00714B60"/>
    <w:rsid w:val="00714B90"/>
    <w:rsid w:val="00714B9D"/>
    <w:rsid w:val="00714C1C"/>
    <w:rsid w:val="00714C27"/>
    <w:rsid w:val="00714F55"/>
    <w:rsid w:val="0071510C"/>
    <w:rsid w:val="007151D0"/>
    <w:rsid w:val="007153B2"/>
    <w:rsid w:val="00715596"/>
    <w:rsid w:val="00715766"/>
    <w:rsid w:val="00715942"/>
    <w:rsid w:val="00715946"/>
    <w:rsid w:val="00715BB0"/>
    <w:rsid w:val="00715C03"/>
    <w:rsid w:val="00715C50"/>
    <w:rsid w:val="00715C94"/>
    <w:rsid w:val="00715DC1"/>
    <w:rsid w:val="00715FAB"/>
    <w:rsid w:val="00715FB0"/>
    <w:rsid w:val="007160AB"/>
    <w:rsid w:val="00716130"/>
    <w:rsid w:val="00716175"/>
    <w:rsid w:val="00716212"/>
    <w:rsid w:val="007163FD"/>
    <w:rsid w:val="007165A2"/>
    <w:rsid w:val="00716807"/>
    <w:rsid w:val="00716A8D"/>
    <w:rsid w:val="00716CC5"/>
    <w:rsid w:val="00716DC5"/>
    <w:rsid w:val="00717004"/>
    <w:rsid w:val="00717019"/>
    <w:rsid w:val="007171B5"/>
    <w:rsid w:val="00717293"/>
    <w:rsid w:val="0071738E"/>
    <w:rsid w:val="00717627"/>
    <w:rsid w:val="00717645"/>
    <w:rsid w:val="007176B4"/>
    <w:rsid w:val="0071773D"/>
    <w:rsid w:val="007177B6"/>
    <w:rsid w:val="00717A01"/>
    <w:rsid w:val="00717BBF"/>
    <w:rsid w:val="00717D14"/>
    <w:rsid w:val="00717D1B"/>
    <w:rsid w:val="00717E99"/>
    <w:rsid w:val="00717F5D"/>
    <w:rsid w:val="00717FBD"/>
    <w:rsid w:val="00720025"/>
    <w:rsid w:val="007200E8"/>
    <w:rsid w:val="00720237"/>
    <w:rsid w:val="007202BE"/>
    <w:rsid w:val="0072036D"/>
    <w:rsid w:val="00720410"/>
    <w:rsid w:val="007204B1"/>
    <w:rsid w:val="007204D0"/>
    <w:rsid w:val="0072069E"/>
    <w:rsid w:val="00720756"/>
    <w:rsid w:val="0072078F"/>
    <w:rsid w:val="00720820"/>
    <w:rsid w:val="00720A90"/>
    <w:rsid w:val="00720B5E"/>
    <w:rsid w:val="00720D3B"/>
    <w:rsid w:val="007210FB"/>
    <w:rsid w:val="00721220"/>
    <w:rsid w:val="00721331"/>
    <w:rsid w:val="007213B3"/>
    <w:rsid w:val="00721624"/>
    <w:rsid w:val="00721679"/>
    <w:rsid w:val="0072167F"/>
    <w:rsid w:val="00721712"/>
    <w:rsid w:val="00721743"/>
    <w:rsid w:val="007218C9"/>
    <w:rsid w:val="00721944"/>
    <w:rsid w:val="007219AC"/>
    <w:rsid w:val="00721BE9"/>
    <w:rsid w:val="00721D3B"/>
    <w:rsid w:val="00721D63"/>
    <w:rsid w:val="00721FB5"/>
    <w:rsid w:val="00722255"/>
    <w:rsid w:val="007222B2"/>
    <w:rsid w:val="0072242F"/>
    <w:rsid w:val="007224DF"/>
    <w:rsid w:val="00722695"/>
    <w:rsid w:val="00722726"/>
    <w:rsid w:val="0072284A"/>
    <w:rsid w:val="00722A3C"/>
    <w:rsid w:val="00722BBD"/>
    <w:rsid w:val="00722BD8"/>
    <w:rsid w:val="00723078"/>
    <w:rsid w:val="0072308A"/>
    <w:rsid w:val="007231AA"/>
    <w:rsid w:val="00723453"/>
    <w:rsid w:val="0072347A"/>
    <w:rsid w:val="00723698"/>
    <w:rsid w:val="007239D3"/>
    <w:rsid w:val="00723AB7"/>
    <w:rsid w:val="00723C6A"/>
    <w:rsid w:val="00723DCA"/>
    <w:rsid w:val="00723EBD"/>
    <w:rsid w:val="00723EE4"/>
    <w:rsid w:val="00723F89"/>
    <w:rsid w:val="00723FB8"/>
    <w:rsid w:val="00724089"/>
    <w:rsid w:val="007242FE"/>
    <w:rsid w:val="00724390"/>
    <w:rsid w:val="007245B6"/>
    <w:rsid w:val="0072460C"/>
    <w:rsid w:val="007246C4"/>
    <w:rsid w:val="0072483D"/>
    <w:rsid w:val="00724863"/>
    <w:rsid w:val="00724945"/>
    <w:rsid w:val="00724CFC"/>
    <w:rsid w:val="00724D3A"/>
    <w:rsid w:val="00724E37"/>
    <w:rsid w:val="0072509B"/>
    <w:rsid w:val="00725218"/>
    <w:rsid w:val="00725225"/>
    <w:rsid w:val="00725361"/>
    <w:rsid w:val="007254B0"/>
    <w:rsid w:val="007254BA"/>
    <w:rsid w:val="00725D53"/>
    <w:rsid w:val="00725DD7"/>
    <w:rsid w:val="00725EDB"/>
    <w:rsid w:val="00725F4E"/>
    <w:rsid w:val="007261C1"/>
    <w:rsid w:val="007261F8"/>
    <w:rsid w:val="007264AA"/>
    <w:rsid w:val="007264D6"/>
    <w:rsid w:val="0072685B"/>
    <w:rsid w:val="00726869"/>
    <w:rsid w:val="00726935"/>
    <w:rsid w:val="00726996"/>
    <w:rsid w:val="007269E9"/>
    <w:rsid w:val="00726B34"/>
    <w:rsid w:val="00726B92"/>
    <w:rsid w:val="00726BB4"/>
    <w:rsid w:val="00726C1E"/>
    <w:rsid w:val="00726C45"/>
    <w:rsid w:val="00726D9A"/>
    <w:rsid w:val="00726D9F"/>
    <w:rsid w:val="00727328"/>
    <w:rsid w:val="007279BF"/>
    <w:rsid w:val="00727B70"/>
    <w:rsid w:val="00727ED8"/>
    <w:rsid w:val="00727EF4"/>
    <w:rsid w:val="007302D7"/>
    <w:rsid w:val="007303ED"/>
    <w:rsid w:val="00730405"/>
    <w:rsid w:val="00730619"/>
    <w:rsid w:val="0073063C"/>
    <w:rsid w:val="0073075F"/>
    <w:rsid w:val="0073097A"/>
    <w:rsid w:val="00730ABC"/>
    <w:rsid w:val="00730E59"/>
    <w:rsid w:val="00730EB1"/>
    <w:rsid w:val="00730F0B"/>
    <w:rsid w:val="007310FA"/>
    <w:rsid w:val="00731120"/>
    <w:rsid w:val="007317DF"/>
    <w:rsid w:val="0073192C"/>
    <w:rsid w:val="00731AD1"/>
    <w:rsid w:val="00731D16"/>
    <w:rsid w:val="00731EB1"/>
    <w:rsid w:val="00731F5C"/>
    <w:rsid w:val="0073200A"/>
    <w:rsid w:val="00732101"/>
    <w:rsid w:val="00732412"/>
    <w:rsid w:val="0073255E"/>
    <w:rsid w:val="007327AE"/>
    <w:rsid w:val="00732974"/>
    <w:rsid w:val="00732AD1"/>
    <w:rsid w:val="00732B42"/>
    <w:rsid w:val="00732E3D"/>
    <w:rsid w:val="00732E7B"/>
    <w:rsid w:val="00733271"/>
    <w:rsid w:val="0073330A"/>
    <w:rsid w:val="007334BE"/>
    <w:rsid w:val="007337B4"/>
    <w:rsid w:val="0073393C"/>
    <w:rsid w:val="0073394E"/>
    <w:rsid w:val="0073395D"/>
    <w:rsid w:val="007339B8"/>
    <w:rsid w:val="00733A49"/>
    <w:rsid w:val="00733AB8"/>
    <w:rsid w:val="00733B7B"/>
    <w:rsid w:val="00733CDC"/>
    <w:rsid w:val="00733D58"/>
    <w:rsid w:val="00733DDE"/>
    <w:rsid w:val="00733F02"/>
    <w:rsid w:val="00734204"/>
    <w:rsid w:val="00734414"/>
    <w:rsid w:val="007347A3"/>
    <w:rsid w:val="00734D01"/>
    <w:rsid w:val="00734E15"/>
    <w:rsid w:val="00734EEA"/>
    <w:rsid w:val="00734FC7"/>
    <w:rsid w:val="007350F0"/>
    <w:rsid w:val="007354E1"/>
    <w:rsid w:val="007355B3"/>
    <w:rsid w:val="007355E2"/>
    <w:rsid w:val="007359C3"/>
    <w:rsid w:val="00735A7F"/>
    <w:rsid w:val="00735C31"/>
    <w:rsid w:val="00735D5A"/>
    <w:rsid w:val="00735EB8"/>
    <w:rsid w:val="00735EBC"/>
    <w:rsid w:val="00735F64"/>
    <w:rsid w:val="00736047"/>
    <w:rsid w:val="007361A9"/>
    <w:rsid w:val="0073630C"/>
    <w:rsid w:val="00736360"/>
    <w:rsid w:val="00736545"/>
    <w:rsid w:val="00736591"/>
    <w:rsid w:val="00736713"/>
    <w:rsid w:val="00736898"/>
    <w:rsid w:val="00736BDA"/>
    <w:rsid w:val="00736E07"/>
    <w:rsid w:val="00736FA6"/>
    <w:rsid w:val="007370FE"/>
    <w:rsid w:val="00737119"/>
    <w:rsid w:val="00737134"/>
    <w:rsid w:val="00737245"/>
    <w:rsid w:val="007372F8"/>
    <w:rsid w:val="0073732F"/>
    <w:rsid w:val="00737543"/>
    <w:rsid w:val="007377C7"/>
    <w:rsid w:val="00737967"/>
    <w:rsid w:val="00737AD8"/>
    <w:rsid w:val="00737DC8"/>
    <w:rsid w:val="00737EC6"/>
    <w:rsid w:val="007402D8"/>
    <w:rsid w:val="007403AB"/>
    <w:rsid w:val="0074080C"/>
    <w:rsid w:val="0074086B"/>
    <w:rsid w:val="0074087B"/>
    <w:rsid w:val="00740B55"/>
    <w:rsid w:val="00740B59"/>
    <w:rsid w:val="00740C34"/>
    <w:rsid w:val="00740E83"/>
    <w:rsid w:val="00740FE7"/>
    <w:rsid w:val="00740FFC"/>
    <w:rsid w:val="007410F4"/>
    <w:rsid w:val="0074159F"/>
    <w:rsid w:val="007415EF"/>
    <w:rsid w:val="00741601"/>
    <w:rsid w:val="007416ED"/>
    <w:rsid w:val="0074190F"/>
    <w:rsid w:val="007419ED"/>
    <w:rsid w:val="00741A23"/>
    <w:rsid w:val="00741C9F"/>
    <w:rsid w:val="00741CA3"/>
    <w:rsid w:val="00741CCC"/>
    <w:rsid w:val="00741CD1"/>
    <w:rsid w:val="00742089"/>
    <w:rsid w:val="00742169"/>
    <w:rsid w:val="007423BA"/>
    <w:rsid w:val="007424A8"/>
    <w:rsid w:val="00742767"/>
    <w:rsid w:val="00742898"/>
    <w:rsid w:val="00742903"/>
    <w:rsid w:val="00742CEA"/>
    <w:rsid w:val="00742E65"/>
    <w:rsid w:val="00742E7D"/>
    <w:rsid w:val="007432A9"/>
    <w:rsid w:val="007433AF"/>
    <w:rsid w:val="00743433"/>
    <w:rsid w:val="0074381D"/>
    <w:rsid w:val="00743867"/>
    <w:rsid w:val="00743904"/>
    <w:rsid w:val="007439F6"/>
    <w:rsid w:val="00743A0D"/>
    <w:rsid w:val="00743A16"/>
    <w:rsid w:val="00743A73"/>
    <w:rsid w:val="00743B71"/>
    <w:rsid w:val="00743CB9"/>
    <w:rsid w:val="00743CC6"/>
    <w:rsid w:val="00743D2D"/>
    <w:rsid w:val="00743DFF"/>
    <w:rsid w:val="00743EEB"/>
    <w:rsid w:val="00743F3E"/>
    <w:rsid w:val="0074400D"/>
    <w:rsid w:val="0074418A"/>
    <w:rsid w:val="0074434D"/>
    <w:rsid w:val="007444DC"/>
    <w:rsid w:val="0074451C"/>
    <w:rsid w:val="007449A1"/>
    <w:rsid w:val="00744AB1"/>
    <w:rsid w:val="00744B4A"/>
    <w:rsid w:val="00744BA5"/>
    <w:rsid w:val="00744BE9"/>
    <w:rsid w:val="007450AE"/>
    <w:rsid w:val="007452A3"/>
    <w:rsid w:val="0074533D"/>
    <w:rsid w:val="00745383"/>
    <w:rsid w:val="007453BC"/>
    <w:rsid w:val="007453D5"/>
    <w:rsid w:val="0074560B"/>
    <w:rsid w:val="00745990"/>
    <w:rsid w:val="00745AF0"/>
    <w:rsid w:val="00745D60"/>
    <w:rsid w:val="00745DAE"/>
    <w:rsid w:val="00745E61"/>
    <w:rsid w:val="00746031"/>
    <w:rsid w:val="0074609E"/>
    <w:rsid w:val="007464BA"/>
    <w:rsid w:val="007464E8"/>
    <w:rsid w:val="00746518"/>
    <w:rsid w:val="00746535"/>
    <w:rsid w:val="007465DC"/>
    <w:rsid w:val="00746671"/>
    <w:rsid w:val="0074689D"/>
    <w:rsid w:val="00746A05"/>
    <w:rsid w:val="00746A9F"/>
    <w:rsid w:val="00746ACA"/>
    <w:rsid w:val="00746D97"/>
    <w:rsid w:val="00746DBF"/>
    <w:rsid w:val="00746ECC"/>
    <w:rsid w:val="00746FBC"/>
    <w:rsid w:val="007470C4"/>
    <w:rsid w:val="00747165"/>
    <w:rsid w:val="007472BE"/>
    <w:rsid w:val="0074734B"/>
    <w:rsid w:val="0074738B"/>
    <w:rsid w:val="007473E1"/>
    <w:rsid w:val="00747415"/>
    <w:rsid w:val="0074754F"/>
    <w:rsid w:val="0074763A"/>
    <w:rsid w:val="00747DD7"/>
    <w:rsid w:val="00747E22"/>
    <w:rsid w:val="007500C8"/>
    <w:rsid w:val="00750562"/>
    <w:rsid w:val="0075069A"/>
    <w:rsid w:val="0075086A"/>
    <w:rsid w:val="00750887"/>
    <w:rsid w:val="007508CD"/>
    <w:rsid w:val="007508E9"/>
    <w:rsid w:val="00750B96"/>
    <w:rsid w:val="00750BC9"/>
    <w:rsid w:val="00750FAF"/>
    <w:rsid w:val="0075117C"/>
    <w:rsid w:val="00751188"/>
    <w:rsid w:val="00751821"/>
    <w:rsid w:val="007519C4"/>
    <w:rsid w:val="00751AE4"/>
    <w:rsid w:val="00751AEE"/>
    <w:rsid w:val="00751E5B"/>
    <w:rsid w:val="00752089"/>
    <w:rsid w:val="007520A3"/>
    <w:rsid w:val="007520C6"/>
    <w:rsid w:val="007523BD"/>
    <w:rsid w:val="0075240A"/>
    <w:rsid w:val="00752436"/>
    <w:rsid w:val="0075247D"/>
    <w:rsid w:val="00752666"/>
    <w:rsid w:val="007526A4"/>
    <w:rsid w:val="0075279C"/>
    <w:rsid w:val="0075283C"/>
    <w:rsid w:val="00752AC1"/>
    <w:rsid w:val="00752F85"/>
    <w:rsid w:val="00753064"/>
    <w:rsid w:val="0075385E"/>
    <w:rsid w:val="007538B1"/>
    <w:rsid w:val="0075398D"/>
    <w:rsid w:val="00753ACE"/>
    <w:rsid w:val="00753BF8"/>
    <w:rsid w:val="00753CCA"/>
    <w:rsid w:val="00753D9A"/>
    <w:rsid w:val="00753E06"/>
    <w:rsid w:val="00754080"/>
    <w:rsid w:val="007540CE"/>
    <w:rsid w:val="0075412F"/>
    <w:rsid w:val="00754401"/>
    <w:rsid w:val="00754410"/>
    <w:rsid w:val="007544D4"/>
    <w:rsid w:val="00754591"/>
    <w:rsid w:val="007545A7"/>
    <w:rsid w:val="007546EA"/>
    <w:rsid w:val="00754711"/>
    <w:rsid w:val="00754769"/>
    <w:rsid w:val="0075493D"/>
    <w:rsid w:val="00754C86"/>
    <w:rsid w:val="00754CBA"/>
    <w:rsid w:val="007554F4"/>
    <w:rsid w:val="00755554"/>
    <w:rsid w:val="007557B4"/>
    <w:rsid w:val="00755C27"/>
    <w:rsid w:val="00755CAE"/>
    <w:rsid w:val="00755CC2"/>
    <w:rsid w:val="00755F39"/>
    <w:rsid w:val="00755FD4"/>
    <w:rsid w:val="00756042"/>
    <w:rsid w:val="0075670B"/>
    <w:rsid w:val="0075676C"/>
    <w:rsid w:val="007568BF"/>
    <w:rsid w:val="00756A3F"/>
    <w:rsid w:val="00756A84"/>
    <w:rsid w:val="00756C1B"/>
    <w:rsid w:val="00756CD4"/>
    <w:rsid w:val="00756CDF"/>
    <w:rsid w:val="00756D97"/>
    <w:rsid w:val="00756E4A"/>
    <w:rsid w:val="00756E90"/>
    <w:rsid w:val="00756EDE"/>
    <w:rsid w:val="007571D8"/>
    <w:rsid w:val="007571DA"/>
    <w:rsid w:val="007571DC"/>
    <w:rsid w:val="00757266"/>
    <w:rsid w:val="007574E4"/>
    <w:rsid w:val="0075780B"/>
    <w:rsid w:val="007578C7"/>
    <w:rsid w:val="00757C3E"/>
    <w:rsid w:val="00757D4B"/>
    <w:rsid w:val="00757EB1"/>
    <w:rsid w:val="00757FE1"/>
    <w:rsid w:val="0076041E"/>
    <w:rsid w:val="0076075F"/>
    <w:rsid w:val="0076096D"/>
    <w:rsid w:val="00760A84"/>
    <w:rsid w:val="00760AE6"/>
    <w:rsid w:val="00760C9D"/>
    <w:rsid w:val="00760DA8"/>
    <w:rsid w:val="007610B9"/>
    <w:rsid w:val="0076125F"/>
    <w:rsid w:val="007612B9"/>
    <w:rsid w:val="007613B9"/>
    <w:rsid w:val="0076153B"/>
    <w:rsid w:val="007616D3"/>
    <w:rsid w:val="0076185E"/>
    <w:rsid w:val="0076191C"/>
    <w:rsid w:val="00761A1B"/>
    <w:rsid w:val="00761ACB"/>
    <w:rsid w:val="00761B90"/>
    <w:rsid w:val="00761BB7"/>
    <w:rsid w:val="00761BD5"/>
    <w:rsid w:val="00761EF6"/>
    <w:rsid w:val="00761F20"/>
    <w:rsid w:val="007625C1"/>
    <w:rsid w:val="00762746"/>
    <w:rsid w:val="00762767"/>
    <w:rsid w:val="007627C0"/>
    <w:rsid w:val="007628AA"/>
    <w:rsid w:val="00762995"/>
    <w:rsid w:val="00762A2C"/>
    <w:rsid w:val="00762ADF"/>
    <w:rsid w:val="00762C2D"/>
    <w:rsid w:val="00762C54"/>
    <w:rsid w:val="00762C79"/>
    <w:rsid w:val="00762F15"/>
    <w:rsid w:val="00762F2B"/>
    <w:rsid w:val="007631DE"/>
    <w:rsid w:val="007638D3"/>
    <w:rsid w:val="00763B01"/>
    <w:rsid w:val="00763B4C"/>
    <w:rsid w:val="00763BD3"/>
    <w:rsid w:val="00763DA1"/>
    <w:rsid w:val="00763E02"/>
    <w:rsid w:val="00763E5F"/>
    <w:rsid w:val="00764256"/>
    <w:rsid w:val="007642C3"/>
    <w:rsid w:val="007642C7"/>
    <w:rsid w:val="00764383"/>
    <w:rsid w:val="007645A6"/>
    <w:rsid w:val="00764642"/>
    <w:rsid w:val="0076466E"/>
    <w:rsid w:val="0076476B"/>
    <w:rsid w:val="00764923"/>
    <w:rsid w:val="00764A7F"/>
    <w:rsid w:val="00764ABC"/>
    <w:rsid w:val="00764B81"/>
    <w:rsid w:val="00764C1B"/>
    <w:rsid w:val="00764DA7"/>
    <w:rsid w:val="00764E7D"/>
    <w:rsid w:val="00764F0F"/>
    <w:rsid w:val="00765099"/>
    <w:rsid w:val="007650AE"/>
    <w:rsid w:val="0076530C"/>
    <w:rsid w:val="0076545A"/>
    <w:rsid w:val="00765602"/>
    <w:rsid w:val="00765608"/>
    <w:rsid w:val="007657E0"/>
    <w:rsid w:val="00765859"/>
    <w:rsid w:val="00765D47"/>
    <w:rsid w:val="00765E25"/>
    <w:rsid w:val="00765EB4"/>
    <w:rsid w:val="007665D6"/>
    <w:rsid w:val="007665FD"/>
    <w:rsid w:val="0076668E"/>
    <w:rsid w:val="007669D9"/>
    <w:rsid w:val="00766B43"/>
    <w:rsid w:val="00766D48"/>
    <w:rsid w:val="00766D7F"/>
    <w:rsid w:val="00766DDA"/>
    <w:rsid w:val="00766EB4"/>
    <w:rsid w:val="0076703B"/>
    <w:rsid w:val="007671E5"/>
    <w:rsid w:val="0076748B"/>
    <w:rsid w:val="00767635"/>
    <w:rsid w:val="0076793C"/>
    <w:rsid w:val="00767B5C"/>
    <w:rsid w:val="00767B64"/>
    <w:rsid w:val="00767D2A"/>
    <w:rsid w:val="00767F32"/>
    <w:rsid w:val="007702D6"/>
    <w:rsid w:val="0077063E"/>
    <w:rsid w:val="00770B25"/>
    <w:rsid w:val="00770D3A"/>
    <w:rsid w:val="00770E64"/>
    <w:rsid w:val="00771100"/>
    <w:rsid w:val="00771129"/>
    <w:rsid w:val="007713BE"/>
    <w:rsid w:val="0077142F"/>
    <w:rsid w:val="0077168B"/>
    <w:rsid w:val="00771800"/>
    <w:rsid w:val="007718E9"/>
    <w:rsid w:val="0077192B"/>
    <w:rsid w:val="007719B5"/>
    <w:rsid w:val="00771B1F"/>
    <w:rsid w:val="00771B5E"/>
    <w:rsid w:val="00771F27"/>
    <w:rsid w:val="00771FB1"/>
    <w:rsid w:val="0077215F"/>
    <w:rsid w:val="00772221"/>
    <w:rsid w:val="00772252"/>
    <w:rsid w:val="007727E2"/>
    <w:rsid w:val="0077298F"/>
    <w:rsid w:val="007729C9"/>
    <w:rsid w:val="00772A60"/>
    <w:rsid w:val="00772B97"/>
    <w:rsid w:val="00772CFA"/>
    <w:rsid w:val="00772F4F"/>
    <w:rsid w:val="0077306D"/>
    <w:rsid w:val="0077313C"/>
    <w:rsid w:val="007731F8"/>
    <w:rsid w:val="00773361"/>
    <w:rsid w:val="00773396"/>
    <w:rsid w:val="0077344F"/>
    <w:rsid w:val="007736D0"/>
    <w:rsid w:val="00773706"/>
    <w:rsid w:val="00773800"/>
    <w:rsid w:val="00773842"/>
    <w:rsid w:val="00773981"/>
    <w:rsid w:val="00773A11"/>
    <w:rsid w:val="00773A2F"/>
    <w:rsid w:val="00773A50"/>
    <w:rsid w:val="00773B38"/>
    <w:rsid w:val="00773B3D"/>
    <w:rsid w:val="00773FD8"/>
    <w:rsid w:val="00774058"/>
    <w:rsid w:val="00774069"/>
    <w:rsid w:val="007741D0"/>
    <w:rsid w:val="0077432C"/>
    <w:rsid w:val="00774464"/>
    <w:rsid w:val="00774477"/>
    <w:rsid w:val="0077478C"/>
    <w:rsid w:val="007747CB"/>
    <w:rsid w:val="007748E5"/>
    <w:rsid w:val="00774BB6"/>
    <w:rsid w:val="00774DED"/>
    <w:rsid w:val="00774E4E"/>
    <w:rsid w:val="00774F12"/>
    <w:rsid w:val="0077507F"/>
    <w:rsid w:val="0077518F"/>
    <w:rsid w:val="00775272"/>
    <w:rsid w:val="0077538B"/>
    <w:rsid w:val="007753AA"/>
    <w:rsid w:val="00775691"/>
    <w:rsid w:val="00775696"/>
    <w:rsid w:val="0077584C"/>
    <w:rsid w:val="007758B7"/>
    <w:rsid w:val="00775CC7"/>
    <w:rsid w:val="00775E2C"/>
    <w:rsid w:val="00775F51"/>
    <w:rsid w:val="0077628B"/>
    <w:rsid w:val="00776291"/>
    <w:rsid w:val="00776357"/>
    <w:rsid w:val="00776436"/>
    <w:rsid w:val="007768B3"/>
    <w:rsid w:val="007769B8"/>
    <w:rsid w:val="00776A2C"/>
    <w:rsid w:val="00776A52"/>
    <w:rsid w:val="00776C00"/>
    <w:rsid w:val="00776C38"/>
    <w:rsid w:val="00776D64"/>
    <w:rsid w:val="007771B4"/>
    <w:rsid w:val="007771B6"/>
    <w:rsid w:val="00777326"/>
    <w:rsid w:val="007774E7"/>
    <w:rsid w:val="0077772D"/>
    <w:rsid w:val="0077782F"/>
    <w:rsid w:val="0077790D"/>
    <w:rsid w:val="00777A99"/>
    <w:rsid w:val="00777AAF"/>
    <w:rsid w:val="00777BFC"/>
    <w:rsid w:val="00777C1C"/>
    <w:rsid w:val="00777D1B"/>
    <w:rsid w:val="00777DBB"/>
    <w:rsid w:val="007800D5"/>
    <w:rsid w:val="0078012F"/>
    <w:rsid w:val="00780170"/>
    <w:rsid w:val="007802E9"/>
    <w:rsid w:val="00780432"/>
    <w:rsid w:val="00780460"/>
    <w:rsid w:val="007805F2"/>
    <w:rsid w:val="00780695"/>
    <w:rsid w:val="007808FA"/>
    <w:rsid w:val="007809AD"/>
    <w:rsid w:val="00780C21"/>
    <w:rsid w:val="00780EA7"/>
    <w:rsid w:val="007812D4"/>
    <w:rsid w:val="007815CC"/>
    <w:rsid w:val="007817ED"/>
    <w:rsid w:val="00781871"/>
    <w:rsid w:val="00781AAC"/>
    <w:rsid w:val="00781B19"/>
    <w:rsid w:val="00781CFF"/>
    <w:rsid w:val="00781EB1"/>
    <w:rsid w:val="0078226A"/>
    <w:rsid w:val="00782381"/>
    <w:rsid w:val="007823F6"/>
    <w:rsid w:val="00782450"/>
    <w:rsid w:val="007829A3"/>
    <w:rsid w:val="00782A1D"/>
    <w:rsid w:val="00782A9B"/>
    <w:rsid w:val="00782ADF"/>
    <w:rsid w:val="00782D8E"/>
    <w:rsid w:val="00783064"/>
    <w:rsid w:val="00783360"/>
    <w:rsid w:val="00783413"/>
    <w:rsid w:val="00783687"/>
    <w:rsid w:val="00783768"/>
    <w:rsid w:val="00783774"/>
    <w:rsid w:val="00783851"/>
    <w:rsid w:val="0078386A"/>
    <w:rsid w:val="007839EC"/>
    <w:rsid w:val="00783B24"/>
    <w:rsid w:val="00783B9F"/>
    <w:rsid w:val="00783DF5"/>
    <w:rsid w:val="00783E81"/>
    <w:rsid w:val="007841AF"/>
    <w:rsid w:val="00784558"/>
    <w:rsid w:val="0078459F"/>
    <w:rsid w:val="0078460C"/>
    <w:rsid w:val="007846FA"/>
    <w:rsid w:val="0078480D"/>
    <w:rsid w:val="0078491A"/>
    <w:rsid w:val="00784BFA"/>
    <w:rsid w:val="00784C36"/>
    <w:rsid w:val="00784E6C"/>
    <w:rsid w:val="00784E81"/>
    <w:rsid w:val="00785235"/>
    <w:rsid w:val="00785399"/>
    <w:rsid w:val="00785432"/>
    <w:rsid w:val="007856F5"/>
    <w:rsid w:val="00785790"/>
    <w:rsid w:val="007857CF"/>
    <w:rsid w:val="007859E3"/>
    <w:rsid w:val="00785C00"/>
    <w:rsid w:val="007860BC"/>
    <w:rsid w:val="0078618C"/>
    <w:rsid w:val="007861EE"/>
    <w:rsid w:val="00786209"/>
    <w:rsid w:val="007862A4"/>
    <w:rsid w:val="007862F4"/>
    <w:rsid w:val="00786665"/>
    <w:rsid w:val="0078672B"/>
    <w:rsid w:val="007868C8"/>
    <w:rsid w:val="007869FC"/>
    <w:rsid w:val="00786B72"/>
    <w:rsid w:val="00786C02"/>
    <w:rsid w:val="00786C23"/>
    <w:rsid w:val="00786CDF"/>
    <w:rsid w:val="00787124"/>
    <w:rsid w:val="007871DC"/>
    <w:rsid w:val="0078728B"/>
    <w:rsid w:val="0078733A"/>
    <w:rsid w:val="00787566"/>
    <w:rsid w:val="007875D5"/>
    <w:rsid w:val="007877C4"/>
    <w:rsid w:val="00787810"/>
    <w:rsid w:val="00787C01"/>
    <w:rsid w:val="00787E09"/>
    <w:rsid w:val="00787EE3"/>
    <w:rsid w:val="00787EF3"/>
    <w:rsid w:val="0079004E"/>
    <w:rsid w:val="00790157"/>
    <w:rsid w:val="00790249"/>
    <w:rsid w:val="007902C1"/>
    <w:rsid w:val="00790584"/>
    <w:rsid w:val="00790786"/>
    <w:rsid w:val="007907C2"/>
    <w:rsid w:val="007908C7"/>
    <w:rsid w:val="00790A94"/>
    <w:rsid w:val="00790DF7"/>
    <w:rsid w:val="00790F69"/>
    <w:rsid w:val="0079100E"/>
    <w:rsid w:val="00791021"/>
    <w:rsid w:val="007912B4"/>
    <w:rsid w:val="00791399"/>
    <w:rsid w:val="007913BF"/>
    <w:rsid w:val="00791607"/>
    <w:rsid w:val="00791775"/>
    <w:rsid w:val="007918DE"/>
    <w:rsid w:val="007919D0"/>
    <w:rsid w:val="00791AA9"/>
    <w:rsid w:val="00791BE0"/>
    <w:rsid w:val="00791BEE"/>
    <w:rsid w:val="00791C76"/>
    <w:rsid w:val="00791DF9"/>
    <w:rsid w:val="00791DFC"/>
    <w:rsid w:val="007920A7"/>
    <w:rsid w:val="00792176"/>
    <w:rsid w:val="007921AB"/>
    <w:rsid w:val="007923B6"/>
    <w:rsid w:val="00792433"/>
    <w:rsid w:val="00792500"/>
    <w:rsid w:val="00792529"/>
    <w:rsid w:val="00792644"/>
    <w:rsid w:val="007926C0"/>
    <w:rsid w:val="00792964"/>
    <w:rsid w:val="00792976"/>
    <w:rsid w:val="007929FD"/>
    <w:rsid w:val="00792B88"/>
    <w:rsid w:val="00792F31"/>
    <w:rsid w:val="00792F3F"/>
    <w:rsid w:val="00793024"/>
    <w:rsid w:val="0079304E"/>
    <w:rsid w:val="00793055"/>
    <w:rsid w:val="007930E5"/>
    <w:rsid w:val="007931E8"/>
    <w:rsid w:val="007932EC"/>
    <w:rsid w:val="0079341C"/>
    <w:rsid w:val="007935F8"/>
    <w:rsid w:val="00793759"/>
    <w:rsid w:val="007937E4"/>
    <w:rsid w:val="00793AC7"/>
    <w:rsid w:val="00793AD0"/>
    <w:rsid w:val="00793B3B"/>
    <w:rsid w:val="00793C3C"/>
    <w:rsid w:val="00793E2F"/>
    <w:rsid w:val="00793E6B"/>
    <w:rsid w:val="007940CF"/>
    <w:rsid w:val="00794156"/>
    <w:rsid w:val="0079415E"/>
    <w:rsid w:val="0079431B"/>
    <w:rsid w:val="0079445A"/>
    <w:rsid w:val="007945A1"/>
    <w:rsid w:val="007945E8"/>
    <w:rsid w:val="00794838"/>
    <w:rsid w:val="00794862"/>
    <w:rsid w:val="00794B05"/>
    <w:rsid w:val="00794C76"/>
    <w:rsid w:val="00794D95"/>
    <w:rsid w:val="00794E61"/>
    <w:rsid w:val="00794E62"/>
    <w:rsid w:val="00794F8A"/>
    <w:rsid w:val="00795117"/>
    <w:rsid w:val="007952C6"/>
    <w:rsid w:val="0079556B"/>
    <w:rsid w:val="007955D2"/>
    <w:rsid w:val="0079562D"/>
    <w:rsid w:val="0079573C"/>
    <w:rsid w:val="00795882"/>
    <w:rsid w:val="00795A0F"/>
    <w:rsid w:val="00795AC0"/>
    <w:rsid w:val="00795BE6"/>
    <w:rsid w:val="00795FA5"/>
    <w:rsid w:val="0079605F"/>
    <w:rsid w:val="0079668D"/>
    <w:rsid w:val="0079669D"/>
    <w:rsid w:val="00796876"/>
    <w:rsid w:val="007968C1"/>
    <w:rsid w:val="00796957"/>
    <w:rsid w:val="0079699E"/>
    <w:rsid w:val="00796CBF"/>
    <w:rsid w:val="00796D76"/>
    <w:rsid w:val="00796DC8"/>
    <w:rsid w:val="00796ED6"/>
    <w:rsid w:val="00797149"/>
    <w:rsid w:val="007972E1"/>
    <w:rsid w:val="0079735A"/>
    <w:rsid w:val="00797365"/>
    <w:rsid w:val="0079739B"/>
    <w:rsid w:val="00797814"/>
    <w:rsid w:val="00797A06"/>
    <w:rsid w:val="00797B21"/>
    <w:rsid w:val="00797CDC"/>
    <w:rsid w:val="007A0072"/>
    <w:rsid w:val="007A00C7"/>
    <w:rsid w:val="007A0125"/>
    <w:rsid w:val="007A02F2"/>
    <w:rsid w:val="007A04E8"/>
    <w:rsid w:val="007A0640"/>
    <w:rsid w:val="007A0A33"/>
    <w:rsid w:val="007A0C8C"/>
    <w:rsid w:val="007A0D68"/>
    <w:rsid w:val="007A0DCC"/>
    <w:rsid w:val="007A0E2B"/>
    <w:rsid w:val="007A0E53"/>
    <w:rsid w:val="007A0E9A"/>
    <w:rsid w:val="007A0F58"/>
    <w:rsid w:val="007A10D0"/>
    <w:rsid w:val="007A10E2"/>
    <w:rsid w:val="007A1261"/>
    <w:rsid w:val="007A13DC"/>
    <w:rsid w:val="007A13EF"/>
    <w:rsid w:val="007A1434"/>
    <w:rsid w:val="007A1842"/>
    <w:rsid w:val="007A1B5D"/>
    <w:rsid w:val="007A1B9C"/>
    <w:rsid w:val="007A1BC5"/>
    <w:rsid w:val="007A1D0A"/>
    <w:rsid w:val="007A1DBB"/>
    <w:rsid w:val="007A1E37"/>
    <w:rsid w:val="007A1E96"/>
    <w:rsid w:val="007A20A5"/>
    <w:rsid w:val="007A21F5"/>
    <w:rsid w:val="007A2390"/>
    <w:rsid w:val="007A25F7"/>
    <w:rsid w:val="007A277A"/>
    <w:rsid w:val="007A29C3"/>
    <w:rsid w:val="007A2A35"/>
    <w:rsid w:val="007A2ACA"/>
    <w:rsid w:val="007A2CAC"/>
    <w:rsid w:val="007A2CCD"/>
    <w:rsid w:val="007A2DCE"/>
    <w:rsid w:val="007A2E28"/>
    <w:rsid w:val="007A3220"/>
    <w:rsid w:val="007A3289"/>
    <w:rsid w:val="007A3291"/>
    <w:rsid w:val="007A33D3"/>
    <w:rsid w:val="007A350C"/>
    <w:rsid w:val="007A3621"/>
    <w:rsid w:val="007A3677"/>
    <w:rsid w:val="007A375E"/>
    <w:rsid w:val="007A392B"/>
    <w:rsid w:val="007A3A2C"/>
    <w:rsid w:val="007A3AA9"/>
    <w:rsid w:val="007A3BF6"/>
    <w:rsid w:val="007A3E32"/>
    <w:rsid w:val="007A40BC"/>
    <w:rsid w:val="007A43CC"/>
    <w:rsid w:val="007A43E5"/>
    <w:rsid w:val="007A4901"/>
    <w:rsid w:val="007A494D"/>
    <w:rsid w:val="007A4A3F"/>
    <w:rsid w:val="007A4D25"/>
    <w:rsid w:val="007A4E89"/>
    <w:rsid w:val="007A528C"/>
    <w:rsid w:val="007A56D8"/>
    <w:rsid w:val="007A5717"/>
    <w:rsid w:val="007A58D3"/>
    <w:rsid w:val="007A591B"/>
    <w:rsid w:val="007A592B"/>
    <w:rsid w:val="007A59FF"/>
    <w:rsid w:val="007A5DC2"/>
    <w:rsid w:val="007A5E4C"/>
    <w:rsid w:val="007A5E61"/>
    <w:rsid w:val="007A5F6D"/>
    <w:rsid w:val="007A6343"/>
    <w:rsid w:val="007A655D"/>
    <w:rsid w:val="007A6757"/>
    <w:rsid w:val="007A67B3"/>
    <w:rsid w:val="007A6890"/>
    <w:rsid w:val="007A689C"/>
    <w:rsid w:val="007A6A6A"/>
    <w:rsid w:val="007A6A8F"/>
    <w:rsid w:val="007A6C6F"/>
    <w:rsid w:val="007A6D14"/>
    <w:rsid w:val="007A6D2A"/>
    <w:rsid w:val="007A6F6C"/>
    <w:rsid w:val="007A70F8"/>
    <w:rsid w:val="007A71F5"/>
    <w:rsid w:val="007A72ED"/>
    <w:rsid w:val="007A731C"/>
    <w:rsid w:val="007A7418"/>
    <w:rsid w:val="007A7506"/>
    <w:rsid w:val="007A79EF"/>
    <w:rsid w:val="007A7B22"/>
    <w:rsid w:val="007A7C0F"/>
    <w:rsid w:val="007B0105"/>
    <w:rsid w:val="007B080A"/>
    <w:rsid w:val="007B093D"/>
    <w:rsid w:val="007B0B5D"/>
    <w:rsid w:val="007B0B95"/>
    <w:rsid w:val="007B0D31"/>
    <w:rsid w:val="007B0D32"/>
    <w:rsid w:val="007B0E34"/>
    <w:rsid w:val="007B0FD0"/>
    <w:rsid w:val="007B10DE"/>
    <w:rsid w:val="007B10DF"/>
    <w:rsid w:val="007B12A8"/>
    <w:rsid w:val="007B12F5"/>
    <w:rsid w:val="007B1466"/>
    <w:rsid w:val="007B1595"/>
    <w:rsid w:val="007B1709"/>
    <w:rsid w:val="007B1CB1"/>
    <w:rsid w:val="007B1F65"/>
    <w:rsid w:val="007B2217"/>
    <w:rsid w:val="007B2352"/>
    <w:rsid w:val="007B2439"/>
    <w:rsid w:val="007B2A97"/>
    <w:rsid w:val="007B3172"/>
    <w:rsid w:val="007B3490"/>
    <w:rsid w:val="007B360F"/>
    <w:rsid w:val="007B3938"/>
    <w:rsid w:val="007B3D16"/>
    <w:rsid w:val="007B3DD5"/>
    <w:rsid w:val="007B3FBD"/>
    <w:rsid w:val="007B41D4"/>
    <w:rsid w:val="007B421D"/>
    <w:rsid w:val="007B4220"/>
    <w:rsid w:val="007B44F3"/>
    <w:rsid w:val="007B45B9"/>
    <w:rsid w:val="007B4716"/>
    <w:rsid w:val="007B49D2"/>
    <w:rsid w:val="007B4A0C"/>
    <w:rsid w:val="007B4AFE"/>
    <w:rsid w:val="007B4BB1"/>
    <w:rsid w:val="007B4CAC"/>
    <w:rsid w:val="007B5029"/>
    <w:rsid w:val="007B507E"/>
    <w:rsid w:val="007B50D5"/>
    <w:rsid w:val="007B532B"/>
    <w:rsid w:val="007B56C5"/>
    <w:rsid w:val="007B58AE"/>
    <w:rsid w:val="007B5928"/>
    <w:rsid w:val="007B5C3C"/>
    <w:rsid w:val="007B5CE9"/>
    <w:rsid w:val="007B5D55"/>
    <w:rsid w:val="007B5E0D"/>
    <w:rsid w:val="007B5EA8"/>
    <w:rsid w:val="007B5EBB"/>
    <w:rsid w:val="007B604F"/>
    <w:rsid w:val="007B60A1"/>
    <w:rsid w:val="007B60B7"/>
    <w:rsid w:val="007B6218"/>
    <w:rsid w:val="007B6232"/>
    <w:rsid w:val="007B6242"/>
    <w:rsid w:val="007B69C3"/>
    <w:rsid w:val="007B69CE"/>
    <w:rsid w:val="007B6A64"/>
    <w:rsid w:val="007B6A6E"/>
    <w:rsid w:val="007B6BAE"/>
    <w:rsid w:val="007B6E8C"/>
    <w:rsid w:val="007B6EEC"/>
    <w:rsid w:val="007B6F16"/>
    <w:rsid w:val="007B7000"/>
    <w:rsid w:val="007B7283"/>
    <w:rsid w:val="007B72F9"/>
    <w:rsid w:val="007B73F0"/>
    <w:rsid w:val="007B74FC"/>
    <w:rsid w:val="007B7723"/>
    <w:rsid w:val="007B77D7"/>
    <w:rsid w:val="007B7877"/>
    <w:rsid w:val="007B787A"/>
    <w:rsid w:val="007B79A0"/>
    <w:rsid w:val="007B79F8"/>
    <w:rsid w:val="007B7D82"/>
    <w:rsid w:val="007C0021"/>
    <w:rsid w:val="007C00F1"/>
    <w:rsid w:val="007C0104"/>
    <w:rsid w:val="007C016A"/>
    <w:rsid w:val="007C01F0"/>
    <w:rsid w:val="007C023B"/>
    <w:rsid w:val="007C02FC"/>
    <w:rsid w:val="007C060C"/>
    <w:rsid w:val="007C0961"/>
    <w:rsid w:val="007C0B28"/>
    <w:rsid w:val="007C0B77"/>
    <w:rsid w:val="007C0C71"/>
    <w:rsid w:val="007C0E18"/>
    <w:rsid w:val="007C0F20"/>
    <w:rsid w:val="007C0F8B"/>
    <w:rsid w:val="007C106D"/>
    <w:rsid w:val="007C110F"/>
    <w:rsid w:val="007C133D"/>
    <w:rsid w:val="007C16B5"/>
    <w:rsid w:val="007C16EB"/>
    <w:rsid w:val="007C16ED"/>
    <w:rsid w:val="007C1768"/>
    <w:rsid w:val="007C18AF"/>
    <w:rsid w:val="007C1AB7"/>
    <w:rsid w:val="007C1B3E"/>
    <w:rsid w:val="007C1C6D"/>
    <w:rsid w:val="007C1D4C"/>
    <w:rsid w:val="007C1E3D"/>
    <w:rsid w:val="007C1E93"/>
    <w:rsid w:val="007C1EAD"/>
    <w:rsid w:val="007C1FCD"/>
    <w:rsid w:val="007C2046"/>
    <w:rsid w:val="007C20E8"/>
    <w:rsid w:val="007C24A4"/>
    <w:rsid w:val="007C269F"/>
    <w:rsid w:val="007C279C"/>
    <w:rsid w:val="007C280D"/>
    <w:rsid w:val="007C28E2"/>
    <w:rsid w:val="007C29CD"/>
    <w:rsid w:val="007C29D6"/>
    <w:rsid w:val="007C2D97"/>
    <w:rsid w:val="007C3092"/>
    <w:rsid w:val="007C3118"/>
    <w:rsid w:val="007C318F"/>
    <w:rsid w:val="007C342C"/>
    <w:rsid w:val="007C351F"/>
    <w:rsid w:val="007C3547"/>
    <w:rsid w:val="007C36CD"/>
    <w:rsid w:val="007C3A7E"/>
    <w:rsid w:val="007C3B78"/>
    <w:rsid w:val="007C3BC9"/>
    <w:rsid w:val="007C3D39"/>
    <w:rsid w:val="007C3F02"/>
    <w:rsid w:val="007C4250"/>
    <w:rsid w:val="007C44E4"/>
    <w:rsid w:val="007C4578"/>
    <w:rsid w:val="007C467D"/>
    <w:rsid w:val="007C48F5"/>
    <w:rsid w:val="007C49D8"/>
    <w:rsid w:val="007C4B9A"/>
    <w:rsid w:val="007C4BB0"/>
    <w:rsid w:val="007C4D04"/>
    <w:rsid w:val="007C4F38"/>
    <w:rsid w:val="007C4F9B"/>
    <w:rsid w:val="007C51A2"/>
    <w:rsid w:val="007C523B"/>
    <w:rsid w:val="007C5325"/>
    <w:rsid w:val="007C54A3"/>
    <w:rsid w:val="007C54D3"/>
    <w:rsid w:val="007C56BF"/>
    <w:rsid w:val="007C5916"/>
    <w:rsid w:val="007C5E4C"/>
    <w:rsid w:val="007C5FEF"/>
    <w:rsid w:val="007C61B2"/>
    <w:rsid w:val="007C62AD"/>
    <w:rsid w:val="007C6350"/>
    <w:rsid w:val="007C698C"/>
    <w:rsid w:val="007C699C"/>
    <w:rsid w:val="007C69ED"/>
    <w:rsid w:val="007C6B22"/>
    <w:rsid w:val="007C6BCA"/>
    <w:rsid w:val="007C6D6D"/>
    <w:rsid w:val="007C6ECB"/>
    <w:rsid w:val="007C7448"/>
    <w:rsid w:val="007C7449"/>
    <w:rsid w:val="007C7463"/>
    <w:rsid w:val="007C76DC"/>
    <w:rsid w:val="007C78D9"/>
    <w:rsid w:val="007C790D"/>
    <w:rsid w:val="007C7A44"/>
    <w:rsid w:val="007C7F41"/>
    <w:rsid w:val="007D00E2"/>
    <w:rsid w:val="007D0107"/>
    <w:rsid w:val="007D0401"/>
    <w:rsid w:val="007D040C"/>
    <w:rsid w:val="007D04CC"/>
    <w:rsid w:val="007D0581"/>
    <w:rsid w:val="007D062C"/>
    <w:rsid w:val="007D06CE"/>
    <w:rsid w:val="007D0781"/>
    <w:rsid w:val="007D089B"/>
    <w:rsid w:val="007D0AC9"/>
    <w:rsid w:val="007D10FE"/>
    <w:rsid w:val="007D1127"/>
    <w:rsid w:val="007D1225"/>
    <w:rsid w:val="007D12B4"/>
    <w:rsid w:val="007D13AA"/>
    <w:rsid w:val="007D13B5"/>
    <w:rsid w:val="007D13CA"/>
    <w:rsid w:val="007D13E1"/>
    <w:rsid w:val="007D1749"/>
    <w:rsid w:val="007D1852"/>
    <w:rsid w:val="007D18C9"/>
    <w:rsid w:val="007D19A8"/>
    <w:rsid w:val="007D1A74"/>
    <w:rsid w:val="007D1AFC"/>
    <w:rsid w:val="007D1B53"/>
    <w:rsid w:val="007D1C32"/>
    <w:rsid w:val="007D1DA1"/>
    <w:rsid w:val="007D1E4C"/>
    <w:rsid w:val="007D1FAE"/>
    <w:rsid w:val="007D2012"/>
    <w:rsid w:val="007D21E9"/>
    <w:rsid w:val="007D234A"/>
    <w:rsid w:val="007D23E4"/>
    <w:rsid w:val="007D24E3"/>
    <w:rsid w:val="007D25AC"/>
    <w:rsid w:val="007D25D5"/>
    <w:rsid w:val="007D2846"/>
    <w:rsid w:val="007D2938"/>
    <w:rsid w:val="007D29F4"/>
    <w:rsid w:val="007D2A80"/>
    <w:rsid w:val="007D2AA9"/>
    <w:rsid w:val="007D2EC0"/>
    <w:rsid w:val="007D2FFD"/>
    <w:rsid w:val="007D305E"/>
    <w:rsid w:val="007D322E"/>
    <w:rsid w:val="007D3266"/>
    <w:rsid w:val="007D3402"/>
    <w:rsid w:val="007D3473"/>
    <w:rsid w:val="007D3822"/>
    <w:rsid w:val="007D39D5"/>
    <w:rsid w:val="007D39FF"/>
    <w:rsid w:val="007D3ACE"/>
    <w:rsid w:val="007D3B05"/>
    <w:rsid w:val="007D3B1A"/>
    <w:rsid w:val="007D3BC6"/>
    <w:rsid w:val="007D3BDD"/>
    <w:rsid w:val="007D4031"/>
    <w:rsid w:val="007D4472"/>
    <w:rsid w:val="007D4473"/>
    <w:rsid w:val="007D4529"/>
    <w:rsid w:val="007D46BB"/>
    <w:rsid w:val="007D4947"/>
    <w:rsid w:val="007D4A62"/>
    <w:rsid w:val="007D4B67"/>
    <w:rsid w:val="007D4D5A"/>
    <w:rsid w:val="007D4DB3"/>
    <w:rsid w:val="007D51EA"/>
    <w:rsid w:val="007D5736"/>
    <w:rsid w:val="007D575B"/>
    <w:rsid w:val="007D5ABC"/>
    <w:rsid w:val="007D5AEB"/>
    <w:rsid w:val="007D5AF1"/>
    <w:rsid w:val="007D5C9E"/>
    <w:rsid w:val="007D5D66"/>
    <w:rsid w:val="007D5F01"/>
    <w:rsid w:val="007D6033"/>
    <w:rsid w:val="007D61A9"/>
    <w:rsid w:val="007D6362"/>
    <w:rsid w:val="007D663E"/>
    <w:rsid w:val="007D6A0E"/>
    <w:rsid w:val="007D6A20"/>
    <w:rsid w:val="007D6E22"/>
    <w:rsid w:val="007D6F11"/>
    <w:rsid w:val="007D700C"/>
    <w:rsid w:val="007D70D3"/>
    <w:rsid w:val="007D716E"/>
    <w:rsid w:val="007D71D3"/>
    <w:rsid w:val="007D726B"/>
    <w:rsid w:val="007D732D"/>
    <w:rsid w:val="007D746A"/>
    <w:rsid w:val="007D7608"/>
    <w:rsid w:val="007D77CA"/>
    <w:rsid w:val="007D79B9"/>
    <w:rsid w:val="007D7D83"/>
    <w:rsid w:val="007D7E2D"/>
    <w:rsid w:val="007D7ED0"/>
    <w:rsid w:val="007E00EE"/>
    <w:rsid w:val="007E02A7"/>
    <w:rsid w:val="007E0356"/>
    <w:rsid w:val="007E0494"/>
    <w:rsid w:val="007E04A6"/>
    <w:rsid w:val="007E0510"/>
    <w:rsid w:val="007E0550"/>
    <w:rsid w:val="007E09A7"/>
    <w:rsid w:val="007E09C5"/>
    <w:rsid w:val="007E0ACB"/>
    <w:rsid w:val="007E0AEC"/>
    <w:rsid w:val="007E0AF3"/>
    <w:rsid w:val="007E0AFC"/>
    <w:rsid w:val="007E0D30"/>
    <w:rsid w:val="007E0DCD"/>
    <w:rsid w:val="007E0E61"/>
    <w:rsid w:val="007E0F81"/>
    <w:rsid w:val="007E160F"/>
    <w:rsid w:val="007E1928"/>
    <w:rsid w:val="007E1BE9"/>
    <w:rsid w:val="007E1EDA"/>
    <w:rsid w:val="007E1F48"/>
    <w:rsid w:val="007E1F9D"/>
    <w:rsid w:val="007E2004"/>
    <w:rsid w:val="007E2146"/>
    <w:rsid w:val="007E216A"/>
    <w:rsid w:val="007E21ED"/>
    <w:rsid w:val="007E2580"/>
    <w:rsid w:val="007E2CBA"/>
    <w:rsid w:val="007E2DEA"/>
    <w:rsid w:val="007E2E54"/>
    <w:rsid w:val="007E3085"/>
    <w:rsid w:val="007E30C2"/>
    <w:rsid w:val="007E3155"/>
    <w:rsid w:val="007E387A"/>
    <w:rsid w:val="007E3894"/>
    <w:rsid w:val="007E38A6"/>
    <w:rsid w:val="007E3CC0"/>
    <w:rsid w:val="007E3F64"/>
    <w:rsid w:val="007E43D3"/>
    <w:rsid w:val="007E49A0"/>
    <w:rsid w:val="007E4A7B"/>
    <w:rsid w:val="007E4A91"/>
    <w:rsid w:val="007E4ADA"/>
    <w:rsid w:val="007E4B2B"/>
    <w:rsid w:val="007E4D0F"/>
    <w:rsid w:val="007E4D36"/>
    <w:rsid w:val="007E4EDB"/>
    <w:rsid w:val="007E4F23"/>
    <w:rsid w:val="007E504E"/>
    <w:rsid w:val="007E51F1"/>
    <w:rsid w:val="007E53DC"/>
    <w:rsid w:val="007E588F"/>
    <w:rsid w:val="007E5A1B"/>
    <w:rsid w:val="007E5D5D"/>
    <w:rsid w:val="007E5D89"/>
    <w:rsid w:val="007E5E67"/>
    <w:rsid w:val="007E6042"/>
    <w:rsid w:val="007E62E0"/>
    <w:rsid w:val="007E6418"/>
    <w:rsid w:val="007E669E"/>
    <w:rsid w:val="007E67DE"/>
    <w:rsid w:val="007E686D"/>
    <w:rsid w:val="007E6944"/>
    <w:rsid w:val="007E6951"/>
    <w:rsid w:val="007E69F9"/>
    <w:rsid w:val="007E6BE5"/>
    <w:rsid w:val="007E6C39"/>
    <w:rsid w:val="007E6CCE"/>
    <w:rsid w:val="007E6CDF"/>
    <w:rsid w:val="007E6E9C"/>
    <w:rsid w:val="007E7147"/>
    <w:rsid w:val="007E7233"/>
    <w:rsid w:val="007E72D5"/>
    <w:rsid w:val="007E73F9"/>
    <w:rsid w:val="007E767B"/>
    <w:rsid w:val="007E76E9"/>
    <w:rsid w:val="007E7785"/>
    <w:rsid w:val="007E7B0D"/>
    <w:rsid w:val="007F00BD"/>
    <w:rsid w:val="007F0176"/>
    <w:rsid w:val="007F0283"/>
    <w:rsid w:val="007F0343"/>
    <w:rsid w:val="007F0578"/>
    <w:rsid w:val="007F05AD"/>
    <w:rsid w:val="007F05EA"/>
    <w:rsid w:val="007F0814"/>
    <w:rsid w:val="007F082A"/>
    <w:rsid w:val="007F0C48"/>
    <w:rsid w:val="007F0EF4"/>
    <w:rsid w:val="007F128D"/>
    <w:rsid w:val="007F143A"/>
    <w:rsid w:val="007F150B"/>
    <w:rsid w:val="007F174F"/>
    <w:rsid w:val="007F1D13"/>
    <w:rsid w:val="007F1E76"/>
    <w:rsid w:val="007F1ED4"/>
    <w:rsid w:val="007F1F3A"/>
    <w:rsid w:val="007F20BE"/>
    <w:rsid w:val="007F21F3"/>
    <w:rsid w:val="007F2344"/>
    <w:rsid w:val="007F23EC"/>
    <w:rsid w:val="007F2558"/>
    <w:rsid w:val="007F2728"/>
    <w:rsid w:val="007F2842"/>
    <w:rsid w:val="007F28D1"/>
    <w:rsid w:val="007F2927"/>
    <w:rsid w:val="007F29C2"/>
    <w:rsid w:val="007F29DB"/>
    <w:rsid w:val="007F2B22"/>
    <w:rsid w:val="007F2BE7"/>
    <w:rsid w:val="007F2D26"/>
    <w:rsid w:val="007F2D37"/>
    <w:rsid w:val="007F2D96"/>
    <w:rsid w:val="007F2F9D"/>
    <w:rsid w:val="007F3032"/>
    <w:rsid w:val="007F3136"/>
    <w:rsid w:val="007F3156"/>
    <w:rsid w:val="007F31BC"/>
    <w:rsid w:val="007F3242"/>
    <w:rsid w:val="007F378B"/>
    <w:rsid w:val="007F3B00"/>
    <w:rsid w:val="007F3C79"/>
    <w:rsid w:val="007F3EEA"/>
    <w:rsid w:val="007F4235"/>
    <w:rsid w:val="007F4555"/>
    <w:rsid w:val="007F483E"/>
    <w:rsid w:val="007F4940"/>
    <w:rsid w:val="007F4C13"/>
    <w:rsid w:val="007F4C78"/>
    <w:rsid w:val="007F4D34"/>
    <w:rsid w:val="007F4DF7"/>
    <w:rsid w:val="007F4FD8"/>
    <w:rsid w:val="007F508A"/>
    <w:rsid w:val="007F5116"/>
    <w:rsid w:val="007F511B"/>
    <w:rsid w:val="007F51A7"/>
    <w:rsid w:val="007F5318"/>
    <w:rsid w:val="007F5347"/>
    <w:rsid w:val="007F559E"/>
    <w:rsid w:val="007F56CE"/>
    <w:rsid w:val="007F579D"/>
    <w:rsid w:val="007F5830"/>
    <w:rsid w:val="007F5AA6"/>
    <w:rsid w:val="007F5CE4"/>
    <w:rsid w:val="007F5DA4"/>
    <w:rsid w:val="007F5E12"/>
    <w:rsid w:val="007F5F4B"/>
    <w:rsid w:val="007F604A"/>
    <w:rsid w:val="007F6068"/>
    <w:rsid w:val="007F6195"/>
    <w:rsid w:val="007F6708"/>
    <w:rsid w:val="007F6729"/>
    <w:rsid w:val="007F683E"/>
    <w:rsid w:val="007F6A4E"/>
    <w:rsid w:val="007F6AC9"/>
    <w:rsid w:val="007F6BA4"/>
    <w:rsid w:val="007F6D85"/>
    <w:rsid w:val="007F6E21"/>
    <w:rsid w:val="007F6ED6"/>
    <w:rsid w:val="007F70E6"/>
    <w:rsid w:val="007F7226"/>
    <w:rsid w:val="007F7276"/>
    <w:rsid w:val="007F74A5"/>
    <w:rsid w:val="007F7583"/>
    <w:rsid w:val="007F75C5"/>
    <w:rsid w:val="007F762D"/>
    <w:rsid w:val="007F76E8"/>
    <w:rsid w:val="007F7797"/>
    <w:rsid w:val="007F77B4"/>
    <w:rsid w:val="007F791F"/>
    <w:rsid w:val="007F7B15"/>
    <w:rsid w:val="007F7E1D"/>
    <w:rsid w:val="0080025C"/>
    <w:rsid w:val="00800384"/>
    <w:rsid w:val="00800579"/>
    <w:rsid w:val="00800663"/>
    <w:rsid w:val="00800858"/>
    <w:rsid w:val="00800928"/>
    <w:rsid w:val="00800A42"/>
    <w:rsid w:val="00800A8F"/>
    <w:rsid w:val="00800B81"/>
    <w:rsid w:val="00800C95"/>
    <w:rsid w:val="00800DE7"/>
    <w:rsid w:val="00800F08"/>
    <w:rsid w:val="00800F13"/>
    <w:rsid w:val="00800FC1"/>
    <w:rsid w:val="00801048"/>
    <w:rsid w:val="008010A0"/>
    <w:rsid w:val="0080146C"/>
    <w:rsid w:val="00801509"/>
    <w:rsid w:val="008016D9"/>
    <w:rsid w:val="008017A2"/>
    <w:rsid w:val="008017C4"/>
    <w:rsid w:val="00801BDF"/>
    <w:rsid w:val="00801D63"/>
    <w:rsid w:val="00801D95"/>
    <w:rsid w:val="00801E4E"/>
    <w:rsid w:val="00801E98"/>
    <w:rsid w:val="00801F2A"/>
    <w:rsid w:val="00802016"/>
    <w:rsid w:val="008020D5"/>
    <w:rsid w:val="008021CE"/>
    <w:rsid w:val="008021D1"/>
    <w:rsid w:val="00802330"/>
    <w:rsid w:val="00802499"/>
    <w:rsid w:val="0080260A"/>
    <w:rsid w:val="00802658"/>
    <w:rsid w:val="0080271E"/>
    <w:rsid w:val="008028B2"/>
    <w:rsid w:val="008029C1"/>
    <w:rsid w:val="00802A6B"/>
    <w:rsid w:val="00802AE0"/>
    <w:rsid w:val="00802BFA"/>
    <w:rsid w:val="008032CE"/>
    <w:rsid w:val="008036AD"/>
    <w:rsid w:val="00803768"/>
    <w:rsid w:val="00803779"/>
    <w:rsid w:val="00803AB0"/>
    <w:rsid w:val="00803B3A"/>
    <w:rsid w:val="00803D27"/>
    <w:rsid w:val="00803DE3"/>
    <w:rsid w:val="00803E12"/>
    <w:rsid w:val="00803E9D"/>
    <w:rsid w:val="00804000"/>
    <w:rsid w:val="0080401B"/>
    <w:rsid w:val="00804231"/>
    <w:rsid w:val="00804296"/>
    <w:rsid w:val="0080429D"/>
    <w:rsid w:val="00804352"/>
    <w:rsid w:val="008044B1"/>
    <w:rsid w:val="00804561"/>
    <w:rsid w:val="0080457B"/>
    <w:rsid w:val="0080474A"/>
    <w:rsid w:val="008048FF"/>
    <w:rsid w:val="008049A6"/>
    <w:rsid w:val="00804A60"/>
    <w:rsid w:val="00804AD0"/>
    <w:rsid w:val="00804F6B"/>
    <w:rsid w:val="00805174"/>
    <w:rsid w:val="00805529"/>
    <w:rsid w:val="008055C9"/>
    <w:rsid w:val="00805717"/>
    <w:rsid w:val="00805838"/>
    <w:rsid w:val="008058DB"/>
    <w:rsid w:val="00805932"/>
    <w:rsid w:val="00805A5B"/>
    <w:rsid w:val="00805D93"/>
    <w:rsid w:val="00805E5F"/>
    <w:rsid w:val="00805ED6"/>
    <w:rsid w:val="00805EE1"/>
    <w:rsid w:val="00805F4F"/>
    <w:rsid w:val="00805FC1"/>
    <w:rsid w:val="00805FCB"/>
    <w:rsid w:val="00805FE6"/>
    <w:rsid w:val="00806013"/>
    <w:rsid w:val="00806111"/>
    <w:rsid w:val="00806181"/>
    <w:rsid w:val="008061E3"/>
    <w:rsid w:val="00806325"/>
    <w:rsid w:val="00806338"/>
    <w:rsid w:val="008063B6"/>
    <w:rsid w:val="0080673E"/>
    <w:rsid w:val="00806875"/>
    <w:rsid w:val="00806A26"/>
    <w:rsid w:val="00806C4E"/>
    <w:rsid w:val="00806EE0"/>
    <w:rsid w:val="00807073"/>
    <w:rsid w:val="008070C2"/>
    <w:rsid w:val="0080711D"/>
    <w:rsid w:val="0080717E"/>
    <w:rsid w:val="00807682"/>
    <w:rsid w:val="008076AD"/>
    <w:rsid w:val="00807B10"/>
    <w:rsid w:val="00807B30"/>
    <w:rsid w:val="00807B5A"/>
    <w:rsid w:val="00807B82"/>
    <w:rsid w:val="00807CA1"/>
    <w:rsid w:val="00807CB4"/>
    <w:rsid w:val="00807CFB"/>
    <w:rsid w:val="00807D97"/>
    <w:rsid w:val="00807E9B"/>
    <w:rsid w:val="00810025"/>
    <w:rsid w:val="00810118"/>
    <w:rsid w:val="00810343"/>
    <w:rsid w:val="008104AC"/>
    <w:rsid w:val="008104C1"/>
    <w:rsid w:val="0081052B"/>
    <w:rsid w:val="008105E8"/>
    <w:rsid w:val="008107A5"/>
    <w:rsid w:val="0081096D"/>
    <w:rsid w:val="00810AA1"/>
    <w:rsid w:val="00810AAF"/>
    <w:rsid w:val="00810B25"/>
    <w:rsid w:val="00810E1F"/>
    <w:rsid w:val="00810F78"/>
    <w:rsid w:val="00811084"/>
    <w:rsid w:val="008110BD"/>
    <w:rsid w:val="008110C5"/>
    <w:rsid w:val="00811121"/>
    <w:rsid w:val="00811172"/>
    <w:rsid w:val="008111DF"/>
    <w:rsid w:val="008116E8"/>
    <w:rsid w:val="00811B6C"/>
    <w:rsid w:val="00811C61"/>
    <w:rsid w:val="00811F3B"/>
    <w:rsid w:val="00812167"/>
    <w:rsid w:val="0081224F"/>
    <w:rsid w:val="0081228A"/>
    <w:rsid w:val="008122C6"/>
    <w:rsid w:val="00812377"/>
    <w:rsid w:val="008125A2"/>
    <w:rsid w:val="00812783"/>
    <w:rsid w:val="00812B6F"/>
    <w:rsid w:val="00812CDE"/>
    <w:rsid w:val="008130B4"/>
    <w:rsid w:val="008134C2"/>
    <w:rsid w:val="0081351F"/>
    <w:rsid w:val="0081367C"/>
    <w:rsid w:val="008137F3"/>
    <w:rsid w:val="0081388F"/>
    <w:rsid w:val="00813909"/>
    <w:rsid w:val="00813966"/>
    <w:rsid w:val="00813984"/>
    <w:rsid w:val="008141FF"/>
    <w:rsid w:val="008142CA"/>
    <w:rsid w:val="0081433C"/>
    <w:rsid w:val="008144F8"/>
    <w:rsid w:val="008144FD"/>
    <w:rsid w:val="008145D7"/>
    <w:rsid w:val="00814666"/>
    <w:rsid w:val="008146E9"/>
    <w:rsid w:val="008146EB"/>
    <w:rsid w:val="0081480E"/>
    <w:rsid w:val="008148CF"/>
    <w:rsid w:val="008149F0"/>
    <w:rsid w:val="00814BC0"/>
    <w:rsid w:val="00814C4E"/>
    <w:rsid w:val="00814EF4"/>
    <w:rsid w:val="00814F41"/>
    <w:rsid w:val="00815006"/>
    <w:rsid w:val="00815335"/>
    <w:rsid w:val="008153AC"/>
    <w:rsid w:val="008153DE"/>
    <w:rsid w:val="0081543C"/>
    <w:rsid w:val="008154DA"/>
    <w:rsid w:val="00815520"/>
    <w:rsid w:val="00815600"/>
    <w:rsid w:val="00815726"/>
    <w:rsid w:val="0081580A"/>
    <w:rsid w:val="0081594E"/>
    <w:rsid w:val="00815DB4"/>
    <w:rsid w:val="00815F1D"/>
    <w:rsid w:val="0081607D"/>
    <w:rsid w:val="00816159"/>
    <w:rsid w:val="00816263"/>
    <w:rsid w:val="0081628B"/>
    <w:rsid w:val="008163A1"/>
    <w:rsid w:val="0081645B"/>
    <w:rsid w:val="008164C1"/>
    <w:rsid w:val="00816656"/>
    <w:rsid w:val="0081665E"/>
    <w:rsid w:val="0081675E"/>
    <w:rsid w:val="008167D9"/>
    <w:rsid w:val="008168A7"/>
    <w:rsid w:val="0081699C"/>
    <w:rsid w:val="00816DDF"/>
    <w:rsid w:val="00816E34"/>
    <w:rsid w:val="00816F68"/>
    <w:rsid w:val="008171D0"/>
    <w:rsid w:val="00817291"/>
    <w:rsid w:val="008177E9"/>
    <w:rsid w:val="00817809"/>
    <w:rsid w:val="00817E35"/>
    <w:rsid w:val="008202EC"/>
    <w:rsid w:val="00820384"/>
    <w:rsid w:val="00820484"/>
    <w:rsid w:val="008205A6"/>
    <w:rsid w:val="008205A8"/>
    <w:rsid w:val="008205D0"/>
    <w:rsid w:val="0082084F"/>
    <w:rsid w:val="00820D76"/>
    <w:rsid w:val="00820DA2"/>
    <w:rsid w:val="00820E75"/>
    <w:rsid w:val="00821008"/>
    <w:rsid w:val="00821083"/>
    <w:rsid w:val="008210BC"/>
    <w:rsid w:val="00821110"/>
    <w:rsid w:val="008211A3"/>
    <w:rsid w:val="008212C6"/>
    <w:rsid w:val="00821370"/>
    <w:rsid w:val="008214D9"/>
    <w:rsid w:val="008214F1"/>
    <w:rsid w:val="00821578"/>
    <w:rsid w:val="00821756"/>
    <w:rsid w:val="008219E8"/>
    <w:rsid w:val="00821A55"/>
    <w:rsid w:val="00821A8E"/>
    <w:rsid w:val="00821D35"/>
    <w:rsid w:val="0082205E"/>
    <w:rsid w:val="008220D3"/>
    <w:rsid w:val="00822520"/>
    <w:rsid w:val="00822585"/>
    <w:rsid w:val="00822629"/>
    <w:rsid w:val="008228A5"/>
    <w:rsid w:val="008229FC"/>
    <w:rsid w:val="00822A78"/>
    <w:rsid w:val="00822CF1"/>
    <w:rsid w:val="00822DA3"/>
    <w:rsid w:val="00822E15"/>
    <w:rsid w:val="00822E71"/>
    <w:rsid w:val="008233DD"/>
    <w:rsid w:val="008235BA"/>
    <w:rsid w:val="0082391C"/>
    <w:rsid w:val="00823975"/>
    <w:rsid w:val="00823A4E"/>
    <w:rsid w:val="00824128"/>
    <w:rsid w:val="00824260"/>
    <w:rsid w:val="00824838"/>
    <w:rsid w:val="0082499C"/>
    <w:rsid w:val="00824A01"/>
    <w:rsid w:val="00824A8F"/>
    <w:rsid w:val="00824AB6"/>
    <w:rsid w:val="00824B30"/>
    <w:rsid w:val="00824C30"/>
    <w:rsid w:val="00824E24"/>
    <w:rsid w:val="008250AC"/>
    <w:rsid w:val="008251B2"/>
    <w:rsid w:val="008256D2"/>
    <w:rsid w:val="008257A6"/>
    <w:rsid w:val="00825C87"/>
    <w:rsid w:val="00825D1A"/>
    <w:rsid w:val="0082602C"/>
    <w:rsid w:val="00826182"/>
    <w:rsid w:val="0082619F"/>
    <w:rsid w:val="00826480"/>
    <w:rsid w:val="0082690F"/>
    <w:rsid w:val="00826971"/>
    <w:rsid w:val="00826A0F"/>
    <w:rsid w:val="00826A75"/>
    <w:rsid w:val="00826ADC"/>
    <w:rsid w:val="00826BCB"/>
    <w:rsid w:val="00826C0F"/>
    <w:rsid w:val="00826C78"/>
    <w:rsid w:val="00826F59"/>
    <w:rsid w:val="008272B7"/>
    <w:rsid w:val="00827540"/>
    <w:rsid w:val="00827578"/>
    <w:rsid w:val="008276CF"/>
    <w:rsid w:val="00827707"/>
    <w:rsid w:val="0082775C"/>
    <w:rsid w:val="008278CB"/>
    <w:rsid w:val="008278E1"/>
    <w:rsid w:val="00827AFE"/>
    <w:rsid w:val="00827CDA"/>
    <w:rsid w:val="00827DB2"/>
    <w:rsid w:val="00830088"/>
    <w:rsid w:val="0083025C"/>
    <w:rsid w:val="008302C9"/>
    <w:rsid w:val="00830584"/>
    <w:rsid w:val="008308B2"/>
    <w:rsid w:val="008308F2"/>
    <w:rsid w:val="0083093E"/>
    <w:rsid w:val="00830A94"/>
    <w:rsid w:val="00830BB1"/>
    <w:rsid w:val="00830F7A"/>
    <w:rsid w:val="008310AE"/>
    <w:rsid w:val="00831198"/>
    <w:rsid w:val="008311FB"/>
    <w:rsid w:val="008312F5"/>
    <w:rsid w:val="0083133B"/>
    <w:rsid w:val="008313B9"/>
    <w:rsid w:val="00831480"/>
    <w:rsid w:val="0083155B"/>
    <w:rsid w:val="00831773"/>
    <w:rsid w:val="00831930"/>
    <w:rsid w:val="0083195D"/>
    <w:rsid w:val="00831B12"/>
    <w:rsid w:val="00831CA3"/>
    <w:rsid w:val="00831DE5"/>
    <w:rsid w:val="00831E01"/>
    <w:rsid w:val="00831F65"/>
    <w:rsid w:val="00832122"/>
    <w:rsid w:val="008323A3"/>
    <w:rsid w:val="00832538"/>
    <w:rsid w:val="00832641"/>
    <w:rsid w:val="00832743"/>
    <w:rsid w:val="00832918"/>
    <w:rsid w:val="00832B03"/>
    <w:rsid w:val="00832BA2"/>
    <w:rsid w:val="00832D5D"/>
    <w:rsid w:val="00832DAF"/>
    <w:rsid w:val="0083327A"/>
    <w:rsid w:val="008334C5"/>
    <w:rsid w:val="0083361C"/>
    <w:rsid w:val="00833A85"/>
    <w:rsid w:val="00833BB6"/>
    <w:rsid w:val="00833BBF"/>
    <w:rsid w:val="00833BE7"/>
    <w:rsid w:val="00833D71"/>
    <w:rsid w:val="00833F01"/>
    <w:rsid w:val="00833F9B"/>
    <w:rsid w:val="00834165"/>
    <w:rsid w:val="008342AA"/>
    <w:rsid w:val="008344F3"/>
    <w:rsid w:val="008348B9"/>
    <w:rsid w:val="00834BE0"/>
    <w:rsid w:val="00834CBE"/>
    <w:rsid w:val="00834D9D"/>
    <w:rsid w:val="00834E9C"/>
    <w:rsid w:val="00834EBF"/>
    <w:rsid w:val="00834F66"/>
    <w:rsid w:val="00834FF4"/>
    <w:rsid w:val="00835081"/>
    <w:rsid w:val="0083529B"/>
    <w:rsid w:val="008352FE"/>
    <w:rsid w:val="00835398"/>
    <w:rsid w:val="008357C8"/>
    <w:rsid w:val="0083595A"/>
    <w:rsid w:val="00835996"/>
    <w:rsid w:val="00835B80"/>
    <w:rsid w:val="00835BC4"/>
    <w:rsid w:val="00835DE2"/>
    <w:rsid w:val="00835EAF"/>
    <w:rsid w:val="0083602D"/>
    <w:rsid w:val="008361F7"/>
    <w:rsid w:val="00836244"/>
    <w:rsid w:val="008366E5"/>
    <w:rsid w:val="008367AB"/>
    <w:rsid w:val="0083683A"/>
    <w:rsid w:val="008368FD"/>
    <w:rsid w:val="00836952"/>
    <w:rsid w:val="00836A2E"/>
    <w:rsid w:val="00836B12"/>
    <w:rsid w:val="00836B69"/>
    <w:rsid w:val="00836C10"/>
    <w:rsid w:val="00836E1C"/>
    <w:rsid w:val="00836F23"/>
    <w:rsid w:val="00837000"/>
    <w:rsid w:val="00837100"/>
    <w:rsid w:val="00837217"/>
    <w:rsid w:val="008372DB"/>
    <w:rsid w:val="00837391"/>
    <w:rsid w:val="0083765E"/>
    <w:rsid w:val="00837998"/>
    <w:rsid w:val="00837A67"/>
    <w:rsid w:val="00837BB3"/>
    <w:rsid w:val="00837C84"/>
    <w:rsid w:val="00837CAC"/>
    <w:rsid w:val="00837D5D"/>
    <w:rsid w:val="00837DCA"/>
    <w:rsid w:val="00837DD8"/>
    <w:rsid w:val="00837EF3"/>
    <w:rsid w:val="00837F97"/>
    <w:rsid w:val="00840008"/>
    <w:rsid w:val="008402AC"/>
    <w:rsid w:val="008408B7"/>
    <w:rsid w:val="00840C1C"/>
    <w:rsid w:val="00840CC7"/>
    <w:rsid w:val="00840D26"/>
    <w:rsid w:val="008410ED"/>
    <w:rsid w:val="008410F6"/>
    <w:rsid w:val="008411CB"/>
    <w:rsid w:val="008411DA"/>
    <w:rsid w:val="00841211"/>
    <w:rsid w:val="00841313"/>
    <w:rsid w:val="00841595"/>
    <w:rsid w:val="00841991"/>
    <w:rsid w:val="00841AD1"/>
    <w:rsid w:val="00841AFA"/>
    <w:rsid w:val="00841B1F"/>
    <w:rsid w:val="00841BEA"/>
    <w:rsid w:val="00841BFD"/>
    <w:rsid w:val="00841D4E"/>
    <w:rsid w:val="00841DBB"/>
    <w:rsid w:val="00841E8D"/>
    <w:rsid w:val="008422EE"/>
    <w:rsid w:val="00842324"/>
    <w:rsid w:val="008423E8"/>
    <w:rsid w:val="008426EE"/>
    <w:rsid w:val="0084296F"/>
    <w:rsid w:val="00842B0C"/>
    <w:rsid w:val="00842B3E"/>
    <w:rsid w:val="00842C24"/>
    <w:rsid w:val="00842C2D"/>
    <w:rsid w:val="00842C4A"/>
    <w:rsid w:val="00842CE1"/>
    <w:rsid w:val="00843039"/>
    <w:rsid w:val="00843110"/>
    <w:rsid w:val="00843557"/>
    <w:rsid w:val="0084365F"/>
    <w:rsid w:val="008436E0"/>
    <w:rsid w:val="00843B3C"/>
    <w:rsid w:val="00843CE5"/>
    <w:rsid w:val="00843DA2"/>
    <w:rsid w:val="00843E7F"/>
    <w:rsid w:val="00843E94"/>
    <w:rsid w:val="00844153"/>
    <w:rsid w:val="0084480C"/>
    <w:rsid w:val="00844938"/>
    <w:rsid w:val="00844A14"/>
    <w:rsid w:val="00844B01"/>
    <w:rsid w:val="00844B1E"/>
    <w:rsid w:val="00844B88"/>
    <w:rsid w:val="00844CD6"/>
    <w:rsid w:val="00844F13"/>
    <w:rsid w:val="00844FF2"/>
    <w:rsid w:val="00845117"/>
    <w:rsid w:val="008452E1"/>
    <w:rsid w:val="00845B40"/>
    <w:rsid w:val="00845C76"/>
    <w:rsid w:val="00845D8F"/>
    <w:rsid w:val="00845D99"/>
    <w:rsid w:val="00845E64"/>
    <w:rsid w:val="00845F53"/>
    <w:rsid w:val="00846108"/>
    <w:rsid w:val="0084612A"/>
    <w:rsid w:val="00846529"/>
    <w:rsid w:val="0084677B"/>
    <w:rsid w:val="00846820"/>
    <w:rsid w:val="0084693A"/>
    <w:rsid w:val="00846959"/>
    <w:rsid w:val="00846975"/>
    <w:rsid w:val="00846A07"/>
    <w:rsid w:val="00846A70"/>
    <w:rsid w:val="00846B9E"/>
    <w:rsid w:val="00846CA6"/>
    <w:rsid w:val="00846D29"/>
    <w:rsid w:val="00846E89"/>
    <w:rsid w:val="00847329"/>
    <w:rsid w:val="008479B4"/>
    <w:rsid w:val="00847A5F"/>
    <w:rsid w:val="00847BEF"/>
    <w:rsid w:val="00847D0C"/>
    <w:rsid w:val="00847D14"/>
    <w:rsid w:val="00850033"/>
    <w:rsid w:val="008501AD"/>
    <w:rsid w:val="008501B3"/>
    <w:rsid w:val="00850487"/>
    <w:rsid w:val="00850512"/>
    <w:rsid w:val="008505EC"/>
    <w:rsid w:val="0085085B"/>
    <w:rsid w:val="008508D7"/>
    <w:rsid w:val="00850940"/>
    <w:rsid w:val="00850B6B"/>
    <w:rsid w:val="00850CCC"/>
    <w:rsid w:val="00850D5E"/>
    <w:rsid w:val="00850E07"/>
    <w:rsid w:val="00850F39"/>
    <w:rsid w:val="008511D0"/>
    <w:rsid w:val="008512E1"/>
    <w:rsid w:val="00851516"/>
    <w:rsid w:val="0085167B"/>
    <w:rsid w:val="008516D8"/>
    <w:rsid w:val="00851963"/>
    <w:rsid w:val="00851991"/>
    <w:rsid w:val="00851A71"/>
    <w:rsid w:val="00851AED"/>
    <w:rsid w:val="00851E38"/>
    <w:rsid w:val="00851E57"/>
    <w:rsid w:val="008522AA"/>
    <w:rsid w:val="008523E3"/>
    <w:rsid w:val="0085251D"/>
    <w:rsid w:val="00852913"/>
    <w:rsid w:val="008529A4"/>
    <w:rsid w:val="00852AFE"/>
    <w:rsid w:val="00852B72"/>
    <w:rsid w:val="00852D50"/>
    <w:rsid w:val="008531C4"/>
    <w:rsid w:val="008532A8"/>
    <w:rsid w:val="008537F9"/>
    <w:rsid w:val="00853A3E"/>
    <w:rsid w:val="00853C04"/>
    <w:rsid w:val="00853DFE"/>
    <w:rsid w:val="00854647"/>
    <w:rsid w:val="008548E0"/>
    <w:rsid w:val="00854B56"/>
    <w:rsid w:val="00854C21"/>
    <w:rsid w:val="00854E44"/>
    <w:rsid w:val="00854ECB"/>
    <w:rsid w:val="00854F84"/>
    <w:rsid w:val="00854F9A"/>
    <w:rsid w:val="00854FFF"/>
    <w:rsid w:val="0085521F"/>
    <w:rsid w:val="00855424"/>
    <w:rsid w:val="0085544E"/>
    <w:rsid w:val="008556F2"/>
    <w:rsid w:val="00855759"/>
    <w:rsid w:val="008558A7"/>
    <w:rsid w:val="00855A1F"/>
    <w:rsid w:val="00855B02"/>
    <w:rsid w:val="00855C55"/>
    <w:rsid w:val="00855D6D"/>
    <w:rsid w:val="00855FE8"/>
    <w:rsid w:val="00856034"/>
    <w:rsid w:val="0085605D"/>
    <w:rsid w:val="0085614E"/>
    <w:rsid w:val="00856208"/>
    <w:rsid w:val="00856211"/>
    <w:rsid w:val="0085621C"/>
    <w:rsid w:val="00856347"/>
    <w:rsid w:val="008563EE"/>
    <w:rsid w:val="008564C8"/>
    <w:rsid w:val="0085652D"/>
    <w:rsid w:val="00856543"/>
    <w:rsid w:val="00856799"/>
    <w:rsid w:val="008567A2"/>
    <w:rsid w:val="008567E1"/>
    <w:rsid w:val="00856A8B"/>
    <w:rsid w:val="00856AC0"/>
    <w:rsid w:val="00856CE3"/>
    <w:rsid w:val="00856F09"/>
    <w:rsid w:val="008570E7"/>
    <w:rsid w:val="00857525"/>
    <w:rsid w:val="0085760D"/>
    <w:rsid w:val="00857677"/>
    <w:rsid w:val="008576D3"/>
    <w:rsid w:val="00857802"/>
    <w:rsid w:val="00857C0A"/>
    <w:rsid w:val="00857C7E"/>
    <w:rsid w:val="00857F2C"/>
    <w:rsid w:val="0086008A"/>
    <w:rsid w:val="008600EC"/>
    <w:rsid w:val="00860364"/>
    <w:rsid w:val="00860481"/>
    <w:rsid w:val="0086052D"/>
    <w:rsid w:val="00860652"/>
    <w:rsid w:val="008606D4"/>
    <w:rsid w:val="00860702"/>
    <w:rsid w:val="00860877"/>
    <w:rsid w:val="008609C4"/>
    <w:rsid w:val="00860A1B"/>
    <w:rsid w:val="00860A71"/>
    <w:rsid w:val="00860B7E"/>
    <w:rsid w:val="00860CB5"/>
    <w:rsid w:val="00860D6D"/>
    <w:rsid w:val="00860EA3"/>
    <w:rsid w:val="00860EBD"/>
    <w:rsid w:val="00861057"/>
    <w:rsid w:val="00861123"/>
    <w:rsid w:val="00861126"/>
    <w:rsid w:val="008613AB"/>
    <w:rsid w:val="0086145D"/>
    <w:rsid w:val="0086177C"/>
    <w:rsid w:val="00861832"/>
    <w:rsid w:val="0086185D"/>
    <w:rsid w:val="0086191A"/>
    <w:rsid w:val="00861BC2"/>
    <w:rsid w:val="00861DFA"/>
    <w:rsid w:val="00861E93"/>
    <w:rsid w:val="00861ED7"/>
    <w:rsid w:val="00862149"/>
    <w:rsid w:val="00862457"/>
    <w:rsid w:val="00862480"/>
    <w:rsid w:val="008624F6"/>
    <w:rsid w:val="0086253F"/>
    <w:rsid w:val="00862720"/>
    <w:rsid w:val="0086290F"/>
    <w:rsid w:val="0086295B"/>
    <w:rsid w:val="00862AAC"/>
    <w:rsid w:val="00862B85"/>
    <w:rsid w:val="00862BAF"/>
    <w:rsid w:val="00862ECE"/>
    <w:rsid w:val="00862FC1"/>
    <w:rsid w:val="0086305D"/>
    <w:rsid w:val="008630ED"/>
    <w:rsid w:val="0086314D"/>
    <w:rsid w:val="00863233"/>
    <w:rsid w:val="00863289"/>
    <w:rsid w:val="0086360F"/>
    <w:rsid w:val="008637EB"/>
    <w:rsid w:val="008638C9"/>
    <w:rsid w:val="008639C5"/>
    <w:rsid w:val="008643EF"/>
    <w:rsid w:val="0086447F"/>
    <w:rsid w:val="00864719"/>
    <w:rsid w:val="00864A19"/>
    <w:rsid w:val="00864A1F"/>
    <w:rsid w:val="00864F97"/>
    <w:rsid w:val="00865066"/>
    <w:rsid w:val="00865280"/>
    <w:rsid w:val="008652BC"/>
    <w:rsid w:val="008653B8"/>
    <w:rsid w:val="00865569"/>
    <w:rsid w:val="008656E3"/>
    <w:rsid w:val="00865961"/>
    <w:rsid w:val="00865DA3"/>
    <w:rsid w:val="008663C7"/>
    <w:rsid w:val="0086654A"/>
    <w:rsid w:val="0086690D"/>
    <w:rsid w:val="008669E6"/>
    <w:rsid w:val="00866A7B"/>
    <w:rsid w:val="00866AC3"/>
    <w:rsid w:val="00866BDB"/>
    <w:rsid w:val="00866C92"/>
    <w:rsid w:val="00866CB8"/>
    <w:rsid w:val="00866DC0"/>
    <w:rsid w:val="00866EB9"/>
    <w:rsid w:val="00866FFF"/>
    <w:rsid w:val="00867095"/>
    <w:rsid w:val="008670F6"/>
    <w:rsid w:val="0086719C"/>
    <w:rsid w:val="008671F9"/>
    <w:rsid w:val="0086747F"/>
    <w:rsid w:val="00867619"/>
    <w:rsid w:val="008676AD"/>
    <w:rsid w:val="008676C7"/>
    <w:rsid w:val="00867724"/>
    <w:rsid w:val="008677CE"/>
    <w:rsid w:val="008677E6"/>
    <w:rsid w:val="008677ED"/>
    <w:rsid w:val="008678B1"/>
    <w:rsid w:val="00867A23"/>
    <w:rsid w:val="00867B1F"/>
    <w:rsid w:val="00867C86"/>
    <w:rsid w:val="00867D88"/>
    <w:rsid w:val="00867E4B"/>
    <w:rsid w:val="008702DF"/>
    <w:rsid w:val="0087043C"/>
    <w:rsid w:val="0087050E"/>
    <w:rsid w:val="00870649"/>
    <w:rsid w:val="00870766"/>
    <w:rsid w:val="00870878"/>
    <w:rsid w:val="00870B4D"/>
    <w:rsid w:val="00870E17"/>
    <w:rsid w:val="00870EB3"/>
    <w:rsid w:val="00871093"/>
    <w:rsid w:val="00871124"/>
    <w:rsid w:val="0087120E"/>
    <w:rsid w:val="008712A4"/>
    <w:rsid w:val="008712BF"/>
    <w:rsid w:val="0087134F"/>
    <w:rsid w:val="008714BB"/>
    <w:rsid w:val="00871557"/>
    <w:rsid w:val="00871699"/>
    <w:rsid w:val="008718F5"/>
    <w:rsid w:val="00871AB9"/>
    <w:rsid w:val="00871B87"/>
    <w:rsid w:val="00871C52"/>
    <w:rsid w:val="00871EA9"/>
    <w:rsid w:val="00871EED"/>
    <w:rsid w:val="008721C4"/>
    <w:rsid w:val="00872212"/>
    <w:rsid w:val="008724BB"/>
    <w:rsid w:val="00872564"/>
    <w:rsid w:val="00872596"/>
    <w:rsid w:val="00872637"/>
    <w:rsid w:val="0087263C"/>
    <w:rsid w:val="0087267E"/>
    <w:rsid w:val="008726BE"/>
    <w:rsid w:val="00872708"/>
    <w:rsid w:val="008728F3"/>
    <w:rsid w:val="00872924"/>
    <w:rsid w:val="00872A25"/>
    <w:rsid w:val="00872B2B"/>
    <w:rsid w:val="00872CB9"/>
    <w:rsid w:val="00872DF7"/>
    <w:rsid w:val="00873406"/>
    <w:rsid w:val="008735CA"/>
    <w:rsid w:val="00873A2C"/>
    <w:rsid w:val="00873A6A"/>
    <w:rsid w:val="00873BC8"/>
    <w:rsid w:val="00873D49"/>
    <w:rsid w:val="00873D5E"/>
    <w:rsid w:val="00873DB6"/>
    <w:rsid w:val="00873E38"/>
    <w:rsid w:val="008741BD"/>
    <w:rsid w:val="008741CD"/>
    <w:rsid w:val="00874212"/>
    <w:rsid w:val="00874633"/>
    <w:rsid w:val="0087465D"/>
    <w:rsid w:val="00874718"/>
    <w:rsid w:val="008747D8"/>
    <w:rsid w:val="00874923"/>
    <w:rsid w:val="0087493A"/>
    <w:rsid w:val="00874A9B"/>
    <w:rsid w:val="00874CD7"/>
    <w:rsid w:val="0087533B"/>
    <w:rsid w:val="00875349"/>
    <w:rsid w:val="008754AA"/>
    <w:rsid w:val="00875548"/>
    <w:rsid w:val="008757C4"/>
    <w:rsid w:val="00875837"/>
    <w:rsid w:val="0087595A"/>
    <w:rsid w:val="00875983"/>
    <w:rsid w:val="00875A03"/>
    <w:rsid w:val="00875A50"/>
    <w:rsid w:val="00875A53"/>
    <w:rsid w:val="00875A6C"/>
    <w:rsid w:val="00875A86"/>
    <w:rsid w:val="00875AAA"/>
    <w:rsid w:val="00875AFF"/>
    <w:rsid w:val="00875BB2"/>
    <w:rsid w:val="00875CB9"/>
    <w:rsid w:val="00875D33"/>
    <w:rsid w:val="00875F30"/>
    <w:rsid w:val="008762E3"/>
    <w:rsid w:val="008762E7"/>
    <w:rsid w:val="0087630E"/>
    <w:rsid w:val="008763AD"/>
    <w:rsid w:val="008764F6"/>
    <w:rsid w:val="0087664B"/>
    <w:rsid w:val="0087669E"/>
    <w:rsid w:val="008766FD"/>
    <w:rsid w:val="008768F5"/>
    <w:rsid w:val="00876907"/>
    <w:rsid w:val="008769B9"/>
    <w:rsid w:val="00876ADC"/>
    <w:rsid w:val="00876D23"/>
    <w:rsid w:val="00876E8E"/>
    <w:rsid w:val="008770B0"/>
    <w:rsid w:val="008773C1"/>
    <w:rsid w:val="008775E4"/>
    <w:rsid w:val="00877719"/>
    <w:rsid w:val="008778DE"/>
    <w:rsid w:val="00877909"/>
    <w:rsid w:val="008779B0"/>
    <w:rsid w:val="00877A23"/>
    <w:rsid w:val="00877A48"/>
    <w:rsid w:val="00877A93"/>
    <w:rsid w:val="00877BA3"/>
    <w:rsid w:val="00877CCA"/>
    <w:rsid w:val="0088000B"/>
    <w:rsid w:val="00880218"/>
    <w:rsid w:val="00880598"/>
    <w:rsid w:val="008805F5"/>
    <w:rsid w:val="0088061A"/>
    <w:rsid w:val="0088070D"/>
    <w:rsid w:val="00880920"/>
    <w:rsid w:val="00880AA3"/>
    <w:rsid w:val="00880D02"/>
    <w:rsid w:val="00880DA9"/>
    <w:rsid w:val="00880F8A"/>
    <w:rsid w:val="00881395"/>
    <w:rsid w:val="0088140B"/>
    <w:rsid w:val="0088160F"/>
    <w:rsid w:val="008816C5"/>
    <w:rsid w:val="008816DF"/>
    <w:rsid w:val="008817FA"/>
    <w:rsid w:val="00881BF7"/>
    <w:rsid w:val="008820A1"/>
    <w:rsid w:val="008821D6"/>
    <w:rsid w:val="00882450"/>
    <w:rsid w:val="00882528"/>
    <w:rsid w:val="008825EA"/>
    <w:rsid w:val="00882782"/>
    <w:rsid w:val="008827B6"/>
    <w:rsid w:val="008827F6"/>
    <w:rsid w:val="00882942"/>
    <w:rsid w:val="00882957"/>
    <w:rsid w:val="00882A74"/>
    <w:rsid w:val="00882B9B"/>
    <w:rsid w:val="00882B9D"/>
    <w:rsid w:val="00882BD3"/>
    <w:rsid w:val="00882E70"/>
    <w:rsid w:val="00882E9A"/>
    <w:rsid w:val="00882F94"/>
    <w:rsid w:val="0088313F"/>
    <w:rsid w:val="008831C9"/>
    <w:rsid w:val="00883205"/>
    <w:rsid w:val="008832ED"/>
    <w:rsid w:val="008833CC"/>
    <w:rsid w:val="00883517"/>
    <w:rsid w:val="008835A9"/>
    <w:rsid w:val="008835E8"/>
    <w:rsid w:val="00883677"/>
    <w:rsid w:val="008836EA"/>
    <w:rsid w:val="008837F5"/>
    <w:rsid w:val="00883A02"/>
    <w:rsid w:val="00883C65"/>
    <w:rsid w:val="00883C87"/>
    <w:rsid w:val="00883DCB"/>
    <w:rsid w:val="00883DD0"/>
    <w:rsid w:val="00883EC2"/>
    <w:rsid w:val="00883F56"/>
    <w:rsid w:val="00883FEC"/>
    <w:rsid w:val="00884738"/>
    <w:rsid w:val="00884766"/>
    <w:rsid w:val="0088495B"/>
    <w:rsid w:val="00884B27"/>
    <w:rsid w:val="00884BB6"/>
    <w:rsid w:val="00884C9A"/>
    <w:rsid w:val="00884CEE"/>
    <w:rsid w:val="00884DB6"/>
    <w:rsid w:val="00884DB9"/>
    <w:rsid w:val="00884F81"/>
    <w:rsid w:val="00884FE1"/>
    <w:rsid w:val="00885289"/>
    <w:rsid w:val="00885322"/>
    <w:rsid w:val="00885782"/>
    <w:rsid w:val="00885801"/>
    <w:rsid w:val="00885A38"/>
    <w:rsid w:val="00885BA6"/>
    <w:rsid w:val="00885D47"/>
    <w:rsid w:val="00885FAF"/>
    <w:rsid w:val="0088603B"/>
    <w:rsid w:val="00886260"/>
    <w:rsid w:val="008865E4"/>
    <w:rsid w:val="008869EF"/>
    <w:rsid w:val="00886B94"/>
    <w:rsid w:val="00886EA2"/>
    <w:rsid w:val="008872D4"/>
    <w:rsid w:val="00887406"/>
    <w:rsid w:val="00887469"/>
    <w:rsid w:val="0088766B"/>
    <w:rsid w:val="008877C3"/>
    <w:rsid w:val="00887824"/>
    <w:rsid w:val="0088796B"/>
    <w:rsid w:val="00887A67"/>
    <w:rsid w:val="0089018A"/>
    <w:rsid w:val="00890228"/>
    <w:rsid w:val="0089033C"/>
    <w:rsid w:val="00890411"/>
    <w:rsid w:val="008904CF"/>
    <w:rsid w:val="00890503"/>
    <w:rsid w:val="00890826"/>
    <w:rsid w:val="008908CB"/>
    <w:rsid w:val="00890963"/>
    <w:rsid w:val="00890D7A"/>
    <w:rsid w:val="00890DEB"/>
    <w:rsid w:val="008910E0"/>
    <w:rsid w:val="00891243"/>
    <w:rsid w:val="008914B0"/>
    <w:rsid w:val="0089159B"/>
    <w:rsid w:val="008917FE"/>
    <w:rsid w:val="0089180A"/>
    <w:rsid w:val="0089198B"/>
    <w:rsid w:val="00891A05"/>
    <w:rsid w:val="00891E3A"/>
    <w:rsid w:val="00891E9F"/>
    <w:rsid w:val="00891F5C"/>
    <w:rsid w:val="00892023"/>
    <w:rsid w:val="00892262"/>
    <w:rsid w:val="008922D7"/>
    <w:rsid w:val="008923CA"/>
    <w:rsid w:val="0089240E"/>
    <w:rsid w:val="0089247C"/>
    <w:rsid w:val="008924AB"/>
    <w:rsid w:val="00892510"/>
    <w:rsid w:val="00892758"/>
    <w:rsid w:val="008927EB"/>
    <w:rsid w:val="008927FF"/>
    <w:rsid w:val="00892836"/>
    <w:rsid w:val="008928D4"/>
    <w:rsid w:val="0089293D"/>
    <w:rsid w:val="00892C87"/>
    <w:rsid w:val="00892D53"/>
    <w:rsid w:val="00892DD7"/>
    <w:rsid w:val="00892FDD"/>
    <w:rsid w:val="00892FFC"/>
    <w:rsid w:val="0089301A"/>
    <w:rsid w:val="008931E7"/>
    <w:rsid w:val="008932C2"/>
    <w:rsid w:val="00893302"/>
    <w:rsid w:val="00893375"/>
    <w:rsid w:val="008934CE"/>
    <w:rsid w:val="00893685"/>
    <w:rsid w:val="00893757"/>
    <w:rsid w:val="008938C8"/>
    <w:rsid w:val="008939C5"/>
    <w:rsid w:val="00893B11"/>
    <w:rsid w:val="00893CCA"/>
    <w:rsid w:val="00893CE4"/>
    <w:rsid w:val="00893DEF"/>
    <w:rsid w:val="00893F3E"/>
    <w:rsid w:val="00893FEB"/>
    <w:rsid w:val="008940AB"/>
    <w:rsid w:val="0089419D"/>
    <w:rsid w:val="00894229"/>
    <w:rsid w:val="008944F7"/>
    <w:rsid w:val="00894671"/>
    <w:rsid w:val="008946E8"/>
    <w:rsid w:val="00894871"/>
    <w:rsid w:val="00894873"/>
    <w:rsid w:val="008948AF"/>
    <w:rsid w:val="00894D38"/>
    <w:rsid w:val="00894EB0"/>
    <w:rsid w:val="0089546B"/>
    <w:rsid w:val="008955B1"/>
    <w:rsid w:val="008956E6"/>
    <w:rsid w:val="00895724"/>
    <w:rsid w:val="0089574E"/>
    <w:rsid w:val="00895773"/>
    <w:rsid w:val="00895848"/>
    <w:rsid w:val="008958A9"/>
    <w:rsid w:val="00895A3A"/>
    <w:rsid w:val="00895AD0"/>
    <w:rsid w:val="00895B5F"/>
    <w:rsid w:val="00895BA8"/>
    <w:rsid w:val="00896006"/>
    <w:rsid w:val="00896061"/>
    <w:rsid w:val="00896064"/>
    <w:rsid w:val="00896110"/>
    <w:rsid w:val="00896389"/>
    <w:rsid w:val="008964F1"/>
    <w:rsid w:val="0089696B"/>
    <w:rsid w:val="00896A51"/>
    <w:rsid w:val="00896A64"/>
    <w:rsid w:val="00896A78"/>
    <w:rsid w:val="00896BB7"/>
    <w:rsid w:val="00896BE1"/>
    <w:rsid w:val="0089712C"/>
    <w:rsid w:val="008973CD"/>
    <w:rsid w:val="008977BB"/>
    <w:rsid w:val="008977F4"/>
    <w:rsid w:val="0089796B"/>
    <w:rsid w:val="00897A18"/>
    <w:rsid w:val="00897B78"/>
    <w:rsid w:val="00897EFD"/>
    <w:rsid w:val="00897FF3"/>
    <w:rsid w:val="008A0097"/>
    <w:rsid w:val="008A014C"/>
    <w:rsid w:val="008A01F3"/>
    <w:rsid w:val="008A02B0"/>
    <w:rsid w:val="008A02DD"/>
    <w:rsid w:val="008A039A"/>
    <w:rsid w:val="008A0664"/>
    <w:rsid w:val="008A06BE"/>
    <w:rsid w:val="008A0714"/>
    <w:rsid w:val="008A0883"/>
    <w:rsid w:val="008A0C5B"/>
    <w:rsid w:val="008A0CEB"/>
    <w:rsid w:val="008A0D94"/>
    <w:rsid w:val="008A0DA7"/>
    <w:rsid w:val="008A0E84"/>
    <w:rsid w:val="008A13B9"/>
    <w:rsid w:val="008A164E"/>
    <w:rsid w:val="008A1878"/>
    <w:rsid w:val="008A1A18"/>
    <w:rsid w:val="008A1BC1"/>
    <w:rsid w:val="008A1F54"/>
    <w:rsid w:val="008A21E4"/>
    <w:rsid w:val="008A2209"/>
    <w:rsid w:val="008A238C"/>
    <w:rsid w:val="008A25B8"/>
    <w:rsid w:val="008A27BB"/>
    <w:rsid w:val="008A27DD"/>
    <w:rsid w:val="008A28F9"/>
    <w:rsid w:val="008A294C"/>
    <w:rsid w:val="008A295E"/>
    <w:rsid w:val="008A2B0B"/>
    <w:rsid w:val="008A2C9E"/>
    <w:rsid w:val="008A2D8D"/>
    <w:rsid w:val="008A2DA1"/>
    <w:rsid w:val="008A3274"/>
    <w:rsid w:val="008A33B0"/>
    <w:rsid w:val="008A33B9"/>
    <w:rsid w:val="008A3524"/>
    <w:rsid w:val="008A370F"/>
    <w:rsid w:val="008A3A10"/>
    <w:rsid w:val="008A3CB3"/>
    <w:rsid w:val="008A3D3C"/>
    <w:rsid w:val="008A3E41"/>
    <w:rsid w:val="008A3EA1"/>
    <w:rsid w:val="008A3EA2"/>
    <w:rsid w:val="008A3F14"/>
    <w:rsid w:val="008A3F20"/>
    <w:rsid w:val="008A3F8D"/>
    <w:rsid w:val="008A3FB6"/>
    <w:rsid w:val="008A3FBA"/>
    <w:rsid w:val="008A409E"/>
    <w:rsid w:val="008A4244"/>
    <w:rsid w:val="008A43FB"/>
    <w:rsid w:val="008A446A"/>
    <w:rsid w:val="008A45B5"/>
    <w:rsid w:val="008A4787"/>
    <w:rsid w:val="008A4957"/>
    <w:rsid w:val="008A4CAB"/>
    <w:rsid w:val="008A4F81"/>
    <w:rsid w:val="008A4F94"/>
    <w:rsid w:val="008A50B7"/>
    <w:rsid w:val="008A5200"/>
    <w:rsid w:val="008A529D"/>
    <w:rsid w:val="008A52D7"/>
    <w:rsid w:val="008A5746"/>
    <w:rsid w:val="008A5C42"/>
    <w:rsid w:val="008A5EF4"/>
    <w:rsid w:val="008A5F49"/>
    <w:rsid w:val="008A612D"/>
    <w:rsid w:val="008A615E"/>
    <w:rsid w:val="008A66DD"/>
    <w:rsid w:val="008A67A8"/>
    <w:rsid w:val="008A6C28"/>
    <w:rsid w:val="008A6D42"/>
    <w:rsid w:val="008A6E09"/>
    <w:rsid w:val="008A706D"/>
    <w:rsid w:val="008A707B"/>
    <w:rsid w:val="008A7225"/>
    <w:rsid w:val="008A7237"/>
    <w:rsid w:val="008A7255"/>
    <w:rsid w:val="008A7419"/>
    <w:rsid w:val="008A7450"/>
    <w:rsid w:val="008A75A0"/>
    <w:rsid w:val="008A7787"/>
    <w:rsid w:val="008A7789"/>
    <w:rsid w:val="008A77CD"/>
    <w:rsid w:val="008A7838"/>
    <w:rsid w:val="008A78E8"/>
    <w:rsid w:val="008A792B"/>
    <w:rsid w:val="008A79F9"/>
    <w:rsid w:val="008A7C4A"/>
    <w:rsid w:val="008A7C55"/>
    <w:rsid w:val="008A7CD0"/>
    <w:rsid w:val="008A7D68"/>
    <w:rsid w:val="008A7DC9"/>
    <w:rsid w:val="008A7DE3"/>
    <w:rsid w:val="008A7DFD"/>
    <w:rsid w:val="008A7E91"/>
    <w:rsid w:val="008A7EA5"/>
    <w:rsid w:val="008B0044"/>
    <w:rsid w:val="008B045B"/>
    <w:rsid w:val="008B04EE"/>
    <w:rsid w:val="008B0580"/>
    <w:rsid w:val="008B0634"/>
    <w:rsid w:val="008B085D"/>
    <w:rsid w:val="008B09B9"/>
    <w:rsid w:val="008B0B9A"/>
    <w:rsid w:val="008B0CB8"/>
    <w:rsid w:val="008B0DD2"/>
    <w:rsid w:val="008B0FE9"/>
    <w:rsid w:val="008B1048"/>
    <w:rsid w:val="008B108C"/>
    <w:rsid w:val="008B1317"/>
    <w:rsid w:val="008B13BF"/>
    <w:rsid w:val="008B15C0"/>
    <w:rsid w:val="008B15CB"/>
    <w:rsid w:val="008B15F6"/>
    <w:rsid w:val="008B16EF"/>
    <w:rsid w:val="008B184F"/>
    <w:rsid w:val="008B1C35"/>
    <w:rsid w:val="008B2244"/>
    <w:rsid w:val="008B23A8"/>
    <w:rsid w:val="008B2660"/>
    <w:rsid w:val="008B26E4"/>
    <w:rsid w:val="008B2937"/>
    <w:rsid w:val="008B2B82"/>
    <w:rsid w:val="008B2BB7"/>
    <w:rsid w:val="008B3056"/>
    <w:rsid w:val="008B307E"/>
    <w:rsid w:val="008B30FE"/>
    <w:rsid w:val="008B33E3"/>
    <w:rsid w:val="008B351E"/>
    <w:rsid w:val="008B3694"/>
    <w:rsid w:val="008B38C5"/>
    <w:rsid w:val="008B3A66"/>
    <w:rsid w:val="008B3C5A"/>
    <w:rsid w:val="008B3E7F"/>
    <w:rsid w:val="008B3F89"/>
    <w:rsid w:val="008B403B"/>
    <w:rsid w:val="008B4276"/>
    <w:rsid w:val="008B4307"/>
    <w:rsid w:val="008B449A"/>
    <w:rsid w:val="008B458F"/>
    <w:rsid w:val="008B4596"/>
    <w:rsid w:val="008B4910"/>
    <w:rsid w:val="008B4A6C"/>
    <w:rsid w:val="008B4CE7"/>
    <w:rsid w:val="008B5187"/>
    <w:rsid w:val="008B52D2"/>
    <w:rsid w:val="008B56D5"/>
    <w:rsid w:val="008B587B"/>
    <w:rsid w:val="008B5A16"/>
    <w:rsid w:val="008B5C5C"/>
    <w:rsid w:val="008B602D"/>
    <w:rsid w:val="008B6164"/>
    <w:rsid w:val="008B6232"/>
    <w:rsid w:val="008B627F"/>
    <w:rsid w:val="008B62D2"/>
    <w:rsid w:val="008B6335"/>
    <w:rsid w:val="008B63DE"/>
    <w:rsid w:val="008B671F"/>
    <w:rsid w:val="008B6954"/>
    <w:rsid w:val="008B6C87"/>
    <w:rsid w:val="008B6DE6"/>
    <w:rsid w:val="008B6E1E"/>
    <w:rsid w:val="008B6E65"/>
    <w:rsid w:val="008B70AC"/>
    <w:rsid w:val="008B7202"/>
    <w:rsid w:val="008B724E"/>
    <w:rsid w:val="008B7386"/>
    <w:rsid w:val="008B73E4"/>
    <w:rsid w:val="008B7486"/>
    <w:rsid w:val="008B761E"/>
    <w:rsid w:val="008B78CA"/>
    <w:rsid w:val="008B7978"/>
    <w:rsid w:val="008B7A26"/>
    <w:rsid w:val="008B7F6B"/>
    <w:rsid w:val="008C00C1"/>
    <w:rsid w:val="008C012C"/>
    <w:rsid w:val="008C018C"/>
    <w:rsid w:val="008C0199"/>
    <w:rsid w:val="008C02DB"/>
    <w:rsid w:val="008C0329"/>
    <w:rsid w:val="008C047A"/>
    <w:rsid w:val="008C0602"/>
    <w:rsid w:val="008C0649"/>
    <w:rsid w:val="008C08EB"/>
    <w:rsid w:val="008C090D"/>
    <w:rsid w:val="008C0AD4"/>
    <w:rsid w:val="008C0D05"/>
    <w:rsid w:val="008C0E47"/>
    <w:rsid w:val="008C0EF5"/>
    <w:rsid w:val="008C107E"/>
    <w:rsid w:val="008C15AD"/>
    <w:rsid w:val="008C189F"/>
    <w:rsid w:val="008C1903"/>
    <w:rsid w:val="008C1CEC"/>
    <w:rsid w:val="008C1D76"/>
    <w:rsid w:val="008C1EFE"/>
    <w:rsid w:val="008C2535"/>
    <w:rsid w:val="008C25A0"/>
    <w:rsid w:val="008C25E4"/>
    <w:rsid w:val="008C269B"/>
    <w:rsid w:val="008C293A"/>
    <w:rsid w:val="008C29CD"/>
    <w:rsid w:val="008C2A0D"/>
    <w:rsid w:val="008C2A52"/>
    <w:rsid w:val="008C2F1D"/>
    <w:rsid w:val="008C3072"/>
    <w:rsid w:val="008C307D"/>
    <w:rsid w:val="008C3223"/>
    <w:rsid w:val="008C3256"/>
    <w:rsid w:val="008C3312"/>
    <w:rsid w:val="008C345B"/>
    <w:rsid w:val="008C36C0"/>
    <w:rsid w:val="008C36E6"/>
    <w:rsid w:val="008C37C1"/>
    <w:rsid w:val="008C3985"/>
    <w:rsid w:val="008C39CD"/>
    <w:rsid w:val="008C3A5D"/>
    <w:rsid w:val="008C3A8A"/>
    <w:rsid w:val="008C3B6B"/>
    <w:rsid w:val="008C3C4F"/>
    <w:rsid w:val="008C3EEF"/>
    <w:rsid w:val="008C4243"/>
    <w:rsid w:val="008C4249"/>
    <w:rsid w:val="008C4646"/>
    <w:rsid w:val="008C4665"/>
    <w:rsid w:val="008C46C0"/>
    <w:rsid w:val="008C46D6"/>
    <w:rsid w:val="008C473D"/>
    <w:rsid w:val="008C48FD"/>
    <w:rsid w:val="008C49AF"/>
    <w:rsid w:val="008C4BFB"/>
    <w:rsid w:val="008C4DCB"/>
    <w:rsid w:val="008C4FCD"/>
    <w:rsid w:val="008C50A9"/>
    <w:rsid w:val="008C5317"/>
    <w:rsid w:val="008C5400"/>
    <w:rsid w:val="008C5634"/>
    <w:rsid w:val="008C5684"/>
    <w:rsid w:val="008C5791"/>
    <w:rsid w:val="008C5798"/>
    <w:rsid w:val="008C5804"/>
    <w:rsid w:val="008C59F7"/>
    <w:rsid w:val="008C5E24"/>
    <w:rsid w:val="008C5EA8"/>
    <w:rsid w:val="008C5F98"/>
    <w:rsid w:val="008C61B6"/>
    <w:rsid w:val="008C6222"/>
    <w:rsid w:val="008C6511"/>
    <w:rsid w:val="008C65C6"/>
    <w:rsid w:val="008C685B"/>
    <w:rsid w:val="008C6E88"/>
    <w:rsid w:val="008C6ED0"/>
    <w:rsid w:val="008C6F05"/>
    <w:rsid w:val="008C6FEE"/>
    <w:rsid w:val="008C742F"/>
    <w:rsid w:val="008C749E"/>
    <w:rsid w:val="008C74CB"/>
    <w:rsid w:val="008C75B9"/>
    <w:rsid w:val="008C77BA"/>
    <w:rsid w:val="008C78E6"/>
    <w:rsid w:val="008C790A"/>
    <w:rsid w:val="008C7B8E"/>
    <w:rsid w:val="008C7D31"/>
    <w:rsid w:val="008D00E4"/>
    <w:rsid w:val="008D04E0"/>
    <w:rsid w:val="008D0562"/>
    <w:rsid w:val="008D0DD6"/>
    <w:rsid w:val="008D0E62"/>
    <w:rsid w:val="008D0F40"/>
    <w:rsid w:val="008D131A"/>
    <w:rsid w:val="008D15D8"/>
    <w:rsid w:val="008D1632"/>
    <w:rsid w:val="008D17C9"/>
    <w:rsid w:val="008D182A"/>
    <w:rsid w:val="008D190F"/>
    <w:rsid w:val="008D1AE0"/>
    <w:rsid w:val="008D1B83"/>
    <w:rsid w:val="008D1BCB"/>
    <w:rsid w:val="008D1D33"/>
    <w:rsid w:val="008D1DF4"/>
    <w:rsid w:val="008D1E1D"/>
    <w:rsid w:val="008D218D"/>
    <w:rsid w:val="008D22E6"/>
    <w:rsid w:val="008D2318"/>
    <w:rsid w:val="008D2489"/>
    <w:rsid w:val="008D255D"/>
    <w:rsid w:val="008D25AB"/>
    <w:rsid w:val="008D25FA"/>
    <w:rsid w:val="008D29C7"/>
    <w:rsid w:val="008D2C0A"/>
    <w:rsid w:val="008D2C62"/>
    <w:rsid w:val="008D2E66"/>
    <w:rsid w:val="008D2F35"/>
    <w:rsid w:val="008D2F5F"/>
    <w:rsid w:val="008D3029"/>
    <w:rsid w:val="008D3349"/>
    <w:rsid w:val="008D35C0"/>
    <w:rsid w:val="008D364E"/>
    <w:rsid w:val="008D36F7"/>
    <w:rsid w:val="008D3A64"/>
    <w:rsid w:val="008D3A7A"/>
    <w:rsid w:val="008D3AC2"/>
    <w:rsid w:val="008D3BEB"/>
    <w:rsid w:val="008D3ECA"/>
    <w:rsid w:val="008D3FB8"/>
    <w:rsid w:val="008D4089"/>
    <w:rsid w:val="008D41A9"/>
    <w:rsid w:val="008D432B"/>
    <w:rsid w:val="008D44C1"/>
    <w:rsid w:val="008D4512"/>
    <w:rsid w:val="008D45B1"/>
    <w:rsid w:val="008D46AF"/>
    <w:rsid w:val="008D4893"/>
    <w:rsid w:val="008D492F"/>
    <w:rsid w:val="008D4C3D"/>
    <w:rsid w:val="008D4DDB"/>
    <w:rsid w:val="008D533E"/>
    <w:rsid w:val="008D53F8"/>
    <w:rsid w:val="008D54D9"/>
    <w:rsid w:val="008D551A"/>
    <w:rsid w:val="008D594C"/>
    <w:rsid w:val="008D5A94"/>
    <w:rsid w:val="008D5ABC"/>
    <w:rsid w:val="008D5C2F"/>
    <w:rsid w:val="008D5EBC"/>
    <w:rsid w:val="008D6253"/>
    <w:rsid w:val="008D635F"/>
    <w:rsid w:val="008D64BA"/>
    <w:rsid w:val="008D6533"/>
    <w:rsid w:val="008D66DB"/>
    <w:rsid w:val="008D67B6"/>
    <w:rsid w:val="008D6CBD"/>
    <w:rsid w:val="008D6D8E"/>
    <w:rsid w:val="008D6D9E"/>
    <w:rsid w:val="008D6F9C"/>
    <w:rsid w:val="008D7105"/>
    <w:rsid w:val="008D72D8"/>
    <w:rsid w:val="008D734C"/>
    <w:rsid w:val="008D76E6"/>
    <w:rsid w:val="008D7A26"/>
    <w:rsid w:val="008D7F1E"/>
    <w:rsid w:val="008D7F98"/>
    <w:rsid w:val="008D7FFD"/>
    <w:rsid w:val="008E002B"/>
    <w:rsid w:val="008E0165"/>
    <w:rsid w:val="008E022B"/>
    <w:rsid w:val="008E0445"/>
    <w:rsid w:val="008E0488"/>
    <w:rsid w:val="008E06A3"/>
    <w:rsid w:val="008E0940"/>
    <w:rsid w:val="008E0C9A"/>
    <w:rsid w:val="008E118A"/>
    <w:rsid w:val="008E12F7"/>
    <w:rsid w:val="008E1316"/>
    <w:rsid w:val="008E1448"/>
    <w:rsid w:val="008E1462"/>
    <w:rsid w:val="008E15DF"/>
    <w:rsid w:val="008E15F0"/>
    <w:rsid w:val="008E1842"/>
    <w:rsid w:val="008E1B96"/>
    <w:rsid w:val="008E1D35"/>
    <w:rsid w:val="008E218A"/>
    <w:rsid w:val="008E21D9"/>
    <w:rsid w:val="008E22A5"/>
    <w:rsid w:val="008E2458"/>
    <w:rsid w:val="008E2569"/>
    <w:rsid w:val="008E25B7"/>
    <w:rsid w:val="008E28B4"/>
    <w:rsid w:val="008E2966"/>
    <w:rsid w:val="008E2A53"/>
    <w:rsid w:val="008E2C4B"/>
    <w:rsid w:val="008E2CFA"/>
    <w:rsid w:val="008E2D46"/>
    <w:rsid w:val="008E2EAB"/>
    <w:rsid w:val="008E2F90"/>
    <w:rsid w:val="008E3054"/>
    <w:rsid w:val="008E3089"/>
    <w:rsid w:val="008E31A3"/>
    <w:rsid w:val="008E3206"/>
    <w:rsid w:val="008E3450"/>
    <w:rsid w:val="008E35DA"/>
    <w:rsid w:val="008E35DD"/>
    <w:rsid w:val="008E36F4"/>
    <w:rsid w:val="008E37C8"/>
    <w:rsid w:val="008E3B07"/>
    <w:rsid w:val="008E3BFD"/>
    <w:rsid w:val="008E3C45"/>
    <w:rsid w:val="008E3D5D"/>
    <w:rsid w:val="008E3E62"/>
    <w:rsid w:val="008E3EA7"/>
    <w:rsid w:val="008E3F2E"/>
    <w:rsid w:val="008E3F34"/>
    <w:rsid w:val="008E40B8"/>
    <w:rsid w:val="008E422A"/>
    <w:rsid w:val="008E43D7"/>
    <w:rsid w:val="008E447D"/>
    <w:rsid w:val="008E44BA"/>
    <w:rsid w:val="008E4551"/>
    <w:rsid w:val="008E4958"/>
    <w:rsid w:val="008E4B55"/>
    <w:rsid w:val="008E4DEF"/>
    <w:rsid w:val="008E4FF6"/>
    <w:rsid w:val="008E504D"/>
    <w:rsid w:val="008E5148"/>
    <w:rsid w:val="008E515D"/>
    <w:rsid w:val="008E5177"/>
    <w:rsid w:val="008E559C"/>
    <w:rsid w:val="008E5601"/>
    <w:rsid w:val="008E5888"/>
    <w:rsid w:val="008E58A1"/>
    <w:rsid w:val="008E59D2"/>
    <w:rsid w:val="008E5A84"/>
    <w:rsid w:val="008E5C08"/>
    <w:rsid w:val="008E5C72"/>
    <w:rsid w:val="008E5CF1"/>
    <w:rsid w:val="008E5D45"/>
    <w:rsid w:val="008E5D89"/>
    <w:rsid w:val="008E5F1D"/>
    <w:rsid w:val="008E5F89"/>
    <w:rsid w:val="008E5FED"/>
    <w:rsid w:val="008E6122"/>
    <w:rsid w:val="008E6125"/>
    <w:rsid w:val="008E614A"/>
    <w:rsid w:val="008E621E"/>
    <w:rsid w:val="008E6232"/>
    <w:rsid w:val="008E6668"/>
    <w:rsid w:val="008E66F7"/>
    <w:rsid w:val="008E675A"/>
    <w:rsid w:val="008E67D8"/>
    <w:rsid w:val="008E6856"/>
    <w:rsid w:val="008E68E7"/>
    <w:rsid w:val="008E690F"/>
    <w:rsid w:val="008E6968"/>
    <w:rsid w:val="008E69D9"/>
    <w:rsid w:val="008E6A28"/>
    <w:rsid w:val="008E6B04"/>
    <w:rsid w:val="008E6C08"/>
    <w:rsid w:val="008E6E16"/>
    <w:rsid w:val="008E6E67"/>
    <w:rsid w:val="008E6F9F"/>
    <w:rsid w:val="008E71E0"/>
    <w:rsid w:val="008E7552"/>
    <w:rsid w:val="008E7648"/>
    <w:rsid w:val="008E7676"/>
    <w:rsid w:val="008E76B9"/>
    <w:rsid w:val="008E77DD"/>
    <w:rsid w:val="008E79C4"/>
    <w:rsid w:val="008E7A11"/>
    <w:rsid w:val="008E7A6D"/>
    <w:rsid w:val="008E7C97"/>
    <w:rsid w:val="008E7E52"/>
    <w:rsid w:val="008E7E82"/>
    <w:rsid w:val="008E7F1A"/>
    <w:rsid w:val="008F005D"/>
    <w:rsid w:val="008F0346"/>
    <w:rsid w:val="008F04F0"/>
    <w:rsid w:val="008F053F"/>
    <w:rsid w:val="008F076D"/>
    <w:rsid w:val="008F0993"/>
    <w:rsid w:val="008F0AC0"/>
    <w:rsid w:val="008F0BE6"/>
    <w:rsid w:val="008F0C85"/>
    <w:rsid w:val="008F0CBC"/>
    <w:rsid w:val="008F0D48"/>
    <w:rsid w:val="008F0E3B"/>
    <w:rsid w:val="008F0EB9"/>
    <w:rsid w:val="008F0EC4"/>
    <w:rsid w:val="008F1069"/>
    <w:rsid w:val="008F12D0"/>
    <w:rsid w:val="008F13B7"/>
    <w:rsid w:val="008F1593"/>
    <w:rsid w:val="008F1922"/>
    <w:rsid w:val="008F1A93"/>
    <w:rsid w:val="008F1E72"/>
    <w:rsid w:val="008F219F"/>
    <w:rsid w:val="008F21C3"/>
    <w:rsid w:val="008F25EE"/>
    <w:rsid w:val="008F27C8"/>
    <w:rsid w:val="008F290F"/>
    <w:rsid w:val="008F2972"/>
    <w:rsid w:val="008F2A45"/>
    <w:rsid w:val="008F2C01"/>
    <w:rsid w:val="008F2DB7"/>
    <w:rsid w:val="008F2DD6"/>
    <w:rsid w:val="008F2E16"/>
    <w:rsid w:val="008F301C"/>
    <w:rsid w:val="008F3104"/>
    <w:rsid w:val="008F3272"/>
    <w:rsid w:val="008F33A3"/>
    <w:rsid w:val="008F3439"/>
    <w:rsid w:val="008F3BD6"/>
    <w:rsid w:val="008F3D2A"/>
    <w:rsid w:val="008F3DB3"/>
    <w:rsid w:val="008F409E"/>
    <w:rsid w:val="008F429C"/>
    <w:rsid w:val="008F43C9"/>
    <w:rsid w:val="008F4400"/>
    <w:rsid w:val="008F44B9"/>
    <w:rsid w:val="008F44FE"/>
    <w:rsid w:val="008F4635"/>
    <w:rsid w:val="008F4703"/>
    <w:rsid w:val="008F4707"/>
    <w:rsid w:val="008F47C9"/>
    <w:rsid w:val="008F4B2A"/>
    <w:rsid w:val="008F4CD6"/>
    <w:rsid w:val="008F4F22"/>
    <w:rsid w:val="008F4FE7"/>
    <w:rsid w:val="008F5218"/>
    <w:rsid w:val="008F5370"/>
    <w:rsid w:val="008F54C5"/>
    <w:rsid w:val="008F56A2"/>
    <w:rsid w:val="008F5A60"/>
    <w:rsid w:val="008F5ADB"/>
    <w:rsid w:val="008F5BFB"/>
    <w:rsid w:val="008F60FB"/>
    <w:rsid w:val="008F61E6"/>
    <w:rsid w:val="008F62FA"/>
    <w:rsid w:val="008F645E"/>
    <w:rsid w:val="008F6598"/>
    <w:rsid w:val="008F65EB"/>
    <w:rsid w:val="008F66A1"/>
    <w:rsid w:val="008F6780"/>
    <w:rsid w:val="008F6858"/>
    <w:rsid w:val="008F69F8"/>
    <w:rsid w:val="008F6A97"/>
    <w:rsid w:val="008F6B21"/>
    <w:rsid w:val="008F6DC7"/>
    <w:rsid w:val="008F6DF9"/>
    <w:rsid w:val="008F701A"/>
    <w:rsid w:val="008F72D0"/>
    <w:rsid w:val="008F7300"/>
    <w:rsid w:val="008F75C6"/>
    <w:rsid w:val="008F789B"/>
    <w:rsid w:val="008F7C21"/>
    <w:rsid w:val="008F7CCB"/>
    <w:rsid w:val="008F7D67"/>
    <w:rsid w:val="008F7D69"/>
    <w:rsid w:val="008F7DE7"/>
    <w:rsid w:val="008F7EF6"/>
    <w:rsid w:val="008F7F8E"/>
    <w:rsid w:val="00900255"/>
    <w:rsid w:val="009002BA"/>
    <w:rsid w:val="00900443"/>
    <w:rsid w:val="00900504"/>
    <w:rsid w:val="0090052A"/>
    <w:rsid w:val="00900BC4"/>
    <w:rsid w:val="00900EBA"/>
    <w:rsid w:val="00900FE6"/>
    <w:rsid w:val="009012DB"/>
    <w:rsid w:val="00901427"/>
    <w:rsid w:val="009016FB"/>
    <w:rsid w:val="0090181B"/>
    <w:rsid w:val="009019FC"/>
    <w:rsid w:val="00901BD7"/>
    <w:rsid w:val="00901D78"/>
    <w:rsid w:val="0090219A"/>
    <w:rsid w:val="00902368"/>
    <w:rsid w:val="00902824"/>
    <w:rsid w:val="00902B93"/>
    <w:rsid w:val="00902E47"/>
    <w:rsid w:val="00902EF6"/>
    <w:rsid w:val="00902FF9"/>
    <w:rsid w:val="009030EA"/>
    <w:rsid w:val="009031FC"/>
    <w:rsid w:val="009033BC"/>
    <w:rsid w:val="009034C6"/>
    <w:rsid w:val="009037A8"/>
    <w:rsid w:val="009039FC"/>
    <w:rsid w:val="00903A4B"/>
    <w:rsid w:val="00903B42"/>
    <w:rsid w:val="00903B71"/>
    <w:rsid w:val="00903C1C"/>
    <w:rsid w:val="00903DEA"/>
    <w:rsid w:val="00903ED7"/>
    <w:rsid w:val="009041D6"/>
    <w:rsid w:val="00904232"/>
    <w:rsid w:val="00904256"/>
    <w:rsid w:val="00904279"/>
    <w:rsid w:val="0090427E"/>
    <w:rsid w:val="00904559"/>
    <w:rsid w:val="009046E4"/>
    <w:rsid w:val="00904750"/>
    <w:rsid w:val="00904900"/>
    <w:rsid w:val="00904A0A"/>
    <w:rsid w:val="00904ADC"/>
    <w:rsid w:val="00904BAD"/>
    <w:rsid w:val="00904D76"/>
    <w:rsid w:val="00904F16"/>
    <w:rsid w:val="00904F32"/>
    <w:rsid w:val="00904F4D"/>
    <w:rsid w:val="00904FE6"/>
    <w:rsid w:val="009050C3"/>
    <w:rsid w:val="009052EF"/>
    <w:rsid w:val="0090544E"/>
    <w:rsid w:val="00905783"/>
    <w:rsid w:val="00905880"/>
    <w:rsid w:val="00905944"/>
    <w:rsid w:val="00905D2F"/>
    <w:rsid w:val="00905DDE"/>
    <w:rsid w:val="00905E46"/>
    <w:rsid w:val="00905E81"/>
    <w:rsid w:val="00905EA6"/>
    <w:rsid w:val="00905FE3"/>
    <w:rsid w:val="00906058"/>
    <w:rsid w:val="00906081"/>
    <w:rsid w:val="009060A5"/>
    <w:rsid w:val="00906183"/>
    <w:rsid w:val="009062FD"/>
    <w:rsid w:val="00906508"/>
    <w:rsid w:val="00906578"/>
    <w:rsid w:val="0090660B"/>
    <w:rsid w:val="009067F3"/>
    <w:rsid w:val="00906CA7"/>
    <w:rsid w:val="00906E4B"/>
    <w:rsid w:val="00906F15"/>
    <w:rsid w:val="00907082"/>
    <w:rsid w:val="00907157"/>
    <w:rsid w:val="00907182"/>
    <w:rsid w:val="0090722A"/>
    <w:rsid w:val="00907259"/>
    <w:rsid w:val="0090727B"/>
    <w:rsid w:val="0090741A"/>
    <w:rsid w:val="0090751E"/>
    <w:rsid w:val="009075CD"/>
    <w:rsid w:val="00907685"/>
    <w:rsid w:val="0090774C"/>
    <w:rsid w:val="0090776B"/>
    <w:rsid w:val="0090781D"/>
    <w:rsid w:val="009079F0"/>
    <w:rsid w:val="00907A5E"/>
    <w:rsid w:val="00907E2C"/>
    <w:rsid w:val="00907F3F"/>
    <w:rsid w:val="00907FE7"/>
    <w:rsid w:val="00910038"/>
    <w:rsid w:val="00910227"/>
    <w:rsid w:val="0091033E"/>
    <w:rsid w:val="009104C1"/>
    <w:rsid w:val="00910738"/>
    <w:rsid w:val="009108F3"/>
    <w:rsid w:val="00910913"/>
    <w:rsid w:val="00910A20"/>
    <w:rsid w:val="0091101E"/>
    <w:rsid w:val="0091107D"/>
    <w:rsid w:val="009112F4"/>
    <w:rsid w:val="009113DF"/>
    <w:rsid w:val="009115CA"/>
    <w:rsid w:val="0091169A"/>
    <w:rsid w:val="009116DC"/>
    <w:rsid w:val="0091193D"/>
    <w:rsid w:val="00911D52"/>
    <w:rsid w:val="00912058"/>
    <w:rsid w:val="009120C1"/>
    <w:rsid w:val="00912124"/>
    <w:rsid w:val="00912488"/>
    <w:rsid w:val="009127CB"/>
    <w:rsid w:val="0091294E"/>
    <w:rsid w:val="00912996"/>
    <w:rsid w:val="00912A21"/>
    <w:rsid w:val="00912B6A"/>
    <w:rsid w:val="00912C04"/>
    <w:rsid w:val="00912EA8"/>
    <w:rsid w:val="00912EED"/>
    <w:rsid w:val="00912FC1"/>
    <w:rsid w:val="009130B2"/>
    <w:rsid w:val="00913420"/>
    <w:rsid w:val="00913451"/>
    <w:rsid w:val="00913792"/>
    <w:rsid w:val="00913987"/>
    <w:rsid w:val="00913B6F"/>
    <w:rsid w:val="00913C89"/>
    <w:rsid w:val="00913FBD"/>
    <w:rsid w:val="009140F5"/>
    <w:rsid w:val="009143AF"/>
    <w:rsid w:val="0091449F"/>
    <w:rsid w:val="009144D8"/>
    <w:rsid w:val="009148B1"/>
    <w:rsid w:val="00914A67"/>
    <w:rsid w:val="00914B1E"/>
    <w:rsid w:val="0091510A"/>
    <w:rsid w:val="00915198"/>
    <w:rsid w:val="009151A5"/>
    <w:rsid w:val="009152F0"/>
    <w:rsid w:val="0091581D"/>
    <w:rsid w:val="009159DD"/>
    <w:rsid w:val="00915B45"/>
    <w:rsid w:val="00915B5A"/>
    <w:rsid w:val="00915BD0"/>
    <w:rsid w:val="00915EAB"/>
    <w:rsid w:val="009160AC"/>
    <w:rsid w:val="00916315"/>
    <w:rsid w:val="009163F5"/>
    <w:rsid w:val="00916457"/>
    <w:rsid w:val="0091653E"/>
    <w:rsid w:val="009165E5"/>
    <w:rsid w:val="00916A27"/>
    <w:rsid w:val="00916A50"/>
    <w:rsid w:val="00916C2E"/>
    <w:rsid w:val="00916C8C"/>
    <w:rsid w:val="00916CEB"/>
    <w:rsid w:val="00916DAB"/>
    <w:rsid w:val="00916FB3"/>
    <w:rsid w:val="00916FE4"/>
    <w:rsid w:val="009170B4"/>
    <w:rsid w:val="0091723D"/>
    <w:rsid w:val="00917390"/>
    <w:rsid w:val="00917603"/>
    <w:rsid w:val="0091760C"/>
    <w:rsid w:val="00917873"/>
    <w:rsid w:val="00917882"/>
    <w:rsid w:val="009178CF"/>
    <w:rsid w:val="00917966"/>
    <w:rsid w:val="00917C28"/>
    <w:rsid w:val="00917F32"/>
    <w:rsid w:val="009203D0"/>
    <w:rsid w:val="0092044D"/>
    <w:rsid w:val="009205E0"/>
    <w:rsid w:val="00920812"/>
    <w:rsid w:val="009208FB"/>
    <w:rsid w:val="009209EF"/>
    <w:rsid w:val="00920B72"/>
    <w:rsid w:val="00920EC4"/>
    <w:rsid w:val="009211C9"/>
    <w:rsid w:val="0092138A"/>
    <w:rsid w:val="0092145C"/>
    <w:rsid w:val="00921519"/>
    <w:rsid w:val="009215B8"/>
    <w:rsid w:val="009215DA"/>
    <w:rsid w:val="009216ED"/>
    <w:rsid w:val="00921708"/>
    <w:rsid w:val="00921746"/>
    <w:rsid w:val="00921766"/>
    <w:rsid w:val="00921826"/>
    <w:rsid w:val="00921834"/>
    <w:rsid w:val="00921B72"/>
    <w:rsid w:val="00921E8E"/>
    <w:rsid w:val="00922131"/>
    <w:rsid w:val="009221CF"/>
    <w:rsid w:val="009222E0"/>
    <w:rsid w:val="0092266F"/>
    <w:rsid w:val="00922899"/>
    <w:rsid w:val="009228C6"/>
    <w:rsid w:val="00922B80"/>
    <w:rsid w:val="00922D0C"/>
    <w:rsid w:val="00922DC5"/>
    <w:rsid w:val="00922EE2"/>
    <w:rsid w:val="00922F21"/>
    <w:rsid w:val="00922F84"/>
    <w:rsid w:val="00923056"/>
    <w:rsid w:val="00923106"/>
    <w:rsid w:val="0092327F"/>
    <w:rsid w:val="00923331"/>
    <w:rsid w:val="009233F4"/>
    <w:rsid w:val="00923816"/>
    <w:rsid w:val="0092387B"/>
    <w:rsid w:val="009238D5"/>
    <w:rsid w:val="00923971"/>
    <w:rsid w:val="009239D6"/>
    <w:rsid w:val="00923A0A"/>
    <w:rsid w:val="00923A45"/>
    <w:rsid w:val="00923ADD"/>
    <w:rsid w:val="00923B81"/>
    <w:rsid w:val="00923D49"/>
    <w:rsid w:val="00923E6C"/>
    <w:rsid w:val="00924053"/>
    <w:rsid w:val="0092416E"/>
    <w:rsid w:val="009241B7"/>
    <w:rsid w:val="00924570"/>
    <w:rsid w:val="009245E5"/>
    <w:rsid w:val="009249BB"/>
    <w:rsid w:val="00924AE2"/>
    <w:rsid w:val="00924B62"/>
    <w:rsid w:val="00924BDC"/>
    <w:rsid w:val="00924EDB"/>
    <w:rsid w:val="00924FB2"/>
    <w:rsid w:val="0092506B"/>
    <w:rsid w:val="0092518C"/>
    <w:rsid w:val="009251E2"/>
    <w:rsid w:val="009253EA"/>
    <w:rsid w:val="00925498"/>
    <w:rsid w:val="009254A8"/>
    <w:rsid w:val="0092553B"/>
    <w:rsid w:val="0092566B"/>
    <w:rsid w:val="0092570F"/>
    <w:rsid w:val="00925C94"/>
    <w:rsid w:val="00925D84"/>
    <w:rsid w:val="00926602"/>
    <w:rsid w:val="0092661F"/>
    <w:rsid w:val="00926871"/>
    <w:rsid w:val="00926AF6"/>
    <w:rsid w:val="00926B84"/>
    <w:rsid w:val="00926DB7"/>
    <w:rsid w:val="00926E7A"/>
    <w:rsid w:val="00927038"/>
    <w:rsid w:val="00927263"/>
    <w:rsid w:val="0092728B"/>
    <w:rsid w:val="0092736C"/>
    <w:rsid w:val="00927378"/>
    <w:rsid w:val="00927395"/>
    <w:rsid w:val="009274AF"/>
    <w:rsid w:val="0092771A"/>
    <w:rsid w:val="00927777"/>
    <w:rsid w:val="0092777B"/>
    <w:rsid w:val="00927A34"/>
    <w:rsid w:val="00927C0A"/>
    <w:rsid w:val="00927CA6"/>
    <w:rsid w:val="00927CCA"/>
    <w:rsid w:val="00927DB5"/>
    <w:rsid w:val="00927E60"/>
    <w:rsid w:val="00927F12"/>
    <w:rsid w:val="0093019F"/>
    <w:rsid w:val="009301E5"/>
    <w:rsid w:val="009302CB"/>
    <w:rsid w:val="009303D1"/>
    <w:rsid w:val="0093046A"/>
    <w:rsid w:val="009304C8"/>
    <w:rsid w:val="009305BB"/>
    <w:rsid w:val="00930782"/>
    <w:rsid w:val="00930DC3"/>
    <w:rsid w:val="00930DC9"/>
    <w:rsid w:val="00930E7D"/>
    <w:rsid w:val="009310EA"/>
    <w:rsid w:val="0093118E"/>
    <w:rsid w:val="009312F8"/>
    <w:rsid w:val="00931308"/>
    <w:rsid w:val="00931376"/>
    <w:rsid w:val="00931386"/>
    <w:rsid w:val="0093139E"/>
    <w:rsid w:val="009313FC"/>
    <w:rsid w:val="0093145B"/>
    <w:rsid w:val="0093149D"/>
    <w:rsid w:val="009316B0"/>
    <w:rsid w:val="0093172E"/>
    <w:rsid w:val="00931A00"/>
    <w:rsid w:val="00931AEE"/>
    <w:rsid w:val="00931D24"/>
    <w:rsid w:val="00931D90"/>
    <w:rsid w:val="00931FA7"/>
    <w:rsid w:val="0093201A"/>
    <w:rsid w:val="009320ED"/>
    <w:rsid w:val="00932322"/>
    <w:rsid w:val="009324A7"/>
    <w:rsid w:val="00932694"/>
    <w:rsid w:val="009326AC"/>
    <w:rsid w:val="0093281C"/>
    <w:rsid w:val="00932820"/>
    <w:rsid w:val="00932872"/>
    <w:rsid w:val="009328B3"/>
    <w:rsid w:val="009328DF"/>
    <w:rsid w:val="009328F2"/>
    <w:rsid w:val="00932963"/>
    <w:rsid w:val="00932B32"/>
    <w:rsid w:val="00932BB6"/>
    <w:rsid w:val="00932E7E"/>
    <w:rsid w:val="00933051"/>
    <w:rsid w:val="009330DE"/>
    <w:rsid w:val="0093319B"/>
    <w:rsid w:val="0093333A"/>
    <w:rsid w:val="009334E7"/>
    <w:rsid w:val="00933503"/>
    <w:rsid w:val="00933518"/>
    <w:rsid w:val="00933951"/>
    <w:rsid w:val="00933B76"/>
    <w:rsid w:val="00933C3A"/>
    <w:rsid w:val="00933E31"/>
    <w:rsid w:val="0093404D"/>
    <w:rsid w:val="00934099"/>
    <w:rsid w:val="009341D6"/>
    <w:rsid w:val="009344ED"/>
    <w:rsid w:val="009345C1"/>
    <w:rsid w:val="0093466A"/>
    <w:rsid w:val="00934885"/>
    <w:rsid w:val="00934995"/>
    <w:rsid w:val="00934A96"/>
    <w:rsid w:val="00934C0F"/>
    <w:rsid w:val="00934CC8"/>
    <w:rsid w:val="00934E0D"/>
    <w:rsid w:val="009351C4"/>
    <w:rsid w:val="0093554A"/>
    <w:rsid w:val="009356D2"/>
    <w:rsid w:val="009357A0"/>
    <w:rsid w:val="009357C5"/>
    <w:rsid w:val="00935937"/>
    <w:rsid w:val="00935C3F"/>
    <w:rsid w:val="00935C5B"/>
    <w:rsid w:val="00935C93"/>
    <w:rsid w:val="00935F6F"/>
    <w:rsid w:val="00935FCD"/>
    <w:rsid w:val="00936076"/>
    <w:rsid w:val="0093619A"/>
    <w:rsid w:val="009361E0"/>
    <w:rsid w:val="009363DA"/>
    <w:rsid w:val="009363F9"/>
    <w:rsid w:val="009363FF"/>
    <w:rsid w:val="0093654F"/>
    <w:rsid w:val="009365AA"/>
    <w:rsid w:val="0093679D"/>
    <w:rsid w:val="00936889"/>
    <w:rsid w:val="009369BF"/>
    <w:rsid w:val="009369E2"/>
    <w:rsid w:val="00936BEA"/>
    <w:rsid w:val="00936BF6"/>
    <w:rsid w:val="00936C95"/>
    <w:rsid w:val="00936CAA"/>
    <w:rsid w:val="00936E33"/>
    <w:rsid w:val="00936FF1"/>
    <w:rsid w:val="0093731D"/>
    <w:rsid w:val="0093736F"/>
    <w:rsid w:val="0093737F"/>
    <w:rsid w:val="009373AA"/>
    <w:rsid w:val="009374D5"/>
    <w:rsid w:val="00937837"/>
    <w:rsid w:val="009379EF"/>
    <w:rsid w:val="00937A59"/>
    <w:rsid w:val="00937C6E"/>
    <w:rsid w:val="00937DB5"/>
    <w:rsid w:val="00937F00"/>
    <w:rsid w:val="009400B1"/>
    <w:rsid w:val="00940180"/>
    <w:rsid w:val="0094027A"/>
    <w:rsid w:val="009402D6"/>
    <w:rsid w:val="00940459"/>
    <w:rsid w:val="00940493"/>
    <w:rsid w:val="009404A5"/>
    <w:rsid w:val="009406F3"/>
    <w:rsid w:val="00940723"/>
    <w:rsid w:val="009407C5"/>
    <w:rsid w:val="00940879"/>
    <w:rsid w:val="009409D7"/>
    <w:rsid w:val="00940D54"/>
    <w:rsid w:val="00940ECD"/>
    <w:rsid w:val="00940F3F"/>
    <w:rsid w:val="009410D7"/>
    <w:rsid w:val="00941185"/>
    <w:rsid w:val="009411F1"/>
    <w:rsid w:val="00941228"/>
    <w:rsid w:val="009412CB"/>
    <w:rsid w:val="009413C4"/>
    <w:rsid w:val="00941789"/>
    <w:rsid w:val="0094179B"/>
    <w:rsid w:val="0094195A"/>
    <w:rsid w:val="00941975"/>
    <w:rsid w:val="00941B4B"/>
    <w:rsid w:val="00941E8D"/>
    <w:rsid w:val="00941FAC"/>
    <w:rsid w:val="00941FE6"/>
    <w:rsid w:val="00942018"/>
    <w:rsid w:val="0094203B"/>
    <w:rsid w:val="009420BC"/>
    <w:rsid w:val="009423BE"/>
    <w:rsid w:val="0094246A"/>
    <w:rsid w:val="0094246B"/>
    <w:rsid w:val="009425B1"/>
    <w:rsid w:val="00942B7A"/>
    <w:rsid w:val="00942D67"/>
    <w:rsid w:val="00942E32"/>
    <w:rsid w:val="00942F2C"/>
    <w:rsid w:val="00942F92"/>
    <w:rsid w:val="00942FD2"/>
    <w:rsid w:val="00943024"/>
    <w:rsid w:val="00943198"/>
    <w:rsid w:val="0094323A"/>
    <w:rsid w:val="009432AE"/>
    <w:rsid w:val="009432C5"/>
    <w:rsid w:val="00943362"/>
    <w:rsid w:val="009433C5"/>
    <w:rsid w:val="00943559"/>
    <w:rsid w:val="009435BA"/>
    <w:rsid w:val="009435E5"/>
    <w:rsid w:val="009437B6"/>
    <w:rsid w:val="00943B98"/>
    <w:rsid w:val="00943BD6"/>
    <w:rsid w:val="00943E28"/>
    <w:rsid w:val="00943EF7"/>
    <w:rsid w:val="00943FB7"/>
    <w:rsid w:val="00943FCB"/>
    <w:rsid w:val="00944028"/>
    <w:rsid w:val="0094409B"/>
    <w:rsid w:val="00944392"/>
    <w:rsid w:val="009443C4"/>
    <w:rsid w:val="00944685"/>
    <w:rsid w:val="0094496B"/>
    <w:rsid w:val="00944A3E"/>
    <w:rsid w:val="00944BDD"/>
    <w:rsid w:val="00944C15"/>
    <w:rsid w:val="00944C74"/>
    <w:rsid w:val="00944CE8"/>
    <w:rsid w:val="00944DDF"/>
    <w:rsid w:val="009450E5"/>
    <w:rsid w:val="009453F1"/>
    <w:rsid w:val="009456AB"/>
    <w:rsid w:val="009459E1"/>
    <w:rsid w:val="00945A6F"/>
    <w:rsid w:val="00945B58"/>
    <w:rsid w:val="00945B7F"/>
    <w:rsid w:val="00945BF0"/>
    <w:rsid w:val="00945C46"/>
    <w:rsid w:val="00945E7F"/>
    <w:rsid w:val="00945EA1"/>
    <w:rsid w:val="00945EAA"/>
    <w:rsid w:val="00946070"/>
    <w:rsid w:val="009461C5"/>
    <w:rsid w:val="00946226"/>
    <w:rsid w:val="00946332"/>
    <w:rsid w:val="00946434"/>
    <w:rsid w:val="00946486"/>
    <w:rsid w:val="0094655D"/>
    <w:rsid w:val="0094659B"/>
    <w:rsid w:val="009466C6"/>
    <w:rsid w:val="00946787"/>
    <w:rsid w:val="00946C24"/>
    <w:rsid w:val="00946D49"/>
    <w:rsid w:val="00946DA3"/>
    <w:rsid w:val="00946E93"/>
    <w:rsid w:val="00947041"/>
    <w:rsid w:val="00947068"/>
    <w:rsid w:val="0094732F"/>
    <w:rsid w:val="009473B1"/>
    <w:rsid w:val="0094775C"/>
    <w:rsid w:val="00947958"/>
    <w:rsid w:val="009479B0"/>
    <w:rsid w:val="00947AF1"/>
    <w:rsid w:val="00950184"/>
    <w:rsid w:val="009501E0"/>
    <w:rsid w:val="00950235"/>
    <w:rsid w:val="009504DC"/>
    <w:rsid w:val="0095054A"/>
    <w:rsid w:val="009506A7"/>
    <w:rsid w:val="009506C4"/>
    <w:rsid w:val="00950775"/>
    <w:rsid w:val="0095091E"/>
    <w:rsid w:val="00950DDC"/>
    <w:rsid w:val="00950DE8"/>
    <w:rsid w:val="00950E35"/>
    <w:rsid w:val="0095121A"/>
    <w:rsid w:val="00951470"/>
    <w:rsid w:val="00951538"/>
    <w:rsid w:val="0095168C"/>
    <w:rsid w:val="0095190F"/>
    <w:rsid w:val="00951BA3"/>
    <w:rsid w:val="00951D9D"/>
    <w:rsid w:val="00951E90"/>
    <w:rsid w:val="00952069"/>
    <w:rsid w:val="009520DF"/>
    <w:rsid w:val="009520F1"/>
    <w:rsid w:val="0095239A"/>
    <w:rsid w:val="00952492"/>
    <w:rsid w:val="009525AC"/>
    <w:rsid w:val="00952824"/>
    <w:rsid w:val="00952BD8"/>
    <w:rsid w:val="00952C13"/>
    <w:rsid w:val="00952CFA"/>
    <w:rsid w:val="00952DE6"/>
    <w:rsid w:val="009531CC"/>
    <w:rsid w:val="0095359B"/>
    <w:rsid w:val="00953664"/>
    <w:rsid w:val="009536C3"/>
    <w:rsid w:val="009539D5"/>
    <w:rsid w:val="00953B00"/>
    <w:rsid w:val="00953B3F"/>
    <w:rsid w:val="00953B62"/>
    <w:rsid w:val="00953D77"/>
    <w:rsid w:val="00953E4A"/>
    <w:rsid w:val="00953F67"/>
    <w:rsid w:val="0095401C"/>
    <w:rsid w:val="00954058"/>
    <w:rsid w:val="009541DF"/>
    <w:rsid w:val="0095427A"/>
    <w:rsid w:val="00954294"/>
    <w:rsid w:val="00954455"/>
    <w:rsid w:val="00954976"/>
    <w:rsid w:val="00954983"/>
    <w:rsid w:val="009549A1"/>
    <w:rsid w:val="00954B3B"/>
    <w:rsid w:val="00954D15"/>
    <w:rsid w:val="00954D2C"/>
    <w:rsid w:val="00954E7A"/>
    <w:rsid w:val="00954F45"/>
    <w:rsid w:val="009552F7"/>
    <w:rsid w:val="00955371"/>
    <w:rsid w:val="009553E8"/>
    <w:rsid w:val="00955898"/>
    <w:rsid w:val="00955C04"/>
    <w:rsid w:val="00955CFA"/>
    <w:rsid w:val="00955E8E"/>
    <w:rsid w:val="009560F1"/>
    <w:rsid w:val="009562E2"/>
    <w:rsid w:val="009564B6"/>
    <w:rsid w:val="009564DF"/>
    <w:rsid w:val="00956567"/>
    <w:rsid w:val="00956658"/>
    <w:rsid w:val="00956697"/>
    <w:rsid w:val="0095676A"/>
    <w:rsid w:val="009568B3"/>
    <w:rsid w:val="009568E0"/>
    <w:rsid w:val="00956984"/>
    <w:rsid w:val="009569C6"/>
    <w:rsid w:val="00956A68"/>
    <w:rsid w:val="00956C5C"/>
    <w:rsid w:val="00956CAF"/>
    <w:rsid w:val="00956D29"/>
    <w:rsid w:val="00956D64"/>
    <w:rsid w:val="00956ECF"/>
    <w:rsid w:val="00957016"/>
    <w:rsid w:val="00957073"/>
    <w:rsid w:val="00957162"/>
    <w:rsid w:val="009571C1"/>
    <w:rsid w:val="00957271"/>
    <w:rsid w:val="009573DB"/>
    <w:rsid w:val="0095753A"/>
    <w:rsid w:val="009575AA"/>
    <w:rsid w:val="0095777D"/>
    <w:rsid w:val="00957803"/>
    <w:rsid w:val="009579D7"/>
    <w:rsid w:val="00957A4E"/>
    <w:rsid w:val="00957D03"/>
    <w:rsid w:val="00957D51"/>
    <w:rsid w:val="0096005C"/>
    <w:rsid w:val="009603A8"/>
    <w:rsid w:val="0096071B"/>
    <w:rsid w:val="00960795"/>
    <w:rsid w:val="00960BA8"/>
    <w:rsid w:val="00960BBF"/>
    <w:rsid w:val="00960C90"/>
    <w:rsid w:val="009610F0"/>
    <w:rsid w:val="009610F7"/>
    <w:rsid w:val="0096127B"/>
    <w:rsid w:val="009615C4"/>
    <w:rsid w:val="00961867"/>
    <w:rsid w:val="00961B33"/>
    <w:rsid w:val="00961B90"/>
    <w:rsid w:val="00961BA1"/>
    <w:rsid w:val="00961BA8"/>
    <w:rsid w:val="00961BEA"/>
    <w:rsid w:val="00961C33"/>
    <w:rsid w:val="00961EE5"/>
    <w:rsid w:val="009620CE"/>
    <w:rsid w:val="009620F1"/>
    <w:rsid w:val="00962376"/>
    <w:rsid w:val="009623FA"/>
    <w:rsid w:val="00962433"/>
    <w:rsid w:val="009625B3"/>
    <w:rsid w:val="00962635"/>
    <w:rsid w:val="00962727"/>
    <w:rsid w:val="009628CB"/>
    <w:rsid w:val="00962988"/>
    <w:rsid w:val="00962A97"/>
    <w:rsid w:val="00962AB3"/>
    <w:rsid w:val="00962BF3"/>
    <w:rsid w:val="00962C61"/>
    <w:rsid w:val="00962CC4"/>
    <w:rsid w:val="00962D36"/>
    <w:rsid w:val="00962FED"/>
    <w:rsid w:val="00963067"/>
    <w:rsid w:val="009631D2"/>
    <w:rsid w:val="009632CD"/>
    <w:rsid w:val="00963352"/>
    <w:rsid w:val="00963502"/>
    <w:rsid w:val="009635D6"/>
    <w:rsid w:val="00963BDE"/>
    <w:rsid w:val="00963C61"/>
    <w:rsid w:val="00963D8B"/>
    <w:rsid w:val="00963E96"/>
    <w:rsid w:val="00963F5C"/>
    <w:rsid w:val="009643F9"/>
    <w:rsid w:val="009644DD"/>
    <w:rsid w:val="0096455F"/>
    <w:rsid w:val="0096466A"/>
    <w:rsid w:val="009647B8"/>
    <w:rsid w:val="00964880"/>
    <w:rsid w:val="00964AD0"/>
    <w:rsid w:val="00964BAA"/>
    <w:rsid w:val="00964CA4"/>
    <w:rsid w:val="00964CDD"/>
    <w:rsid w:val="00964D90"/>
    <w:rsid w:val="00964F5D"/>
    <w:rsid w:val="00964FEA"/>
    <w:rsid w:val="00965358"/>
    <w:rsid w:val="0096535F"/>
    <w:rsid w:val="009655A9"/>
    <w:rsid w:val="009655F3"/>
    <w:rsid w:val="009656F3"/>
    <w:rsid w:val="009657C6"/>
    <w:rsid w:val="0096592F"/>
    <w:rsid w:val="009659D0"/>
    <w:rsid w:val="00965B6B"/>
    <w:rsid w:val="00965BCB"/>
    <w:rsid w:val="00965C0E"/>
    <w:rsid w:val="00965C78"/>
    <w:rsid w:val="00965F10"/>
    <w:rsid w:val="00966101"/>
    <w:rsid w:val="009661B6"/>
    <w:rsid w:val="009665BC"/>
    <w:rsid w:val="00966BD6"/>
    <w:rsid w:val="00966C2F"/>
    <w:rsid w:val="00966D12"/>
    <w:rsid w:val="00966F2E"/>
    <w:rsid w:val="0096744F"/>
    <w:rsid w:val="009676B5"/>
    <w:rsid w:val="0096795D"/>
    <w:rsid w:val="009679C6"/>
    <w:rsid w:val="00967A49"/>
    <w:rsid w:val="00967B38"/>
    <w:rsid w:val="00967B41"/>
    <w:rsid w:val="00967C62"/>
    <w:rsid w:val="00967DA0"/>
    <w:rsid w:val="00967FDC"/>
    <w:rsid w:val="00970149"/>
    <w:rsid w:val="0097079E"/>
    <w:rsid w:val="0097080E"/>
    <w:rsid w:val="00970816"/>
    <w:rsid w:val="00970959"/>
    <w:rsid w:val="009709C0"/>
    <w:rsid w:val="00970AD9"/>
    <w:rsid w:val="00970BD1"/>
    <w:rsid w:val="00970C64"/>
    <w:rsid w:val="009712EF"/>
    <w:rsid w:val="00971405"/>
    <w:rsid w:val="00971418"/>
    <w:rsid w:val="00971423"/>
    <w:rsid w:val="00971441"/>
    <w:rsid w:val="00971491"/>
    <w:rsid w:val="00971494"/>
    <w:rsid w:val="00971BA2"/>
    <w:rsid w:val="00971BB5"/>
    <w:rsid w:val="00972175"/>
    <w:rsid w:val="00972192"/>
    <w:rsid w:val="009723E8"/>
    <w:rsid w:val="00972655"/>
    <w:rsid w:val="00972731"/>
    <w:rsid w:val="0097289F"/>
    <w:rsid w:val="009729BE"/>
    <w:rsid w:val="00972E78"/>
    <w:rsid w:val="00973000"/>
    <w:rsid w:val="00973077"/>
    <w:rsid w:val="009730D5"/>
    <w:rsid w:val="00973477"/>
    <w:rsid w:val="0097352D"/>
    <w:rsid w:val="00973649"/>
    <w:rsid w:val="00973693"/>
    <w:rsid w:val="00973695"/>
    <w:rsid w:val="009737A3"/>
    <w:rsid w:val="009737DC"/>
    <w:rsid w:val="00973992"/>
    <w:rsid w:val="009739CF"/>
    <w:rsid w:val="00973ABB"/>
    <w:rsid w:val="00973BC7"/>
    <w:rsid w:val="00973C34"/>
    <w:rsid w:val="00973CA1"/>
    <w:rsid w:val="00973D00"/>
    <w:rsid w:val="00973DA2"/>
    <w:rsid w:val="00973E27"/>
    <w:rsid w:val="009740B0"/>
    <w:rsid w:val="00974125"/>
    <w:rsid w:val="00974221"/>
    <w:rsid w:val="009743EF"/>
    <w:rsid w:val="0097453F"/>
    <w:rsid w:val="009745F5"/>
    <w:rsid w:val="00974794"/>
    <w:rsid w:val="0097490D"/>
    <w:rsid w:val="00974E07"/>
    <w:rsid w:val="00974FD7"/>
    <w:rsid w:val="00975071"/>
    <w:rsid w:val="00975154"/>
    <w:rsid w:val="009751ED"/>
    <w:rsid w:val="00975361"/>
    <w:rsid w:val="00975598"/>
    <w:rsid w:val="009755AD"/>
    <w:rsid w:val="00975661"/>
    <w:rsid w:val="00975697"/>
    <w:rsid w:val="0097570E"/>
    <w:rsid w:val="009757B3"/>
    <w:rsid w:val="009757C8"/>
    <w:rsid w:val="00975BD6"/>
    <w:rsid w:val="00975DBA"/>
    <w:rsid w:val="00975EE0"/>
    <w:rsid w:val="009762ED"/>
    <w:rsid w:val="009763B5"/>
    <w:rsid w:val="00976651"/>
    <w:rsid w:val="0097668D"/>
    <w:rsid w:val="009766F9"/>
    <w:rsid w:val="009769AA"/>
    <w:rsid w:val="00976B30"/>
    <w:rsid w:val="00976F62"/>
    <w:rsid w:val="009770E9"/>
    <w:rsid w:val="00977320"/>
    <w:rsid w:val="009777AA"/>
    <w:rsid w:val="009778D3"/>
    <w:rsid w:val="00977D40"/>
    <w:rsid w:val="00977DC5"/>
    <w:rsid w:val="0098033A"/>
    <w:rsid w:val="00980407"/>
    <w:rsid w:val="00980425"/>
    <w:rsid w:val="00980436"/>
    <w:rsid w:val="0098045E"/>
    <w:rsid w:val="00980571"/>
    <w:rsid w:val="0098077C"/>
    <w:rsid w:val="00980862"/>
    <w:rsid w:val="00980A03"/>
    <w:rsid w:val="00980A2C"/>
    <w:rsid w:val="00980CFD"/>
    <w:rsid w:val="00980D67"/>
    <w:rsid w:val="00980F30"/>
    <w:rsid w:val="00980FAF"/>
    <w:rsid w:val="00980FF1"/>
    <w:rsid w:val="0098123B"/>
    <w:rsid w:val="009812E7"/>
    <w:rsid w:val="009815D0"/>
    <w:rsid w:val="00981A34"/>
    <w:rsid w:val="00981C3D"/>
    <w:rsid w:val="00981F98"/>
    <w:rsid w:val="00982110"/>
    <w:rsid w:val="00982410"/>
    <w:rsid w:val="00982545"/>
    <w:rsid w:val="009825A4"/>
    <w:rsid w:val="009825B1"/>
    <w:rsid w:val="00982751"/>
    <w:rsid w:val="009827C6"/>
    <w:rsid w:val="00982853"/>
    <w:rsid w:val="00982A4F"/>
    <w:rsid w:val="00982CEB"/>
    <w:rsid w:val="00982D7E"/>
    <w:rsid w:val="00982D8E"/>
    <w:rsid w:val="00982E83"/>
    <w:rsid w:val="00982F79"/>
    <w:rsid w:val="00983031"/>
    <w:rsid w:val="00983127"/>
    <w:rsid w:val="00983174"/>
    <w:rsid w:val="00983295"/>
    <w:rsid w:val="00983407"/>
    <w:rsid w:val="009834D7"/>
    <w:rsid w:val="009837FC"/>
    <w:rsid w:val="00983CBD"/>
    <w:rsid w:val="00983F1C"/>
    <w:rsid w:val="00984017"/>
    <w:rsid w:val="009841B1"/>
    <w:rsid w:val="009841DB"/>
    <w:rsid w:val="0098424C"/>
    <w:rsid w:val="009842E1"/>
    <w:rsid w:val="00984312"/>
    <w:rsid w:val="0098484A"/>
    <w:rsid w:val="00984940"/>
    <w:rsid w:val="0098498D"/>
    <w:rsid w:val="00984BBB"/>
    <w:rsid w:val="00984CBA"/>
    <w:rsid w:val="00984D54"/>
    <w:rsid w:val="00985175"/>
    <w:rsid w:val="00985409"/>
    <w:rsid w:val="0098571F"/>
    <w:rsid w:val="009858C3"/>
    <w:rsid w:val="00985B50"/>
    <w:rsid w:val="00985B9D"/>
    <w:rsid w:val="00985CB5"/>
    <w:rsid w:val="00985F96"/>
    <w:rsid w:val="0098611A"/>
    <w:rsid w:val="0098614D"/>
    <w:rsid w:val="00986557"/>
    <w:rsid w:val="00986592"/>
    <w:rsid w:val="00986993"/>
    <w:rsid w:val="00986A57"/>
    <w:rsid w:val="00986A78"/>
    <w:rsid w:val="00986B5C"/>
    <w:rsid w:val="00986B9A"/>
    <w:rsid w:val="00986C33"/>
    <w:rsid w:val="00986D2D"/>
    <w:rsid w:val="00986EEB"/>
    <w:rsid w:val="00987234"/>
    <w:rsid w:val="00987295"/>
    <w:rsid w:val="00987326"/>
    <w:rsid w:val="00987342"/>
    <w:rsid w:val="0098738B"/>
    <w:rsid w:val="00987465"/>
    <w:rsid w:val="0098749F"/>
    <w:rsid w:val="009875D5"/>
    <w:rsid w:val="00987801"/>
    <w:rsid w:val="009878FE"/>
    <w:rsid w:val="00987B3B"/>
    <w:rsid w:val="00987BE9"/>
    <w:rsid w:val="00987D0F"/>
    <w:rsid w:val="00987F2B"/>
    <w:rsid w:val="0099000B"/>
    <w:rsid w:val="0099007D"/>
    <w:rsid w:val="009900FD"/>
    <w:rsid w:val="00990232"/>
    <w:rsid w:val="00990295"/>
    <w:rsid w:val="009904AA"/>
    <w:rsid w:val="0099061A"/>
    <w:rsid w:val="0099084B"/>
    <w:rsid w:val="009908C0"/>
    <w:rsid w:val="009909C9"/>
    <w:rsid w:val="00990C11"/>
    <w:rsid w:val="00990D10"/>
    <w:rsid w:val="00990F9C"/>
    <w:rsid w:val="0099128E"/>
    <w:rsid w:val="009912A4"/>
    <w:rsid w:val="009914C1"/>
    <w:rsid w:val="00991509"/>
    <w:rsid w:val="0099157E"/>
    <w:rsid w:val="00991659"/>
    <w:rsid w:val="00991664"/>
    <w:rsid w:val="00991BE9"/>
    <w:rsid w:val="00991C21"/>
    <w:rsid w:val="00991D92"/>
    <w:rsid w:val="00991E6C"/>
    <w:rsid w:val="009920F1"/>
    <w:rsid w:val="00992111"/>
    <w:rsid w:val="00992365"/>
    <w:rsid w:val="0099287E"/>
    <w:rsid w:val="00992890"/>
    <w:rsid w:val="009928BF"/>
    <w:rsid w:val="00992BD0"/>
    <w:rsid w:val="00992C93"/>
    <w:rsid w:val="00992DBB"/>
    <w:rsid w:val="00992E0D"/>
    <w:rsid w:val="00992E3E"/>
    <w:rsid w:val="0099325B"/>
    <w:rsid w:val="00993286"/>
    <w:rsid w:val="009932A2"/>
    <w:rsid w:val="0099336E"/>
    <w:rsid w:val="0099340D"/>
    <w:rsid w:val="009934B5"/>
    <w:rsid w:val="00993523"/>
    <w:rsid w:val="0099355E"/>
    <w:rsid w:val="00993635"/>
    <w:rsid w:val="009937CC"/>
    <w:rsid w:val="009937DE"/>
    <w:rsid w:val="00993824"/>
    <w:rsid w:val="009938BF"/>
    <w:rsid w:val="00993ACF"/>
    <w:rsid w:val="00993AF3"/>
    <w:rsid w:val="00993B44"/>
    <w:rsid w:val="00993B9D"/>
    <w:rsid w:val="00993C96"/>
    <w:rsid w:val="00993CE7"/>
    <w:rsid w:val="00993F46"/>
    <w:rsid w:val="00994145"/>
    <w:rsid w:val="00994516"/>
    <w:rsid w:val="0099466F"/>
    <w:rsid w:val="0099477F"/>
    <w:rsid w:val="009947BE"/>
    <w:rsid w:val="009948AE"/>
    <w:rsid w:val="00994BA8"/>
    <w:rsid w:val="00994C4B"/>
    <w:rsid w:val="00994DBF"/>
    <w:rsid w:val="00994E29"/>
    <w:rsid w:val="00994E78"/>
    <w:rsid w:val="00994EA9"/>
    <w:rsid w:val="00994FBB"/>
    <w:rsid w:val="00995306"/>
    <w:rsid w:val="0099530E"/>
    <w:rsid w:val="00995582"/>
    <w:rsid w:val="00995622"/>
    <w:rsid w:val="0099572B"/>
    <w:rsid w:val="0099573C"/>
    <w:rsid w:val="009957A2"/>
    <w:rsid w:val="009957C4"/>
    <w:rsid w:val="009957CB"/>
    <w:rsid w:val="00995888"/>
    <w:rsid w:val="009958B8"/>
    <w:rsid w:val="00995A21"/>
    <w:rsid w:val="00995C1D"/>
    <w:rsid w:val="00995EF4"/>
    <w:rsid w:val="009961D7"/>
    <w:rsid w:val="0099628A"/>
    <w:rsid w:val="00996356"/>
    <w:rsid w:val="0099656F"/>
    <w:rsid w:val="00996742"/>
    <w:rsid w:val="009967E9"/>
    <w:rsid w:val="00996825"/>
    <w:rsid w:val="00996899"/>
    <w:rsid w:val="009968CF"/>
    <w:rsid w:val="009968FB"/>
    <w:rsid w:val="00996A79"/>
    <w:rsid w:val="00996A7B"/>
    <w:rsid w:val="00996ED2"/>
    <w:rsid w:val="00996ED9"/>
    <w:rsid w:val="00996F53"/>
    <w:rsid w:val="00996FE3"/>
    <w:rsid w:val="009972F0"/>
    <w:rsid w:val="00997741"/>
    <w:rsid w:val="00997B63"/>
    <w:rsid w:val="00997B89"/>
    <w:rsid w:val="00997D84"/>
    <w:rsid w:val="00997D88"/>
    <w:rsid w:val="00997F64"/>
    <w:rsid w:val="009A000A"/>
    <w:rsid w:val="009A0358"/>
    <w:rsid w:val="009A041E"/>
    <w:rsid w:val="009A0730"/>
    <w:rsid w:val="009A0756"/>
    <w:rsid w:val="009A07B3"/>
    <w:rsid w:val="009A07E5"/>
    <w:rsid w:val="009A0866"/>
    <w:rsid w:val="009A0CB2"/>
    <w:rsid w:val="009A0D3E"/>
    <w:rsid w:val="009A0E43"/>
    <w:rsid w:val="009A0FC5"/>
    <w:rsid w:val="009A0FEA"/>
    <w:rsid w:val="009A0FFA"/>
    <w:rsid w:val="009A10AD"/>
    <w:rsid w:val="009A1248"/>
    <w:rsid w:val="009A131F"/>
    <w:rsid w:val="009A13F4"/>
    <w:rsid w:val="009A143D"/>
    <w:rsid w:val="009A14FC"/>
    <w:rsid w:val="009A15BE"/>
    <w:rsid w:val="009A163A"/>
    <w:rsid w:val="009A16D6"/>
    <w:rsid w:val="009A174E"/>
    <w:rsid w:val="009A17BC"/>
    <w:rsid w:val="009A185C"/>
    <w:rsid w:val="009A1A02"/>
    <w:rsid w:val="009A1C10"/>
    <w:rsid w:val="009A1CA8"/>
    <w:rsid w:val="009A1CCD"/>
    <w:rsid w:val="009A1D7A"/>
    <w:rsid w:val="009A1E0C"/>
    <w:rsid w:val="009A2030"/>
    <w:rsid w:val="009A21E8"/>
    <w:rsid w:val="009A2492"/>
    <w:rsid w:val="009A2762"/>
    <w:rsid w:val="009A2792"/>
    <w:rsid w:val="009A2817"/>
    <w:rsid w:val="009A284E"/>
    <w:rsid w:val="009A2E07"/>
    <w:rsid w:val="009A2FAE"/>
    <w:rsid w:val="009A2FB6"/>
    <w:rsid w:val="009A3463"/>
    <w:rsid w:val="009A357F"/>
    <w:rsid w:val="009A3A73"/>
    <w:rsid w:val="009A3A95"/>
    <w:rsid w:val="009A3E6D"/>
    <w:rsid w:val="009A3FF3"/>
    <w:rsid w:val="009A4058"/>
    <w:rsid w:val="009A412C"/>
    <w:rsid w:val="009A43A3"/>
    <w:rsid w:val="009A4421"/>
    <w:rsid w:val="009A458C"/>
    <w:rsid w:val="009A46AC"/>
    <w:rsid w:val="009A46F6"/>
    <w:rsid w:val="009A470B"/>
    <w:rsid w:val="009A47E2"/>
    <w:rsid w:val="009A4831"/>
    <w:rsid w:val="009A486F"/>
    <w:rsid w:val="009A49F3"/>
    <w:rsid w:val="009A4D13"/>
    <w:rsid w:val="009A4D8C"/>
    <w:rsid w:val="009A4E7F"/>
    <w:rsid w:val="009A4EA0"/>
    <w:rsid w:val="009A4F12"/>
    <w:rsid w:val="009A5091"/>
    <w:rsid w:val="009A5293"/>
    <w:rsid w:val="009A5434"/>
    <w:rsid w:val="009A54EA"/>
    <w:rsid w:val="009A5957"/>
    <w:rsid w:val="009A5BA6"/>
    <w:rsid w:val="009A5CDB"/>
    <w:rsid w:val="009A5D91"/>
    <w:rsid w:val="009A5E19"/>
    <w:rsid w:val="009A5E22"/>
    <w:rsid w:val="009A5E30"/>
    <w:rsid w:val="009A61DB"/>
    <w:rsid w:val="009A6296"/>
    <w:rsid w:val="009A6411"/>
    <w:rsid w:val="009A6465"/>
    <w:rsid w:val="009A654A"/>
    <w:rsid w:val="009A6552"/>
    <w:rsid w:val="009A658D"/>
    <w:rsid w:val="009A675E"/>
    <w:rsid w:val="009A67EF"/>
    <w:rsid w:val="009A6A01"/>
    <w:rsid w:val="009A6C8D"/>
    <w:rsid w:val="009A6DDF"/>
    <w:rsid w:val="009A6E3B"/>
    <w:rsid w:val="009A6E86"/>
    <w:rsid w:val="009A6EB1"/>
    <w:rsid w:val="009A7035"/>
    <w:rsid w:val="009A71A8"/>
    <w:rsid w:val="009A73A0"/>
    <w:rsid w:val="009A74AB"/>
    <w:rsid w:val="009A754A"/>
    <w:rsid w:val="009A7696"/>
    <w:rsid w:val="009A773A"/>
    <w:rsid w:val="009A785F"/>
    <w:rsid w:val="009A786B"/>
    <w:rsid w:val="009A786F"/>
    <w:rsid w:val="009A789E"/>
    <w:rsid w:val="009A78AE"/>
    <w:rsid w:val="009A7B7E"/>
    <w:rsid w:val="009A7CA2"/>
    <w:rsid w:val="009A7EA0"/>
    <w:rsid w:val="009A7F0B"/>
    <w:rsid w:val="009A7F1E"/>
    <w:rsid w:val="009A7F46"/>
    <w:rsid w:val="009A7F72"/>
    <w:rsid w:val="009A7FC8"/>
    <w:rsid w:val="009B012A"/>
    <w:rsid w:val="009B0276"/>
    <w:rsid w:val="009B036B"/>
    <w:rsid w:val="009B0426"/>
    <w:rsid w:val="009B0467"/>
    <w:rsid w:val="009B0871"/>
    <w:rsid w:val="009B09B4"/>
    <w:rsid w:val="009B0CFA"/>
    <w:rsid w:val="009B0D33"/>
    <w:rsid w:val="009B0D5E"/>
    <w:rsid w:val="009B1070"/>
    <w:rsid w:val="009B1307"/>
    <w:rsid w:val="009B13CA"/>
    <w:rsid w:val="009B13D2"/>
    <w:rsid w:val="009B1663"/>
    <w:rsid w:val="009B19A3"/>
    <w:rsid w:val="009B1EF6"/>
    <w:rsid w:val="009B2064"/>
    <w:rsid w:val="009B20C8"/>
    <w:rsid w:val="009B2131"/>
    <w:rsid w:val="009B2292"/>
    <w:rsid w:val="009B233F"/>
    <w:rsid w:val="009B24C4"/>
    <w:rsid w:val="009B25EC"/>
    <w:rsid w:val="009B266A"/>
    <w:rsid w:val="009B2795"/>
    <w:rsid w:val="009B27DD"/>
    <w:rsid w:val="009B2ABE"/>
    <w:rsid w:val="009B2B94"/>
    <w:rsid w:val="009B2C7A"/>
    <w:rsid w:val="009B2E5E"/>
    <w:rsid w:val="009B311A"/>
    <w:rsid w:val="009B31CD"/>
    <w:rsid w:val="009B3358"/>
    <w:rsid w:val="009B3620"/>
    <w:rsid w:val="009B36D1"/>
    <w:rsid w:val="009B378C"/>
    <w:rsid w:val="009B3852"/>
    <w:rsid w:val="009B3CA4"/>
    <w:rsid w:val="009B3D7B"/>
    <w:rsid w:val="009B3F5C"/>
    <w:rsid w:val="009B422C"/>
    <w:rsid w:val="009B422F"/>
    <w:rsid w:val="009B438F"/>
    <w:rsid w:val="009B44E0"/>
    <w:rsid w:val="009B45E0"/>
    <w:rsid w:val="009B45FD"/>
    <w:rsid w:val="009B48DA"/>
    <w:rsid w:val="009B496E"/>
    <w:rsid w:val="009B49AA"/>
    <w:rsid w:val="009B4A85"/>
    <w:rsid w:val="009B4B5D"/>
    <w:rsid w:val="009B4DF5"/>
    <w:rsid w:val="009B5291"/>
    <w:rsid w:val="009B532C"/>
    <w:rsid w:val="009B54AA"/>
    <w:rsid w:val="009B56F7"/>
    <w:rsid w:val="009B57B6"/>
    <w:rsid w:val="009B5CF2"/>
    <w:rsid w:val="009B5D9E"/>
    <w:rsid w:val="009B600B"/>
    <w:rsid w:val="009B6254"/>
    <w:rsid w:val="009B64BF"/>
    <w:rsid w:val="009B6635"/>
    <w:rsid w:val="009B6B5C"/>
    <w:rsid w:val="009B6C95"/>
    <w:rsid w:val="009B6CA1"/>
    <w:rsid w:val="009B6E9C"/>
    <w:rsid w:val="009B6ED0"/>
    <w:rsid w:val="009B71CE"/>
    <w:rsid w:val="009B77CC"/>
    <w:rsid w:val="009B7959"/>
    <w:rsid w:val="009B795F"/>
    <w:rsid w:val="009B7AFC"/>
    <w:rsid w:val="009B7B54"/>
    <w:rsid w:val="009B7D77"/>
    <w:rsid w:val="009B7E84"/>
    <w:rsid w:val="009C021C"/>
    <w:rsid w:val="009C0291"/>
    <w:rsid w:val="009C03FD"/>
    <w:rsid w:val="009C0595"/>
    <w:rsid w:val="009C0780"/>
    <w:rsid w:val="009C07DD"/>
    <w:rsid w:val="009C08F9"/>
    <w:rsid w:val="009C0951"/>
    <w:rsid w:val="009C09BF"/>
    <w:rsid w:val="009C09C3"/>
    <w:rsid w:val="009C108E"/>
    <w:rsid w:val="009C1198"/>
    <w:rsid w:val="009C1257"/>
    <w:rsid w:val="009C1497"/>
    <w:rsid w:val="009C1551"/>
    <w:rsid w:val="009C1624"/>
    <w:rsid w:val="009C1658"/>
    <w:rsid w:val="009C170D"/>
    <w:rsid w:val="009C1827"/>
    <w:rsid w:val="009C1957"/>
    <w:rsid w:val="009C19C5"/>
    <w:rsid w:val="009C19F5"/>
    <w:rsid w:val="009C1AD4"/>
    <w:rsid w:val="009C1F3E"/>
    <w:rsid w:val="009C2032"/>
    <w:rsid w:val="009C2105"/>
    <w:rsid w:val="009C23A6"/>
    <w:rsid w:val="009C248A"/>
    <w:rsid w:val="009C28EE"/>
    <w:rsid w:val="009C29B5"/>
    <w:rsid w:val="009C3249"/>
    <w:rsid w:val="009C3325"/>
    <w:rsid w:val="009C3832"/>
    <w:rsid w:val="009C3A46"/>
    <w:rsid w:val="009C3B87"/>
    <w:rsid w:val="009C3CA4"/>
    <w:rsid w:val="009C3E87"/>
    <w:rsid w:val="009C4027"/>
    <w:rsid w:val="009C4523"/>
    <w:rsid w:val="009C452A"/>
    <w:rsid w:val="009C4933"/>
    <w:rsid w:val="009C4A0F"/>
    <w:rsid w:val="009C4E98"/>
    <w:rsid w:val="009C50B6"/>
    <w:rsid w:val="009C52AD"/>
    <w:rsid w:val="009C537D"/>
    <w:rsid w:val="009C5488"/>
    <w:rsid w:val="009C5492"/>
    <w:rsid w:val="009C591C"/>
    <w:rsid w:val="009C5C99"/>
    <w:rsid w:val="009C5C9B"/>
    <w:rsid w:val="009C5DA3"/>
    <w:rsid w:val="009C5DAD"/>
    <w:rsid w:val="009C5DC4"/>
    <w:rsid w:val="009C5DDB"/>
    <w:rsid w:val="009C5F6E"/>
    <w:rsid w:val="009C62D1"/>
    <w:rsid w:val="009C646D"/>
    <w:rsid w:val="009C657A"/>
    <w:rsid w:val="009C679C"/>
    <w:rsid w:val="009C68D2"/>
    <w:rsid w:val="009C69F6"/>
    <w:rsid w:val="009C6CB6"/>
    <w:rsid w:val="009C6EA9"/>
    <w:rsid w:val="009C6EC7"/>
    <w:rsid w:val="009C6F27"/>
    <w:rsid w:val="009C6F88"/>
    <w:rsid w:val="009C6F8A"/>
    <w:rsid w:val="009C70A1"/>
    <w:rsid w:val="009C70C5"/>
    <w:rsid w:val="009C7263"/>
    <w:rsid w:val="009C73CD"/>
    <w:rsid w:val="009C745C"/>
    <w:rsid w:val="009C76C4"/>
    <w:rsid w:val="009C79E6"/>
    <w:rsid w:val="009C79F3"/>
    <w:rsid w:val="009C7B22"/>
    <w:rsid w:val="009C7E73"/>
    <w:rsid w:val="009C7EC1"/>
    <w:rsid w:val="009C7F23"/>
    <w:rsid w:val="009C7F55"/>
    <w:rsid w:val="009D013C"/>
    <w:rsid w:val="009D025A"/>
    <w:rsid w:val="009D05D6"/>
    <w:rsid w:val="009D07AB"/>
    <w:rsid w:val="009D07F9"/>
    <w:rsid w:val="009D081C"/>
    <w:rsid w:val="009D086D"/>
    <w:rsid w:val="009D0879"/>
    <w:rsid w:val="009D08F3"/>
    <w:rsid w:val="009D0A17"/>
    <w:rsid w:val="009D0BBC"/>
    <w:rsid w:val="009D0C96"/>
    <w:rsid w:val="009D0D2B"/>
    <w:rsid w:val="009D0D4C"/>
    <w:rsid w:val="009D1041"/>
    <w:rsid w:val="009D1183"/>
    <w:rsid w:val="009D122A"/>
    <w:rsid w:val="009D160D"/>
    <w:rsid w:val="009D1700"/>
    <w:rsid w:val="009D1730"/>
    <w:rsid w:val="009D1863"/>
    <w:rsid w:val="009D1BC8"/>
    <w:rsid w:val="009D1BD4"/>
    <w:rsid w:val="009D1C0A"/>
    <w:rsid w:val="009D20F9"/>
    <w:rsid w:val="009D216C"/>
    <w:rsid w:val="009D21AD"/>
    <w:rsid w:val="009D21C6"/>
    <w:rsid w:val="009D22BD"/>
    <w:rsid w:val="009D2311"/>
    <w:rsid w:val="009D2388"/>
    <w:rsid w:val="009D249B"/>
    <w:rsid w:val="009D260F"/>
    <w:rsid w:val="009D2806"/>
    <w:rsid w:val="009D294B"/>
    <w:rsid w:val="009D2A18"/>
    <w:rsid w:val="009D2AC6"/>
    <w:rsid w:val="009D2C9C"/>
    <w:rsid w:val="009D2FE9"/>
    <w:rsid w:val="009D313B"/>
    <w:rsid w:val="009D376D"/>
    <w:rsid w:val="009D380E"/>
    <w:rsid w:val="009D39D1"/>
    <w:rsid w:val="009D3D23"/>
    <w:rsid w:val="009D4102"/>
    <w:rsid w:val="009D47B2"/>
    <w:rsid w:val="009D47B8"/>
    <w:rsid w:val="009D4803"/>
    <w:rsid w:val="009D482D"/>
    <w:rsid w:val="009D4A62"/>
    <w:rsid w:val="009D4CA4"/>
    <w:rsid w:val="009D4DB8"/>
    <w:rsid w:val="009D50B5"/>
    <w:rsid w:val="009D5164"/>
    <w:rsid w:val="009D51D4"/>
    <w:rsid w:val="009D5293"/>
    <w:rsid w:val="009D52B3"/>
    <w:rsid w:val="009D53D4"/>
    <w:rsid w:val="009D554E"/>
    <w:rsid w:val="009D57A3"/>
    <w:rsid w:val="009D57B5"/>
    <w:rsid w:val="009D5DB2"/>
    <w:rsid w:val="009D614F"/>
    <w:rsid w:val="009D628C"/>
    <w:rsid w:val="009D62C8"/>
    <w:rsid w:val="009D631F"/>
    <w:rsid w:val="009D6885"/>
    <w:rsid w:val="009D6903"/>
    <w:rsid w:val="009D6965"/>
    <w:rsid w:val="009D69F4"/>
    <w:rsid w:val="009D6A08"/>
    <w:rsid w:val="009D6AC9"/>
    <w:rsid w:val="009D6B5F"/>
    <w:rsid w:val="009D6D15"/>
    <w:rsid w:val="009D6DC0"/>
    <w:rsid w:val="009D7030"/>
    <w:rsid w:val="009D70E2"/>
    <w:rsid w:val="009D7342"/>
    <w:rsid w:val="009D74BE"/>
    <w:rsid w:val="009D74D5"/>
    <w:rsid w:val="009D7557"/>
    <w:rsid w:val="009D7581"/>
    <w:rsid w:val="009D7890"/>
    <w:rsid w:val="009D7A85"/>
    <w:rsid w:val="009D7C2E"/>
    <w:rsid w:val="009D7CA8"/>
    <w:rsid w:val="009E0022"/>
    <w:rsid w:val="009E0144"/>
    <w:rsid w:val="009E0433"/>
    <w:rsid w:val="009E076C"/>
    <w:rsid w:val="009E0873"/>
    <w:rsid w:val="009E0CAE"/>
    <w:rsid w:val="009E0DE6"/>
    <w:rsid w:val="009E0F76"/>
    <w:rsid w:val="009E0FA6"/>
    <w:rsid w:val="009E0FCD"/>
    <w:rsid w:val="009E1256"/>
    <w:rsid w:val="009E1366"/>
    <w:rsid w:val="009E1412"/>
    <w:rsid w:val="009E1514"/>
    <w:rsid w:val="009E16E7"/>
    <w:rsid w:val="009E189D"/>
    <w:rsid w:val="009E18B2"/>
    <w:rsid w:val="009E1F77"/>
    <w:rsid w:val="009E2031"/>
    <w:rsid w:val="009E20AA"/>
    <w:rsid w:val="009E212A"/>
    <w:rsid w:val="009E21F8"/>
    <w:rsid w:val="009E2234"/>
    <w:rsid w:val="009E22C4"/>
    <w:rsid w:val="009E2522"/>
    <w:rsid w:val="009E259A"/>
    <w:rsid w:val="009E25B7"/>
    <w:rsid w:val="009E2788"/>
    <w:rsid w:val="009E2A43"/>
    <w:rsid w:val="009E2A50"/>
    <w:rsid w:val="009E2C40"/>
    <w:rsid w:val="009E2D00"/>
    <w:rsid w:val="009E2F0F"/>
    <w:rsid w:val="009E2FE2"/>
    <w:rsid w:val="009E3600"/>
    <w:rsid w:val="009E3813"/>
    <w:rsid w:val="009E3822"/>
    <w:rsid w:val="009E39B7"/>
    <w:rsid w:val="009E3AD8"/>
    <w:rsid w:val="009E3B48"/>
    <w:rsid w:val="009E3EE6"/>
    <w:rsid w:val="009E411F"/>
    <w:rsid w:val="009E414D"/>
    <w:rsid w:val="009E41BE"/>
    <w:rsid w:val="009E421D"/>
    <w:rsid w:val="009E43DF"/>
    <w:rsid w:val="009E452C"/>
    <w:rsid w:val="009E4620"/>
    <w:rsid w:val="009E462C"/>
    <w:rsid w:val="009E4B1C"/>
    <w:rsid w:val="009E4D8D"/>
    <w:rsid w:val="009E4FA5"/>
    <w:rsid w:val="009E500D"/>
    <w:rsid w:val="009E5029"/>
    <w:rsid w:val="009E51C7"/>
    <w:rsid w:val="009E5233"/>
    <w:rsid w:val="009E537A"/>
    <w:rsid w:val="009E538D"/>
    <w:rsid w:val="009E5563"/>
    <w:rsid w:val="009E5728"/>
    <w:rsid w:val="009E57C2"/>
    <w:rsid w:val="009E5916"/>
    <w:rsid w:val="009E5DBD"/>
    <w:rsid w:val="009E5E01"/>
    <w:rsid w:val="009E6028"/>
    <w:rsid w:val="009E6088"/>
    <w:rsid w:val="009E62BF"/>
    <w:rsid w:val="009E633E"/>
    <w:rsid w:val="009E634E"/>
    <w:rsid w:val="009E64FC"/>
    <w:rsid w:val="009E67C3"/>
    <w:rsid w:val="009E6B95"/>
    <w:rsid w:val="009E6BD6"/>
    <w:rsid w:val="009E6BDE"/>
    <w:rsid w:val="009E6CBE"/>
    <w:rsid w:val="009E6CE0"/>
    <w:rsid w:val="009E6E93"/>
    <w:rsid w:val="009E7037"/>
    <w:rsid w:val="009E7047"/>
    <w:rsid w:val="009E7106"/>
    <w:rsid w:val="009E7225"/>
    <w:rsid w:val="009E7525"/>
    <w:rsid w:val="009E768C"/>
    <w:rsid w:val="009E7805"/>
    <w:rsid w:val="009E78D3"/>
    <w:rsid w:val="009E7992"/>
    <w:rsid w:val="009E7BBB"/>
    <w:rsid w:val="009E7CF4"/>
    <w:rsid w:val="009E7D90"/>
    <w:rsid w:val="009E7F45"/>
    <w:rsid w:val="009F00BC"/>
    <w:rsid w:val="009F0204"/>
    <w:rsid w:val="009F05CE"/>
    <w:rsid w:val="009F0A4F"/>
    <w:rsid w:val="009F0C23"/>
    <w:rsid w:val="009F0DEC"/>
    <w:rsid w:val="009F0DF7"/>
    <w:rsid w:val="009F12C4"/>
    <w:rsid w:val="009F15EC"/>
    <w:rsid w:val="009F18B3"/>
    <w:rsid w:val="009F1983"/>
    <w:rsid w:val="009F1996"/>
    <w:rsid w:val="009F1A6A"/>
    <w:rsid w:val="009F1B06"/>
    <w:rsid w:val="009F1BB0"/>
    <w:rsid w:val="009F1BC0"/>
    <w:rsid w:val="009F1EDD"/>
    <w:rsid w:val="009F21A2"/>
    <w:rsid w:val="009F2360"/>
    <w:rsid w:val="009F2445"/>
    <w:rsid w:val="009F252E"/>
    <w:rsid w:val="009F2541"/>
    <w:rsid w:val="009F25D8"/>
    <w:rsid w:val="009F260D"/>
    <w:rsid w:val="009F2688"/>
    <w:rsid w:val="009F2769"/>
    <w:rsid w:val="009F2800"/>
    <w:rsid w:val="009F291F"/>
    <w:rsid w:val="009F2A6B"/>
    <w:rsid w:val="009F2BD1"/>
    <w:rsid w:val="009F3074"/>
    <w:rsid w:val="009F313B"/>
    <w:rsid w:val="009F31CB"/>
    <w:rsid w:val="009F3263"/>
    <w:rsid w:val="009F34D8"/>
    <w:rsid w:val="009F365F"/>
    <w:rsid w:val="009F382F"/>
    <w:rsid w:val="009F3B9F"/>
    <w:rsid w:val="009F3EEF"/>
    <w:rsid w:val="009F400A"/>
    <w:rsid w:val="009F40A9"/>
    <w:rsid w:val="009F40F4"/>
    <w:rsid w:val="009F4473"/>
    <w:rsid w:val="009F4582"/>
    <w:rsid w:val="009F474D"/>
    <w:rsid w:val="009F4832"/>
    <w:rsid w:val="009F487D"/>
    <w:rsid w:val="009F4A66"/>
    <w:rsid w:val="009F4ADB"/>
    <w:rsid w:val="009F50D8"/>
    <w:rsid w:val="009F51E8"/>
    <w:rsid w:val="009F528C"/>
    <w:rsid w:val="009F52A8"/>
    <w:rsid w:val="009F52C1"/>
    <w:rsid w:val="009F52FB"/>
    <w:rsid w:val="009F55D7"/>
    <w:rsid w:val="009F5627"/>
    <w:rsid w:val="009F58C1"/>
    <w:rsid w:val="009F5941"/>
    <w:rsid w:val="009F598D"/>
    <w:rsid w:val="009F5AE8"/>
    <w:rsid w:val="009F5DED"/>
    <w:rsid w:val="009F6062"/>
    <w:rsid w:val="009F60B1"/>
    <w:rsid w:val="009F611E"/>
    <w:rsid w:val="009F615A"/>
    <w:rsid w:val="009F6497"/>
    <w:rsid w:val="009F6518"/>
    <w:rsid w:val="009F6599"/>
    <w:rsid w:val="009F66A6"/>
    <w:rsid w:val="009F6AD9"/>
    <w:rsid w:val="009F6B58"/>
    <w:rsid w:val="009F6C84"/>
    <w:rsid w:val="009F6DDE"/>
    <w:rsid w:val="009F6DF9"/>
    <w:rsid w:val="009F7065"/>
    <w:rsid w:val="009F7091"/>
    <w:rsid w:val="009F7680"/>
    <w:rsid w:val="009F7788"/>
    <w:rsid w:val="009F78AC"/>
    <w:rsid w:val="009F7A39"/>
    <w:rsid w:val="009F7AF5"/>
    <w:rsid w:val="009F7C5D"/>
    <w:rsid w:val="009F7D10"/>
    <w:rsid w:val="009F7DD2"/>
    <w:rsid w:val="009F7E3D"/>
    <w:rsid w:val="00A00061"/>
    <w:rsid w:val="00A001B5"/>
    <w:rsid w:val="00A0041A"/>
    <w:rsid w:val="00A00610"/>
    <w:rsid w:val="00A007AC"/>
    <w:rsid w:val="00A008F7"/>
    <w:rsid w:val="00A00967"/>
    <w:rsid w:val="00A009C4"/>
    <w:rsid w:val="00A00A32"/>
    <w:rsid w:val="00A00DA1"/>
    <w:rsid w:val="00A00F18"/>
    <w:rsid w:val="00A00FA9"/>
    <w:rsid w:val="00A0158C"/>
    <w:rsid w:val="00A0189C"/>
    <w:rsid w:val="00A01901"/>
    <w:rsid w:val="00A01AB1"/>
    <w:rsid w:val="00A01BC2"/>
    <w:rsid w:val="00A01CBD"/>
    <w:rsid w:val="00A021A0"/>
    <w:rsid w:val="00A02281"/>
    <w:rsid w:val="00A02397"/>
    <w:rsid w:val="00A02413"/>
    <w:rsid w:val="00A02694"/>
    <w:rsid w:val="00A0292F"/>
    <w:rsid w:val="00A029AD"/>
    <w:rsid w:val="00A02A77"/>
    <w:rsid w:val="00A02C34"/>
    <w:rsid w:val="00A02C68"/>
    <w:rsid w:val="00A02CC8"/>
    <w:rsid w:val="00A02DEF"/>
    <w:rsid w:val="00A02EC2"/>
    <w:rsid w:val="00A02FFE"/>
    <w:rsid w:val="00A03121"/>
    <w:rsid w:val="00A03176"/>
    <w:rsid w:val="00A03296"/>
    <w:rsid w:val="00A032A5"/>
    <w:rsid w:val="00A03422"/>
    <w:rsid w:val="00A0349D"/>
    <w:rsid w:val="00A03556"/>
    <w:rsid w:val="00A03B5A"/>
    <w:rsid w:val="00A03D4A"/>
    <w:rsid w:val="00A03EA6"/>
    <w:rsid w:val="00A04015"/>
    <w:rsid w:val="00A0434A"/>
    <w:rsid w:val="00A0460F"/>
    <w:rsid w:val="00A0467A"/>
    <w:rsid w:val="00A04786"/>
    <w:rsid w:val="00A04906"/>
    <w:rsid w:val="00A049F7"/>
    <w:rsid w:val="00A04B11"/>
    <w:rsid w:val="00A04C44"/>
    <w:rsid w:val="00A04CB9"/>
    <w:rsid w:val="00A04DB0"/>
    <w:rsid w:val="00A0517B"/>
    <w:rsid w:val="00A0532A"/>
    <w:rsid w:val="00A055BA"/>
    <w:rsid w:val="00A05836"/>
    <w:rsid w:val="00A05C82"/>
    <w:rsid w:val="00A05DEA"/>
    <w:rsid w:val="00A05ED7"/>
    <w:rsid w:val="00A06067"/>
    <w:rsid w:val="00A06109"/>
    <w:rsid w:val="00A0611C"/>
    <w:rsid w:val="00A0625C"/>
    <w:rsid w:val="00A0647A"/>
    <w:rsid w:val="00A064B2"/>
    <w:rsid w:val="00A06681"/>
    <w:rsid w:val="00A066B1"/>
    <w:rsid w:val="00A06759"/>
    <w:rsid w:val="00A068C4"/>
    <w:rsid w:val="00A06ACB"/>
    <w:rsid w:val="00A06C19"/>
    <w:rsid w:val="00A06E2A"/>
    <w:rsid w:val="00A06F86"/>
    <w:rsid w:val="00A06FBD"/>
    <w:rsid w:val="00A0712C"/>
    <w:rsid w:val="00A07272"/>
    <w:rsid w:val="00A0766A"/>
    <w:rsid w:val="00A077D4"/>
    <w:rsid w:val="00A0780E"/>
    <w:rsid w:val="00A0786E"/>
    <w:rsid w:val="00A0797A"/>
    <w:rsid w:val="00A07B85"/>
    <w:rsid w:val="00A07C25"/>
    <w:rsid w:val="00A07CBF"/>
    <w:rsid w:val="00A07EA5"/>
    <w:rsid w:val="00A07F3A"/>
    <w:rsid w:val="00A100C1"/>
    <w:rsid w:val="00A10274"/>
    <w:rsid w:val="00A105FE"/>
    <w:rsid w:val="00A10681"/>
    <w:rsid w:val="00A108B0"/>
    <w:rsid w:val="00A108C2"/>
    <w:rsid w:val="00A108CD"/>
    <w:rsid w:val="00A10A19"/>
    <w:rsid w:val="00A10AB9"/>
    <w:rsid w:val="00A10B67"/>
    <w:rsid w:val="00A10CAF"/>
    <w:rsid w:val="00A10E2C"/>
    <w:rsid w:val="00A10E97"/>
    <w:rsid w:val="00A10F45"/>
    <w:rsid w:val="00A1128D"/>
    <w:rsid w:val="00A11355"/>
    <w:rsid w:val="00A1149F"/>
    <w:rsid w:val="00A115E5"/>
    <w:rsid w:val="00A117CB"/>
    <w:rsid w:val="00A11996"/>
    <w:rsid w:val="00A11C22"/>
    <w:rsid w:val="00A11CF6"/>
    <w:rsid w:val="00A11FF2"/>
    <w:rsid w:val="00A121A6"/>
    <w:rsid w:val="00A123F8"/>
    <w:rsid w:val="00A12669"/>
    <w:rsid w:val="00A1279A"/>
    <w:rsid w:val="00A127A0"/>
    <w:rsid w:val="00A127A5"/>
    <w:rsid w:val="00A12A41"/>
    <w:rsid w:val="00A12B33"/>
    <w:rsid w:val="00A12C18"/>
    <w:rsid w:val="00A12C87"/>
    <w:rsid w:val="00A12CE3"/>
    <w:rsid w:val="00A12D67"/>
    <w:rsid w:val="00A12D70"/>
    <w:rsid w:val="00A13050"/>
    <w:rsid w:val="00A133C0"/>
    <w:rsid w:val="00A133CC"/>
    <w:rsid w:val="00A134C1"/>
    <w:rsid w:val="00A135AD"/>
    <w:rsid w:val="00A136D6"/>
    <w:rsid w:val="00A13816"/>
    <w:rsid w:val="00A139A1"/>
    <w:rsid w:val="00A13A55"/>
    <w:rsid w:val="00A13AD0"/>
    <w:rsid w:val="00A13B78"/>
    <w:rsid w:val="00A13B9C"/>
    <w:rsid w:val="00A13BAC"/>
    <w:rsid w:val="00A13C63"/>
    <w:rsid w:val="00A13CC6"/>
    <w:rsid w:val="00A13D02"/>
    <w:rsid w:val="00A13DCF"/>
    <w:rsid w:val="00A13EE8"/>
    <w:rsid w:val="00A14914"/>
    <w:rsid w:val="00A14A5E"/>
    <w:rsid w:val="00A14BE7"/>
    <w:rsid w:val="00A14E2E"/>
    <w:rsid w:val="00A14E9E"/>
    <w:rsid w:val="00A14FFC"/>
    <w:rsid w:val="00A15062"/>
    <w:rsid w:val="00A151BE"/>
    <w:rsid w:val="00A15293"/>
    <w:rsid w:val="00A152EE"/>
    <w:rsid w:val="00A1536D"/>
    <w:rsid w:val="00A15550"/>
    <w:rsid w:val="00A1558A"/>
    <w:rsid w:val="00A155BA"/>
    <w:rsid w:val="00A15687"/>
    <w:rsid w:val="00A158E9"/>
    <w:rsid w:val="00A1599A"/>
    <w:rsid w:val="00A15E40"/>
    <w:rsid w:val="00A15F35"/>
    <w:rsid w:val="00A15FF2"/>
    <w:rsid w:val="00A1620B"/>
    <w:rsid w:val="00A164FA"/>
    <w:rsid w:val="00A16548"/>
    <w:rsid w:val="00A16607"/>
    <w:rsid w:val="00A1690C"/>
    <w:rsid w:val="00A16968"/>
    <w:rsid w:val="00A169C6"/>
    <w:rsid w:val="00A16BB8"/>
    <w:rsid w:val="00A16E5C"/>
    <w:rsid w:val="00A16EBF"/>
    <w:rsid w:val="00A17069"/>
    <w:rsid w:val="00A17585"/>
    <w:rsid w:val="00A17679"/>
    <w:rsid w:val="00A17798"/>
    <w:rsid w:val="00A17897"/>
    <w:rsid w:val="00A178E7"/>
    <w:rsid w:val="00A179F1"/>
    <w:rsid w:val="00A17B47"/>
    <w:rsid w:val="00A17BD3"/>
    <w:rsid w:val="00A17C9D"/>
    <w:rsid w:val="00A17E3B"/>
    <w:rsid w:val="00A17EB5"/>
    <w:rsid w:val="00A20142"/>
    <w:rsid w:val="00A2017A"/>
    <w:rsid w:val="00A2017E"/>
    <w:rsid w:val="00A20492"/>
    <w:rsid w:val="00A204F6"/>
    <w:rsid w:val="00A206F6"/>
    <w:rsid w:val="00A207F7"/>
    <w:rsid w:val="00A2082A"/>
    <w:rsid w:val="00A20848"/>
    <w:rsid w:val="00A20ABE"/>
    <w:rsid w:val="00A20B40"/>
    <w:rsid w:val="00A20C23"/>
    <w:rsid w:val="00A20C98"/>
    <w:rsid w:val="00A20CB7"/>
    <w:rsid w:val="00A20D54"/>
    <w:rsid w:val="00A20E25"/>
    <w:rsid w:val="00A20EAD"/>
    <w:rsid w:val="00A21096"/>
    <w:rsid w:val="00A211F6"/>
    <w:rsid w:val="00A2133B"/>
    <w:rsid w:val="00A213D7"/>
    <w:rsid w:val="00A213DA"/>
    <w:rsid w:val="00A215B7"/>
    <w:rsid w:val="00A2197D"/>
    <w:rsid w:val="00A21BFA"/>
    <w:rsid w:val="00A21C79"/>
    <w:rsid w:val="00A21E4D"/>
    <w:rsid w:val="00A220A0"/>
    <w:rsid w:val="00A222A3"/>
    <w:rsid w:val="00A22356"/>
    <w:rsid w:val="00A22425"/>
    <w:rsid w:val="00A2256E"/>
    <w:rsid w:val="00A22641"/>
    <w:rsid w:val="00A226E5"/>
    <w:rsid w:val="00A226EF"/>
    <w:rsid w:val="00A228AC"/>
    <w:rsid w:val="00A22A19"/>
    <w:rsid w:val="00A22A20"/>
    <w:rsid w:val="00A22C67"/>
    <w:rsid w:val="00A22D84"/>
    <w:rsid w:val="00A231DA"/>
    <w:rsid w:val="00A236B9"/>
    <w:rsid w:val="00A2372B"/>
    <w:rsid w:val="00A237A8"/>
    <w:rsid w:val="00A238D2"/>
    <w:rsid w:val="00A239FF"/>
    <w:rsid w:val="00A23A0A"/>
    <w:rsid w:val="00A23B7A"/>
    <w:rsid w:val="00A23BD5"/>
    <w:rsid w:val="00A23DBE"/>
    <w:rsid w:val="00A243A6"/>
    <w:rsid w:val="00A243C6"/>
    <w:rsid w:val="00A24744"/>
    <w:rsid w:val="00A24762"/>
    <w:rsid w:val="00A247B8"/>
    <w:rsid w:val="00A24974"/>
    <w:rsid w:val="00A24A5F"/>
    <w:rsid w:val="00A24C2E"/>
    <w:rsid w:val="00A24CA0"/>
    <w:rsid w:val="00A24DF3"/>
    <w:rsid w:val="00A24F62"/>
    <w:rsid w:val="00A24F80"/>
    <w:rsid w:val="00A251CB"/>
    <w:rsid w:val="00A25261"/>
    <w:rsid w:val="00A252F7"/>
    <w:rsid w:val="00A25384"/>
    <w:rsid w:val="00A2563E"/>
    <w:rsid w:val="00A2564F"/>
    <w:rsid w:val="00A25A2D"/>
    <w:rsid w:val="00A25A8E"/>
    <w:rsid w:val="00A25A9C"/>
    <w:rsid w:val="00A25AF9"/>
    <w:rsid w:val="00A25D7B"/>
    <w:rsid w:val="00A25F9B"/>
    <w:rsid w:val="00A260CE"/>
    <w:rsid w:val="00A2625C"/>
    <w:rsid w:val="00A262CC"/>
    <w:rsid w:val="00A264D5"/>
    <w:rsid w:val="00A26570"/>
    <w:rsid w:val="00A268D4"/>
    <w:rsid w:val="00A2699D"/>
    <w:rsid w:val="00A269C1"/>
    <w:rsid w:val="00A26C69"/>
    <w:rsid w:val="00A26D2B"/>
    <w:rsid w:val="00A26D6D"/>
    <w:rsid w:val="00A26E74"/>
    <w:rsid w:val="00A26F59"/>
    <w:rsid w:val="00A270B1"/>
    <w:rsid w:val="00A270E7"/>
    <w:rsid w:val="00A2713F"/>
    <w:rsid w:val="00A272D9"/>
    <w:rsid w:val="00A2738D"/>
    <w:rsid w:val="00A27410"/>
    <w:rsid w:val="00A274B2"/>
    <w:rsid w:val="00A275E8"/>
    <w:rsid w:val="00A27711"/>
    <w:rsid w:val="00A27739"/>
    <w:rsid w:val="00A27937"/>
    <w:rsid w:val="00A27A17"/>
    <w:rsid w:val="00A27D19"/>
    <w:rsid w:val="00A27E5B"/>
    <w:rsid w:val="00A27EE1"/>
    <w:rsid w:val="00A27F0B"/>
    <w:rsid w:val="00A27FDE"/>
    <w:rsid w:val="00A30118"/>
    <w:rsid w:val="00A30130"/>
    <w:rsid w:val="00A3026D"/>
    <w:rsid w:val="00A3029A"/>
    <w:rsid w:val="00A30368"/>
    <w:rsid w:val="00A303B7"/>
    <w:rsid w:val="00A303E4"/>
    <w:rsid w:val="00A304B5"/>
    <w:rsid w:val="00A30616"/>
    <w:rsid w:val="00A309E6"/>
    <w:rsid w:val="00A3101F"/>
    <w:rsid w:val="00A3114B"/>
    <w:rsid w:val="00A31192"/>
    <w:rsid w:val="00A311D7"/>
    <w:rsid w:val="00A312D8"/>
    <w:rsid w:val="00A3134F"/>
    <w:rsid w:val="00A3139B"/>
    <w:rsid w:val="00A313FC"/>
    <w:rsid w:val="00A31566"/>
    <w:rsid w:val="00A315D2"/>
    <w:rsid w:val="00A31666"/>
    <w:rsid w:val="00A31A87"/>
    <w:rsid w:val="00A31ACA"/>
    <w:rsid w:val="00A31F70"/>
    <w:rsid w:val="00A3207F"/>
    <w:rsid w:val="00A3208F"/>
    <w:rsid w:val="00A32280"/>
    <w:rsid w:val="00A32509"/>
    <w:rsid w:val="00A3262A"/>
    <w:rsid w:val="00A3293E"/>
    <w:rsid w:val="00A32963"/>
    <w:rsid w:val="00A3299E"/>
    <w:rsid w:val="00A32A01"/>
    <w:rsid w:val="00A32A59"/>
    <w:rsid w:val="00A32AE1"/>
    <w:rsid w:val="00A32D80"/>
    <w:rsid w:val="00A32F75"/>
    <w:rsid w:val="00A3309C"/>
    <w:rsid w:val="00A3322E"/>
    <w:rsid w:val="00A3331C"/>
    <w:rsid w:val="00A3333B"/>
    <w:rsid w:val="00A334FF"/>
    <w:rsid w:val="00A33644"/>
    <w:rsid w:val="00A33785"/>
    <w:rsid w:val="00A33915"/>
    <w:rsid w:val="00A33C25"/>
    <w:rsid w:val="00A33D2C"/>
    <w:rsid w:val="00A33F49"/>
    <w:rsid w:val="00A33FF6"/>
    <w:rsid w:val="00A3403F"/>
    <w:rsid w:val="00A34085"/>
    <w:rsid w:val="00A340FD"/>
    <w:rsid w:val="00A34186"/>
    <w:rsid w:val="00A343AC"/>
    <w:rsid w:val="00A343DE"/>
    <w:rsid w:val="00A343EF"/>
    <w:rsid w:val="00A34500"/>
    <w:rsid w:val="00A34589"/>
    <w:rsid w:val="00A34922"/>
    <w:rsid w:val="00A34A8C"/>
    <w:rsid w:val="00A34ABF"/>
    <w:rsid w:val="00A34F20"/>
    <w:rsid w:val="00A3505E"/>
    <w:rsid w:val="00A35192"/>
    <w:rsid w:val="00A351F6"/>
    <w:rsid w:val="00A3523A"/>
    <w:rsid w:val="00A352B5"/>
    <w:rsid w:val="00A35324"/>
    <w:rsid w:val="00A3545E"/>
    <w:rsid w:val="00A35604"/>
    <w:rsid w:val="00A357D2"/>
    <w:rsid w:val="00A357FF"/>
    <w:rsid w:val="00A35DED"/>
    <w:rsid w:val="00A3609D"/>
    <w:rsid w:val="00A363BD"/>
    <w:rsid w:val="00A366E3"/>
    <w:rsid w:val="00A36730"/>
    <w:rsid w:val="00A36AA7"/>
    <w:rsid w:val="00A36BBF"/>
    <w:rsid w:val="00A36C20"/>
    <w:rsid w:val="00A36CB2"/>
    <w:rsid w:val="00A36D1C"/>
    <w:rsid w:val="00A3717D"/>
    <w:rsid w:val="00A371C6"/>
    <w:rsid w:val="00A37223"/>
    <w:rsid w:val="00A372B5"/>
    <w:rsid w:val="00A37635"/>
    <w:rsid w:val="00A37652"/>
    <w:rsid w:val="00A37798"/>
    <w:rsid w:val="00A377AD"/>
    <w:rsid w:val="00A37845"/>
    <w:rsid w:val="00A3791B"/>
    <w:rsid w:val="00A379E4"/>
    <w:rsid w:val="00A37B54"/>
    <w:rsid w:val="00A37C6D"/>
    <w:rsid w:val="00A37E0E"/>
    <w:rsid w:val="00A37E53"/>
    <w:rsid w:val="00A37EBE"/>
    <w:rsid w:val="00A37EF9"/>
    <w:rsid w:val="00A37FB1"/>
    <w:rsid w:val="00A4008C"/>
    <w:rsid w:val="00A400D3"/>
    <w:rsid w:val="00A400E3"/>
    <w:rsid w:val="00A4010D"/>
    <w:rsid w:val="00A407AF"/>
    <w:rsid w:val="00A407C7"/>
    <w:rsid w:val="00A40B25"/>
    <w:rsid w:val="00A40BFE"/>
    <w:rsid w:val="00A40E6A"/>
    <w:rsid w:val="00A4157C"/>
    <w:rsid w:val="00A41583"/>
    <w:rsid w:val="00A41B7B"/>
    <w:rsid w:val="00A41E63"/>
    <w:rsid w:val="00A41ED2"/>
    <w:rsid w:val="00A41FD3"/>
    <w:rsid w:val="00A41FDB"/>
    <w:rsid w:val="00A421AF"/>
    <w:rsid w:val="00A42477"/>
    <w:rsid w:val="00A426BC"/>
    <w:rsid w:val="00A42C80"/>
    <w:rsid w:val="00A42CCD"/>
    <w:rsid w:val="00A42D09"/>
    <w:rsid w:val="00A43246"/>
    <w:rsid w:val="00A432DD"/>
    <w:rsid w:val="00A43392"/>
    <w:rsid w:val="00A4346A"/>
    <w:rsid w:val="00A434AB"/>
    <w:rsid w:val="00A43817"/>
    <w:rsid w:val="00A43A2C"/>
    <w:rsid w:val="00A43B55"/>
    <w:rsid w:val="00A442BE"/>
    <w:rsid w:val="00A442F9"/>
    <w:rsid w:val="00A44615"/>
    <w:rsid w:val="00A4464D"/>
    <w:rsid w:val="00A4466D"/>
    <w:rsid w:val="00A44811"/>
    <w:rsid w:val="00A44859"/>
    <w:rsid w:val="00A449FB"/>
    <w:rsid w:val="00A44B83"/>
    <w:rsid w:val="00A44EE7"/>
    <w:rsid w:val="00A44FF6"/>
    <w:rsid w:val="00A4519A"/>
    <w:rsid w:val="00A452AC"/>
    <w:rsid w:val="00A452CE"/>
    <w:rsid w:val="00A452D2"/>
    <w:rsid w:val="00A453C1"/>
    <w:rsid w:val="00A454D8"/>
    <w:rsid w:val="00A455CF"/>
    <w:rsid w:val="00A45665"/>
    <w:rsid w:val="00A4566C"/>
    <w:rsid w:val="00A456CA"/>
    <w:rsid w:val="00A45746"/>
    <w:rsid w:val="00A457BD"/>
    <w:rsid w:val="00A45975"/>
    <w:rsid w:val="00A45CD9"/>
    <w:rsid w:val="00A45CF4"/>
    <w:rsid w:val="00A45D0A"/>
    <w:rsid w:val="00A45D8F"/>
    <w:rsid w:val="00A45E33"/>
    <w:rsid w:val="00A45E8D"/>
    <w:rsid w:val="00A45EFB"/>
    <w:rsid w:val="00A46075"/>
    <w:rsid w:val="00A460DA"/>
    <w:rsid w:val="00A4622D"/>
    <w:rsid w:val="00A4628F"/>
    <w:rsid w:val="00A46668"/>
    <w:rsid w:val="00A4676D"/>
    <w:rsid w:val="00A46829"/>
    <w:rsid w:val="00A4682F"/>
    <w:rsid w:val="00A46834"/>
    <w:rsid w:val="00A4698B"/>
    <w:rsid w:val="00A469EB"/>
    <w:rsid w:val="00A46A9B"/>
    <w:rsid w:val="00A46AD6"/>
    <w:rsid w:val="00A46C48"/>
    <w:rsid w:val="00A46DCE"/>
    <w:rsid w:val="00A46E19"/>
    <w:rsid w:val="00A46EB6"/>
    <w:rsid w:val="00A46F0C"/>
    <w:rsid w:val="00A46F3A"/>
    <w:rsid w:val="00A47040"/>
    <w:rsid w:val="00A471A1"/>
    <w:rsid w:val="00A4741F"/>
    <w:rsid w:val="00A4764D"/>
    <w:rsid w:val="00A476B8"/>
    <w:rsid w:val="00A477D9"/>
    <w:rsid w:val="00A47830"/>
    <w:rsid w:val="00A479F9"/>
    <w:rsid w:val="00A47B0C"/>
    <w:rsid w:val="00A47D26"/>
    <w:rsid w:val="00A47E06"/>
    <w:rsid w:val="00A47E34"/>
    <w:rsid w:val="00A47F8E"/>
    <w:rsid w:val="00A5014A"/>
    <w:rsid w:val="00A507CD"/>
    <w:rsid w:val="00A50C82"/>
    <w:rsid w:val="00A50FA8"/>
    <w:rsid w:val="00A510B2"/>
    <w:rsid w:val="00A510E1"/>
    <w:rsid w:val="00A5117C"/>
    <w:rsid w:val="00A512C1"/>
    <w:rsid w:val="00A512E3"/>
    <w:rsid w:val="00A51346"/>
    <w:rsid w:val="00A51397"/>
    <w:rsid w:val="00A5147A"/>
    <w:rsid w:val="00A514AE"/>
    <w:rsid w:val="00A51610"/>
    <w:rsid w:val="00A517A8"/>
    <w:rsid w:val="00A51BDE"/>
    <w:rsid w:val="00A51C88"/>
    <w:rsid w:val="00A51DDC"/>
    <w:rsid w:val="00A51F76"/>
    <w:rsid w:val="00A520C2"/>
    <w:rsid w:val="00A5224D"/>
    <w:rsid w:val="00A52408"/>
    <w:rsid w:val="00A529ED"/>
    <w:rsid w:val="00A52B95"/>
    <w:rsid w:val="00A52CD8"/>
    <w:rsid w:val="00A5315D"/>
    <w:rsid w:val="00A531E7"/>
    <w:rsid w:val="00A53215"/>
    <w:rsid w:val="00A5321C"/>
    <w:rsid w:val="00A533D7"/>
    <w:rsid w:val="00A534A7"/>
    <w:rsid w:val="00A538BE"/>
    <w:rsid w:val="00A53ED7"/>
    <w:rsid w:val="00A54047"/>
    <w:rsid w:val="00A54149"/>
    <w:rsid w:val="00A54416"/>
    <w:rsid w:val="00A54524"/>
    <w:rsid w:val="00A545C5"/>
    <w:rsid w:val="00A5462F"/>
    <w:rsid w:val="00A547CF"/>
    <w:rsid w:val="00A54ABE"/>
    <w:rsid w:val="00A54CA8"/>
    <w:rsid w:val="00A54E2A"/>
    <w:rsid w:val="00A55222"/>
    <w:rsid w:val="00A55689"/>
    <w:rsid w:val="00A5573D"/>
    <w:rsid w:val="00A55BB3"/>
    <w:rsid w:val="00A55C51"/>
    <w:rsid w:val="00A55FB7"/>
    <w:rsid w:val="00A56056"/>
    <w:rsid w:val="00A5605F"/>
    <w:rsid w:val="00A560C4"/>
    <w:rsid w:val="00A560F4"/>
    <w:rsid w:val="00A5621B"/>
    <w:rsid w:val="00A56230"/>
    <w:rsid w:val="00A56520"/>
    <w:rsid w:val="00A56765"/>
    <w:rsid w:val="00A5694B"/>
    <w:rsid w:val="00A569D9"/>
    <w:rsid w:val="00A569F3"/>
    <w:rsid w:val="00A56BE4"/>
    <w:rsid w:val="00A56CCA"/>
    <w:rsid w:val="00A56FE4"/>
    <w:rsid w:val="00A56FEE"/>
    <w:rsid w:val="00A570C2"/>
    <w:rsid w:val="00A57376"/>
    <w:rsid w:val="00A57400"/>
    <w:rsid w:val="00A57694"/>
    <w:rsid w:val="00A57A38"/>
    <w:rsid w:val="00A57B11"/>
    <w:rsid w:val="00A57C56"/>
    <w:rsid w:val="00A57CDC"/>
    <w:rsid w:val="00A57FD5"/>
    <w:rsid w:val="00A60025"/>
    <w:rsid w:val="00A60238"/>
    <w:rsid w:val="00A60254"/>
    <w:rsid w:val="00A60280"/>
    <w:rsid w:val="00A60627"/>
    <w:rsid w:val="00A60636"/>
    <w:rsid w:val="00A606D0"/>
    <w:rsid w:val="00A607B4"/>
    <w:rsid w:val="00A60805"/>
    <w:rsid w:val="00A60CB9"/>
    <w:rsid w:val="00A60F1F"/>
    <w:rsid w:val="00A60F7D"/>
    <w:rsid w:val="00A61079"/>
    <w:rsid w:val="00A61107"/>
    <w:rsid w:val="00A61328"/>
    <w:rsid w:val="00A6163D"/>
    <w:rsid w:val="00A61825"/>
    <w:rsid w:val="00A6199F"/>
    <w:rsid w:val="00A619AE"/>
    <w:rsid w:val="00A61A43"/>
    <w:rsid w:val="00A61C23"/>
    <w:rsid w:val="00A61C79"/>
    <w:rsid w:val="00A61D83"/>
    <w:rsid w:val="00A62041"/>
    <w:rsid w:val="00A620DE"/>
    <w:rsid w:val="00A62142"/>
    <w:rsid w:val="00A62295"/>
    <w:rsid w:val="00A62352"/>
    <w:rsid w:val="00A62411"/>
    <w:rsid w:val="00A624B6"/>
    <w:rsid w:val="00A6298D"/>
    <w:rsid w:val="00A62A37"/>
    <w:rsid w:val="00A62C14"/>
    <w:rsid w:val="00A62C34"/>
    <w:rsid w:val="00A62EEC"/>
    <w:rsid w:val="00A62FDB"/>
    <w:rsid w:val="00A63274"/>
    <w:rsid w:val="00A633B1"/>
    <w:rsid w:val="00A63626"/>
    <w:rsid w:val="00A6376D"/>
    <w:rsid w:val="00A637BC"/>
    <w:rsid w:val="00A638B9"/>
    <w:rsid w:val="00A6396F"/>
    <w:rsid w:val="00A639A6"/>
    <w:rsid w:val="00A63B05"/>
    <w:rsid w:val="00A63BCB"/>
    <w:rsid w:val="00A63BDC"/>
    <w:rsid w:val="00A63C85"/>
    <w:rsid w:val="00A63C87"/>
    <w:rsid w:val="00A63CF5"/>
    <w:rsid w:val="00A640E4"/>
    <w:rsid w:val="00A643E5"/>
    <w:rsid w:val="00A64512"/>
    <w:rsid w:val="00A64593"/>
    <w:rsid w:val="00A646BF"/>
    <w:rsid w:val="00A64B3B"/>
    <w:rsid w:val="00A64B6D"/>
    <w:rsid w:val="00A64CE4"/>
    <w:rsid w:val="00A64E7B"/>
    <w:rsid w:val="00A653CA"/>
    <w:rsid w:val="00A6562C"/>
    <w:rsid w:val="00A65A0A"/>
    <w:rsid w:val="00A65BF1"/>
    <w:rsid w:val="00A65C4F"/>
    <w:rsid w:val="00A65C95"/>
    <w:rsid w:val="00A65CB2"/>
    <w:rsid w:val="00A66333"/>
    <w:rsid w:val="00A66366"/>
    <w:rsid w:val="00A66459"/>
    <w:rsid w:val="00A66629"/>
    <w:rsid w:val="00A667DF"/>
    <w:rsid w:val="00A66A18"/>
    <w:rsid w:val="00A66B5E"/>
    <w:rsid w:val="00A66C01"/>
    <w:rsid w:val="00A66CAE"/>
    <w:rsid w:val="00A66D51"/>
    <w:rsid w:val="00A66D7E"/>
    <w:rsid w:val="00A66E5E"/>
    <w:rsid w:val="00A670F5"/>
    <w:rsid w:val="00A67412"/>
    <w:rsid w:val="00A6779F"/>
    <w:rsid w:val="00A6781D"/>
    <w:rsid w:val="00A67826"/>
    <w:rsid w:val="00A67903"/>
    <w:rsid w:val="00A679BB"/>
    <w:rsid w:val="00A67A25"/>
    <w:rsid w:val="00A67B3A"/>
    <w:rsid w:val="00A67B55"/>
    <w:rsid w:val="00A67EB9"/>
    <w:rsid w:val="00A67F41"/>
    <w:rsid w:val="00A7003B"/>
    <w:rsid w:val="00A70249"/>
    <w:rsid w:val="00A702C5"/>
    <w:rsid w:val="00A70377"/>
    <w:rsid w:val="00A704A2"/>
    <w:rsid w:val="00A70512"/>
    <w:rsid w:val="00A70667"/>
    <w:rsid w:val="00A7076D"/>
    <w:rsid w:val="00A70974"/>
    <w:rsid w:val="00A709B8"/>
    <w:rsid w:val="00A70AE6"/>
    <w:rsid w:val="00A70BE5"/>
    <w:rsid w:val="00A70C9E"/>
    <w:rsid w:val="00A70D00"/>
    <w:rsid w:val="00A71146"/>
    <w:rsid w:val="00A71166"/>
    <w:rsid w:val="00A71658"/>
    <w:rsid w:val="00A7166D"/>
    <w:rsid w:val="00A717DE"/>
    <w:rsid w:val="00A71811"/>
    <w:rsid w:val="00A71841"/>
    <w:rsid w:val="00A71A1B"/>
    <w:rsid w:val="00A71A7E"/>
    <w:rsid w:val="00A71AAF"/>
    <w:rsid w:val="00A71C51"/>
    <w:rsid w:val="00A71C68"/>
    <w:rsid w:val="00A71CB1"/>
    <w:rsid w:val="00A71D88"/>
    <w:rsid w:val="00A71EC6"/>
    <w:rsid w:val="00A72005"/>
    <w:rsid w:val="00A7200D"/>
    <w:rsid w:val="00A7203C"/>
    <w:rsid w:val="00A722F5"/>
    <w:rsid w:val="00A7269D"/>
    <w:rsid w:val="00A72725"/>
    <w:rsid w:val="00A72863"/>
    <w:rsid w:val="00A72984"/>
    <w:rsid w:val="00A732A7"/>
    <w:rsid w:val="00A733C8"/>
    <w:rsid w:val="00A733DB"/>
    <w:rsid w:val="00A735AE"/>
    <w:rsid w:val="00A73646"/>
    <w:rsid w:val="00A736B5"/>
    <w:rsid w:val="00A736F9"/>
    <w:rsid w:val="00A73A3B"/>
    <w:rsid w:val="00A73BE7"/>
    <w:rsid w:val="00A73DD9"/>
    <w:rsid w:val="00A73FD2"/>
    <w:rsid w:val="00A741A8"/>
    <w:rsid w:val="00A74208"/>
    <w:rsid w:val="00A744AE"/>
    <w:rsid w:val="00A74519"/>
    <w:rsid w:val="00A74599"/>
    <w:rsid w:val="00A746C5"/>
    <w:rsid w:val="00A747EF"/>
    <w:rsid w:val="00A7481D"/>
    <w:rsid w:val="00A748ED"/>
    <w:rsid w:val="00A74D53"/>
    <w:rsid w:val="00A74EE2"/>
    <w:rsid w:val="00A75089"/>
    <w:rsid w:val="00A752CA"/>
    <w:rsid w:val="00A752FE"/>
    <w:rsid w:val="00A7532A"/>
    <w:rsid w:val="00A753B4"/>
    <w:rsid w:val="00A75415"/>
    <w:rsid w:val="00A754C2"/>
    <w:rsid w:val="00A75562"/>
    <w:rsid w:val="00A755BD"/>
    <w:rsid w:val="00A75787"/>
    <w:rsid w:val="00A758CA"/>
    <w:rsid w:val="00A759D0"/>
    <w:rsid w:val="00A759F6"/>
    <w:rsid w:val="00A75BBC"/>
    <w:rsid w:val="00A75D09"/>
    <w:rsid w:val="00A75F02"/>
    <w:rsid w:val="00A75FC9"/>
    <w:rsid w:val="00A760B3"/>
    <w:rsid w:val="00A760D1"/>
    <w:rsid w:val="00A762C7"/>
    <w:rsid w:val="00A76429"/>
    <w:rsid w:val="00A764D2"/>
    <w:rsid w:val="00A764E3"/>
    <w:rsid w:val="00A765B7"/>
    <w:rsid w:val="00A765E3"/>
    <w:rsid w:val="00A76646"/>
    <w:rsid w:val="00A7669E"/>
    <w:rsid w:val="00A766CF"/>
    <w:rsid w:val="00A76989"/>
    <w:rsid w:val="00A76A0A"/>
    <w:rsid w:val="00A76A7E"/>
    <w:rsid w:val="00A76CE7"/>
    <w:rsid w:val="00A76D36"/>
    <w:rsid w:val="00A76D3E"/>
    <w:rsid w:val="00A77090"/>
    <w:rsid w:val="00A772DC"/>
    <w:rsid w:val="00A772F8"/>
    <w:rsid w:val="00A7739B"/>
    <w:rsid w:val="00A774DA"/>
    <w:rsid w:val="00A77560"/>
    <w:rsid w:val="00A775F0"/>
    <w:rsid w:val="00A776BF"/>
    <w:rsid w:val="00A77786"/>
    <w:rsid w:val="00A7785E"/>
    <w:rsid w:val="00A77877"/>
    <w:rsid w:val="00A77A85"/>
    <w:rsid w:val="00A77DA4"/>
    <w:rsid w:val="00A77E16"/>
    <w:rsid w:val="00A77E78"/>
    <w:rsid w:val="00A77E92"/>
    <w:rsid w:val="00A77F64"/>
    <w:rsid w:val="00A8010E"/>
    <w:rsid w:val="00A80113"/>
    <w:rsid w:val="00A80325"/>
    <w:rsid w:val="00A8032B"/>
    <w:rsid w:val="00A8035D"/>
    <w:rsid w:val="00A804DE"/>
    <w:rsid w:val="00A804E1"/>
    <w:rsid w:val="00A80777"/>
    <w:rsid w:val="00A80BE0"/>
    <w:rsid w:val="00A80D9C"/>
    <w:rsid w:val="00A80F7D"/>
    <w:rsid w:val="00A812C6"/>
    <w:rsid w:val="00A814DA"/>
    <w:rsid w:val="00A81531"/>
    <w:rsid w:val="00A81574"/>
    <w:rsid w:val="00A819CD"/>
    <w:rsid w:val="00A81B56"/>
    <w:rsid w:val="00A81C59"/>
    <w:rsid w:val="00A81C8C"/>
    <w:rsid w:val="00A81E4E"/>
    <w:rsid w:val="00A81F2E"/>
    <w:rsid w:val="00A821DE"/>
    <w:rsid w:val="00A82329"/>
    <w:rsid w:val="00A823B8"/>
    <w:rsid w:val="00A825BE"/>
    <w:rsid w:val="00A8286A"/>
    <w:rsid w:val="00A82AF4"/>
    <w:rsid w:val="00A82CEC"/>
    <w:rsid w:val="00A82D90"/>
    <w:rsid w:val="00A82E49"/>
    <w:rsid w:val="00A831D6"/>
    <w:rsid w:val="00A83237"/>
    <w:rsid w:val="00A83460"/>
    <w:rsid w:val="00A83500"/>
    <w:rsid w:val="00A8373C"/>
    <w:rsid w:val="00A83755"/>
    <w:rsid w:val="00A838AF"/>
    <w:rsid w:val="00A83ACD"/>
    <w:rsid w:val="00A83B5A"/>
    <w:rsid w:val="00A83F86"/>
    <w:rsid w:val="00A83FFD"/>
    <w:rsid w:val="00A84295"/>
    <w:rsid w:val="00A842F2"/>
    <w:rsid w:val="00A8471B"/>
    <w:rsid w:val="00A84CF3"/>
    <w:rsid w:val="00A84E41"/>
    <w:rsid w:val="00A84F2B"/>
    <w:rsid w:val="00A85124"/>
    <w:rsid w:val="00A851F7"/>
    <w:rsid w:val="00A8524B"/>
    <w:rsid w:val="00A852F9"/>
    <w:rsid w:val="00A853BA"/>
    <w:rsid w:val="00A854A6"/>
    <w:rsid w:val="00A8557A"/>
    <w:rsid w:val="00A85768"/>
    <w:rsid w:val="00A8581F"/>
    <w:rsid w:val="00A8582C"/>
    <w:rsid w:val="00A85A2A"/>
    <w:rsid w:val="00A85DF6"/>
    <w:rsid w:val="00A85F23"/>
    <w:rsid w:val="00A860F5"/>
    <w:rsid w:val="00A8642B"/>
    <w:rsid w:val="00A864CC"/>
    <w:rsid w:val="00A86765"/>
    <w:rsid w:val="00A86989"/>
    <w:rsid w:val="00A86A1C"/>
    <w:rsid w:val="00A86A66"/>
    <w:rsid w:val="00A86E68"/>
    <w:rsid w:val="00A86FF9"/>
    <w:rsid w:val="00A8721A"/>
    <w:rsid w:val="00A87527"/>
    <w:rsid w:val="00A87B06"/>
    <w:rsid w:val="00A87DBF"/>
    <w:rsid w:val="00A87E40"/>
    <w:rsid w:val="00A87FCF"/>
    <w:rsid w:val="00A90134"/>
    <w:rsid w:val="00A9015A"/>
    <w:rsid w:val="00A9016E"/>
    <w:rsid w:val="00A90192"/>
    <w:rsid w:val="00A901A2"/>
    <w:rsid w:val="00A90282"/>
    <w:rsid w:val="00A90328"/>
    <w:rsid w:val="00A9049F"/>
    <w:rsid w:val="00A9082D"/>
    <w:rsid w:val="00A9091A"/>
    <w:rsid w:val="00A90AB8"/>
    <w:rsid w:val="00A90C0D"/>
    <w:rsid w:val="00A90C64"/>
    <w:rsid w:val="00A90EE2"/>
    <w:rsid w:val="00A90F1F"/>
    <w:rsid w:val="00A91056"/>
    <w:rsid w:val="00A9121D"/>
    <w:rsid w:val="00A91434"/>
    <w:rsid w:val="00A91455"/>
    <w:rsid w:val="00A914C0"/>
    <w:rsid w:val="00A9155F"/>
    <w:rsid w:val="00A91632"/>
    <w:rsid w:val="00A916EF"/>
    <w:rsid w:val="00A91764"/>
    <w:rsid w:val="00A9180C"/>
    <w:rsid w:val="00A919BA"/>
    <w:rsid w:val="00A91A90"/>
    <w:rsid w:val="00A91ACD"/>
    <w:rsid w:val="00A91CB3"/>
    <w:rsid w:val="00A91CE5"/>
    <w:rsid w:val="00A91D63"/>
    <w:rsid w:val="00A91FA5"/>
    <w:rsid w:val="00A920E0"/>
    <w:rsid w:val="00A921B0"/>
    <w:rsid w:val="00A92272"/>
    <w:rsid w:val="00A92354"/>
    <w:rsid w:val="00A923D6"/>
    <w:rsid w:val="00A924DA"/>
    <w:rsid w:val="00A926EE"/>
    <w:rsid w:val="00A92A14"/>
    <w:rsid w:val="00A92A51"/>
    <w:rsid w:val="00A93199"/>
    <w:rsid w:val="00A93285"/>
    <w:rsid w:val="00A9331D"/>
    <w:rsid w:val="00A93356"/>
    <w:rsid w:val="00A933C2"/>
    <w:rsid w:val="00A9352C"/>
    <w:rsid w:val="00A939DF"/>
    <w:rsid w:val="00A93F38"/>
    <w:rsid w:val="00A94034"/>
    <w:rsid w:val="00A940E1"/>
    <w:rsid w:val="00A94380"/>
    <w:rsid w:val="00A9458C"/>
    <w:rsid w:val="00A948D7"/>
    <w:rsid w:val="00A949E9"/>
    <w:rsid w:val="00A94CAC"/>
    <w:rsid w:val="00A94DA6"/>
    <w:rsid w:val="00A94EE8"/>
    <w:rsid w:val="00A95180"/>
    <w:rsid w:val="00A9522A"/>
    <w:rsid w:val="00A9542C"/>
    <w:rsid w:val="00A95533"/>
    <w:rsid w:val="00A9584C"/>
    <w:rsid w:val="00A95A80"/>
    <w:rsid w:val="00A95A91"/>
    <w:rsid w:val="00A95AC2"/>
    <w:rsid w:val="00A95BE7"/>
    <w:rsid w:val="00A95F90"/>
    <w:rsid w:val="00A96232"/>
    <w:rsid w:val="00A96472"/>
    <w:rsid w:val="00A96575"/>
    <w:rsid w:val="00A9662E"/>
    <w:rsid w:val="00A967DE"/>
    <w:rsid w:val="00A96960"/>
    <w:rsid w:val="00A969AA"/>
    <w:rsid w:val="00A96CF5"/>
    <w:rsid w:val="00A96D96"/>
    <w:rsid w:val="00A96E56"/>
    <w:rsid w:val="00A96E63"/>
    <w:rsid w:val="00A96EE1"/>
    <w:rsid w:val="00A96F8A"/>
    <w:rsid w:val="00A97055"/>
    <w:rsid w:val="00A97350"/>
    <w:rsid w:val="00A9760D"/>
    <w:rsid w:val="00A97729"/>
    <w:rsid w:val="00A9775D"/>
    <w:rsid w:val="00A97B06"/>
    <w:rsid w:val="00A97B83"/>
    <w:rsid w:val="00A97B9F"/>
    <w:rsid w:val="00A97C19"/>
    <w:rsid w:val="00A97CC7"/>
    <w:rsid w:val="00A97CE8"/>
    <w:rsid w:val="00A97ED7"/>
    <w:rsid w:val="00A97FC0"/>
    <w:rsid w:val="00AA013E"/>
    <w:rsid w:val="00AA0145"/>
    <w:rsid w:val="00AA027A"/>
    <w:rsid w:val="00AA088F"/>
    <w:rsid w:val="00AA0B0E"/>
    <w:rsid w:val="00AA0BEB"/>
    <w:rsid w:val="00AA0C01"/>
    <w:rsid w:val="00AA10AF"/>
    <w:rsid w:val="00AA1179"/>
    <w:rsid w:val="00AA1181"/>
    <w:rsid w:val="00AA128A"/>
    <w:rsid w:val="00AA140C"/>
    <w:rsid w:val="00AA144D"/>
    <w:rsid w:val="00AA1550"/>
    <w:rsid w:val="00AA159A"/>
    <w:rsid w:val="00AA16BA"/>
    <w:rsid w:val="00AA1713"/>
    <w:rsid w:val="00AA180D"/>
    <w:rsid w:val="00AA1905"/>
    <w:rsid w:val="00AA1A2D"/>
    <w:rsid w:val="00AA1CF4"/>
    <w:rsid w:val="00AA1D8E"/>
    <w:rsid w:val="00AA1FA8"/>
    <w:rsid w:val="00AA1FC0"/>
    <w:rsid w:val="00AA20DE"/>
    <w:rsid w:val="00AA21A9"/>
    <w:rsid w:val="00AA229F"/>
    <w:rsid w:val="00AA2456"/>
    <w:rsid w:val="00AA25C5"/>
    <w:rsid w:val="00AA25C9"/>
    <w:rsid w:val="00AA25F2"/>
    <w:rsid w:val="00AA2608"/>
    <w:rsid w:val="00AA261B"/>
    <w:rsid w:val="00AA26DB"/>
    <w:rsid w:val="00AA272E"/>
    <w:rsid w:val="00AA2824"/>
    <w:rsid w:val="00AA28BC"/>
    <w:rsid w:val="00AA29F6"/>
    <w:rsid w:val="00AA2A9A"/>
    <w:rsid w:val="00AA2A9B"/>
    <w:rsid w:val="00AA2CE8"/>
    <w:rsid w:val="00AA2CF9"/>
    <w:rsid w:val="00AA2D96"/>
    <w:rsid w:val="00AA2DD9"/>
    <w:rsid w:val="00AA2F97"/>
    <w:rsid w:val="00AA3054"/>
    <w:rsid w:val="00AA3098"/>
    <w:rsid w:val="00AA30E7"/>
    <w:rsid w:val="00AA320E"/>
    <w:rsid w:val="00AA3384"/>
    <w:rsid w:val="00AA3669"/>
    <w:rsid w:val="00AA3909"/>
    <w:rsid w:val="00AA3C3F"/>
    <w:rsid w:val="00AA3E47"/>
    <w:rsid w:val="00AA3E79"/>
    <w:rsid w:val="00AA3F21"/>
    <w:rsid w:val="00AA428F"/>
    <w:rsid w:val="00AA456D"/>
    <w:rsid w:val="00AA4666"/>
    <w:rsid w:val="00AA476A"/>
    <w:rsid w:val="00AA47E5"/>
    <w:rsid w:val="00AA49A8"/>
    <w:rsid w:val="00AA49FE"/>
    <w:rsid w:val="00AA4A09"/>
    <w:rsid w:val="00AA4CC1"/>
    <w:rsid w:val="00AA4D6B"/>
    <w:rsid w:val="00AA4D91"/>
    <w:rsid w:val="00AA4E86"/>
    <w:rsid w:val="00AA4E87"/>
    <w:rsid w:val="00AA4F0D"/>
    <w:rsid w:val="00AA52EE"/>
    <w:rsid w:val="00AA5351"/>
    <w:rsid w:val="00AA5482"/>
    <w:rsid w:val="00AA5550"/>
    <w:rsid w:val="00AA5556"/>
    <w:rsid w:val="00AA5696"/>
    <w:rsid w:val="00AA5697"/>
    <w:rsid w:val="00AA56A7"/>
    <w:rsid w:val="00AA56F5"/>
    <w:rsid w:val="00AA58CC"/>
    <w:rsid w:val="00AA5AFB"/>
    <w:rsid w:val="00AA5B77"/>
    <w:rsid w:val="00AA5BB0"/>
    <w:rsid w:val="00AA5D75"/>
    <w:rsid w:val="00AA5DD9"/>
    <w:rsid w:val="00AA5E18"/>
    <w:rsid w:val="00AA5E28"/>
    <w:rsid w:val="00AA5E47"/>
    <w:rsid w:val="00AA609E"/>
    <w:rsid w:val="00AA6211"/>
    <w:rsid w:val="00AA6291"/>
    <w:rsid w:val="00AA6373"/>
    <w:rsid w:val="00AA68E3"/>
    <w:rsid w:val="00AA6925"/>
    <w:rsid w:val="00AA6B07"/>
    <w:rsid w:val="00AA6D03"/>
    <w:rsid w:val="00AA6F7D"/>
    <w:rsid w:val="00AA6FBE"/>
    <w:rsid w:val="00AA7183"/>
    <w:rsid w:val="00AA72EE"/>
    <w:rsid w:val="00AA744D"/>
    <w:rsid w:val="00AA752C"/>
    <w:rsid w:val="00AA7676"/>
    <w:rsid w:val="00AA76F1"/>
    <w:rsid w:val="00AA797F"/>
    <w:rsid w:val="00AA79A0"/>
    <w:rsid w:val="00AA7A3A"/>
    <w:rsid w:val="00AA7C82"/>
    <w:rsid w:val="00AA7CDE"/>
    <w:rsid w:val="00AA7CF6"/>
    <w:rsid w:val="00AA7E7F"/>
    <w:rsid w:val="00AA7EA9"/>
    <w:rsid w:val="00AB00E9"/>
    <w:rsid w:val="00AB0384"/>
    <w:rsid w:val="00AB077A"/>
    <w:rsid w:val="00AB07CB"/>
    <w:rsid w:val="00AB07E5"/>
    <w:rsid w:val="00AB0A3C"/>
    <w:rsid w:val="00AB0D05"/>
    <w:rsid w:val="00AB0DEA"/>
    <w:rsid w:val="00AB0DFC"/>
    <w:rsid w:val="00AB10AD"/>
    <w:rsid w:val="00AB13E7"/>
    <w:rsid w:val="00AB1482"/>
    <w:rsid w:val="00AB16D4"/>
    <w:rsid w:val="00AB175B"/>
    <w:rsid w:val="00AB17BD"/>
    <w:rsid w:val="00AB1884"/>
    <w:rsid w:val="00AB19E2"/>
    <w:rsid w:val="00AB1B16"/>
    <w:rsid w:val="00AB1BD3"/>
    <w:rsid w:val="00AB1CE7"/>
    <w:rsid w:val="00AB1D3F"/>
    <w:rsid w:val="00AB1D61"/>
    <w:rsid w:val="00AB1EA2"/>
    <w:rsid w:val="00AB2018"/>
    <w:rsid w:val="00AB210D"/>
    <w:rsid w:val="00AB21A8"/>
    <w:rsid w:val="00AB24BA"/>
    <w:rsid w:val="00AB2620"/>
    <w:rsid w:val="00AB2738"/>
    <w:rsid w:val="00AB28F4"/>
    <w:rsid w:val="00AB2900"/>
    <w:rsid w:val="00AB2B1D"/>
    <w:rsid w:val="00AB2B4C"/>
    <w:rsid w:val="00AB2D3A"/>
    <w:rsid w:val="00AB2F01"/>
    <w:rsid w:val="00AB30F0"/>
    <w:rsid w:val="00AB3761"/>
    <w:rsid w:val="00AB379C"/>
    <w:rsid w:val="00AB382D"/>
    <w:rsid w:val="00AB39C9"/>
    <w:rsid w:val="00AB3C79"/>
    <w:rsid w:val="00AB3C7D"/>
    <w:rsid w:val="00AB3CF3"/>
    <w:rsid w:val="00AB40D6"/>
    <w:rsid w:val="00AB4302"/>
    <w:rsid w:val="00AB43E3"/>
    <w:rsid w:val="00AB4506"/>
    <w:rsid w:val="00AB47C0"/>
    <w:rsid w:val="00AB47F2"/>
    <w:rsid w:val="00AB47FA"/>
    <w:rsid w:val="00AB485C"/>
    <w:rsid w:val="00AB4A91"/>
    <w:rsid w:val="00AB4AB3"/>
    <w:rsid w:val="00AB4B36"/>
    <w:rsid w:val="00AB4E5F"/>
    <w:rsid w:val="00AB4EF4"/>
    <w:rsid w:val="00AB5029"/>
    <w:rsid w:val="00AB5094"/>
    <w:rsid w:val="00AB51AD"/>
    <w:rsid w:val="00AB51F8"/>
    <w:rsid w:val="00AB5408"/>
    <w:rsid w:val="00AB55C4"/>
    <w:rsid w:val="00AB5710"/>
    <w:rsid w:val="00AB5839"/>
    <w:rsid w:val="00AB5ADA"/>
    <w:rsid w:val="00AB5D8B"/>
    <w:rsid w:val="00AB63A3"/>
    <w:rsid w:val="00AB6541"/>
    <w:rsid w:val="00AB673A"/>
    <w:rsid w:val="00AB67B6"/>
    <w:rsid w:val="00AB67E9"/>
    <w:rsid w:val="00AB6919"/>
    <w:rsid w:val="00AB69B7"/>
    <w:rsid w:val="00AB6A8C"/>
    <w:rsid w:val="00AB6C2F"/>
    <w:rsid w:val="00AB716C"/>
    <w:rsid w:val="00AB7602"/>
    <w:rsid w:val="00AB77A7"/>
    <w:rsid w:val="00AB785E"/>
    <w:rsid w:val="00AB78A5"/>
    <w:rsid w:val="00AB7935"/>
    <w:rsid w:val="00AB7D71"/>
    <w:rsid w:val="00AC021B"/>
    <w:rsid w:val="00AC02CE"/>
    <w:rsid w:val="00AC0315"/>
    <w:rsid w:val="00AC03EE"/>
    <w:rsid w:val="00AC045E"/>
    <w:rsid w:val="00AC0480"/>
    <w:rsid w:val="00AC0781"/>
    <w:rsid w:val="00AC07AF"/>
    <w:rsid w:val="00AC0904"/>
    <w:rsid w:val="00AC0C2B"/>
    <w:rsid w:val="00AC0C47"/>
    <w:rsid w:val="00AC0D7A"/>
    <w:rsid w:val="00AC155F"/>
    <w:rsid w:val="00AC162F"/>
    <w:rsid w:val="00AC16B4"/>
    <w:rsid w:val="00AC187F"/>
    <w:rsid w:val="00AC1984"/>
    <w:rsid w:val="00AC1FB4"/>
    <w:rsid w:val="00AC1FED"/>
    <w:rsid w:val="00AC20D2"/>
    <w:rsid w:val="00AC2160"/>
    <w:rsid w:val="00AC2273"/>
    <w:rsid w:val="00AC24EE"/>
    <w:rsid w:val="00AC25BB"/>
    <w:rsid w:val="00AC2666"/>
    <w:rsid w:val="00AC2675"/>
    <w:rsid w:val="00AC267E"/>
    <w:rsid w:val="00AC299E"/>
    <w:rsid w:val="00AC2C81"/>
    <w:rsid w:val="00AC2D93"/>
    <w:rsid w:val="00AC2DE9"/>
    <w:rsid w:val="00AC31B9"/>
    <w:rsid w:val="00AC31E8"/>
    <w:rsid w:val="00AC3244"/>
    <w:rsid w:val="00AC3271"/>
    <w:rsid w:val="00AC3341"/>
    <w:rsid w:val="00AC33B5"/>
    <w:rsid w:val="00AC340C"/>
    <w:rsid w:val="00AC3446"/>
    <w:rsid w:val="00AC35E2"/>
    <w:rsid w:val="00AC3977"/>
    <w:rsid w:val="00AC3CD9"/>
    <w:rsid w:val="00AC4107"/>
    <w:rsid w:val="00AC4290"/>
    <w:rsid w:val="00AC42B0"/>
    <w:rsid w:val="00AC45A5"/>
    <w:rsid w:val="00AC4641"/>
    <w:rsid w:val="00AC46C6"/>
    <w:rsid w:val="00AC4A07"/>
    <w:rsid w:val="00AC4B08"/>
    <w:rsid w:val="00AC4EFB"/>
    <w:rsid w:val="00AC4F34"/>
    <w:rsid w:val="00AC4F45"/>
    <w:rsid w:val="00AC522B"/>
    <w:rsid w:val="00AC539D"/>
    <w:rsid w:val="00AC549D"/>
    <w:rsid w:val="00AC54E7"/>
    <w:rsid w:val="00AC557F"/>
    <w:rsid w:val="00AC564D"/>
    <w:rsid w:val="00AC57A0"/>
    <w:rsid w:val="00AC57DF"/>
    <w:rsid w:val="00AC5996"/>
    <w:rsid w:val="00AC5A2F"/>
    <w:rsid w:val="00AC5A97"/>
    <w:rsid w:val="00AC5B34"/>
    <w:rsid w:val="00AC5B99"/>
    <w:rsid w:val="00AC5BF1"/>
    <w:rsid w:val="00AC5CC5"/>
    <w:rsid w:val="00AC5D23"/>
    <w:rsid w:val="00AC5E76"/>
    <w:rsid w:val="00AC5FD3"/>
    <w:rsid w:val="00AC609E"/>
    <w:rsid w:val="00AC60F8"/>
    <w:rsid w:val="00AC60F9"/>
    <w:rsid w:val="00AC61B9"/>
    <w:rsid w:val="00AC63AF"/>
    <w:rsid w:val="00AC64B5"/>
    <w:rsid w:val="00AC666F"/>
    <w:rsid w:val="00AC6A1C"/>
    <w:rsid w:val="00AC6B3B"/>
    <w:rsid w:val="00AC6B4F"/>
    <w:rsid w:val="00AC6D64"/>
    <w:rsid w:val="00AC6DEA"/>
    <w:rsid w:val="00AC6E3E"/>
    <w:rsid w:val="00AC6E6B"/>
    <w:rsid w:val="00AC6ECC"/>
    <w:rsid w:val="00AC6EE9"/>
    <w:rsid w:val="00AC6FB7"/>
    <w:rsid w:val="00AC6FF7"/>
    <w:rsid w:val="00AC7160"/>
    <w:rsid w:val="00AC719E"/>
    <w:rsid w:val="00AC722E"/>
    <w:rsid w:val="00AC779B"/>
    <w:rsid w:val="00AC77E5"/>
    <w:rsid w:val="00AC7A20"/>
    <w:rsid w:val="00AC7D2A"/>
    <w:rsid w:val="00AC7D35"/>
    <w:rsid w:val="00AC7D7C"/>
    <w:rsid w:val="00AC7D93"/>
    <w:rsid w:val="00AC7E8B"/>
    <w:rsid w:val="00AD02E7"/>
    <w:rsid w:val="00AD0435"/>
    <w:rsid w:val="00AD05BF"/>
    <w:rsid w:val="00AD077F"/>
    <w:rsid w:val="00AD0A44"/>
    <w:rsid w:val="00AD0A6B"/>
    <w:rsid w:val="00AD0DCD"/>
    <w:rsid w:val="00AD0DFD"/>
    <w:rsid w:val="00AD0E5A"/>
    <w:rsid w:val="00AD0FB5"/>
    <w:rsid w:val="00AD0FDC"/>
    <w:rsid w:val="00AD114B"/>
    <w:rsid w:val="00AD12D0"/>
    <w:rsid w:val="00AD152A"/>
    <w:rsid w:val="00AD19D1"/>
    <w:rsid w:val="00AD1C50"/>
    <w:rsid w:val="00AD1C80"/>
    <w:rsid w:val="00AD1D35"/>
    <w:rsid w:val="00AD1E53"/>
    <w:rsid w:val="00AD1E8D"/>
    <w:rsid w:val="00AD1FDB"/>
    <w:rsid w:val="00AD20B2"/>
    <w:rsid w:val="00AD24BD"/>
    <w:rsid w:val="00AD24EE"/>
    <w:rsid w:val="00AD2741"/>
    <w:rsid w:val="00AD275E"/>
    <w:rsid w:val="00AD27E3"/>
    <w:rsid w:val="00AD280D"/>
    <w:rsid w:val="00AD2818"/>
    <w:rsid w:val="00AD2821"/>
    <w:rsid w:val="00AD28AD"/>
    <w:rsid w:val="00AD29A4"/>
    <w:rsid w:val="00AD29C4"/>
    <w:rsid w:val="00AD2A2F"/>
    <w:rsid w:val="00AD2A7D"/>
    <w:rsid w:val="00AD2C69"/>
    <w:rsid w:val="00AD2D24"/>
    <w:rsid w:val="00AD2F27"/>
    <w:rsid w:val="00AD304B"/>
    <w:rsid w:val="00AD30DB"/>
    <w:rsid w:val="00AD31F1"/>
    <w:rsid w:val="00AD32EC"/>
    <w:rsid w:val="00AD342D"/>
    <w:rsid w:val="00AD34E4"/>
    <w:rsid w:val="00AD350E"/>
    <w:rsid w:val="00AD357D"/>
    <w:rsid w:val="00AD3691"/>
    <w:rsid w:val="00AD36DC"/>
    <w:rsid w:val="00AD370A"/>
    <w:rsid w:val="00AD3726"/>
    <w:rsid w:val="00AD3787"/>
    <w:rsid w:val="00AD392B"/>
    <w:rsid w:val="00AD3BF2"/>
    <w:rsid w:val="00AD3C22"/>
    <w:rsid w:val="00AD3E3F"/>
    <w:rsid w:val="00AD3F3E"/>
    <w:rsid w:val="00AD41E8"/>
    <w:rsid w:val="00AD4269"/>
    <w:rsid w:val="00AD4858"/>
    <w:rsid w:val="00AD4AA8"/>
    <w:rsid w:val="00AD4B13"/>
    <w:rsid w:val="00AD4B4F"/>
    <w:rsid w:val="00AD4B51"/>
    <w:rsid w:val="00AD4CF6"/>
    <w:rsid w:val="00AD4D8D"/>
    <w:rsid w:val="00AD5377"/>
    <w:rsid w:val="00AD537E"/>
    <w:rsid w:val="00AD53C2"/>
    <w:rsid w:val="00AD5463"/>
    <w:rsid w:val="00AD55BE"/>
    <w:rsid w:val="00AD592F"/>
    <w:rsid w:val="00AD5978"/>
    <w:rsid w:val="00AD5DAE"/>
    <w:rsid w:val="00AD5F43"/>
    <w:rsid w:val="00AD60A8"/>
    <w:rsid w:val="00AD622C"/>
    <w:rsid w:val="00AD6698"/>
    <w:rsid w:val="00AD69A0"/>
    <w:rsid w:val="00AD6CAF"/>
    <w:rsid w:val="00AD6E92"/>
    <w:rsid w:val="00AD6EDE"/>
    <w:rsid w:val="00AD6F01"/>
    <w:rsid w:val="00AD73D4"/>
    <w:rsid w:val="00AD753F"/>
    <w:rsid w:val="00AD75C7"/>
    <w:rsid w:val="00AD778A"/>
    <w:rsid w:val="00AD77C5"/>
    <w:rsid w:val="00AD7812"/>
    <w:rsid w:val="00AD79D6"/>
    <w:rsid w:val="00AD7ADB"/>
    <w:rsid w:val="00AD7FE6"/>
    <w:rsid w:val="00AE0184"/>
    <w:rsid w:val="00AE01A9"/>
    <w:rsid w:val="00AE020F"/>
    <w:rsid w:val="00AE049E"/>
    <w:rsid w:val="00AE0504"/>
    <w:rsid w:val="00AE08A6"/>
    <w:rsid w:val="00AE0A1D"/>
    <w:rsid w:val="00AE0B7D"/>
    <w:rsid w:val="00AE0DE0"/>
    <w:rsid w:val="00AE0F37"/>
    <w:rsid w:val="00AE1565"/>
    <w:rsid w:val="00AE183E"/>
    <w:rsid w:val="00AE18CD"/>
    <w:rsid w:val="00AE1B20"/>
    <w:rsid w:val="00AE1E5E"/>
    <w:rsid w:val="00AE200F"/>
    <w:rsid w:val="00AE211D"/>
    <w:rsid w:val="00AE21A9"/>
    <w:rsid w:val="00AE21CE"/>
    <w:rsid w:val="00AE222D"/>
    <w:rsid w:val="00AE24CA"/>
    <w:rsid w:val="00AE25D5"/>
    <w:rsid w:val="00AE2618"/>
    <w:rsid w:val="00AE26A4"/>
    <w:rsid w:val="00AE2917"/>
    <w:rsid w:val="00AE2CCB"/>
    <w:rsid w:val="00AE3001"/>
    <w:rsid w:val="00AE3043"/>
    <w:rsid w:val="00AE31B8"/>
    <w:rsid w:val="00AE3256"/>
    <w:rsid w:val="00AE33FD"/>
    <w:rsid w:val="00AE3851"/>
    <w:rsid w:val="00AE3890"/>
    <w:rsid w:val="00AE39FD"/>
    <w:rsid w:val="00AE3A28"/>
    <w:rsid w:val="00AE3B90"/>
    <w:rsid w:val="00AE3DA3"/>
    <w:rsid w:val="00AE3DBB"/>
    <w:rsid w:val="00AE43D1"/>
    <w:rsid w:val="00AE43DA"/>
    <w:rsid w:val="00AE43FF"/>
    <w:rsid w:val="00AE443E"/>
    <w:rsid w:val="00AE494A"/>
    <w:rsid w:val="00AE4C31"/>
    <w:rsid w:val="00AE4E72"/>
    <w:rsid w:val="00AE4F3B"/>
    <w:rsid w:val="00AE4F44"/>
    <w:rsid w:val="00AE4F99"/>
    <w:rsid w:val="00AE4FCC"/>
    <w:rsid w:val="00AE5203"/>
    <w:rsid w:val="00AE5274"/>
    <w:rsid w:val="00AE549B"/>
    <w:rsid w:val="00AE5573"/>
    <w:rsid w:val="00AE58C3"/>
    <w:rsid w:val="00AE58D1"/>
    <w:rsid w:val="00AE5AAE"/>
    <w:rsid w:val="00AE5B26"/>
    <w:rsid w:val="00AE5C99"/>
    <w:rsid w:val="00AE5E3A"/>
    <w:rsid w:val="00AE5F51"/>
    <w:rsid w:val="00AE5FA6"/>
    <w:rsid w:val="00AE60C5"/>
    <w:rsid w:val="00AE6301"/>
    <w:rsid w:val="00AE653C"/>
    <w:rsid w:val="00AE65EF"/>
    <w:rsid w:val="00AE6767"/>
    <w:rsid w:val="00AE680B"/>
    <w:rsid w:val="00AE6842"/>
    <w:rsid w:val="00AE6904"/>
    <w:rsid w:val="00AE6A06"/>
    <w:rsid w:val="00AE6B59"/>
    <w:rsid w:val="00AE6E71"/>
    <w:rsid w:val="00AE6EC2"/>
    <w:rsid w:val="00AE6F95"/>
    <w:rsid w:val="00AE7249"/>
    <w:rsid w:val="00AE727B"/>
    <w:rsid w:val="00AE7312"/>
    <w:rsid w:val="00AE742D"/>
    <w:rsid w:val="00AE76D3"/>
    <w:rsid w:val="00AE77C7"/>
    <w:rsid w:val="00AE7963"/>
    <w:rsid w:val="00AE79A4"/>
    <w:rsid w:val="00AE79DE"/>
    <w:rsid w:val="00AE7E48"/>
    <w:rsid w:val="00AE7EAB"/>
    <w:rsid w:val="00AE7F74"/>
    <w:rsid w:val="00AF0000"/>
    <w:rsid w:val="00AF0144"/>
    <w:rsid w:val="00AF0261"/>
    <w:rsid w:val="00AF0400"/>
    <w:rsid w:val="00AF0441"/>
    <w:rsid w:val="00AF075D"/>
    <w:rsid w:val="00AF082D"/>
    <w:rsid w:val="00AF083C"/>
    <w:rsid w:val="00AF0971"/>
    <w:rsid w:val="00AF0A2A"/>
    <w:rsid w:val="00AF0CDE"/>
    <w:rsid w:val="00AF0D4E"/>
    <w:rsid w:val="00AF0F45"/>
    <w:rsid w:val="00AF0F86"/>
    <w:rsid w:val="00AF1202"/>
    <w:rsid w:val="00AF1203"/>
    <w:rsid w:val="00AF15E9"/>
    <w:rsid w:val="00AF16E9"/>
    <w:rsid w:val="00AF189E"/>
    <w:rsid w:val="00AF1982"/>
    <w:rsid w:val="00AF19A0"/>
    <w:rsid w:val="00AF1ABA"/>
    <w:rsid w:val="00AF1B05"/>
    <w:rsid w:val="00AF1BCB"/>
    <w:rsid w:val="00AF1C3B"/>
    <w:rsid w:val="00AF1C6D"/>
    <w:rsid w:val="00AF2024"/>
    <w:rsid w:val="00AF206A"/>
    <w:rsid w:val="00AF20C9"/>
    <w:rsid w:val="00AF22E8"/>
    <w:rsid w:val="00AF23EC"/>
    <w:rsid w:val="00AF2599"/>
    <w:rsid w:val="00AF2791"/>
    <w:rsid w:val="00AF2A57"/>
    <w:rsid w:val="00AF2CF9"/>
    <w:rsid w:val="00AF2E6F"/>
    <w:rsid w:val="00AF3051"/>
    <w:rsid w:val="00AF3255"/>
    <w:rsid w:val="00AF3268"/>
    <w:rsid w:val="00AF3467"/>
    <w:rsid w:val="00AF346C"/>
    <w:rsid w:val="00AF34A6"/>
    <w:rsid w:val="00AF34E8"/>
    <w:rsid w:val="00AF3B27"/>
    <w:rsid w:val="00AF3B32"/>
    <w:rsid w:val="00AF3C44"/>
    <w:rsid w:val="00AF3DF5"/>
    <w:rsid w:val="00AF3E6D"/>
    <w:rsid w:val="00AF4084"/>
    <w:rsid w:val="00AF40E7"/>
    <w:rsid w:val="00AF4249"/>
    <w:rsid w:val="00AF4579"/>
    <w:rsid w:val="00AF46A2"/>
    <w:rsid w:val="00AF46D7"/>
    <w:rsid w:val="00AF4815"/>
    <w:rsid w:val="00AF48C9"/>
    <w:rsid w:val="00AF490F"/>
    <w:rsid w:val="00AF498D"/>
    <w:rsid w:val="00AF4C50"/>
    <w:rsid w:val="00AF4D5F"/>
    <w:rsid w:val="00AF4DF6"/>
    <w:rsid w:val="00AF4E02"/>
    <w:rsid w:val="00AF4F04"/>
    <w:rsid w:val="00AF5031"/>
    <w:rsid w:val="00AF508F"/>
    <w:rsid w:val="00AF51E9"/>
    <w:rsid w:val="00AF520B"/>
    <w:rsid w:val="00AF5261"/>
    <w:rsid w:val="00AF5358"/>
    <w:rsid w:val="00AF54BF"/>
    <w:rsid w:val="00AF54E6"/>
    <w:rsid w:val="00AF5688"/>
    <w:rsid w:val="00AF5802"/>
    <w:rsid w:val="00AF5813"/>
    <w:rsid w:val="00AF5854"/>
    <w:rsid w:val="00AF5AC4"/>
    <w:rsid w:val="00AF62E9"/>
    <w:rsid w:val="00AF63CA"/>
    <w:rsid w:val="00AF6403"/>
    <w:rsid w:val="00AF6406"/>
    <w:rsid w:val="00AF6578"/>
    <w:rsid w:val="00AF6763"/>
    <w:rsid w:val="00AF697D"/>
    <w:rsid w:val="00AF69B2"/>
    <w:rsid w:val="00AF69BF"/>
    <w:rsid w:val="00AF6C1B"/>
    <w:rsid w:val="00AF6F3A"/>
    <w:rsid w:val="00AF70F9"/>
    <w:rsid w:val="00AF712F"/>
    <w:rsid w:val="00AF7197"/>
    <w:rsid w:val="00AF71A5"/>
    <w:rsid w:val="00AF7374"/>
    <w:rsid w:val="00AF742C"/>
    <w:rsid w:val="00AF747C"/>
    <w:rsid w:val="00AF76E3"/>
    <w:rsid w:val="00AF787D"/>
    <w:rsid w:val="00AF7C28"/>
    <w:rsid w:val="00AF7CDC"/>
    <w:rsid w:val="00B0010B"/>
    <w:rsid w:val="00B00187"/>
    <w:rsid w:val="00B001BF"/>
    <w:rsid w:val="00B002D8"/>
    <w:rsid w:val="00B003EB"/>
    <w:rsid w:val="00B0058C"/>
    <w:rsid w:val="00B006A1"/>
    <w:rsid w:val="00B006D8"/>
    <w:rsid w:val="00B006ED"/>
    <w:rsid w:val="00B00854"/>
    <w:rsid w:val="00B00917"/>
    <w:rsid w:val="00B00953"/>
    <w:rsid w:val="00B00A1E"/>
    <w:rsid w:val="00B00BEB"/>
    <w:rsid w:val="00B00C00"/>
    <w:rsid w:val="00B00C67"/>
    <w:rsid w:val="00B00CD0"/>
    <w:rsid w:val="00B00D42"/>
    <w:rsid w:val="00B00F9A"/>
    <w:rsid w:val="00B011B3"/>
    <w:rsid w:val="00B013BE"/>
    <w:rsid w:val="00B013FD"/>
    <w:rsid w:val="00B014CD"/>
    <w:rsid w:val="00B014DE"/>
    <w:rsid w:val="00B0162C"/>
    <w:rsid w:val="00B01641"/>
    <w:rsid w:val="00B01844"/>
    <w:rsid w:val="00B018D6"/>
    <w:rsid w:val="00B01A66"/>
    <w:rsid w:val="00B01CB8"/>
    <w:rsid w:val="00B0216F"/>
    <w:rsid w:val="00B0219A"/>
    <w:rsid w:val="00B02527"/>
    <w:rsid w:val="00B0277A"/>
    <w:rsid w:val="00B028E0"/>
    <w:rsid w:val="00B0299A"/>
    <w:rsid w:val="00B029FE"/>
    <w:rsid w:val="00B02AB6"/>
    <w:rsid w:val="00B02C57"/>
    <w:rsid w:val="00B02C64"/>
    <w:rsid w:val="00B02D91"/>
    <w:rsid w:val="00B02D9F"/>
    <w:rsid w:val="00B02E5F"/>
    <w:rsid w:val="00B0314C"/>
    <w:rsid w:val="00B031EF"/>
    <w:rsid w:val="00B032F9"/>
    <w:rsid w:val="00B0333A"/>
    <w:rsid w:val="00B035F3"/>
    <w:rsid w:val="00B03632"/>
    <w:rsid w:val="00B036AC"/>
    <w:rsid w:val="00B03735"/>
    <w:rsid w:val="00B03825"/>
    <w:rsid w:val="00B03844"/>
    <w:rsid w:val="00B03A13"/>
    <w:rsid w:val="00B03BA0"/>
    <w:rsid w:val="00B03E4F"/>
    <w:rsid w:val="00B0407E"/>
    <w:rsid w:val="00B04166"/>
    <w:rsid w:val="00B0463C"/>
    <w:rsid w:val="00B0468E"/>
    <w:rsid w:val="00B047B7"/>
    <w:rsid w:val="00B04941"/>
    <w:rsid w:val="00B04A96"/>
    <w:rsid w:val="00B04AB3"/>
    <w:rsid w:val="00B04B1E"/>
    <w:rsid w:val="00B04B21"/>
    <w:rsid w:val="00B04C34"/>
    <w:rsid w:val="00B04EF1"/>
    <w:rsid w:val="00B05103"/>
    <w:rsid w:val="00B0526C"/>
    <w:rsid w:val="00B0532E"/>
    <w:rsid w:val="00B053D1"/>
    <w:rsid w:val="00B057BF"/>
    <w:rsid w:val="00B05808"/>
    <w:rsid w:val="00B05C50"/>
    <w:rsid w:val="00B0626F"/>
    <w:rsid w:val="00B064BB"/>
    <w:rsid w:val="00B0673A"/>
    <w:rsid w:val="00B06875"/>
    <w:rsid w:val="00B06928"/>
    <w:rsid w:val="00B06B0A"/>
    <w:rsid w:val="00B06B17"/>
    <w:rsid w:val="00B06C67"/>
    <w:rsid w:val="00B06D19"/>
    <w:rsid w:val="00B07149"/>
    <w:rsid w:val="00B071FD"/>
    <w:rsid w:val="00B072FB"/>
    <w:rsid w:val="00B07377"/>
    <w:rsid w:val="00B07594"/>
    <w:rsid w:val="00B07934"/>
    <w:rsid w:val="00B079DE"/>
    <w:rsid w:val="00B07B38"/>
    <w:rsid w:val="00B07B3D"/>
    <w:rsid w:val="00B07CE7"/>
    <w:rsid w:val="00B07D52"/>
    <w:rsid w:val="00B1009A"/>
    <w:rsid w:val="00B105D4"/>
    <w:rsid w:val="00B10659"/>
    <w:rsid w:val="00B109AB"/>
    <w:rsid w:val="00B10BD2"/>
    <w:rsid w:val="00B10D62"/>
    <w:rsid w:val="00B10F64"/>
    <w:rsid w:val="00B10F83"/>
    <w:rsid w:val="00B111C5"/>
    <w:rsid w:val="00B113AD"/>
    <w:rsid w:val="00B1171F"/>
    <w:rsid w:val="00B11784"/>
    <w:rsid w:val="00B11B7D"/>
    <w:rsid w:val="00B11CC3"/>
    <w:rsid w:val="00B11D8C"/>
    <w:rsid w:val="00B11E21"/>
    <w:rsid w:val="00B11E42"/>
    <w:rsid w:val="00B11E56"/>
    <w:rsid w:val="00B120FB"/>
    <w:rsid w:val="00B12124"/>
    <w:rsid w:val="00B123A4"/>
    <w:rsid w:val="00B126E7"/>
    <w:rsid w:val="00B127DC"/>
    <w:rsid w:val="00B1283E"/>
    <w:rsid w:val="00B128BC"/>
    <w:rsid w:val="00B12A50"/>
    <w:rsid w:val="00B12A61"/>
    <w:rsid w:val="00B12A91"/>
    <w:rsid w:val="00B12B02"/>
    <w:rsid w:val="00B12BA3"/>
    <w:rsid w:val="00B12C8B"/>
    <w:rsid w:val="00B1316B"/>
    <w:rsid w:val="00B1320D"/>
    <w:rsid w:val="00B13318"/>
    <w:rsid w:val="00B13442"/>
    <w:rsid w:val="00B1348B"/>
    <w:rsid w:val="00B134FD"/>
    <w:rsid w:val="00B13AB6"/>
    <w:rsid w:val="00B13E5E"/>
    <w:rsid w:val="00B13EB7"/>
    <w:rsid w:val="00B13F43"/>
    <w:rsid w:val="00B141ED"/>
    <w:rsid w:val="00B14289"/>
    <w:rsid w:val="00B142BA"/>
    <w:rsid w:val="00B14342"/>
    <w:rsid w:val="00B14499"/>
    <w:rsid w:val="00B14508"/>
    <w:rsid w:val="00B14A4F"/>
    <w:rsid w:val="00B14B04"/>
    <w:rsid w:val="00B14C32"/>
    <w:rsid w:val="00B15057"/>
    <w:rsid w:val="00B1518C"/>
    <w:rsid w:val="00B15267"/>
    <w:rsid w:val="00B153AE"/>
    <w:rsid w:val="00B156BC"/>
    <w:rsid w:val="00B156EA"/>
    <w:rsid w:val="00B15714"/>
    <w:rsid w:val="00B1577E"/>
    <w:rsid w:val="00B15AD2"/>
    <w:rsid w:val="00B15BBD"/>
    <w:rsid w:val="00B15F77"/>
    <w:rsid w:val="00B1612B"/>
    <w:rsid w:val="00B1619A"/>
    <w:rsid w:val="00B161F2"/>
    <w:rsid w:val="00B1634C"/>
    <w:rsid w:val="00B1675D"/>
    <w:rsid w:val="00B168D5"/>
    <w:rsid w:val="00B168EB"/>
    <w:rsid w:val="00B16D3A"/>
    <w:rsid w:val="00B16EBB"/>
    <w:rsid w:val="00B16F78"/>
    <w:rsid w:val="00B170C5"/>
    <w:rsid w:val="00B17169"/>
    <w:rsid w:val="00B175E0"/>
    <w:rsid w:val="00B178C5"/>
    <w:rsid w:val="00B1792C"/>
    <w:rsid w:val="00B1796C"/>
    <w:rsid w:val="00B1799A"/>
    <w:rsid w:val="00B179CA"/>
    <w:rsid w:val="00B17B14"/>
    <w:rsid w:val="00B17C0E"/>
    <w:rsid w:val="00B17CDC"/>
    <w:rsid w:val="00B17E43"/>
    <w:rsid w:val="00B17EE1"/>
    <w:rsid w:val="00B17FA0"/>
    <w:rsid w:val="00B200DD"/>
    <w:rsid w:val="00B20142"/>
    <w:rsid w:val="00B203B4"/>
    <w:rsid w:val="00B2046D"/>
    <w:rsid w:val="00B206DD"/>
    <w:rsid w:val="00B2099E"/>
    <w:rsid w:val="00B20EF4"/>
    <w:rsid w:val="00B20FF4"/>
    <w:rsid w:val="00B21250"/>
    <w:rsid w:val="00B213B8"/>
    <w:rsid w:val="00B217DE"/>
    <w:rsid w:val="00B21B27"/>
    <w:rsid w:val="00B21B33"/>
    <w:rsid w:val="00B21BAF"/>
    <w:rsid w:val="00B21C70"/>
    <w:rsid w:val="00B21D47"/>
    <w:rsid w:val="00B21D89"/>
    <w:rsid w:val="00B21E7B"/>
    <w:rsid w:val="00B21F49"/>
    <w:rsid w:val="00B220B0"/>
    <w:rsid w:val="00B22252"/>
    <w:rsid w:val="00B2253A"/>
    <w:rsid w:val="00B22541"/>
    <w:rsid w:val="00B225B2"/>
    <w:rsid w:val="00B22651"/>
    <w:rsid w:val="00B22665"/>
    <w:rsid w:val="00B226A8"/>
    <w:rsid w:val="00B226CD"/>
    <w:rsid w:val="00B22778"/>
    <w:rsid w:val="00B22810"/>
    <w:rsid w:val="00B2287F"/>
    <w:rsid w:val="00B22A91"/>
    <w:rsid w:val="00B22C16"/>
    <w:rsid w:val="00B22CF1"/>
    <w:rsid w:val="00B22F4A"/>
    <w:rsid w:val="00B2374D"/>
    <w:rsid w:val="00B23816"/>
    <w:rsid w:val="00B23A91"/>
    <w:rsid w:val="00B23AC5"/>
    <w:rsid w:val="00B23F29"/>
    <w:rsid w:val="00B24164"/>
    <w:rsid w:val="00B2428C"/>
    <w:rsid w:val="00B244FE"/>
    <w:rsid w:val="00B24534"/>
    <w:rsid w:val="00B24571"/>
    <w:rsid w:val="00B24628"/>
    <w:rsid w:val="00B248B4"/>
    <w:rsid w:val="00B24A53"/>
    <w:rsid w:val="00B24A6A"/>
    <w:rsid w:val="00B24B12"/>
    <w:rsid w:val="00B24B32"/>
    <w:rsid w:val="00B24B61"/>
    <w:rsid w:val="00B24BC5"/>
    <w:rsid w:val="00B24BD9"/>
    <w:rsid w:val="00B24C01"/>
    <w:rsid w:val="00B24CB7"/>
    <w:rsid w:val="00B24D90"/>
    <w:rsid w:val="00B24D98"/>
    <w:rsid w:val="00B24DAB"/>
    <w:rsid w:val="00B24E13"/>
    <w:rsid w:val="00B24E22"/>
    <w:rsid w:val="00B24E8A"/>
    <w:rsid w:val="00B2504D"/>
    <w:rsid w:val="00B2508E"/>
    <w:rsid w:val="00B254E4"/>
    <w:rsid w:val="00B25544"/>
    <w:rsid w:val="00B257B5"/>
    <w:rsid w:val="00B25887"/>
    <w:rsid w:val="00B258FF"/>
    <w:rsid w:val="00B25926"/>
    <w:rsid w:val="00B25B86"/>
    <w:rsid w:val="00B25BF3"/>
    <w:rsid w:val="00B25D97"/>
    <w:rsid w:val="00B25DC6"/>
    <w:rsid w:val="00B25E0D"/>
    <w:rsid w:val="00B26011"/>
    <w:rsid w:val="00B260E2"/>
    <w:rsid w:val="00B2614D"/>
    <w:rsid w:val="00B262F2"/>
    <w:rsid w:val="00B26479"/>
    <w:rsid w:val="00B26589"/>
    <w:rsid w:val="00B266C2"/>
    <w:rsid w:val="00B266FC"/>
    <w:rsid w:val="00B26726"/>
    <w:rsid w:val="00B26737"/>
    <w:rsid w:val="00B26A67"/>
    <w:rsid w:val="00B26CC4"/>
    <w:rsid w:val="00B26D11"/>
    <w:rsid w:val="00B26D4D"/>
    <w:rsid w:val="00B26D9A"/>
    <w:rsid w:val="00B26DBF"/>
    <w:rsid w:val="00B27222"/>
    <w:rsid w:val="00B2723B"/>
    <w:rsid w:val="00B2733F"/>
    <w:rsid w:val="00B2744D"/>
    <w:rsid w:val="00B2789C"/>
    <w:rsid w:val="00B27CFF"/>
    <w:rsid w:val="00B27F5D"/>
    <w:rsid w:val="00B30000"/>
    <w:rsid w:val="00B3027F"/>
    <w:rsid w:val="00B3046F"/>
    <w:rsid w:val="00B304E0"/>
    <w:rsid w:val="00B30529"/>
    <w:rsid w:val="00B306E0"/>
    <w:rsid w:val="00B30923"/>
    <w:rsid w:val="00B30A30"/>
    <w:rsid w:val="00B30C69"/>
    <w:rsid w:val="00B30C9E"/>
    <w:rsid w:val="00B30CA1"/>
    <w:rsid w:val="00B30D29"/>
    <w:rsid w:val="00B30E13"/>
    <w:rsid w:val="00B310B8"/>
    <w:rsid w:val="00B312BD"/>
    <w:rsid w:val="00B31368"/>
    <w:rsid w:val="00B3146A"/>
    <w:rsid w:val="00B3147F"/>
    <w:rsid w:val="00B315E4"/>
    <w:rsid w:val="00B315F6"/>
    <w:rsid w:val="00B317C1"/>
    <w:rsid w:val="00B31802"/>
    <w:rsid w:val="00B31829"/>
    <w:rsid w:val="00B318A2"/>
    <w:rsid w:val="00B31940"/>
    <w:rsid w:val="00B31BCA"/>
    <w:rsid w:val="00B31CB8"/>
    <w:rsid w:val="00B31CF9"/>
    <w:rsid w:val="00B31DE4"/>
    <w:rsid w:val="00B31E4C"/>
    <w:rsid w:val="00B31F29"/>
    <w:rsid w:val="00B31FE3"/>
    <w:rsid w:val="00B32265"/>
    <w:rsid w:val="00B323A3"/>
    <w:rsid w:val="00B323F2"/>
    <w:rsid w:val="00B32582"/>
    <w:rsid w:val="00B327BC"/>
    <w:rsid w:val="00B32A7C"/>
    <w:rsid w:val="00B32C18"/>
    <w:rsid w:val="00B32CBA"/>
    <w:rsid w:val="00B32CDE"/>
    <w:rsid w:val="00B32CE3"/>
    <w:rsid w:val="00B32DBB"/>
    <w:rsid w:val="00B32E30"/>
    <w:rsid w:val="00B32E7A"/>
    <w:rsid w:val="00B331B9"/>
    <w:rsid w:val="00B334A2"/>
    <w:rsid w:val="00B334E8"/>
    <w:rsid w:val="00B33656"/>
    <w:rsid w:val="00B33AE7"/>
    <w:rsid w:val="00B33BA2"/>
    <w:rsid w:val="00B33DB4"/>
    <w:rsid w:val="00B34181"/>
    <w:rsid w:val="00B34755"/>
    <w:rsid w:val="00B34814"/>
    <w:rsid w:val="00B34A5F"/>
    <w:rsid w:val="00B34A8A"/>
    <w:rsid w:val="00B34ABF"/>
    <w:rsid w:val="00B34B2A"/>
    <w:rsid w:val="00B34BB6"/>
    <w:rsid w:val="00B34BE0"/>
    <w:rsid w:val="00B34D1E"/>
    <w:rsid w:val="00B34D30"/>
    <w:rsid w:val="00B34E30"/>
    <w:rsid w:val="00B34F02"/>
    <w:rsid w:val="00B34FFA"/>
    <w:rsid w:val="00B3508D"/>
    <w:rsid w:val="00B35147"/>
    <w:rsid w:val="00B351DD"/>
    <w:rsid w:val="00B3529D"/>
    <w:rsid w:val="00B356EF"/>
    <w:rsid w:val="00B3570B"/>
    <w:rsid w:val="00B35841"/>
    <w:rsid w:val="00B3591A"/>
    <w:rsid w:val="00B3593A"/>
    <w:rsid w:val="00B35A38"/>
    <w:rsid w:val="00B35A97"/>
    <w:rsid w:val="00B35B6A"/>
    <w:rsid w:val="00B35B72"/>
    <w:rsid w:val="00B35EAB"/>
    <w:rsid w:val="00B35EFE"/>
    <w:rsid w:val="00B361F9"/>
    <w:rsid w:val="00B3639A"/>
    <w:rsid w:val="00B363F8"/>
    <w:rsid w:val="00B364BF"/>
    <w:rsid w:val="00B364D4"/>
    <w:rsid w:val="00B366A1"/>
    <w:rsid w:val="00B368E9"/>
    <w:rsid w:val="00B36E8D"/>
    <w:rsid w:val="00B3738D"/>
    <w:rsid w:val="00B37493"/>
    <w:rsid w:val="00B374A7"/>
    <w:rsid w:val="00B374CB"/>
    <w:rsid w:val="00B374F7"/>
    <w:rsid w:val="00B37527"/>
    <w:rsid w:val="00B37568"/>
    <w:rsid w:val="00B37571"/>
    <w:rsid w:val="00B375EF"/>
    <w:rsid w:val="00B3763F"/>
    <w:rsid w:val="00B3765A"/>
    <w:rsid w:val="00B376D8"/>
    <w:rsid w:val="00B3774A"/>
    <w:rsid w:val="00B37804"/>
    <w:rsid w:val="00B3792B"/>
    <w:rsid w:val="00B379DB"/>
    <w:rsid w:val="00B37AA9"/>
    <w:rsid w:val="00B37BCB"/>
    <w:rsid w:val="00B37D14"/>
    <w:rsid w:val="00B37F15"/>
    <w:rsid w:val="00B40038"/>
    <w:rsid w:val="00B40119"/>
    <w:rsid w:val="00B40467"/>
    <w:rsid w:val="00B40525"/>
    <w:rsid w:val="00B405FC"/>
    <w:rsid w:val="00B40625"/>
    <w:rsid w:val="00B4065B"/>
    <w:rsid w:val="00B407A9"/>
    <w:rsid w:val="00B40944"/>
    <w:rsid w:val="00B40F2D"/>
    <w:rsid w:val="00B40FEB"/>
    <w:rsid w:val="00B412C4"/>
    <w:rsid w:val="00B412DA"/>
    <w:rsid w:val="00B41455"/>
    <w:rsid w:val="00B4145F"/>
    <w:rsid w:val="00B414FF"/>
    <w:rsid w:val="00B41663"/>
    <w:rsid w:val="00B4185E"/>
    <w:rsid w:val="00B4196C"/>
    <w:rsid w:val="00B41982"/>
    <w:rsid w:val="00B41ADB"/>
    <w:rsid w:val="00B41BD8"/>
    <w:rsid w:val="00B41C34"/>
    <w:rsid w:val="00B41CFF"/>
    <w:rsid w:val="00B42073"/>
    <w:rsid w:val="00B421D1"/>
    <w:rsid w:val="00B4222C"/>
    <w:rsid w:val="00B4233F"/>
    <w:rsid w:val="00B425E2"/>
    <w:rsid w:val="00B42671"/>
    <w:rsid w:val="00B42818"/>
    <w:rsid w:val="00B42872"/>
    <w:rsid w:val="00B4288D"/>
    <w:rsid w:val="00B42D46"/>
    <w:rsid w:val="00B430A0"/>
    <w:rsid w:val="00B431E7"/>
    <w:rsid w:val="00B434E0"/>
    <w:rsid w:val="00B435E3"/>
    <w:rsid w:val="00B436BB"/>
    <w:rsid w:val="00B436CE"/>
    <w:rsid w:val="00B438EB"/>
    <w:rsid w:val="00B4391D"/>
    <w:rsid w:val="00B43A64"/>
    <w:rsid w:val="00B43ACE"/>
    <w:rsid w:val="00B43AF7"/>
    <w:rsid w:val="00B43FF5"/>
    <w:rsid w:val="00B4406D"/>
    <w:rsid w:val="00B44152"/>
    <w:rsid w:val="00B442DB"/>
    <w:rsid w:val="00B443E5"/>
    <w:rsid w:val="00B44446"/>
    <w:rsid w:val="00B44479"/>
    <w:rsid w:val="00B44619"/>
    <w:rsid w:val="00B446B4"/>
    <w:rsid w:val="00B448CC"/>
    <w:rsid w:val="00B4492B"/>
    <w:rsid w:val="00B44CB3"/>
    <w:rsid w:val="00B44D43"/>
    <w:rsid w:val="00B44E2B"/>
    <w:rsid w:val="00B44E3B"/>
    <w:rsid w:val="00B44EE1"/>
    <w:rsid w:val="00B44FE9"/>
    <w:rsid w:val="00B453E5"/>
    <w:rsid w:val="00B4542C"/>
    <w:rsid w:val="00B45465"/>
    <w:rsid w:val="00B4546C"/>
    <w:rsid w:val="00B45488"/>
    <w:rsid w:val="00B454B2"/>
    <w:rsid w:val="00B455ED"/>
    <w:rsid w:val="00B456CC"/>
    <w:rsid w:val="00B4570E"/>
    <w:rsid w:val="00B4581B"/>
    <w:rsid w:val="00B45B86"/>
    <w:rsid w:val="00B45CDF"/>
    <w:rsid w:val="00B45FB4"/>
    <w:rsid w:val="00B46006"/>
    <w:rsid w:val="00B46069"/>
    <w:rsid w:val="00B460E2"/>
    <w:rsid w:val="00B46174"/>
    <w:rsid w:val="00B462D8"/>
    <w:rsid w:val="00B46302"/>
    <w:rsid w:val="00B46730"/>
    <w:rsid w:val="00B4689A"/>
    <w:rsid w:val="00B469F9"/>
    <w:rsid w:val="00B46AC1"/>
    <w:rsid w:val="00B46BCB"/>
    <w:rsid w:val="00B46CC2"/>
    <w:rsid w:val="00B46E39"/>
    <w:rsid w:val="00B4703F"/>
    <w:rsid w:val="00B470A5"/>
    <w:rsid w:val="00B47139"/>
    <w:rsid w:val="00B4717D"/>
    <w:rsid w:val="00B475B2"/>
    <w:rsid w:val="00B47A3A"/>
    <w:rsid w:val="00B47C41"/>
    <w:rsid w:val="00B47C5B"/>
    <w:rsid w:val="00B47D2B"/>
    <w:rsid w:val="00B47D8C"/>
    <w:rsid w:val="00B47DDF"/>
    <w:rsid w:val="00B50166"/>
    <w:rsid w:val="00B50316"/>
    <w:rsid w:val="00B504F2"/>
    <w:rsid w:val="00B50624"/>
    <w:rsid w:val="00B50ADB"/>
    <w:rsid w:val="00B50D0F"/>
    <w:rsid w:val="00B50DD6"/>
    <w:rsid w:val="00B51119"/>
    <w:rsid w:val="00B51120"/>
    <w:rsid w:val="00B5125F"/>
    <w:rsid w:val="00B515B1"/>
    <w:rsid w:val="00B515EA"/>
    <w:rsid w:val="00B515EF"/>
    <w:rsid w:val="00B51A09"/>
    <w:rsid w:val="00B51A27"/>
    <w:rsid w:val="00B51A55"/>
    <w:rsid w:val="00B51C92"/>
    <w:rsid w:val="00B51DAC"/>
    <w:rsid w:val="00B51DFA"/>
    <w:rsid w:val="00B51F32"/>
    <w:rsid w:val="00B51FBB"/>
    <w:rsid w:val="00B52050"/>
    <w:rsid w:val="00B5212A"/>
    <w:rsid w:val="00B52204"/>
    <w:rsid w:val="00B5222F"/>
    <w:rsid w:val="00B52372"/>
    <w:rsid w:val="00B523D4"/>
    <w:rsid w:val="00B523D7"/>
    <w:rsid w:val="00B526A7"/>
    <w:rsid w:val="00B52E35"/>
    <w:rsid w:val="00B52EDC"/>
    <w:rsid w:val="00B52FE8"/>
    <w:rsid w:val="00B53058"/>
    <w:rsid w:val="00B5321A"/>
    <w:rsid w:val="00B5321E"/>
    <w:rsid w:val="00B53244"/>
    <w:rsid w:val="00B53255"/>
    <w:rsid w:val="00B53260"/>
    <w:rsid w:val="00B53280"/>
    <w:rsid w:val="00B53620"/>
    <w:rsid w:val="00B53663"/>
    <w:rsid w:val="00B5391D"/>
    <w:rsid w:val="00B53933"/>
    <w:rsid w:val="00B53A09"/>
    <w:rsid w:val="00B53A32"/>
    <w:rsid w:val="00B53BFA"/>
    <w:rsid w:val="00B53ED7"/>
    <w:rsid w:val="00B53EF1"/>
    <w:rsid w:val="00B53FD7"/>
    <w:rsid w:val="00B54050"/>
    <w:rsid w:val="00B54246"/>
    <w:rsid w:val="00B5429A"/>
    <w:rsid w:val="00B543A3"/>
    <w:rsid w:val="00B54730"/>
    <w:rsid w:val="00B547D0"/>
    <w:rsid w:val="00B547EE"/>
    <w:rsid w:val="00B548D4"/>
    <w:rsid w:val="00B548D8"/>
    <w:rsid w:val="00B54990"/>
    <w:rsid w:val="00B549A1"/>
    <w:rsid w:val="00B54B90"/>
    <w:rsid w:val="00B54BD7"/>
    <w:rsid w:val="00B54C04"/>
    <w:rsid w:val="00B54C4D"/>
    <w:rsid w:val="00B54CC7"/>
    <w:rsid w:val="00B54DB6"/>
    <w:rsid w:val="00B5513E"/>
    <w:rsid w:val="00B55191"/>
    <w:rsid w:val="00B5523F"/>
    <w:rsid w:val="00B55339"/>
    <w:rsid w:val="00B55485"/>
    <w:rsid w:val="00B55621"/>
    <w:rsid w:val="00B557C3"/>
    <w:rsid w:val="00B55887"/>
    <w:rsid w:val="00B55A44"/>
    <w:rsid w:val="00B55D0E"/>
    <w:rsid w:val="00B5616E"/>
    <w:rsid w:val="00B56292"/>
    <w:rsid w:val="00B5638F"/>
    <w:rsid w:val="00B56468"/>
    <w:rsid w:val="00B5652C"/>
    <w:rsid w:val="00B56583"/>
    <w:rsid w:val="00B56886"/>
    <w:rsid w:val="00B5688C"/>
    <w:rsid w:val="00B568CE"/>
    <w:rsid w:val="00B5693B"/>
    <w:rsid w:val="00B56955"/>
    <w:rsid w:val="00B56A19"/>
    <w:rsid w:val="00B56A65"/>
    <w:rsid w:val="00B56AED"/>
    <w:rsid w:val="00B56BC2"/>
    <w:rsid w:val="00B56EA9"/>
    <w:rsid w:val="00B57141"/>
    <w:rsid w:val="00B571CD"/>
    <w:rsid w:val="00B57272"/>
    <w:rsid w:val="00B57513"/>
    <w:rsid w:val="00B57539"/>
    <w:rsid w:val="00B577AB"/>
    <w:rsid w:val="00B579A4"/>
    <w:rsid w:val="00B579B6"/>
    <w:rsid w:val="00B57A7B"/>
    <w:rsid w:val="00B57A7F"/>
    <w:rsid w:val="00B57C21"/>
    <w:rsid w:val="00B57C5B"/>
    <w:rsid w:val="00B57CC5"/>
    <w:rsid w:val="00B57D24"/>
    <w:rsid w:val="00B57D8F"/>
    <w:rsid w:val="00B57F47"/>
    <w:rsid w:val="00B60099"/>
    <w:rsid w:val="00B6011A"/>
    <w:rsid w:val="00B60182"/>
    <w:rsid w:val="00B601A8"/>
    <w:rsid w:val="00B60237"/>
    <w:rsid w:val="00B60254"/>
    <w:rsid w:val="00B6033B"/>
    <w:rsid w:val="00B60401"/>
    <w:rsid w:val="00B6047C"/>
    <w:rsid w:val="00B6060A"/>
    <w:rsid w:val="00B6070C"/>
    <w:rsid w:val="00B6070F"/>
    <w:rsid w:val="00B607DB"/>
    <w:rsid w:val="00B6095E"/>
    <w:rsid w:val="00B60C66"/>
    <w:rsid w:val="00B60E95"/>
    <w:rsid w:val="00B60EE2"/>
    <w:rsid w:val="00B60F6E"/>
    <w:rsid w:val="00B6134A"/>
    <w:rsid w:val="00B61B8F"/>
    <w:rsid w:val="00B61F90"/>
    <w:rsid w:val="00B62194"/>
    <w:rsid w:val="00B621A2"/>
    <w:rsid w:val="00B621A4"/>
    <w:rsid w:val="00B623F3"/>
    <w:rsid w:val="00B626CD"/>
    <w:rsid w:val="00B6288B"/>
    <w:rsid w:val="00B62937"/>
    <w:rsid w:val="00B62D0D"/>
    <w:rsid w:val="00B62D5E"/>
    <w:rsid w:val="00B62E05"/>
    <w:rsid w:val="00B63070"/>
    <w:rsid w:val="00B63251"/>
    <w:rsid w:val="00B635D1"/>
    <w:rsid w:val="00B6389D"/>
    <w:rsid w:val="00B6399E"/>
    <w:rsid w:val="00B63B92"/>
    <w:rsid w:val="00B63D6F"/>
    <w:rsid w:val="00B63DF5"/>
    <w:rsid w:val="00B63E54"/>
    <w:rsid w:val="00B63F16"/>
    <w:rsid w:val="00B6409F"/>
    <w:rsid w:val="00B6427F"/>
    <w:rsid w:val="00B64326"/>
    <w:rsid w:val="00B6446D"/>
    <w:rsid w:val="00B64494"/>
    <w:rsid w:val="00B6457A"/>
    <w:rsid w:val="00B646AF"/>
    <w:rsid w:val="00B64747"/>
    <w:rsid w:val="00B6491A"/>
    <w:rsid w:val="00B64946"/>
    <w:rsid w:val="00B649A1"/>
    <w:rsid w:val="00B64C87"/>
    <w:rsid w:val="00B64E09"/>
    <w:rsid w:val="00B65054"/>
    <w:rsid w:val="00B6507E"/>
    <w:rsid w:val="00B650E9"/>
    <w:rsid w:val="00B65195"/>
    <w:rsid w:val="00B651D2"/>
    <w:rsid w:val="00B6547D"/>
    <w:rsid w:val="00B655BC"/>
    <w:rsid w:val="00B6566F"/>
    <w:rsid w:val="00B6569C"/>
    <w:rsid w:val="00B65A3E"/>
    <w:rsid w:val="00B65A7D"/>
    <w:rsid w:val="00B65BA3"/>
    <w:rsid w:val="00B65F67"/>
    <w:rsid w:val="00B65FD2"/>
    <w:rsid w:val="00B66159"/>
    <w:rsid w:val="00B66214"/>
    <w:rsid w:val="00B66863"/>
    <w:rsid w:val="00B66A63"/>
    <w:rsid w:val="00B66C7B"/>
    <w:rsid w:val="00B66D3B"/>
    <w:rsid w:val="00B66FCA"/>
    <w:rsid w:val="00B671CC"/>
    <w:rsid w:val="00B67606"/>
    <w:rsid w:val="00B676BC"/>
    <w:rsid w:val="00B676E6"/>
    <w:rsid w:val="00B6784C"/>
    <w:rsid w:val="00B6790E"/>
    <w:rsid w:val="00B67A88"/>
    <w:rsid w:val="00B67BC7"/>
    <w:rsid w:val="00B67C8A"/>
    <w:rsid w:val="00B67E2D"/>
    <w:rsid w:val="00B67E47"/>
    <w:rsid w:val="00B67E6D"/>
    <w:rsid w:val="00B67F14"/>
    <w:rsid w:val="00B67FC7"/>
    <w:rsid w:val="00B704FD"/>
    <w:rsid w:val="00B705DC"/>
    <w:rsid w:val="00B70852"/>
    <w:rsid w:val="00B7096E"/>
    <w:rsid w:val="00B70BC9"/>
    <w:rsid w:val="00B70E5F"/>
    <w:rsid w:val="00B70F68"/>
    <w:rsid w:val="00B70FCB"/>
    <w:rsid w:val="00B71019"/>
    <w:rsid w:val="00B71245"/>
    <w:rsid w:val="00B71339"/>
    <w:rsid w:val="00B713B2"/>
    <w:rsid w:val="00B7141C"/>
    <w:rsid w:val="00B71592"/>
    <w:rsid w:val="00B715D8"/>
    <w:rsid w:val="00B71650"/>
    <w:rsid w:val="00B71A12"/>
    <w:rsid w:val="00B71A30"/>
    <w:rsid w:val="00B71E4F"/>
    <w:rsid w:val="00B7215F"/>
    <w:rsid w:val="00B72192"/>
    <w:rsid w:val="00B72484"/>
    <w:rsid w:val="00B72515"/>
    <w:rsid w:val="00B72665"/>
    <w:rsid w:val="00B72896"/>
    <w:rsid w:val="00B72961"/>
    <w:rsid w:val="00B72BBC"/>
    <w:rsid w:val="00B72C09"/>
    <w:rsid w:val="00B72D74"/>
    <w:rsid w:val="00B72D8F"/>
    <w:rsid w:val="00B72E1F"/>
    <w:rsid w:val="00B72F46"/>
    <w:rsid w:val="00B72F57"/>
    <w:rsid w:val="00B72F8E"/>
    <w:rsid w:val="00B72FB0"/>
    <w:rsid w:val="00B73289"/>
    <w:rsid w:val="00B732E1"/>
    <w:rsid w:val="00B73376"/>
    <w:rsid w:val="00B733FD"/>
    <w:rsid w:val="00B7362E"/>
    <w:rsid w:val="00B73633"/>
    <w:rsid w:val="00B73644"/>
    <w:rsid w:val="00B73688"/>
    <w:rsid w:val="00B736E4"/>
    <w:rsid w:val="00B7379F"/>
    <w:rsid w:val="00B739FB"/>
    <w:rsid w:val="00B73B06"/>
    <w:rsid w:val="00B73B28"/>
    <w:rsid w:val="00B74093"/>
    <w:rsid w:val="00B7434D"/>
    <w:rsid w:val="00B7436E"/>
    <w:rsid w:val="00B74452"/>
    <w:rsid w:val="00B744DD"/>
    <w:rsid w:val="00B747CA"/>
    <w:rsid w:val="00B74ADE"/>
    <w:rsid w:val="00B74BB8"/>
    <w:rsid w:val="00B74D09"/>
    <w:rsid w:val="00B74ED8"/>
    <w:rsid w:val="00B74F66"/>
    <w:rsid w:val="00B75AEA"/>
    <w:rsid w:val="00B75DC2"/>
    <w:rsid w:val="00B75E9B"/>
    <w:rsid w:val="00B760DF"/>
    <w:rsid w:val="00B762E2"/>
    <w:rsid w:val="00B76457"/>
    <w:rsid w:val="00B76619"/>
    <w:rsid w:val="00B7668D"/>
    <w:rsid w:val="00B76CCD"/>
    <w:rsid w:val="00B76E1F"/>
    <w:rsid w:val="00B76ED9"/>
    <w:rsid w:val="00B7737D"/>
    <w:rsid w:val="00B77414"/>
    <w:rsid w:val="00B774DF"/>
    <w:rsid w:val="00B77535"/>
    <w:rsid w:val="00B77678"/>
    <w:rsid w:val="00B776CE"/>
    <w:rsid w:val="00B7787E"/>
    <w:rsid w:val="00B779CA"/>
    <w:rsid w:val="00B77E0D"/>
    <w:rsid w:val="00B8008A"/>
    <w:rsid w:val="00B801BD"/>
    <w:rsid w:val="00B8020D"/>
    <w:rsid w:val="00B80368"/>
    <w:rsid w:val="00B8048D"/>
    <w:rsid w:val="00B80573"/>
    <w:rsid w:val="00B808AB"/>
    <w:rsid w:val="00B808F2"/>
    <w:rsid w:val="00B80BA9"/>
    <w:rsid w:val="00B80EB8"/>
    <w:rsid w:val="00B80F6C"/>
    <w:rsid w:val="00B81052"/>
    <w:rsid w:val="00B813B9"/>
    <w:rsid w:val="00B813C8"/>
    <w:rsid w:val="00B816E3"/>
    <w:rsid w:val="00B8180B"/>
    <w:rsid w:val="00B819B1"/>
    <w:rsid w:val="00B81B27"/>
    <w:rsid w:val="00B81D59"/>
    <w:rsid w:val="00B81E1A"/>
    <w:rsid w:val="00B82038"/>
    <w:rsid w:val="00B820FD"/>
    <w:rsid w:val="00B8239E"/>
    <w:rsid w:val="00B826DC"/>
    <w:rsid w:val="00B827BF"/>
    <w:rsid w:val="00B82A9E"/>
    <w:rsid w:val="00B82AF7"/>
    <w:rsid w:val="00B82B5D"/>
    <w:rsid w:val="00B82C53"/>
    <w:rsid w:val="00B8347F"/>
    <w:rsid w:val="00B83772"/>
    <w:rsid w:val="00B838DE"/>
    <w:rsid w:val="00B83E53"/>
    <w:rsid w:val="00B83EC4"/>
    <w:rsid w:val="00B83F1A"/>
    <w:rsid w:val="00B840A1"/>
    <w:rsid w:val="00B840D4"/>
    <w:rsid w:val="00B84124"/>
    <w:rsid w:val="00B84129"/>
    <w:rsid w:val="00B84BB3"/>
    <w:rsid w:val="00B84E97"/>
    <w:rsid w:val="00B8523F"/>
    <w:rsid w:val="00B853C6"/>
    <w:rsid w:val="00B8551A"/>
    <w:rsid w:val="00B857B3"/>
    <w:rsid w:val="00B857DF"/>
    <w:rsid w:val="00B85871"/>
    <w:rsid w:val="00B85AC8"/>
    <w:rsid w:val="00B85D5B"/>
    <w:rsid w:val="00B862CE"/>
    <w:rsid w:val="00B865EB"/>
    <w:rsid w:val="00B865FA"/>
    <w:rsid w:val="00B8669A"/>
    <w:rsid w:val="00B86975"/>
    <w:rsid w:val="00B86BCC"/>
    <w:rsid w:val="00B87079"/>
    <w:rsid w:val="00B870C0"/>
    <w:rsid w:val="00B87256"/>
    <w:rsid w:val="00B8728C"/>
    <w:rsid w:val="00B872A9"/>
    <w:rsid w:val="00B8731B"/>
    <w:rsid w:val="00B873F7"/>
    <w:rsid w:val="00B87483"/>
    <w:rsid w:val="00B879F6"/>
    <w:rsid w:val="00B87B41"/>
    <w:rsid w:val="00B87B60"/>
    <w:rsid w:val="00B87B85"/>
    <w:rsid w:val="00B87C76"/>
    <w:rsid w:val="00B87D01"/>
    <w:rsid w:val="00B87E4F"/>
    <w:rsid w:val="00B87F98"/>
    <w:rsid w:val="00B9016E"/>
    <w:rsid w:val="00B9051C"/>
    <w:rsid w:val="00B907C0"/>
    <w:rsid w:val="00B90825"/>
    <w:rsid w:val="00B90894"/>
    <w:rsid w:val="00B90906"/>
    <w:rsid w:val="00B90AEF"/>
    <w:rsid w:val="00B90B01"/>
    <w:rsid w:val="00B90B30"/>
    <w:rsid w:val="00B90B35"/>
    <w:rsid w:val="00B90C41"/>
    <w:rsid w:val="00B90CC4"/>
    <w:rsid w:val="00B90D21"/>
    <w:rsid w:val="00B90D2B"/>
    <w:rsid w:val="00B9121C"/>
    <w:rsid w:val="00B9145C"/>
    <w:rsid w:val="00B91713"/>
    <w:rsid w:val="00B91795"/>
    <w:rsid w:val="00B91A46"/>
    <w:rsid w:val="00B91A69"/>
    <w:rsid w:val="00B91A83"/>
    <w:rsid w:val="00B91A8D"/>
    <w:rsid w:val="00B91BA0"/>
    <w:rsid w:val="00B91CC5"/>
    <w:rsid w:val="00B91DA9"/>
    <w:rsid w:val="00B91DB7"/>
    <w:rsid w:val="00B91F5B"/>
    <w:rsid w:val="00B920FC"/>
    <w:rsid w:val="00B9234F"/>
    <w:rsid w:val="00B925E4"/>
    <w:rsid w:val="00B9283A"/>
    <w:rsid w:val="00B928BD"/>
    <w:rsid w:val="00B93346"/>
    <w:rsid w:val="00B93542"/>
    <w:rsid w:val="00B935A3"/>
    <w:rsid w:val="00B93713"/>
    <w:rsid w:val="00B93901"/>
    <w:rsid w:val="00B93951"/>
    <w:rsid w:val="00B93BD6"/>
    <w:rsid w:val="00B93C27"/>
    <w:rsid w:val="00B93F70"/>
    <w:rsid w:val="00B940B5"/>
    <w:rsid w:val="00B940F5"/>
    <w:rsid w:val="00B94126"/>
    <w:rsid w:val="00B9419A"/>
    <w:rsid w:val="00B941C0"/>
    <w:rsid w:val="00B94218"/>
    <w:rsid w:val="00B94269"/>
    <w:rsid w:val="00B94317"/>
    <w:rsid w:val="00B9431C"/>
    <w:rsid w:val="00B943BF"/>
    <w:rsid w:val="00B943D0"/>
    <w:rsid w:val="00B944C8"/>
    <w:rsid w:val="00B94525"/>
    <w:rsid w:val="00B945F9"/>
    <w:rsid w:val="00B946BC"/>
    <w:rsid w:val="00B948D8"/>
    <w:rsid w:val="00B949C8"/>
    <w:rsid w:val="00B94A81"/>
    <w:rsid w:val="00B94AD6"/>
    <w:rsid w:val="00B94CEB"/>
    <w:rsid w:val="00B94E2F"/>
    <w:rsid w:val="00B94E9C"/>
    <w:rsid w:val="00B94F91"/>
    <w:rsid w:val="00B94F94"/>
    <w:rsid w:val="00B95026"/>
    <w:rsid w:val="00B951B6"/>
    <w:rsid w:val="00B952A3"/>
    <w:rsid w:val="00B95375"/>
    <w:rsid w:val="00B953B6"/>
    <w:rsid w:val="00B953C0"/>
    <w:rsid w:val="00B953EB"/>
    <w:rsid w:val="00B9542B"/>
    <w:rsid w:val="00B954E7"/>
    <w:rsid w:val="00B95583"/>
    <w:rsid w:val="00B9573F"/>
    <w:rsid w:val="00B9592A"/>
    <w:rsid w:val="00B959E6"/>
    <w:rsid w:val="00B95BF1"/>
    <w:rsid w:val="00B95EF9"/>
    <w:rsid w:val="00B95F89"/>
    <w:rsid w:val="00B9600D"/>
    <w:rsid w:val="00B96087"/>
    <w:rsid w:val="00B962A7"/>
    <w:rsid w:val="00B962ED"/>
    <w:rsid w:val="00B9654A"/>
    <w:rsid w:val="00B966ED"/>
    <w:rsid w:val="00B96B38"/>
    <w:rsid w:val="00B96EE3"/>
    <w:rsid w:val="00B96EFF"/>
    <w:rsid w:val="00B97101"/>
    <w:rsid w:val="00B97157"/>
    <w:rsid w:val="00B97224"/>
    <w:rsid w:val="00B9723C"/>
    <w:rsid w:val="00B9724E"/>
    <w:rsid w:val="00B97290"/>
    <w:rsid w:val="00B97301"/>
    <w:rsid w:val="00B9738D"/>
    <w:rsid w:val="00B9760A"/>
    <w:rsid w:val="00B979BA"/>
    <w:rsid w:val="00B97DEC"/>
    <w:rsid w:val="00BA003C"/>
    <w:rsid w:val="00BA0248"/>
    <w:rsid w:val="00BA02A6"/>
    <w:rsid w:val="00BA03CC"/>
    <w:rsid w:val="00BA03F2"/>
    <w:rsid w:val="00BA0407"/>
    <w:rsid w:val="00BA0515"/>
    <w:rsid w:val="00BA06CE"/>
    <w:rsid w:val="00BA08FC"/>
    <w:rsid w:val="00BA0973"/>
    <w:rsid w:val="00BA0A2D"/>
    <w:rsid w:val="00BA0BEB"/>
    <w:rsid w:val="00BA0CC6"/>
    <w:rsid w:val="00BA0D3A"/>
    <w:rsid w:val="00BA1128"/>
    <w:rsid w:val="00BA1543"/>
    <w:rsid w:val="00BA15A9"/>
    <w:rsid w:val="00BA1764"/>
    <w:rsid w:val="00BA1833"/>
    <w:rsid w:val="00BA1966"/>
    <w:rsid w:val="00BA1A47"/>
    <w:rsid w:val="00BA1ACD"/>
    <w:rsid w:val="00BA1B37"/>
    <w:rsid w:val="00BA1E01"/>
    <w:rsid w:val="00BA1FA8"/>
    <w:rsid w:val="00BA20B4"/>
    <w:rsid w:val="00BA236D"/>
    <w:rsid w:val="00BA25F6"/>
    <w:rsid w:val="00BA26F8"/>
    <w:rsid w:val="00BA28F8"/>
    <w:rsid w:val="00BA29E3"/>
    <w:rsid w:val="00BA2AA1"/>
    <w:rsid w:val="00BA2AE1"/>
    <w:rsid w:val="00BA2BDA"/>
    <w:rsid w:val="00BA2D61"/>
    <w:rsid w:val="00BA2F47"/>
    <w:rsid w:val="00BA2FB3"/>
    <w:rsid w:val="00BA2FE1"/>
    <w:rsid w:val="00BA30D2"/>
    <w:rsid w:val="00BA324B"/>
    <w:rsid w:val="00BA32F5"/>
    <w:rsid w:val="00BA32F6"/>
    <w:rsid w:val="00BA33F7"/>
    <w:rsid w:val="00BA34AC"/>
    <w:rsid w:val="00BA3662"/>
    <w:rsid w:val="00BA3694"/>
    <w:rsid w:val="00BA371B"/>
    <w:rsid w:val="00BA372F"/>
    <w:rsid w:val="00BA3800"/>
    <w:rsid w:val="00BA39F7"/>
    <w:rsid w:val="00BA3B60"/>
    <w:rsid w:val="00BA3B73"/>
    <w:rsid w:val="00BA3D94"/>
    <w:rsid w:val="00BA421F"/>
    <w:rsid w:val="00BA43AF"/>
    <w:rsid w:val="00BA4795"/>
    <w:rsid w:val="00BA47EC"/>
    <w:rsid w:val="00BA4862"/>
    <w:rsid w:val="00BA49DF"/>
    <w:rsid w:val="00BA4A67"/>
    <w:rsid w:val="00BA4B42"/>
    <w:rsid w:val="00BA4C1E"/>
    <w:rsid w:val="00BA5029"/>
    <w:rsid w:val="00BA50F9"/>
    <w:rsid w:val="00BA518C"/>
    <w:rsid w:val="00BA5284"/>
    <w:rsid w:val="00BA569A"/>
    <w:rsid w:val="00BA5875"/>
    <w:rsid w:val="00BA5A65"/>
    <w:rsid w:val="00BA5A87"/>
    <w:rsid w:val="00BA5AB4"/>
    <w:rsid w:val="00BA5BF8"/>
    <w:rsid w:val="00BA5DE2"/>
    <w:rsid w:val="00BA5F94"/>
    <w:rsid w:val="00BA5FE3"/>
    <w:rsid w:val="00BA6074"/>
    <w:rsid w:val="00BA63F9"/>
    <w:rsid w:val="00BA6688"/>
    <w:rsid w:val="00BA670F"/>
    <w:rsid w:val="00BA674F"/>
    <w:rsid w:val="00BA6828"/>
    <w:rsid w:val="00BA6B59"/>
    <w:rsid w:val="00BA6CF6"/>
    <w:rsid w:val="00BA6D1D"/>
    <w:rsid w:val="00BA6D90"/>
    <w:rsid w:val="00BA6D99"/>
    <w:rsid w:val="00BA6E96"/>
    <w:rsid w:val="00BA7346"/>
    <w:rsid w:val="00BA7889"/>
    <w:rsid w:val="00BA7A09"/>
    <w:rsid w:val="00BA7D32"/>
    <w:rsid w:val="00BB00DB"/>
    <w:rsid w:val="00BB0270"/>
    <w:rsid w:val="00BB0358"/>
    <w:rsid w:val="00BB070D"/>
    <w:rsid w:val="00BB0B3F"/>
    <w:rsid w:val="00BB0C44"/>
    <w:rsid w:val="00BB0FDB"/>
    <w:rsid w:val="00BB116E"/>
    <w:rsid w:val="00BB1171"/>
    <w:rsid w:val="00BB13B0"/>
    <w:rsid w:val="00BB159E"/>
    <w:rsid w:val="00BB16A3"/>
    <w:rsid w:val="00BB1706"/>
    <w:rsid w:val="00BB18EC"/>
    <w:rsid w:val="00BB1A06"/>
    <w:rsid w:val="00BB1ABC"/>
    <w:rsid w:val="00BB1BFF"/>
    <w:rsid w:val="00BB1C09"/>
    <w:rsid w:val="00BB1D2D"/>
    <w:rsid w:val="00BB1D50"/>
    <w:rsid w:val="00BB1E3D"/>
    <w:rsid w:val="00BB1F8A"/>
    <w:rsid w:val="00BB1FC4"/>
    <w:rsid w:val="00BB2312"/>
    <w:rsid w:val="00BB2359"/>
    <w:rsid w:val="00BB244B"/>
    <w:rsid w:val="00BB25AC"/>
    <w:rsid w:val="00BB26FD"/>
    <w:rsid w:val="00BB2838"/>
    <w:rsid w:val="00BB28EF"/>
    <w:rsid w:val="00BB2B3A"/>
    <w:rsid w:val="00BB2DEB"/>
    <w:rsid w:val="00BB2E73"/>
    <w:rsid w:val="00BB31B3"/>
    <w:rsid w:val="00BB33A5"/>
    <w:rsid w:val="00BB340F"/>
    <w:rsid w:val="00BB34E4"/>
    <w:rsid w:val="00BB3528"/>
    <w:rsid w:val="00BB3B92"/>
    <w:rsid w:val="00BB3DD3"/>
    <w:rsid w:val="00BB3E50"/>
    <w:rsid w:val="00BB3F80"/>
    <w:rsid w:val="00BB4109"/>
    <w:rsid w:val="00BB42CE"/>
    <w:rsid w:val="00BB434C"/>
    <w:rsid w:val="00BB438D"/>
    <w:rsid w:val="00BB4517"/>
    <w:rsid w:val="00BB4565"/>
    <w:rsid w:val="00BB4666"/>
    <w:rsid w:val="00BB46D6"/>
    <w:rsid w:val="00BB486A"/>
    <w:rsid w:val="00BB4A0F"/>
    <w:rsid w:val="00BB4B0F"/>
    <w:rsid w:val="00BB4BB3"/>
    <w:rsid w:val="00BB4C0C"/>
    <w:rsid w:val="00BB4D82"/>
    <w:rsid w:val="00BB4E0F"/>
    <w:rsid w:val="00BB503F"/>
    <w:rsid w:val="00BB504A"/>
    <w:rsid w:val="00BB509A"/>
    <w:rsid w:val="00BB53B6"/>
    <w:rsid w:val="00BB54AD"/>
    <w:rsid w:val="00BB5822"/>
    <w:rsid w:val="00BB5984"/>
    <w:rsid w:val="00BB5A50"/>
    <w:rsid w:val="00BB5A6F"/>
    <w:rsid w:val="00BB5B9D"/>
    <w:rsid w:val="00BB5CAD"/>
    <w:rsid w:val="00BB5D03"/>
    <w:rsid w:val="00BB5DD4"/>
    <w:rsid w:val="00BB5E3F"/>
    <w:rsid w:val="00BB5EEF"/>
    <w:rsid w:val="00BB60E9"/>
    <w:rsid w:val="00BB61B3"/>
    <w:rsid w:val="00BB61D9"/>
    <w:rsid w:val="00BB65AB"/>
    <w:rsid w:val="00BB6AA2"/>
    <w:rsid w:val="00BB6BBF"/>
    <w:rsid w:val="00BB6F49"/>
    <w:rsid w:val="00BB72CB"/>
    <w:rsid w:val="00BB751D"/>
    <w:rsid w:val="00BB753B"/>
    <w:rsid w:val="00BB764C"/>
    <w:rsid w:val="00BB7702"/>
    <w:rsid w:val="00BB77BA"/>
    <w:rsid w:val="00BB791A"/>
    <w:rsid w:val="00BB7A32"/>
    <w:rsid w:val="00BB7AD0"/>
    <w:rsid w:val="00BB7C50"/>
    <w:rsid w:val="00BB7D83"/>
    <w:rsid w:val="00BB7DEB"/>
    <w:rsid w:val="00BB7DF4"/>
    <w:rsid w:val="00BB7FF3"/>
    <w:rsid w:val="00BC0131"/>
    <w:rsid w:val="00BC0290"/>
    <w:rsid w:val="00BC047E"/>
    <w:rsid w:val="00BC047F"/>
    <w:rsid w:val="00BC06BE"/>
    <w:rsid w:val="00BC072F"/>
    <w:rsid w:val="00BC0797"/>
    <w:rsid w:val="00BC0799"/>
    <w:rsid w:val="00BC0812"/>
    <w:rsid w:val="00BC0882"/>
    <w:rsid w:val="00BC0A0D"/>
    <w:rsid w:val="00BC0CB4"/>
    <w:rsid w:val="00BC0D4F"/>
    <w:rsid w:val="00BC0EE3"/>
    <w:rsid w:val="00BC0F30"/>
    <w:rsid w:val="00BC10CC"/>
    <w:rsid w:val="00BC1135"/>
    <w:rsid w:val="00BC130A"/>
    <w:rsid w:val="00BC1366"/>
    <w:rsid w:val="00BC15F2"/>
    <w:rsid w:val="00BC1628"/>
    <w:rsid w:val="00BC163E"/>
    <w:rsid w:val="00BC1794"/>
    <w:rsid w:val="00BC17B2"/>
    <w:rsid w:val="00BC1895"/>
    <w:rsid w:val="00BC1923"/>
    <w:rsid w:val="00BC1D6A"/>
    <w:rsid w:val="00BC1FD0"/>
    <w:rsid w:val="00BC2002"/>
    <w:rsid w:val="00BC2009"/>
    <w:rsid w:val="00BC209C"/>
    <w:rsid w:val="00BC209F"/>
    <w:rsid w:val="00BC20C9"/>
    <w:rsid w:val="00BC2179"/>
    <w:rsid w:val="00BC2432"/>
    <w:rsid w:val="00BC2565"/>
    <w:rsid w:val="00BC2574"/>
    <w:rsid w:val="00BC26E4"/>
    <w:rsid w:val="00BC28D0"/>
    <w:rsid w:val="00BC29F3"/>
    <w:rsid w:val="00BC2B38"/>
    <w:rsid w:val="00BC2C24"/>
    <w:rsid w:val="00BC2C8A"/>
    <w:rsid w:val="00BC2F2D"/>
    <w:rsid w:val="00BC3003"/>
    <w:rsid w:val="00BC331F"/>
    <w:rsid w:val="00BC3364"/>
    <w:rsid w:val="00BC33D9"/>
    <w:rsid w:val="00BC3468"/>
    <w:rsid w:val="00BC3C83"/>
    <w:rsid w:val="00BC3E84"/>
    <w:rsid w:val="00BC3FAB"/>
    <w:rsid w:val="00BC40B9"/>
    <w:rsid w:val="00BC411C"/>
    <w:rsid w:val="00BC4156"/>
    <w:rsid w:val="00BC4177"/>
    <w:rsid w:val="00BC42CC"/>
    <w:rsid w:val="00BC4303"/>
    <w:rsid w:val="00BC4486"/>
    <w:rsid w:val="00BC4600"/>
    <w:rsid w:val="00BC4803"/>
    <w:rsid w:val="00BC4831"/>
    <w:rsid w:val="00BC4836"/>
    <w:rsid w:val="00BC4879"/>
    <w:rsid w:val="00BC48A7"/>
    <w:rsid w:val="00BC498C"/>
    <w:rsid w:val="00BC4B32"/>
    <w:rsid w:val="00BC4D27"/>
    <w:rsid w:val="00BC5312"/>
    <w:rsid w:val="00BC5331"/>
    <w:rsid w:val="00BC539D"/>
    <w:rsid w:val="00BC5573"/>
    <w:rsid w:val="00BC560D"/>
    <w:rsid w:val="00BC5649"/>
    <w:rsid w:val="00BC57BB"/>
    <w:rsid w:val="00BC5866"/>
    <w:rsid w:val="00BC59BB"/>
    <w:rsid w:val="00BC59C8"/>
    <w:rsid w:val="00BC5A34"/>
    <w:rsid w:val="00BC5A51"/>
    <w:rsid w:val="00BC5DFF"/>
    <w:rsid w:val="00BC5EDD"/>
    <w:rsid w:val="00BC5F66"/>
    <w:rsid w:val="00BC5F88"/>
    <w:rsid w:val="00BC5FE8"/>
    <w:rsid w:val="00BC605B"/>
    <w:rsid w:val="00BC60DE"/>
    <w:rsid w:val="00BC6148"/>
    <w:rsid w:val="00BC6150"/>
    <w:rsid w:val="00BC647A"/>
    <w:rsid w:val="00BC6760"/>
    <w:rsid w:val="00BC68C0"/>
    <w:rsid w:val="00BC68CA"/>
    <w:rsid w:val="00BC6940"/>
    <w:rsid w:val="00BC6BAE"/>
    <w:rsid w:val="00BC6CF3"/>
    <w:rsid w:val="00BC6DD1"/>
    <w:rsid w:val="00BC6DD9"/>
    <w:rsid w:val="00BC6E9B"/>
    <w:rsid w:val="00BC72F3"/>
    <w:rsid w:val="00BC74C4"/>
    <w:rsid w:val="00BC7910"/>
    <w:rsid w:val="00BC7D51"/>
    <w:rsid w:val="00BC7F3E"/>
    <w:rsid w:val="00BD008B"/>
    <w:rsid w:val="00BD00E5"/>
    <w:rsid w:val="00BD00EB"/>
    <w:rsid w:val="00BD0464"/>
    <w:rsid w:val="00BD06BD"/>
    <w:rsid w:val="00BD06C0"/>
    <w:rsid w:val="00BD0CB1"/>
    <w:rsid w:val="00BD0D2D"/>
    <w:rsid w:val="00BD13A1"/>
    <w:rsid w:val="00BD13F8"/>
    <w:rsid w:val="00BD15C1"/>
    <w:rsid w:val="00BD1687"/>
    <w:rsid w:val="00BD18B5"/>
    <w:rsid w:val="00BD1A09"/>
    <w:rsid w:val="00BD1D58"/>
    <w:rsid w:val="00BD1E93"/>
    <w:rsid w:val="00BD1F76"/>
    <w:rsid w:val="00BD1FDE"/>
    <w:rsid w:val="00BD2025"/>
    <w:rsid w:val="00BD23F9"/>
    <w:rsid w:val="00BD25F9"/>
    <w:rsid w:val="00BD265E"/>
    <w:rsid w:val="00BD265F"/>
    <w:rsid w:val="00BD266B"/>
    <w:rsid w:val="00BD266D"/>
    <w:rsid w:val="00BD26AB"/>
    <w:rsid w:val="00BD2B77"/>
    <w:rsid w:val="00BD2B7A"/>
    <w:rsid w:val="00BD2C69"/>
    <w:rsid w:val="00BD2EE7"/>
    <w:rsid w:val="00BD3194"/>
    <w:rsid w:val="00BD353B"/>
    <w:rsid w:val="00BD3C20"/>
    <w:rsid w:val="00BD3CAA"/>
    <w:rsid w:val="00BD3D4B"/>
    <w:rsid w:val="00BD3DA3"/>
    <w:rsid w:val="00BD3F64"/>
    <w:rsid w:val="00BD3F6F"/>
    <w:rsid w:val="00BD410D"/>
    <w:rsid w:val="00BD4111"/>
    <w:rsid w:val="00BD430F"/>
    <w:rsid w:val="00BD4401"/>
    <w:rsid w:val="00BD4537"/>
    <w:rsid w:val="00BD4560"/>
    <w:rsid w:val="00BD45BA"/>
    <w:rsid w:val="00BD45FB"/>
    <w:rsid w:val="00BD469E"/>
    <w:rsid w:val="00BD4A59"/>
    <w:rsid w:val="00BD4AB5"/>
    <w:rsid w:val="00BD4B09"/>
    <w:rsid w:val="00BD4C30"/>
    <w:rsid w:val="00BD4FF6"/>
    <w:rsid w:val="00BD505C"/>
    <w:rsid w:val="00BD53EB"/>
    <w:rsid w:val="00BD54A3"/>
    <w:rsid w:val="00BD56A1"/>
    <w:rsid w:val="00BD5713"/>
    <w:rsid w:val="00BD5748"/>
    <w:rsid w:val="00BD5EAD"/>
    <w:rsid w:val="00BD5FBF"/>
    <w:rsid w:val="00BD5FFE"/>
    <w:rsid w:val="00BD60BE"/>
    <w:rsid w:val="00BD61D0"/>
    <w:rsid w:val="00BD6281"/>
    <w:rsid w:val="00BD6344"/>
    <w:rsid w:val="00BD65A5"/>
    <w:rsid w:val="00BD65FB"/>
    <w:rsid w:val="00BD6A5A"/>
    <w:rsid w:val="00BD6B0A"/>
    <w:rsid w:val="00BD6B62"/>
    <w:rsid w:val="00BD6D6B"/>
    <w:rsid w:val="00BD6DB1"/>
    <w:rsid w:val="00BD7072"/>
    <w:rsid w:val="00BD70C5"/>
    <w:rsid w:val="00BD7492"/>
    <w:rsid w:val="00BD7778"/>
    <w:rsid w:val="00BD7787"/>
    <w:rsid w:val="00BD77D2"/>
    <w:rsid w:val="00BD79AB"/>
    <w:rsid w:val="00BE000A"/>
    <w:rsid w:val="00BE0129"/>
    <w:rsid w:val="00BE019B"/>
    <w:rsid w:val="00BE02BF"/>
    <w:rsid w:val="00BE0419"/>
    <w:rsid w:val="00BE0BD9"/>
    <w:rsid w:val="00BE0CC3"/>
    <w:rsid w:val="00BE0CE5"/>
    <w:rsid w:val="00BE0E37"/>
    <w:rsid w:val="00BE0F0C"/>
    <w:rsid w:val="00BE0F57"/>
    <w:rsid w:val="00BE1116"/>
    <w:rsid w:val="00BE1299"/>
    <w:rsid w:val="00BE1458"/>
    <w:rsid w:val="00BE1894"/>
    <w:rsid w:val="00BE18C9"/>
    <w:rsid w:val="00BE19C8"/>
    <w:rsid w:val="00BE19F1"/>
    <w:rsid w:val="00BE19F5"/>
    <w:rsid w:val="00BE2152"/>
    <w:rsid w:val="00BE2368"/>
    <w:rsid w:val="00BE2431"/>
    <w:rsid w:val="00BE24D5"/>
    <w:rsid w:val="00BE285E"/>
    <w:rsid w:val="00BE2872"/>
    <w:rsid w:val="00BE29CC"/>
    <w:rsid w:val="00BE29D4"/>
    <w:rsid w:val="00BE2A36"/>
    <w:rsid w:val="00BE2BF5"/>
    <w:rsid w:val="00BE2E82"/>
    <w:rsid w:val="00BE30DA"/>
    <w:rsid w:val="00BE32F4"/>
    <w:rsid w:val="00BE376B"/>
    <w:rsid w:val="00BE381E"/>
    <w:rsid w:val="00BE388C"/>
    <w:rsid w:val="00BE3BB0"/>
    <w:rsid w:val="00BE3DF1"/>
    <w:rsid w:val="00BE3F87"/>
    <w:rsid w:val="00BE4074"/>
    <w:rsid w:val="00BE42F7"/>
    <w:rsid w:val="00BE4837"/>
    <w:rsid w:val="00BE4C75"/>
    <w:rsid w:val="00BE4E90"/>
    <w:rsid w:val="00BE504C"/>
    <w:rsid w:val="00BE50E9"/>
    <w:rsid w:val="00BE51EC"/>
    <w:rsid w:val="00BE5200"/>
    <w:rsid w:val="00BE5247"/>
    <w:rsid w:val="00BE54E8"/>
    <w:rsid w:val="00BE54F7"/>
    <w:rsid w:val="00BE570C"/>
    <w:rsid w:val="00BE58CC"/>
    <w:rsid w:val="00BE5928"/>
    <w:rsid w:val="00BE5989"/>
    <w:rsid w:val="00BE5AA3"/>
    <w:rsid w:val="00BE5ADE"/>
    <w:rsid w:val="00BE5E3D"/>
    <w:rsid w:val="00BE5EF4"/>
    <w:rsid w:val="00BE5FED"/>
    <w:rsid w:val="00BE61E5"/>
    <w:rsid w:val="00BE649A"/>
    <w:rsid w:val="00BE6649"/>
    <w:rsid w:val="00BE66C5"/>
    <w:rsid w:val="00BE69EC"/>
    <w:rsid w:val="00BE6BF1"/>
    <w:rsid w:val="00BE6DC0"/>
    <w:rsid w:val="00BE7052"/>
    <w:rsid w:val="00BE7062"/>
    <w:rsid w:val="00BE706F"/>
    <w:rsid w:val="00BE70F7"/>
    <w:rsid w:val="00BE7145"/>
    <w:rsid w:val="00BE720E"/>
    <w:rsid w:val="00BE72EA"/>
    <w:rsid w:val="00BE7405"/>
    <w:rsid w:val="00BE74DF"/>
    <w:rsid w:val="00BE77E7"/>
    <w:rsid w:val="00BE791D"/>
    <w:rsid w:val="00BE7BE7"/>
    <w:rsid w:val="00BE7BF9"/>
    <w:rsid w:val="00BE7C53"/>
    <w:rsid w:val="00BE7CC8"/>
    <w:rsid w:val="00BE7DFC"/>
    <w:rsid w:val="00BF01FB"/>
    <w:rsid w:val="00BF03B8"/>
    <w:rsid w:val="00BF04BB"/>
    <w:rsid w:val="00BF0510"/>
    <w:rsid w:val="00BF0526"/>
    <w:rsid w:val="00BF075B"/>
    <w:rsid w:val="00BF07C7"/>
    <w:rsid w:val="00BF0D8A"/>
    <w:rsid w:val="00BF0ECF"/>
    <w:rsid w:val="00BF0FA2"/>
    <w:rsid w:val="00BF1102"/>
    <w:rsid w:val="00BF11B1"/>
    <w:rsid w:val="00BF120D"/>
    <w:rsid w:val="00BF1727"/>
    <w:rsid w:val="00BF1740"/>
    <w:rsid w:val="00BF184D"/>
    <w:rsid w:val="00BF1943"/>
    <w:rsid w:val="00BF19EE"/>
    <w:rsid w:val="00BF1AC3"/>
    <w:rsid w:val="00BF1B30"/>
    <w:rsid w:val="00BF1B50"/>
    <w:rsid w:val="00BF1C0F"/>
    <w:rsid w:val="00BF2179"/>
    <w:rsid w:val="00BF21FF"/>
    <w:rsid w:val="00BF2317"/>
    <w:rsid w:val="00BF249B"/>
    <w:rsid w:val="00BF267B"/>
    <w:rsid w:val="00BF29F0"/>
    <w:rsid w:val="00BF2B81"/>
    <w:rsid w:val="00BF2BB4"/>
    <w:rsid w:val="00BF2C13"/>
    <w:rsid w:val="00BF2E30"/>
    <w:rsid w:val="00BF2EF0"/>
    <w:rsid w:val="00BF2F4A"/>
    <w:rsid w:val="00BF341E"/>
    <w:rsid w:val="00BF3530"/>
    <w:rsid w:val="00BF35B5"/>
    <w:rsid w:val="00BF3879"/>
    <w:rsid w:val="00BF3CAB"/>
    <w:rsid w:val="00BF445F"/>
    <w:rsid w:val="00BF4808"/>
    <w:rsid w:val="00BF480E"/>
    <w:rsid w:val="00BF4831"/>
    <w:rsid w:val="00BF4881"/>
    <w:rsid w:val="00BF4914"/>
    <w:rsid w:val="00BF4B2C"/>
    <w:rsid w:val="00BF4D7E"/>
    <w:rsid w:val="00BF4F41"/>
    <w:rsid w:val="00BF4F94"/>
    <w:rsid w:val="00BF50ED"/>
    <w:rsid w:val="00BF5169"/>
    <w:rsid w:val="00BF52C6"/>
    <w:rsid w:val="00BF54FF"/>
    <w:rsid w:val="00BF5553"/>
    <w:rsid w:val="00BF5631"/>
    <w:rsid w:val="00BF58DE"/>
    <w:rsid w:val="00BF59BA"/>
    <w:rsid w:val="00BF5DA2"/>
    <w:rsid w:val="00BF5F3F"/>
    <w:rsid w:val="00BF5FBF"/>
    <w:rsid w:val="00BF6002"/>
    <w:rsid w:val="00BF602F"/>
    <w:rsid w:val="00BF60FE"/>
    <w:rsid w:val="00BF629F"/>
    <w:rsid w:val="00BF62CD"/>
    <w:rsid w:val="00BF63D9"/>
    <w:rsid w:val="00BF6676"/>
    <w:rsid w:val="00BF67BE"/>
    <w:rsid w:val="00BF6863"/>
    <w:rsid w:val="00BF6987"/>
    <w:rsid w:val="00BF6C8D"/>
    <w:rsid w:val="00BF6DED"/>
    <w:rsid w:val="00BF6EC4"/>
    <w:rsid w:val="00BF74B0"/>
    <w:rsid w:val="00BF7533"/>
    <w:rsid w:val="00BF7577"/>
    <w:rsid w:val="00BF7753"/>
    <w:rsid w:val="00BF7785"/>
    <w:rsid w:val="00BF77BC"/>
    <w:rsid w:val="00BF7A88"/>
    <w:rsid w:val="00BF7AA6"/>
    <w:rsid w:val="00BF7E63"/>
    <w:rsid w:val="00C00387"/>
    <w:rsid w:val="00C005D6"/>
    <w:rsid w:val="00C0069F"/>
    <w:rsid w:val="00C006BC"/>
    <w:rsid w:val="00C00710"/>
    <w:rsid w:val="00C008D4"/>
    <w:rsid w:val="00C00B66"/>
    <w:rsid w:val="00C00BD8"/>
    <w:rsid w:val="00C00C42"/>
    <w:rsid w:val="00C00D68"/>
    <w:rsid w:val="00C00EEE"/>
    <w:rsid w:val="00C0129E"/>
    <w:rsid w:val="00C01378"/>
    <w:rsid w:val="00C01400"/>
    <w:rsid w:val="00C01514"/>
    <w:rsid w:val="00C01548"/>
    <w:rsid w:val="00C01592"/>
    <w:rsid w:val="00C01674"/>
    <w:rsid w:val="00C0193E"/>
    <w:rsid w:val="00C01957"/>
    <w:rsid w:val="00C019D7"/>
    <w:rsid w:val="00C01B9A"/>
    <w:rsid w:val="00C01E4D"/>
    <w:rsid w:val="00C01E77"/>
    <w:rsid w:val="00C020E6"/>
    <w:rsid w:val="00C0217F"/>
    <w:rsid w:val="00C021C4"/>
    <w:rsid w:val="00C0220A"/>
    <w:rsid w:val="00C022D0"/>
    <w:rsid w:val="00C022D9"/>
    <w:rsid w:val="00C02301"/>
    <w:rsid w:val="00C02400"/>
    <w:rsid w:val="00C024F7"/>
    <w:rsid w:val="00C0264A"/>
    <w:rsid w:val="00C026E9"/>
    <w:rsid w:val="00C02876"/>
    <w:rsid w:val="00C029D0"/>
    <w:rsid w:val="00C02B92"/>
    <w:rsid w:val="00C02BE6"/>
    <w:rsid w:val="00C02C02"/>
    <w:rsid w:val="00C03435"/>
    <w:rsid w:val="00C035EE"/>
    <w:rsid w:val="00C03B29"/>
    <w:rsid w:val="00C03B8B"/>
    <w:rsid w:val="00C03DE1"/>
    <w:rsid w:val="00C03EAC"/>
    <w:rsid w:val="00C0409F"/>
    <w:rsid w:val="00C04121"/>
    <w:rsid w:val="00C0428F"/>
    <w:rsid w:val="00C04476"/>
    <w:rsid w:val="00C044E4"/>
    <w:rsid w:val="00C04718"/>
    <w:rsid w:val="00C04AC1"/>
    <w:rsid w:val="00C04B76"/>
    <w:rsid w:val="00C04EB9"/>
    <w:rsid w:val="00C04FDB"/>
    <w:rsid w:val="00C0500D"/>
    <w:rsid w:val="00C051CA"/>
    <w:rsid w:val="00C052C7"/>
    <w:rsid w:val="00C052FD"/>
    <w:rsid w:val="00C05322"/>
    <w:rsid w:val="00C05348"/>
    <w:rsid w:val="00C0538B"/>
    <w:rsid w:val="00C053A3"/>
    <w:rsid w:val="00C05610"/>
    <w:rsid w:val="00C05653"/>
    <w:rsid w:val="00C057EB"/>
    <w:rsid w:val="00C05801"/>
    <w:rsid w:val="00C059AB"/>
    <w:rsid w:val="00C05BDB"/>
    <w:rsid w:val="00C05BE8"/>
    <w:rsid w:val="00C05C5E"/>
    <w:rsid w:val="00C05D73"/>
    <w:rsid w:val="00C05EBE"/>
    <w:rsid w:val="00C05FDE"/>
    <w:rsid w:val="00C0613C"/>
    <w:rsid w:val="00C06178"/>
    <w:rsid w:val="00C06185"/>
    <w:rsid w:val="00C06233"/>
    <w:rsid w:val="00C06369"/>
    <w:rsid w:val="00C063A3"/>
    <w:rsid w:val="00C063E6"/>
    <w:rsid w:val="00C06628"/>
    <w:rsid w:val="00C06785"/>
    <w:rsid w:val="00C069FF"/>
    <w:rsid w:val="00C06FBA"/>
    <w:rsid w:val="00C0733A"/>
    <w:rsid w:val="00C07377"/>
    <w:rsid w:val="00C074CE"/>
    <w:rsid w:val="00C077EF"/>
    <w:rsid w:val="00C0786E"/>
    <w:rsid w:val="00C078D3"/>
    <w:rsid w:val="00C078FF"/>
    <w:rsid w:val="00C0795F"/>
    <w:rsid w:val="00C07AB5"/>
    <w:rsid w:val="00C07AD8"/>
    <w:rsid w:val="00C07B00"/>
    <w:rsid w:val="00C07E05"/>
    <w:rsid w:val="00C07F28"/>
    <w:rsid w:val="00C100A7"/>
    <w:rsid w:val="00C1014F"/>
    <w:rsid w:val="00C101D4"/>
    <w:rsid w:val="00C103D3"/>
    <w:rsid w:val="00C10922"/>
    <w:rsid w:val="00C109B6"/>
    <w:rsid w:val="00C10AD7"/>
    <w:rsid w:val="00C10F0D"/>
    <w:rsid w:val="00C1122A"/>
    <w:rsid w:val="00C1127F"/>
    <w:rsid w:val="00C11377"/>
    <w:rsid w:val="00C1149C"/>
    <w:rsid w:val="00C115BE"/>
    <w:rsid w:val="00C1162F"/>
    <w:rsid w:val="00C118AD"/>
    <w:rsid w:val="00C11929"/>
    <w:rsid w:val="00C11BB5"/>
    <w:rsid w:val="00C11D3D"/>
    <w:rsid w:val="00C12167"/>
    <w:rsid w:val="00C12313"/>
    <w:rsid w:val="00C1273E"/>
    <w:rsid w:val="00C12D1E"/>
    <w:rsid w:val="00C12D62"/>
    <w:rsid w:val="00C12E25"/>
    <w:rsid w:val="00C12E46"/>
    <w:rsid w:val="00C12E5C"/>
    <w:rsid w:val="00C12F6F"/>
    <w:rsid w:val="00C12FE4"/>
    <w:rsid w:val="00C13042"/>
    <w:rsid w:val="00C13074"/>
    <w:rsid w:val="00C13140"/>
    <w:rsid w:val="00C131E7"/>
    <w:rsid w:val="00C1337A"/>
    <w:rsid w:val="00C133DD"/>
    <w:rsid w:val="00C13498"/>
    <w:rsid w:val="00C13634"/>
    <w:rsid w:val="00C13AD0"/>
    <w:rsid w:val="00C13B57"/>
    <w:rsid w:val="00C13C75"/>
    <w:rsid w:val="00C13E0E"/>
    <w:rsid w:val="00C140BA"/>
    <w:rsid w:val="00C14120"/>
    <w:rsid w:val="00C142EB"/>
    <w:rsid w:val="00C1432E"/>
    <w:rsid w:val="00C14415"/>
    <w:rsid w:val="00C1446F"/>
    <w:rsid w:val="00C144FE"/>
    <w:rsid w:val="00C14529"/>
    <w:rsid w:val="00C145AA"/>
    <w:rsid w:val="00C146F4"/>
    <w:rsid w:val="00C14B1E"/>
    <w:rsid w:val="00C14BAF"/>
    <w:rsid w:val="00C14CFE"/>
    <w:rsid w:val="00C14D82"/>
    <w:rsid w:val="00C14DFF"/>
    <w:rsid w:val="00C14E49"/>
    <w:rsid w:val="00C14FDD"/>
    <w:rsid w:val="00C150AD"/>
    <w:rsid w:val="00C1514B"/>
    <w:rsid w:val="00C15BE3"/>
    <w:rsid w:val="00C15F23"/>
    <w:rsid w:val="00C16147"/>
    <w:rsid w:val="00C1617C"/>
    <w:rsid w:val="00C161A0"/>
    <w:rsid w:val="00C16237"/>
    <w:rsid w:val="00C16238"/>
    <w:rsid w:val="00C1623B"/>
    <w:rsid w:val="00C162C7"/>
    <w:rsid w:val="00C16451"/>
    <w:rsid w:val="00C168DE"/>
    <w:rsid w:val="00C16965"/>
    <w:rsid w:val="00C16A82"/>
    <w:rsid w:val="00C16AB2"/>
    <w:rsid w:val="00C16B4E"/>
    <w:rsid w:val="00C16B56"/>
    <w:rsid w:val="00C16B58"/>
    <w:rsid w:val="00C17049"/>
    <w:rsid w:val="00C17133"/>
    <w:rsid w:val="00C1728C"/>
    <w:rsid w:val="00C17445"/>
    <w:rsid w:val="00C174B6"/>
    <w:rsid w:val="00C17528"/>
    <w:rsid w:val="00C17564"/>
    <w:rsid w:val="00C17606"/>
    <w:rsid w:val="00C1786C"/>
    <w:rsid w:val="00C17A97"/>
    <w:rsid w:val="00C17B72"/>
    <w:rsid w:val="00C17CB7"/>
    <w:rsid w:val="00C20183"/>
    <w:rsid w:val="00C202B0"/>
    <w:rsid w:val="00C202B3"/>
    <w:rsid w:val="00C20451"/>
    <w:rsid w:val="00C204B2"/>
    <w:rsid w:val="00C204F9"/>
    <w:rsid w:val="00C2063E"/>
    <w:rsid w:val="00C20817"/>
    <w:rsid w:val="00C20850"/>
    <w:rsid w:val="00C208BA"/>
    <w:rsid w:val="00C20922"/>
    <w:rsid w:val="00C20A18"/>
    <w:rsid w:val="00C20B14"/>
    <w:rsid w:val="00C20D7F"/>
    <w:rsid w:val="00C20D89"/>
    <w:rsid w:val="00C20FE9"/>
    <w:rsid w:val="00C21010"/>
    <w:rsid w:val="00C211A8"/>
    <w:rsid w:val="00C211E2"/>
    <w:rsid w:val="00C213D2"/>
    <w:rsid w:val="00C2149F"/>
    <w:rsid w:val="00C21502"/>
    <w:rsid w:val="00C2160F"/>
    <w:rsid w:val="00C216D5"/>
    <w:rsid w:val="00C21CF5"/>
    <w:rsid w:val="00C21FD9"/>
    <w:rsid w:val="00C22031"/>
    <w:rsid w:val="00C22333"/>
    <w:rsid w:val="00C226F6"/>
    <w:rsid w:val="00C22848"/>
    <w:rsid w:val="00C22AA6"/>
    <w:rsid w:val="00C22B04"/>
    <w:rsid w:val="00C22C02"/>
    <w:rsid w:val="00C22E72"/>
    <w:rsid w:val="00C22EEC"/>
    <w:rsid w:val="00C22FDA"/>
    <w:rsid w:val="00C2308A"/>
    <w:rsid w:val="00C2324C"/>
    <w:rsid w:val="00C2328F"/>
    <w:rsid w:val="00C233E6"/>
    <w:rsid w:val="00C2343E"/>
    <w:rsid w:val="00C2354B"/>
    <w:rsid w:val="00C23866"/>
    <w:rsid w:val="00C23990"/>
    <w:rsid w:val="00C23E0F"/>
    <w:rsid w:val="00C23F67"/>
    <w:rsid w:val="00C24026"/>
    <w:rsid w:val="00C24149"/>
    <w:rsid w:val="00C24234"/>
    <w:rsid w:val="00C242CE"/>
    <w:rsid w:val="00C245B3"/>
    <w:rsid w:val="00C2468D"/>
    <w:rsid w:val="00C24708"/>
    <w:rsid w:val="00C24869"/>
    <w:rsid w:val="00C24C7F"/>
    <w:rsid w:val="00C24D51"/>
    <w:rsid w:val="00C2501D"/>
    <w:rsid w:val="00C25179"/>
    <w:rsid w:val="00C25482"/>
    <w:rsid w:val="00C25663"/>
    <w:rsid w:val="00C257B9"/>
    <w:rsid w:val="00C257EE"/>
    <w:rsid w:val="00C2599E"/>
    <w:rsid w:val="00C25DAF"/>
    <w:rsid w:val="00C25DB7"/>
    <w:rsid w:val="00C25E85"/>
    <w:rsid w:val="00C25FE0"/>
    <w:rsid w:val="00C26228"/>
    <w:rsid w:val="00C26729"/>
    <w:rsid w:val="00C267AB"/>
    <w:rsid w:val="00C26885"/>
    <w:rsid w:val="00C2698C"/>
    <w:rsid w:val="00C269A1"/>
    <w:rsid w:val="00C26B4B"/>
    <w:rsid w:val="00C26B90"/>
    <w:rsid w:val="00C26CD8"/>
    <w:rsid w:val="00C26D23"/>
    <w:rsid w:val="00C26DEC"/>
    <w:rsid w:val="00C26EFE"/>
    <w:rsid w:val="00C27084"/>
    <w:rsid w:val="00C2708E"/>
    <w:rsid w:val="00C271E3"/>
    <w:rsid w:val="00C274B4"/>
    <w:rsid w:val="00C2791B"/>
    <w:rsid w:val="00C279D5"/>
    <w:rsid w:val="00C27CF3"/>
    <w:rsid w:val="00C27D40"/>
    <w:rsid w:val="00C27E02"/>
    <w:rsid w:val="00C27F81"/>
    <w:rsid w:val="00C300CD"/>
    <w:rsid w:val="00C300D9"/>
    <w:rsid w:val="00C302C8"/>
    <w:rsid w:val="00C30317"/>
    <w:rsid w:val="00C304EE"/>
    <w:rsid w:val="00C308D0"/>
    <w:rsid w:val="00C30B8C"/>
    <w:rsid w:val="00C30CE8"/>
    <w:rsid w:val="00C30CFD"/>
    <w:rsid w:val="00C30E21"/>
    <w:rsid w:val="00C30E5A"/>
    <w:rsid w:val="00C30EDD"/>
    <w:rsid w:val="00C30FCA"/>
    <w:rsid w:val="00C3181F"/>
    <w:rsid w:val="00C318BF"/>
    <w:rsid w:val="00C31B6E"/>
    <w:rsid w:val="00C31B91"/>
    <w:rsid w:val="00C31C73"/>
    <w:rsid w:val="00C321A5"/>
    <w:rsid w:val="00C32504"/>
    <w:rsid w:val="00C325F3"/>
    <w:rsid w:val="00C326E8"/>
    <w:rsid w:val="00C329D4"/>
    <w:rsid w:val="00C32ABB"/>
    <w:rsid w:val="00C32C9B"/>
    <w:rsid w:val="00C32E0E"/>
    <w:rsid w:val="00C32E80"/>
    <w:rsid w:val="00C32F13"/>
    <w:rsid w:val="00C32FA6"/>
    <w:rsid w:val="00C334F0"/>
    <w:rsid w:val="00C335FC"/>
    <w:rsid w:val="00C3366C"/>
    <w:rsid w:val="00C33A2F"/>
    <w:rsid w:val="00C33A53"/>
    <w:rsid w:val="00C33AC6"/>
    <w:rsid w:val="00C33C3C"/>
    <w:rsid w:val="00C33C91"/>
    <w:rsid w:val="00C33E2A"/>
    <w:rsid w:val="00C33FD9"/>
    <w:rsid w:val="00C341F3"/>
    <w:rsid w:val="00C3425F"/>
    <w:rsid w:val="00C34435"/>
    <w:rsid w:val="00C344E2"/>
    <w:rsid w:val="00C3460D"/>
    <w:rsid w:val="00C347E5"/>
    <w:rsid w:val="00C347EF"/>
    <w:rsid w:val="00C34801"/>
    <w:rsid w:val="00C3492A"/>
    <w:rsid w:val="00C34BE5"/>
    <w:rsid w:val="00C34C43"/>
    <w:rsid w:val="00C34EDC"/>
    <w:rsid w:val="00C34F4E"/>
    <w:rsid w:val="00C35140"/>
    <w:rsid w:val="00C35291"/>
    <w:rsid w:val="00C3530E"/>
    <w:rsid w:val="00C35553"/>
    <w:rsid w:val="00C35615"/>
    <w:rsid w:val="00C35732"/>
    <w:rsid w:val="00C357F7"/>
    <w:rsid w:val="00C3586A"/>
    <w:rsid w:val="00C358C6"/>
    <w:rsid w:val="00C358E0"/>
    <w:rsid w:val="00C359B8"/>
    <w:rsid w:val="00C359CE"/>
    <w:rsid w:val="00C35BE1"/>
    <w:rsid w:val="00C35D27"/>
    <w:rsid w:val="00C36014"/>
    <w:rsid w:val="00C361F7"/>
    <w:rsid w:val="00C3622C"/>
    <w:rsid w:val="00C36268"/>
    <w:rsid w:val="00C36300"/>
    <w:rsid w:val="00C3633E"/>
    <w:rsid w:val="00C363D1"/>
    <w:rsid w:val="00C36410"/>
    <w:rsid w:val="00C365DC"/>
    <w:rsid w:val="00C36A7C"/>
    <w:rsid w:val="00C36B79"/>
    <w:rsid w:val="00C36D3D"/>
    <w:rsid w:val="00C36D45"/>
    <w:rsid w:val="00C36D6A"/>
    <w:rsid w:val="00C36D91"/>
    <w:rsid w:val="00C36E43"/>
    <w:rsid w:val="00C36E7A"/>
    <w:rsid w:val="00C36EE8"/>
    <w:rsid w:val="00C370AE"/>
    <w:rsid w:val="00C37103"/>
    <w:rsid w:val="00C37193"/>
    <w:rsid w:val="00C3720D"/>
    <w:rsid w:val="00C37370"/>
    <w:rsid w:val="00C37727"/>
    <w:rsid w:val="00C3784E"/>
    <w:rsid w:val="00C379C3"/>
    <w:rsid w:val="00C37AF8"/>
    <w:rsid w:val="00C37C5B"/>
    <w:rsid w:val="00C37CAD"/>
    <w:rsid w:val="00C37EDF"/>
    <w:rsid w:val="00C37F66"/>
    <w:rsid w:val="00C40292"/>
    <w:rsid w:val="00C402D8"/>
    <w:rsid w:val="00C4044E"/>
    <w:rsid w:val="00C406DC"/>
    <w:rsid w:val="00C40754"/>
    <w:rsid w:val="00C40812"/>
    <w:rsid w:val="00C40A3E"/>
    <w:rsid w:val="00C40B7E"/>
    <w:rsid w:val="00C40D6E"/>
    <w:rsid w:val="00C40E4A"/>
    <w:rsid w:val="00C40F79"/>
    <w:rsid w:val="00C41084"/>
    <w:rsid w:val="00C41317"/>
    <w:rsid w:val="00C414F6"/>
    <w:rsid w:val="00C41507"/>
    <w:rsid w:val="00C415AE"/>
    <w:rsid w:val="00C416B7"/>
    <w:rsid w:val="00C418E3"/>
    <w:rsid w:val="00C41A0B"/>
    <w:rsid w:val="00C41D45"/>
    <w:rsid w:val="00C420E5"/>
    <w:rsid w:val="00C422B6"/>
    <w:rsid w:val="00C42316"/>
    <w:rsid w:val="00C423A7"/>
    <w:rsid w:val="00C424F8"/>
    <w:rsid w:val="00C42503"/>
    <w:rsid w:val="00C4254A"/>
    <w:rsid w:val="00C4277E"/>
    <w:rsid w:val="00C42A8B"/>
    <w:rsid w:val="00C42ACD"/>
    <w:rsid w:val="00C42AFC"/>
    <w:rsid w:val="00C42B00"/>
    <w:rsid w:val="00C42B14"/>
    <w:rsid w:val="00C42CEA"/>
    <w:rsid w:val="00C42D42"/>
    <w:rsid w:val="00C42D92"/>
    <w:rsid w:val="00C42E47"/>
    <w:rsid w:val="00C42EAE"/>
    <w:rsid w:val="00C43105"/>
    <w:rsid w:val="00C4327F"/>
    <w:rsid w:val="00C43550"/>
    <w:rsid w:val="00C4375B"/>
    <w:rsid w:val="00C43865"/>
    <w:rsid w:val="00C438D5"/>
    <w:rsid w:val="00C43CA8"/>
    <w:rsid w:val="00C43FEB"/>
    <w:rsid w:val="00C441AE"/>
    <w:rsid w:val="00C441F6"/>
    <w:rsid w:val="00C44209"/>
    <w:rsid w:val="00C44267"/>
    <w:rsid w:val="00C4428A"/>
    <w:rsid w:val="00C4447E"/>
    <w:rsid w:val="00C444B1"/>
    <w:rsid w:val="00C44808"/>
    <w:rsid w:val="00C44907"/>
    <w:rsid w:val="00C4494D"/>
    <w:rsid w:val="00C449CF"/>
    <w:rsid w:val="00C449FF"/>
    <w:rsid w:val="00C44AA6"/>
    <w:rsid w:val="00C44B41"/>
    <w:rsid w:val="00C44B53"/>
    <w:rsid w:val="00C44BAF"/>
    <w:rsid w:val="00C44E9E"/>
    <w:rsid w:val="00C45139"/>
    <w:rsid w:val="00C45166"/>
    <w:rsid w:val="00C451A7"/>
    <w:rsid w:val="00C45499"/>
    <w:rsid w:val="00C455BE"/>
    <w:rsid w:val="00C45626"/>
    <w:rsid w:val="00C4574C"/>
    <w:rsid w:val="00C45864"/>
    <w:rsid w:val="00C45A2E"/>
    <w:rsid w:val="00C45C67"/>
    <w:rsid w:val="00C46121"/>
    <w:rsid w:val="00C46444"/>
    <w:rsid w:val="00C4644B"/>
    <w:rsid w:val="00C46658"/>
    <w:rsid w:val="00C466BD"/>
    <w:rsid w:val="00C4675B"/>
    <w:rsid w:val="00C46B0F"/>
    <w:rsid w:val="00C46B2B"/>
    <w:rsid w:val="00C46DC0"/>
    <w:rsid w:val="00C46F26"/>
    <w:rsid w:val="00C47009"/>
    <w:rsid w:val="00C470E3"/>
    <w:rsid w:val="00C47105"/>
    <w:rsid w:val="00C4741C"/>
    <w:rsid w:val="00C475CA"/>
    <w:rsid w:val="00C476F8"/>
    <w:rsid w:val="00C4773E"/>
    <w:rsid w:val="00C47885"/>
    <w:rsid w:val="00C47927"/>
    <w:rsid w:val="00C47990"/>
    <w:rsid w:val="00C47D9A"/>
    <w:rsid w:val="00C47E62"/>
    <w:rsid w:val="00C47EDF"/>
    <w:rsid w:val="00C47F82"/>
    <w:rsid w:val="00C500A6"/>
    <w:rsid w:val="00C5019F"/>
    <w:rsid w:val="00C50D00"/>
    <w:rsid w:val="00C50D7E"/>
    <w:rsid w:val="00C50EF8"/>
    <w:rsid w:val="00C50F10"/>
    <w:rsid w:val="00C5118A"/>
    <w:rsid w:val="00C51192"/>
    <w:rsid w:val="00C5124C"/>
    <w:rsid w:val="00C513AA"/>
    <w:rsid w:val="00C51555"/>
    <w:rsid w:val="00C5182E"/>
    <w:rsid w:val="00C51857"/>
    <w:rsid w:val="00C51933"/>
    <w:rsid w:val="00C51A05"/>
    <w:rsid w:val="00C51A91"/>
    <w:rsid w:val="00C51BFC"/>
    <w:rsid w:val="00C51F62"/>
    <w:rsid w:val="00C520D1"/>
    <w:rsid w:val="00C52375"/>
    <w:rsid w:val="00C523C5"/>
    <w:rsid w:val="00C52497"/>
    <w:rsid w:val="00C526A3"/>
    <w:rsid w:val="00C529B3"/>
    <w:rsid w:val="00C52B0D"/>
    <w:rsid w:val="00C52C0C"/>
    <w:rsid w:val="00C5313A"/>
    <w:rsid w:val="00C5328E"/>
    <w:rsid w:val="00C53301"/>
    <w:rsid w:val="00C5331B"/>
    <w:rsid w:val="00C53639"/>
    <w:rsid w:val="00C53696"/>
    <w:rsid w:val="00C53AE5"/>
    <w:rsid w:val="00C53CEB"/>
    <w:rsid w:val="00C53D4D"/>
    <w:rsid w:val="00C53E35"/>
    <w:rsid w:val="00C53F18"/>
    <w:rsid w:val="00C53F51"/>
    <w:rsid w:val="00C53FB7"/>
    <w:rsid w:val="00C54000"/>
    <w:rsid w:val="00C5404E"/>
    <w:rsid w:val="00C540A8"/>
    <w:rsid w:val="00C54193"/>
    <w:rsid w:val="00C541E9"/>
    <w:rsid w:val="00C542F3"/>
    <w:rsid w:val="00C54432"/>
    <w:rsid w:val="00C54572"/>
    <w:rsid w:val="00C54907"/>
    <w:rsid w:val="00C54B97"/>
    <w:rsid w:val="00C54E97"/>
    <w:rsid w:val="00C54EDB"/>
    <w:rsid w:val="00C54EF5"/>
    <w:rsid w:val="00C54F63"/>
    <w:rsid w:val="00C550DF"/>
    <w:rsid w:val="00C55205"/>
    <w:rsid w:val="00C552DA"/>
    <w:rsid w:val="00C5564E"/>
    <w:rsid w:val="00C55884"/>
    <w:rsid w:val="00C55C22"/>
    <w:rsid w:val="00C55C92"/>
    <w:rsid w:val="00C55F2C"/>
    <w:rsid w:val="00C55F89"/>
    <w:rsid w:val="00C5609C"/>
    <w:rsid w:val="00C5610A"/>
    <w:rsid w:val="00C5610B"/>
    <w:rsid w:val="00C5610D"/>
    <w:rsid w:val="00C5612D"/>
    <w:rsid w:val="00C56224"/>
    <w:rsid w:val="00C5658D"/>
    <w:rsid w:val="00C56965"/>
    <w:rsid w:val="00C56AB9"/>
    <w:rsid w:val="00C56C0E"/>
    <w:rsid w:val="00C56E10"/>
    <w:rsid w:val="00C57038"/>
    <w:rsid w:val="00C57102"/>
    <w:rsid w:val="00C57246"/>
    <w:rsid w:val="00C57417"/>
    <w:rsid w:val="00C574D3"/>
    <w:rsid w:val="00C5799E"/>
    <w:rsid w:val="00C57AAF"/>
    <w:rsid w:val="00C57B15"/>
    <w:rsid w:val="00C57E01"/>
    <w:rsid w:val="00C600DA"/>
    <w:rsid w:val="00C60164"/>
    <w:rsid w:val="00C602AB"/>
    <w:rsid w:val="00C602E9"/>
    <w:rsid w:val="00C603A6"/>
    <w:rsid w:val="00C603CA"/>
    <w:rsid w:val="00C603CF"/>
    <w:rsid w:val="00C6070F"/>
    <w:rsid w:val="00C6080F"/>
    <w:rsid w:val="00C60918"/>
    <w:rsid w:val="00C609DB"/>
    <w:rsid w:val="00C60B08"/>
    <w:rsid w:val="00C60C81"/>
    <w:rsid w:val="00C60CD8"/>
    <w:rsid w:val="00C60CF4"/>
    <w:rsid w:val="00C60D65"/>
    <w:rsid w:val="00C60D71"/>
    <w:rsid w:val="00C60D88"/>
    <w:rsid w:val="00C60E22"/>
    <w:rsid w:val="00C61275"/>
    <w:rsid w:val="00C61290"/>
    <w:rsid w:val="00C6147A"/>
    <w:rsid w:val="00C61690"/>
    <w:rsid w:val="00C618BD"/>
    <w:rsid w:val="00C61A53"/>
    <w:rsid w:val="00C61C45"/>
    <w:rsid w:val="00C61D50"/>
    <w:rsid w:val="00C61D55"/>
    <w:rsid w:val="00C61DA9"/>
    <w:rsid w:val="00C61ED0"/>
    <w:rsid w:val="00C622A4"/>
    <w:rsid w:val="00C62644"/>
    <w:rsid w:val="00C626B9"/>
    <w:rsid w:val="00C6285C"/>
    <w:rsid w:val="00C62D7D"/>
    <w:rsid w:val="00C62E4D"/>
    <w:rsid w:val="00C62F83"/>
    <w:rsid w:val="00C63131"/>
    <w:rsid w:val="00C63151"/>
    <w:rsid w:val="00C631A0"/>
    <w:rsid w:val="00C633C7"/>
    <w:rsid w:val="00C63492"/>
    <w:rsid w:val="00C63541"/>
    <w:rsid w:val="00C63750"/>
    <w:rsid w:val="00C63866"/>
    <w:rsid w:val="00C63C2C"/>
    <w:rsid w:val="00C63CA4"/>
    <w:rsid w:val="00C63CD8"/>
    <w:rsid w:val="00C63E57"/>
    <w:rsid w:val="00C64125"/>
    <w:rsid w:val="00C641B9"/>
    <w:rsid w:val="00C6436C"/>
    <w:rsid w:val="00C643E7"/>
    <w:rsid w:val="00C6444F"/>
    <w:rsid w:val="00C644C4"/>
    <w:rsid w:val="00C6470B"/>
    <w:rsid w:val="00C64880"/>
    <w:rsid w:val="00C648DE"/>
    <w:rsid w:val="00C6490D"/>
    <w:rsid w:val="00C64928"/>
    <w:rsid w:val="00C64997"/>
    <w:rsid w:val="00C64A15"/>
    <w:rsid w:val="00C64C61"/>
    <w:rsid w:val="00C64DFD"/>
    <w:rsid w:val="00C64E51"/>
    <w:rsid w:val="00C65178"/>
    <w:rsid w:val="00C65267"/>
    <w:rsid w:val="00C65275"/>
    <w:rsid w:val="00C65315"/>
    <w:rsid w:val="00C6532B"/>
    <w:rsid w:val="00C6533B"/>
    <w:rsid w:val="00C653FE"/>
    <w:rsid w:val="00C659DA"/>
    <w:rsid w:val="00C65D0C"/>
    <w:rsid w:val="00C65EF2"/>
    <w:rsid w:val="00C65FD5"/>
    <w:rsid w:val="00C66126"/>
    <w:rsid w:val="00C6615D"/>
    <w:rsid w:val="00C661EE"/>
    <w:rsid w:val="00C66531"/>
    <w:rsid w:val="00C6661F"/>
    <w:rsid w:val="00C6675E"/>
    <w:rsid w:val="00C670A4"/>
    <w:rsid w:val="00C671FC"/>
    <w:rsid w:val="00C67284"/>
    <w:rsid w:val="00C67372"/>
    <w:rsid w:val="00C67505"/>
    <w:rsid w:val="00C6752D"/>
    <w:rsid w:val="00C67760"/>
    <w:rsid w:val="00C67959"/>
    <w:rsid w:val="00C67AF4"/>
    <w:rsid w:val="00C67CE3"/>
    <w:rsid w:val="00C67D78"/>
    <w:rsid w:val="00C67DB7"/>
    <w:rsid w:val="00C67E98"/>
    <w:rsid w:val="00C67ECA"/>
    <w:rsid w:val="00C70007"/>
    <w:rsid w:val="00C70049"/>
    <w:rsid w:val="00C701E7"/>
    <w:rsid w:val="00C705CF"/>
    <w:rsid w:val="00C706D4"/>
    <w:rsid w:val="00C706E6"/>
    <w:rsid w:val="00C708ED"/>
    <w:rsid w:val="00C7090B"/>
    <w:rsid w:val="00C70AFE"/>
    <w:rsid w:val="00C70B9F"/>
    <w:rsid w:val="00C70D29"/>
    <w:rsid w:val="00C70D74"/>
    <w:rsid w:val="00C70F50"/>
    <w:rsid w:val="00C7124D"/>
    <w:rsid w:val="00C71472"/>
    <w:rsid w:val="00C714AD"/>
    <w:rsid w:val="00C71615"/>
    <w:rsid w:val="00C716B8"/>
    <w:rsid w:val="00C7183A"/>
    <w:rsid w:val="00C7190A"/>
    <w:rsid w:val="00C71A91"/>
    <w:rsid w:val="00C71B04"/>
    <w:rsid w:val="00C71B48"/>
    <w:rsid w:val="00C71E11"/>
    <w:rsid w:val="00C71E80"/>
    <w:rsid w:val="00C71FA2"/>
    <w:rsid w:val="00C72071"/>
    <w:rsid w:val="00C7211B"/>
    <w:rsid w:val="00C7218E"/>
    <w:rsid w:val="00C72196"/>
    <w:rsid w:val="00C721B1"/>
    <w:rsid w:val="00C721F7"/>
    <w:rsid w:val="00C72418"/>
    <w:rsid w:val="00C724AD"/>
    <w:rsid w:val="00C7260A"/>
    <w:rsid w:val="00C7276A"/>
    <w:rsid w:val="00C72957"/>
    <w:rsid w:val="00C72A6A"/>
    <w:rsid w:val="00C72C5D"/>
    <w:rsid w:val="00C72D96"/>
    <w:rsid w:val="00C72E07"/>
    <w:rsid w:val="00C72F3B"/>
    <w:rsid w:val="00C72F5C"/>
    <w:rsid w:val="00C730DA"/>
    <w:rsid w:val="00C73176"/>
    <w:rsid w:val="00C732A0"/>
    <w:rsid w:val="00C732E7"/>
    <w:rsid w:val="00C73461"/>
    <w:rsid w:val="00C7355B"/>
    <w:rsid w:val="00C735E4"/>
    <w:rsid w:val="00C73894"/>
    <w:rsid w:val="00C738A7"/>
    <w:rsid w:val="00C73929"/>
    <w:rsid w:val="00C73ADD"/>
    <w:rsid w:val="00C73B74"/>
    <w:rsid w:val="00C73BE6"/>
    <w:rsid w:val="00C73D07"/>
    <w:rsid w:val="00C73DAC"/>
    <w:rsid w:val="00C73EB1"/>
    <w:rsid w:val="00C7400D"/>
    <w:rsid w:val="00C740AF"/>
    <w:rsid w:val="00C743B3"/>
    <w:rsid w:val="00C74430"/>
    <w:rsid w:val="00C744E0"/>
    <w:rsid w:val="00C748FE"/>
    <w:rsid w:val="00C74972"/>
    <w:rsid w:val="00C749D2"/>
    <w:rsid w:val="00C74D4E"/>
    <w:rsid w:val="00C74DBF"/>
    <w:rsid w:val="00C74E8B"/>
    <w:rsid w:val="00C757F6"/>
    <w:rsid w:val="00C75861"/>
    <w:rsid w:val="00C75978"/>
    <w:rsid w:val="00C75B4E"/>
    <w:rsid w:val="00C75B51"/>
    <w:rsid w:val="00C75BC2"/>
    <w:rsid w:val="00C75DEC"/>
    <w:rsid w:val="00C75EFB"/>
    <w:rsid w:val="00C75F01"/>
    <w:rsid w:val="00C75F1D"/>
    <w:rsid w:val="00C76112"/>
    <w:rsid w:val="00C7632A"/>
    <w:rsid w:val="00C763D8"/>
    <w:rsid w:val="00C764A3"/>
    <w:rsid w:val="00C7679F"/>
    <w:rsid w:val="00C768BC"/>
    <w:rsid w:val="00C76BD7"/>
    <w:rsid w:val="00C76C0F"/>
    <w:rsid w:val="00C76D87"/>
    <w:rsid w:val="00C770BD"/>
    <w:rsid w:val="00C770D1"/>
    <w:rsid w:val="00C77139"/>
    <w:rsid w:val="00C771F0"/>
    <w:rsid w:val="00C77316"/>
    <w:rsid w:val="00C773E5"/>
    <w:rsid w:val="00C77466"/>
    <w:rsid w:val="00C774A2"/>
    <w:rsid w:val="00C77530"/>
    <w:rsid w:val="00C77C6D"/>
    <w:rsid w:val="00C80139"/>
    <w:rsid w:val="00C803D7"/>
    <w:rsid w:val="00C803FF"/>
    <w:rsid w:val="00C804AD"/>
    <w:rsid w:val="00C80601"/>
    <w:rsid w:val="00C80794"/>
    <w:rsid w:val="00C80A4C"/>
    <w:rsid w:val="00C80B47"/>
    <w:rsid w:val="00C80C46"/>
    <w:rsid w:val="00C80F12"/>
    <w:rsid w:val="00C81036"/>
    <w:rsid w:val="00C810CC"/>
    <w:rsid w:val="00C811F3"/>
    <w:rsid w:val="00C8138A"/>
    <w:rsid w:val="00C81413"/>
    <w:rsid w:val="00C81615"/>
    <w:rsid w:val="00C81869"/>
    <w:rsid w:val="00C818A3"/>
    <w:rsid w:val="00C818CB"/>
    <w:rsid w:val="00C81AAB"/>
    <w:rsid w:val="00C81B05"/>
    <w:rsid w:val="00C81D3A"/>
    <w:rsid w:val="00C81D47"/>
    <w:rsid w:val="00C81DA6"/>
    <w:rsid w:val="00C81DDA"/>
    <w:rsid w:val="00C81E4E"/>
    <w:rsid w:val="00C81EA1"/>
    <w:rsid w:val="00C821F3"/>
    <w:rsid w:val="00C82667"/>
    <w:rsid w:val="00C8266B"/>
    <w:rsid w:val="00C82903"/>
    <w:rsid w:val="00C82939"/>
    <w:rsid w:val="00C8293C"/>
    <w:rsid w:val="00C82B1A"/>
    <w:rsid w:val="00C82D55"/>
    <w:rsid w:val="00C82E46"/>
    <w:rsid w:val="00C82EFB"/>
    <w:rsid w:val="00C82F60"/>
    <w:rsid w:val="00C82F96"/>
    <w:rsid w:val="00C82FBD"/>
    <w:rsid w:val="00C82FC3"/>
    <w:rsid w:val="00C8307B"/>
    <w:rsid w:val="00C83099"/>
    <w:rsid w:val="00C830F4"/>
    <w:rsid w:val="00C83125"/>
    <w:rsid w:val="00C83174"/>
    <w:rsid w:val="00C831B7"/>
    <w:rsid w:val="00C833FB"/>
    <w:rsid w:val="00C83672"/>
    <w:rsid w:val="00C83766"/>
    <w:rsid w:val="00C837CE"/>
    <w:rsid w:val="00C83844"/>
    <w:rsid w:val="00C839A0"/>
    <w:rsid w:val="00C839CF"/>
    <w:rsid w:val="00C83B81"/>
    <w:rsid w:val="00C83C36"/>
    <w:rsid w:val="00C84049"/>
    <w:rsid w:val="00C841B0"/>
    <w:rsid w:val="00C8435C"/>
    <w:rsid w:val="00C84432"/>
    <w:rsid w:val="00C84502"/>
    <w:rsid w:val="00C845CC"/>
    <w:rsid w:val="00C84647"/>
    <w:rsid w:val="00C84682"/>
    <w:rsid w:val="00C846F6"/>
    <w:rsid w:val="00C84780"/>
    <w:rsid w:val="00C84872"/>
    <w:rsid w:val="00C848B6"/>
    <w:rsid w:val="00C8498E"/>
    <w:rsid w:val="00C84BE2"/>
    <w:rsid w:val="00C84C39"/>
    <w:rsid w:val="00C84E3F"/>
    <w:rsid w:val="00C84EAC"/>
    <w:rsid w:val="00C8508B"/>
    <w:rsid w:val="00C8526E"/>
    <w:rsid w:val="00C854D3"/>
    <w:rsid w:val="00C85923"/>
    <w:rsid w:val="00C85B8A"/>
    <w:rsid w:val="00C85B9F"/>
    <w:rsid w:val="00C85DD3"/>
    <w:rsid w:val="00C85EB0"/>
    <w:rsid w:val="00C85FFF"/>
    <w:rsid w:val="00C86010"/>
    <w:rsid w:val="00C86183"/>
    <w:rsid w:val="00C8623C"/>
    <w:rsid w:val="00C862A4"/>
    <w:rsid w:val="00C86894"/>
    <w:rsid w:val="00C868AB"/>
    <w:rsid w:val="00C86912"/>
    <w:rsid w:val="00C86936"/>
    <w:rsid w:val="00C86B86"/>
    <w:rsid w:val="00C86C6E"/>
    <w:rsid w:val="00C86D5D"/>
    <w:rsid w:val="00C86E3E"/>
    <w:rsid w:val="00C8708A"/>
    <w:rsid w:val="00C87103"/>
    <w:rsid w:val="00C875FC"/>
    <w:rsid w:val="00C87833"/>
    <w:rsid w:val="00C8785B"/>
    <w:rsid w:val="00C879C1"/>
    <w:rsid w:val="00C87A23"/>
    <w:rsid w:val="00C87AC0"/>
    <w:rsid w:val="00C87CA4"/>
    <w:rsid w:val="00C87CB2"/>
    <w:rsid w:val="00C87EC0"/>
    <w:rsid w:val="00C90196"/>
    <w:rsid w:val="00C9040D"/>
    <w:rsid w:val="00C90589"/>
    <w:rsid w:val="00C905E1"/>
    <w:rsid w:val="00C907E0"/>
    <w:rsid w:val="00C9091E"/>
    <w:rsid w:val="00C90C5E"/>
    <w:rsid w:val="00C90CC1"/>
    <w:rsid w:val="00C90DBB"/>
    <w:rsid w:val="00C90E70"/>
    <w:rsid w:val="00C9115C"/>
    <w:rsid w:val="00C91334"/>
    <w:rsid w:val="00C9144E"/>
    <w:rsid w:val="00C91670"/>
    <w:rsid w:val="00C919A6"/>
    <w:rsid w:val="00C91A07"/>
    <w:rsid w:val="00C91AF0"/>
    <w:rsid w:val="00C91BDA"/>
    <w:rsid w:val="00C91F3B"/>
    <w:rsid w:val="00C91F43"/>
    <w:rsid w:val="00C91F7F"/>
    <w:rsid w:val="00C9205B"/>
    <w:rsid w:val="00C921E2"/>
    <w:rsid w:val="00C92280"/>
    <w:rsid w:val="00C92437"/>
    <w:rsid w:val="00C927E1"/>
    <w:rsid w:val="00C92877"/>
    <w:rsid w:val="00C92F2A"/>
    <w:rsid w:val="00C92FB8"/>
    <w:rsid w:val="00C930CA"/>
    <w:rsid w:val="00C93100"/>
    <w:rsid w:val="00C93109"/>
    <w:rsid w:val="00C93186"/>
    <w:rsid w:val="00C931EA"/>
    <w:rsid w:val="00C931EC"/>
    <w:rsid w:val="00C93216"/>
    <w:rsid w:val="00C932E0"/>
    <w:rsid w:val="00C935F7"/>
    <w:rsid w:val="00C93872"/>
    <w:rsid w:val="00C93E06"/>
    <w:rsid w:val="00C93E59"/>
    <w:rsid w:val="00C93EF8"/>
    <w:rsid w:val="00C93F4E"/>
    <w:rsid w:val="00C94077"/>
    <w:rsid w:val="00C940C8"/>
    <w:rsid w:val="00C941C1"/>
    <w:rsid w:val="00C94376"/>
    <w:rsid w:val="00C943E5"/>
    <w:rsid w:val="00C94427"/>
    <w:rsid w:val="00C94429"/>
    <w:rsid w:val="00C944E0"/>
    <w:rsid w:val="00C944F8"/>
    <w:rsid w:val="00C94522"/>
    <w:rsid w:val="00C94A38"/>
    <w:rsid w:val="00C94B3C"/>
    <w:rsid w:val="00C94B4D"/>
    <w:rsid w:val="00C94CC4"/>
    <w:rsid w:val="00C94D2C"/>
    <w:rsid w:val="00C94E42"/>
    <w:rsid w:val="00C95172"/>
    <w:rsid w:val="00C9522B"/>
    <w:rsid w:val="00C9533E"/>
    <w:rsid w:val="00C954A0"/>
    <w:rsid w:val="00C95774"/>
    <w:rsid w:val="00C957E0"/>
    <w:rsid w:val="00C958C7"/>
    <w:rsid w:val="00C9594A"/>
    <w:rsid w:val="00C95A0B"/>
    <w:rsid w:val="00C95A41"/>
    <w:rsid w:val="00C95B96"/>
    <w:rsid w:val="00C95BA5"/>
    <w:rsid w:val="00C95EBC"/>
    <w:rsid w:val="00C96072"/>
    <w:rsid w:val="00C9631F"/>
    <w:rsid w:val="00C963EC"/>
    <w:rsid w:val="00C9651C"/>
    <w:rsid w:val="00C965C2"/>
    <w:rsid w:val="00C965D3"/>
    <w:rsid w:val="00C9666E"/>
    <w:rsid w:val="00C9684A"/>
    <w:rsid w:val="00C9693D"/>
    <w:rsid w:val="00C969B1"/>
    <w:rsid w:val="00C96B97"/>
    <w:rsid w:val="00C9720F"/>
    <w:rsid w:val="00C9733F"/>
    <w:rsid w:val="00C9757A"/>
    <w:rsid w:val="00C977BB"/>
    <w:rsid w:val="00C97A20"/>
    <w:rsid w:val="00C97A49"/>
    <w:rsid w:val="00C97AD2"/>
    <w:rsid w:val="00C97BC5"/>
    <w:rsid w:val="00C97CBB"/>
    <w:rsid w:val="00C97D88"/>
    <w:rsid w:val="00C97E7F"/>
    <w:rsid w:val="00C97F34"/>
    <w:rsid w:val="00CA0030"/>
    <w:rsid w:val="00CA00B3"/>
    <w:rsid w:val="00CA01CF"/>
    <w:rsid w:val="00CA01ED"/>
    <w:rsid w:val="00CA01F8"/>
    <w:rsid w:val="00CA03FE"/>
    <w:rsid w:val="00CA0566"/>
    <w:rsid w:val="00CA06D6"/>
    <w:rsid w:val="00CA071D"/>
    <w:rsid w:val="00CA07B4"/>
    <w:rsid w:val="00CA08A3"/>
    <w:rsid w:val="00CA0C16"/>
    <w:rsid w:val="00CA0C73"/>
    <w:rsid w:val="00CA0C87"/>
    <w:rsid w:val="00CA0EF7"/>
    <w:rsid w:val="00CA0F75"/>
    <w:rsid w:val="00CA0FDD"/>
    <w:rsid w:val="00CA11E6"/>
    <w:rsid w:val="00CA13AC"/>
    <w:rsid w:val="00CA142B"/>
    <w:rsid w:val="00CA14FF"/>
    <w:rsid w:val="00CA1579"/>
    <w:rsid w:val="00CA160C"/>
    <w:rsid w:val="00CA19A4"/>
    <w:rsid w:val="00CA1CF4"/>
    <w:rsid w:val="00CA1D10"/>
    <w:rsid w:val="00CA1DEF"/>
    <w:rsid w:val="00CA1FC7"/>
    <w:rsid w:val="00CA21F4"/>
    <w:rsid w:val="00CA220D"/>
    <w:rsid w:val="00CA234E"/>
    <w:rsid w:val="00CA25C1"/>
    <w:rsid w:val="00CA26AF"/>
    <w:rsid w:val="00CA26EE"/>
    <w:rsid w:val="00CA2708"/>
    <w:rsid w:val="00CA287D"/>
    <w:rsid w:val="00CA28B7"/>
    <w:rsid w:val="00CA2967"/>
    <w:rsid w:val="00CA2A36"/>
    <w:rsid w:val="00CA2AB7"/>
    <w:rsid w:val="00CA2C56"/>
    <w:rsid w:val="00CA2D65"/>
    <w:rsid w:val="00CA2E64"/>
    <w:rsid w:val="00CA33F0"/>
    <w:rsid w:val="00CA37B1"/>
    <w:rsid w:val="00CA3842"/>
    <w:rsid w:val="00CA3C5A"/>
    <w:rsid w:val="00CA3D61"/>
    <w:rsid w:val="00CA3DCA"/>
    <w:rsid w:val="00CA3F60"/>
    <w:rsid w:val="00CA4171"/>
    <w:rsid w:val="00CA41CD"/>
    <w:rsid w:val="00CA429D"/>
    <w:rsid w:val="00CA4404"/>
    <w:rsid w:val="00CA443C"/>
    <w:rsid w:val="00CA446F"/>
    <w:rsid w:val="00CA4504"/>
    <w:rsid w:val="00CA4723"/>
    <w:rsid w:val="00CA47E4"/>
    <w:rsid w:val="00CA485F"/>
    <w:rsid w:val="00CA4B3F"/>
    <w:rsid w:val="00CA4BC7"/>
    <w:rsid w:val="00CA4C02"/>
    <w:rsid w:val="00CA4C2C"/>
    <w:rsid w:val="00CA4C6A"/>
    <w:rsid w:val="00CA4FA0"/>
    <w:rsid w:val="00CA51B3"/>
    <w:rsid w:val="00CA52BB"/>
    <w:rsid w:val="00CA5348"/>
    <w:rsid w:val="00CA5622"/>
    <w:rsid w:val="00CA57E7"/>
    <w:rsid w:val="00CA5A38"/>
    <w:rsid w:val="00CA5B67"/>
    <w:rsid w:val="00CA5C28"/>
    <w:rsid w:val="00CA5C8D"/>
    <w:rsid w:val="00CA5E4B"/>
    <w:rsid w:val="00CA5F4B"/>
    <w:rsid w:val="00CA603D"/>
    <w:rsid w:val="00CA607F"/>
    <w:rsid w:val="00CA6190"/>
    <w:rsid w:val="00CA63E2"/>
    <w:rsid w:val="00CA661C"/>
    <w:rsid w:val="00CA67FD"/>
    <w:rsid w:val="00CA68CD"/>
    <w:rsid w:val="00CA69F9"/>
    <w:rsid w:val="00CA6C53"/>
    <w:rsid w:val="00CA6CAD"/>
    <w:rsid w:val="00CA6CDC"/>
    <w:rsid w:val="00CA6D1F"/>
    <w:rsid w:val="00CA6E97"/>
    <w:rsid w:val="00CA6EB3"/>
    <w:rsid w:val="00CA6EC7"/>
    <w:rsid w:val="00CA7029"/>
    <w:rsid w:val="00CA71DF"/>
    <w:rsid w:val="00CA731B"/>
    <w:rsid w:val="00CA73A3"/>
    <w:rsid w:val="00CA745D"/>
    <w:rsid w:val="00CA7592"/>
    <w:rsid w:val="00CA7686"/>
    <w:rsid w:val="00CA78FA"/>
    <w:rsid w:val="00CA7969"/>
    <w:rsid w:val="00CA7C27"/>
    <w:rsid w:val="00CB0244"/>
    <w:rsid w:val="00CB027E"/>
    <w:rsid w:val="00CB02EB"/>
    <w:rsid w:val="00CB040F"/>
    <w:rsid w:val="00CB04DD"/>
    <w:rsid w:val="00CB0720"/>
    <w:rsid w:val="00CB0786"/>
    <w:rsid w:val="00CB07F3"/>
    <w:rsid w:val="00CB0806"/>
    <w:rsid w:val="00CB0A84"/>
    <w:rsid w:val="00CB0DC0"/>
    <w:rsid w:val="00CB0E07"/>
    <w:rsid w:val="00CB1308"/>
    <w:rsid w:val="00CB1485"/>
    <w:rsid w:val="00CB14CD"/>
    <w:rsid w:val="00CB1838"/>
    <w:rsid w:val="00CB18FD"/>
    <w:rsid w:val="00CB1A48"/>
    <w:rsid w:val="00CB1C15"/>
    <w:rsid w:val="00CB1D79"/>
    <w:rsid w:val="00CB1E96"/>
    <w:rsid w:val="00CB1F90"/>
    <w:rsid w:val="00CB21DB"/>
    <w:rsid w:val="00CB221B"/>
    <w:rsid w:val="00CB23C9"/>
    <w:rsid w:val="00CB2711"/>
    <w:rsid w:val="00CB2749"/>
    <w:rsid w:val="00CB2A49"/>
    <w:rsid w:val="00CB2D94"/>
    <w:rsid w:val="00CB2DFC"/>
    <w:rsid w:val="00CB3044"/>
    <w:rsid w:val="00CB30F4"/>
    <w:rsid w:val="00CB3491"/>
    <w:rsid w:val="00CB3587"/>
    <w:rsid w:val="00CB35B0"/>
    <w:rsid w:val="00CB369B"/>
    <w:rsid w:val="00CB3B54"/>
    <w:rsid w:val="00CB3CE5"/>
    <w:rsid w:val="00CB3D41"/>
    <w:rsid w:val="00CB40D6"/>
    <w:rsid w:val="00CB412B"/>
    <w:rsid w:val="00CB41B8"/>
    <w:rsid w:val="00CB453B"/>
    <w:rsid w:val="00CB465F"/>
    <w:rsid w:val="00CB47BC"/>
    <w:rsid w:val="00CB486B"/>
    <w:rsid w:val="00CB4960"/>
    <w:rsid w:val="00CB4A0B"/>
    <w:rsid w:val="00CB4B13"/>
    <w:rsid w:val="00CB4B2F"/>
    <w:rsid w:val="00CB4BA0"/>
    <w:rsid w:val="00CB4D51"/>
    <w:rsid w:val="00CB4E8B"/>
    <w:rsid w:val="00CB516B"/>
    <w:rsid w:val="00CB51E5"/>
    <w:rsid w:val="00CB524C"/>
    <w:rsid w:val="00CB55C1"/>
    <w:rsid w:val="00CB58AF"/>
    <w:rsid w:val="00CB5958"/>
    <w:rsid w:val="00CB5BA6"/>
    <w:rsid w:val="00CB5BC1"/>
    <w:rsid w:val="00CB5C42"/>
    <w:rsid w:val="00CB5CB4"/>
    <w:rsid w:val="00CB5F46"/>
    <w:rsid w:val="00CB5F9B"/>
    <w:rsid w:val="00CB5FDD"/>
    <w:rsid w:val="00CB613D"/>
    <w:rsid w:val="00CB6341"/>
    <w:rsid w:val="00CB656C"/>
    <w:rsid w:val="00CB677E"/>
    <w:rsid w:val="00CB6A06"/>
    <w:rsid w:val="00CB6E75"/>
    <w:rsid w:val="00CB70F2"/>
    <w:rsid w:val="00CB7494"/>
    <w:rsid w:val="00CB749A"/>
    <w:rsid w:val="00CB74CB"/>
    <w:rsid w:val="00CB7573"/>
    <w:rsid w:val="00CB775D"/>
    <w:rsid w:val="00CB7CE1"/>
    <w:rsid w:val="00CC0274"/>
    <w:rsid w:val="00CC0450"/>
    <w:rsid w:val="00CC0505"/>
    <w:rsid w:val="00CC06EB"/>
    <w:rsid w:val="00CC086E"/>
    <w:rsid w:val="00CC088C"/>
    <w:rsid w:val="00CC08AC"/>
    <w:rsid w:val="00CC0A98"/>
    <w:rsid w:val="00CC0B30"/>
    <w:rsid w:val="00CC0D00"/>
    <w:rsid w:val="00CC0D6F"/>
    <w:rsid w:val="00CC0E3A"/>
    <w:rsid w:val="00CC0F83"/>
    <w:rsid w:val="00CC0FDB"/>
    <w:rsid w:val="00CC103D"/>
    <w:rsid w:val="00CC1139"/>
    <w:rsid w:val="00CC1AE9"/>
    <w:rsid w:val="00CC1AEA"/>
    <w:rsid w:val="00CC1B67"/>
    <w:rsid w:val="00CC1C4D"/>
    <w:rsid w:val="00CC1C6E"/>
    <w:rsid w:val="00CC1C8B"/>
    <w:rsid w:val="00CC1F62"/>
    <w:rsid w:val="00CC1F6E"/>
    <w:rsid w:val="00CC20BF"/>
    <w:rsid w:val="00CC215F"/>
    <w:rsid w:val="00CC22C9"/>
    <w:rsid w:val="00CC23CC"/>
    <w:rsid w:val="00CC23DD"/>
    <w:rsid w:val="00CC2449"/>
    <w:rsid w:val="00CC27F6"/>
    <w:rsid w:val="00CC2932"/>
    <w:rsid w:val="00CC2971"/>
    <w:rsid w:val="00CC2AB8"/>
    <w:rsid w:val="00CC2C76"/>
    <w:rsid w:val="00CC2D40"/>
    <w:rsid w:val="00CC3164"/>
    <w:rsid w:val="00CC3388"/>
    <w:rsid w:val="00CC33EB"/>
    <w:rsid w:val="00CC3458"/>
    <w:rsid w:val="00CC3631"/>
    <w:rsid w:val="00CC3769"/>
    <w:rsid w:val="00CC37A9"/>
    <w:rsid w:val="00CC3B91"/>
    <w:rsid w:val="00CC3ECE"/>
    <w:rsid w:val="00CC3EE4"/>
    <w:rsid w:val="00CC4036"/>
    <w:rsid w:val="00CC4178"/>
    <w:rsid w:val="00CC4328"/>
    <w:rsid w:val="00CC4582"/>
    <w:rsid w:val="00CC4966"/>
    <w:rsid w:val="00CC4BE2"/>
    <w:rsid w:val="00CC4C1B"/>
    <w:rsid w:val="00CC4C48"/>
    <w:rsid w:val="00CC4C9F"/>
    <w:rsid w:val="00CC4D86"/>
    <w:rsid w:val="00CC4E2B"/>
    <w:rsid w:val="00CC5004"/>
    <w:rsid w:val="00CC5006"/>
    <w:rsid w:val="00CC5123"/>
    <w:rsid w:val="00CC529F"/>
    <w:rsid w:val="00CC53FE"/>
    <w:rsid w:val="00CC54FC"/>
    <w:rsid w:val="00CC56D8"/>
    <w:rsid w:val="00CC5886"/>
    <w:rsid w:val="00CC593C"/>
    <w:rsid w:val="00CC5A3E"/>
    <w:rsid w:val="00CC5B02"/>
    <w:rsid w:val="00CC5B60"/>
    <w:rsid w:val="00CC5D32"/>
    <w:rsid w:val="00CC5ED1"/>
    <w:rsid w:val="00CC616B"/>
    <w:rsid w:val="00CC64E6"/>
    <w:rsid w:val="00CC6830"/>
    <w:rsid w:val="00CC6CEF"/>
    <w:rsid w:val="00CC6CFC"/>
    <w:rsid w:val="00CC6E3E"/>
    <w:rsid w:val="00CC759E"/>
    <w:rsid w:val="00CC7633"/>
    <w:rsid w:val="00CC781B"/>
    <w:rsid w:val="00CC7888"/>
    <w:rsid w:val="00CC7A40"/>
    <w:rsid w:val="00CC7B54"/>
    <w:rsid w:val="00CC7D26"/>
    <w:rsid w:val="00CC7DD8"/>
    <w:rsid w:val="00CC7EAA"/>
    <w:rsid w:val="00CC7EFD"/>
    <w:rsid w:val="00CC7FDA"/>
    <w:rsid w:val="00CD013E"/>
    <w:rsid w:val="00CD01FD"/>
    <w:rsid w:val="00CD050F"/>
    <w:rsid w:val="00CD0569"/>
    <w:rsid w:val="00CD0619"/>
    <w:rsid w:val="00CD0767"/>
    <w:rsid w:val="00CD0777"/>
    <w:rsid w:val="00CD0799"/>
    <w:rsid w:val="00CD0817"/>
    <w:rsid w:val="00CD085F"/>
    <w:rsid w:val="00CD08AE"/>
    <w:rsid w:val="00CD09DC"/>
    <w:rsid w:val="00CD0AF5"/>
    <w:rsid w:val="00CD0B5E"/>
    <w:rsid w:val="00CD0E09"/>
    <w:rsid w:val="00CD0F35"/>
    <w:rsid w:val="00CD1150"/>
    <w:rsid w:val="00CD1154"/>
    <w:rsid w:val="00CD11D3"/>
    <w:rsid w:val="00CD13D3"/>
    <w:rsid w:val="00CD1404"/>
    <w:rsid w:val="00CD1593"/>
    <w:rsid w:val="00CD1603"/>
    <w:rsid w:val="00CD1742"/>
    <w:rsid w:val="00CD17D5"/>
    <w:rsid w:val="00CD1852"/>
    <w:rsid w:val="00CD1883"/>
    <w:rsid w:val="00CD1946"/>
    <w:rsid w:val="00CD1957"/>
    <w:rsid w:val="00CD19FB"/>
    <w:rsid w:val="00CD1A0A"/>
    <w:rsid w:val="00CD1ED1"/>
    <w:rsid w:val="00CD1F17"/>
    <w:rsid w:val="00CD21BB"/>
    <w:rsid w:val="00CD22E8"/>
    <w:rsid w:val="00CD2508"/>
    <w:rsid w:val="00CD26A5"/>
    <w:rsid w:val="00CD282F"/>
    <w:rsid w:val="00CD28D0"/>
    <w:rsid w:val="00CD29BE"/>
    <w:rsid w:val="00CD2C14"/>
    <w:rsid w:val="00CD2FE6"/>
    <w:rsid w:val="00CD3280"/>
    <w:rsid w:val="00CD32AB"/>
    <w:rsid w:val="00CD32F0"/>
    <w:rsid w:val="00CD341B"/>
    <w:rsid w:val="00CD34ED"/>
    <w:rsid w:val="00CD3685"/>
    <w:rsid w:val="00CD36D1"/>
    <w:rsid w:val="00CD3891"/>
    <w:rsid w:val="00CD38CA"/>
    <w:rsid w:val="00CD395B"/>
    <w:rsid w:val="00CD3B76"/>
    <w:rsid w:val="00CD3C63"/>
    <w:rsid w:val="00CD3D7D"/>
    <w:rsid w:val="00CD3EC4"/>
    <w:rsid w:val="00CD3FB7"/>
    <w:rsid w:val="00CD42E0"/>
    <w:rsid w:val="00CD434A"/>
    <w:rsid w:val="00CD437C"/>
    <w:rsid w:val="00CD45D2"/>
    <w:rsid w:val="00CD46A3"/>
    <w:rsid w:val="00CD4816"/>
    <w:rsid w:val="00CD4915"/>
    <w:rsid w:val="00CD4A8A"/>
    <w:rsid w:val="00CD4B58"/>
    <w:rsid w:val="00CD4D66"/>
    <w:rsid w:val="00CD4E43"/>
    <w:rsid w:val="00CD504F"/>
    <w:rsid w:val="00CD5152"/>
    <w:rsid w:val="00CD5200"/>
    <w:rsid w:val="00CD525C"/>
    <w:rsid w:val="00CD5357"/>
    <w:rsid w:val="00CD5383"/>
    <w:rsid w:val="00CD53B9"/>
    <w:rsid w:val="00CD5431"/>
    <w:rsid w:val="00CD54B6"/>
    <w:rsid w:val="00CD56EF"/>
    <w:rsid w:val="00CD5766"/>
    <w:rsid w:val="00CD5989"/>
    <w:rsid w:val="00CD5A20"/>
    <w:rsid w:val="00CD5C27"/>
    <w:rsid w:val="00CD5C64"/>
    <w:rsid w:val="00CD5CA2"/>
    <w:rsid w:val="00CD5D92"/>
    <w:rsid w:val="00CD5F50"/>
    <w:rsid w:val="00CD5FC3"/>
    <w:rsid w:val="00CD5FED"/>
    <w:rsid w:val="00CD6037"/>
    <w:rsid w:val="00CD61EC"/>
    <w:rsid w:val="00CD6298"/>
    <w:rsid w:val="00CD651A"/>
    <w:rsid w:val="00CD6758"/>
    <w:rsid w:val="00CD687D"/>
    <w:rsid w:val="00CD6957"/>
    <w:rsid w:val="00CD6C24"/>
    <w:rsid w:val="00CD6CED"/>
    <w:rsid w:val="00CD6D40"/>
    <w:rsid w:val="00CD6EB7"/>
    <w:rsid w:val="00CD6F44"/>
    <w:rsid w:val="00CD6F5C"/>
    <w:rsid w:val="00CD712C"/>
    <w:rsid w:val="00CD7219"/>
    <w:rsid w:val="00CD7277"/>
    <w:rsid w:val="00CD744F"/>
    <w:rsid w:val="00CD74CC"/>
    <w:rsid w:val="00CD754C"/>
    <w:rsid w:val="00CD7650"/>
    <w:rsid w:val="00CD77BF"/>
    <w:rsid w:val="00CD7809"/>
    <w:rsid w:val="00CD781F"/>
    <w:rsid w:val="00CD793A"/>
    <w:rsid w:val="00CD79F4"/>
    <w:rsid w:val="00CD7B59"/>
    <w:rsid w:val="00CD7CD5"/>
    <w:rsid w:val="00CD7D51"/>
    <w:rsid w:val="00CD7D7E"/>
    <w:rsid w:val="00CD7F82"/>
    <w:rsid w:val="00CE043D"/>
    <w:rsid w:val="00CE04C8"/>
    <w:rsid w:val="00CE08E4"/>
    <w:rsid w:val="00CE099F"/>
    <w:rsid w:val="00CE0C15"/>
    <w:rsid w:val="00CE0D50"/>
    <w:rsid w:val="00CE0EA0"/>
    <w:rsid w:val="00CE1063"/>
    <w:rsid w:val="00CE12DE"/>
    <w:rsid w:val="00CE1315"/>
    <w:rsid w:val="00CE1335"/>
    <w:rsid w:val="00CE1341"/>
    <w:rsid w:val="00CE1867"/>
    <w:rsid w:val="00CE1C90"/>
    <w:rsid w:val="00CE1D9B"/>
    <w:rsid w:val="00CE1DBD"/>
    <w:rsid w:val="00CE1E6F"/>
    <w:rsid w:val="00CE1E9C"/>
    <w:rsid w:val="00CE1F71"/>
    <w:rsid w:val="00CE20B0"/>
    <w:rsid w:val="00CE2443"/>
    <w:rsid w:val="00CE2629"/>
    <w:rsid w:val="00CE273A"/>
    <w:rsid w:val="00CE2855"/>
    <w:rsid w:val="00CE2A0B"/>
    <w:rsid w:val="00CE2AB5"/>
    <w:rsid w:val="00CE2AFB"/>
    <w:rsid w:val="00CE2B29"/>
    <w:rsid w:val="00CE2B9E"/>
    <w:rsid w:val="00CE2D3B"/>
    <w:rsid w:val="00CE2E6A"/>
    <w:rsid w:val="00CE3146"/>
    <w:rsid w:val="00CE31D8"/>
    <w:rsid w:val="00CE383A"/>
    <w:rsid w:val="00CE38C8"/>
    <w:rsid w:val="00CE3B49"/>
    <w:rsid w:val="00CE4040"/>
    <w:rsid w:val="00CE4127"/>
    <w:rsid w:val="00CE4241"/>
    <w:rsid w:val="00CE4343"/>
    <w:rsid w:val="00CE4403"/>
    <w:rsid w:val="00CE4466"/>
    <w:rsid w:val="00CE452E"/>
    <w:rsid w:val="00CE458D"/>
    <w:rsid w:val="00CE4792"/>
    <w:rsid w:val="00CE48F7"/>
    <w:rsid w:val="00CE49AC"/>
    <w:rsid w:val="00CE49CD"/>
    <w:rsid w:val="00CE4B2D"/>
    <w:rsid w:val="00CE4CAA"/>
    <w:rsid w:val="00CE4CBC"/>
    <w:rsid w:val="00CE4D35"/>
    <w:rsid w:val="00CE4EA9"/>
    <w:rsid w:val="00CE50B3"/>
    <w:rsid w:val="00CE5229"/>
    <w:rsid w:val="00CE526E"/>
    <w:rsid w:val="00CE5560"/>
    <w:rsid w:val="00CE55EA"/>
    <w:rsid w:val="00CE5628"/>
    <w:rsid w:val="00CE5651"/>
    <w:rsid w:val="00CE586D"/>
    <w:rsid w:val="00CE5885"/>
    <w:rsid w:val="00CE5B3F"/>
    <w:rsid w:val="00CE5C7E"/>
    <w:rsid w:val="00CE5DB8"/>
    <w:rsid w:val="00CE5E38"/>
    <w:rsid w:val="00CE5F33"/>
    <w:rsid w:val="00CE5F99"/>
    <w:rsid w:val="00CE5FE4"/>
    <w:rsid w:val="00CE620A"/>
    <w:rsid w:val="00CE6309"/>
    <w:rsid w:val="00CE6370"/>
    <w:rsid w:val="00CE63D1"/>
    <w:rsid w:val="00CE6404"/>
    <w:rsid w:val="00CE657B"/>
    <w:rsid w:val="00CE6635"/>
    <w:rsid w:val="00CE666A"/>
    <w:rsid w:val="00CE68C6"/>
    <w:rsid w:val="00CE6BB1"/>
    <w:rsid w:val="00CE6F16"/>
    <w:rsid w:val="00CE7368"/>
    <w:rsid w:val="00CE7702"/>
    <w:rsid w:val="00CE7829"/>
    <w:rsid w:val="00CE78B3"/>
    <w:rsid w:val="00CE78E3"/>
    <w:rsid w:val="00CE7999"/>
    <w:rsid w:val="00CE7A45"/>
    <w:rsid w:val="00CE7AF5"/>
    <w:rsid w:val="00CE7B02"/>
    <w:rsid w:val="00CE7C14"/>
    <w:rsid w:val="00CE7C4C"/>
    <w:rsid w:val="00CE7CBE"/>
    <w:rsid w:val="00CE7F51"/>
    <w:rsid w:val="00CF0076"/>
    <w:rsid w:val="00CF01D6"/>
    <w:rsid w:val="00CF0208"/>
    <w:rsid w:val="00CF0270"/>
    <w:rsid w:val="00CF0282"/>
    <w:rsid w:val="00CF037E"/>
    <w:rsid w:val="00CF084E"/>
    <w:rsid w:val="00CF0AF3"/>
    <w:rsid w:val="00CF0C01"/>
    <w:rsid w:val="00CF0CAF"/>
    <w:rsid w:val="00CF0E41"/>
    <w:rsid w:val="00CF1023"/>
    <w:rsid w:val="00CF122B"/>
    <w:rsid w:val="00CF123B"/>
    <w:rsid w:val="00CF140E"/>
    <w:rsid w:val="00CF1414"/>
    <w:rsid w:val="00CF1502"/>
    <w:rsid w:val="00CF1658"/>
    <w:rsid w:val="00CF1823"/>
    <w:rsid w:val="00CF1B7C"/>
    <w:rsid w:val="00CF1B7D"/>
    <w:rsid w:val="00CF2160"/>
    <w:rsid w:val="00CF2212"/>
    <w:rsid w:val="00CF2287"/>
    <w:rsid w:val="00CF24CC"/>
    <w:rsid w:val="00CF257E"/>
    <w:rsid w:val="00CF26E5"/>
    <w:rsid w:val="00CF2BF3"/>
    <w:rsid w:val="00CF2C07"/>
    <w:rsid w:val="00CF2C36"/>
    <w:rsid w:val="00CF2CFE"/>
    <w:rsid w:val="00CF30FC"/>
    <w:rsid w:val="00CF314D"/>
    <w:rsid w:val="00CF326F"/>
    <w:rsid w:val="00CF349A"/>
    <w:rsid w:val="00CF36D3"/>
    <w:rsid w:val="00CF38BC"/>
    <w:rsid w:val="00CF3C27"/>
    <w:rsid w:val="00CF3CE8"/>
    <w:rsid w:val="00CF3DFF"/>
    <w:rsid w:val="00CF3E3D"/>
    <w:rsid w:val="00CF3E48"/>
    <w:rsid w:val="00CF40FA"/>
    <w:rsid w:val="00CF41C1"/>
    <w:rsid w:val="00CF4320"/>
    <w:rsid w:val="00CF435A"/>
    <w:rsid w:val="00CF44D8"/>
    <w:rsid w:val="00CF4513"/>
    <w:rsid w:val="00CF48C8"/>
    <w:rsid w:val="00CF4A5B"/>
    <w:rsid w:val="00CF4C75"/>
    <w:rsid w:val="00CF4C80"/>
    <w:rsid w:val="00CF4EE0"/>
    <w:rsid w:val="00CF510E"/>
    <w:rsid w:val="00CF5117"/>
    <w:rsid w:val="00CF5212"/>
    <w:rsid w:val="00CF521B"/>
    <w:rsid w:val="00CF5283"/>
    <w:rsid w:val="00CF539B"/>
    <w:rsid w:val="00CF53EA"/>
    <w:rsid w:val="00CF54DA"/>
    <w:rsid w:val="00CF55B5"/>
    <w:rsid w:val="00CF5627"/>
    <w:rsid w:val="00CF57E3"/>
    <w:rsid w:val="00CF5888"/>
    <w:rsid w:val="00CF59D0"/>
    <w:rsid w:val="00CF5B64"/>
    <w:rsid w:val="00CF5C17"/>
    <w:rsid w:val="00CF5C28"/>
    <w:rsid w:val="00CF5E4D"/>
    <w:rsid w:val="00CF5F1C"/>
    <w:rsid w:val="00CF60D0"/>
    <w:rsid w:val="00CF641D"/>
    <w:rsid w:val="00CF6860"/>
    <w:rsid w:val="00CF68E7"/>
    <w:rsid w:val="00CF698D"/>
    <w:rsid w:val="00CF6A2B"/>
    <w:rsid w:val="00CF6ABD"/>
    <w:rsid w:val="00CF6B1D"/>
    <w:rsid w:val="00CF6B3B"/>
    <w:rsid w:val="00CF6CDA"/>
    <w:rsid w:val="00CF6D16"/>
    <w:rsid w:val="00CF6FC7"/>
    <w:rsid w:val="00CF6FF8"/>
    <w:rsid w:val="00CF70B6"/>
    <w:rsid w:val="00CF7338"/>
    <w:rsid w:val="00CF7367"/>
    <w:rsid w:val="00CF7660"/>
    <w:rsid w:val="00CF774C"/>
    <w:rsid w:val="00CF78AB"/>
    <w:rsid w:val="00CF79DB"/>
    <w:rsid w:val="00CF7E58"/>
    <w:rsid w:val="00CF7FF4"/>
    <w:rsid w:val="00D0000E"/>
    <w:rsid w:val="00D002D6"/>
    <w:rsid w:val="00D002F6"/>
    <w:rsid w:val="00D0045C"/>
    <w:rsid w:val="00D0077B"/>
    <w:rsid w:val="00D00782"/>
    <w:rsid w:val="00D00870"/>
    <w:rsid w:val="00D00964"/>
    <w:rsid w:val="00D00B29"/>
    <w:rsid w:val="00D00F4F"/>
    <w:rsid w:val="00D0102D"/>
    <w:rsid w:val="00D0104D"/>
    <w:rsid w:val="00D01050"/>
    <w:rsid w:val="00D0108C"/>
    <w:rsid w:val="00D010EB"/>
    <w:rsid w:val="00D01127"/>
    <w:rsid w:val="00D011E9"/>
    <w:rsid w:val="00D0156C"/>
    <w:rsid w:val="00D0159C"/>
    <w:rsid w:val="00D0168C"/>
    <w:rsid w:val="00D01711"/>
    <w:rsid w:val="00D018E6"/>
    <w:rsid w:val="00D01AB6"/>
    <w:rsid w:val="00D01ADD"/>
    <w:rsid w:val="00D01BCA"/>
    <w:rsid w:val="00D01CCE"/>
    <w:rsid w:val="00D01E21"/>
    <w:rsid w:val="00D01FD9"/>
    <w:rsid w:val="00D02241"/>
    <w:rsid w:val="00D02584"/>
    <w:rsid w:val="00D026AC"/>
    <w:rsid w:val="00D027EA"/>
    <w:rsid w:val="00D02900"/>
    <w:rsid w:val="00D029F7"/>
    <w:rsid w:val="00D02B98"/>
    <w:rsid w:val="00D02B9C"/>
    <w:rsid w:val="00D02DF5"/>
    <w:rsid w:val="00D02F6F"/>
    <w:rsid w:val="00D035F0"/>
    <w:rsid w:val="00D03672"/>
    <w:rsid w:val="00D039C5"/>
    <w:rsid w:val="00D03A54"/>
    <w:rsid w:val="00D03A77"/>
    <w:rsid w:val="00D03BC7"/>
    <w:rsid w:val="00D03DA5"/>
    <w:rsid w:val="00D03F41"/>
    <w:rsid w:val="00D03FBF"/>
    <w:rsid w:val="00D040DF"/>
    <w:rsid w:val="00D04287"/>
    <w:rsid w:val="00D044A5"/>
    <w:rsid w:val="00D0455C"/>
    <w:rsid w:val="00D047F8"/>
    <w:rsid w:val="00D04894"/>
    <w:rsid w:val="00D049F4"/>
    <w:rsid w:val="00D04B73"/>
    <w:rsid w:val="00D04F83"/>
    <w:rsid w:val="00D05000"/>
    <w:rsid w:val="00D050DB"/>
    <w:rsid w:val="00D0529D"/>
    <w:rsid w:val="00D05459"/>
    <w:rsid w:val="00D05514"/>
    <w:rsid w:val="00D0551A"/>
    <w:rsid w:val="00D05A67"/>
    <w:rsid w:val="00D05B4F"/>
    <w:rsid w:val="00D05BB3"/>
    <w:rsid w:val="00D05C08"/>
    <w:rsid w:val="00D05C6E"/>
    <w:rsid w:val="00D05D35"/>
    <w:rsid w:val="00D05D3C"/>
    <w:rsid w:val="00D06194"/>
    <w:rsid w:val="00D061EF"/>
    <w:rsid w:val="00D0627D"/>
    <w:rsid w:val="00D065B4"/>
    <w:rsid w:val="00D066F3"/>
    <w:rsid w:val="00D06C89"/>
    <w:rsid w:val="00D06DE0"/>
    <w:rsid w:val="00D06E23"/>
    <w:rsid w:val="00D07173"/>
    <w:rsid w:val="00D071B2"/>
    <w:rsid w:val="00D073CB"/>
    <w:rsid w:val="00D07494"/>
    <w:rsid w:val="00D0756D"/>
    <w:rsid w:val="00D075FC"/>
    <w:rsid w:val="00D077EC"/>
    <w:rsid w:val="00D078F6"/>
    <w:rsid w:val="00D0792B"/>
    <w:rsid w:val="00D07AB5"/>
    <w:rsid w:val="00D07BE6"/>
    <w:rsid w:val="00D07EB4"/>
    <w:rsid w:val="00D10440"/>
    <w:rsid w:val="00D10539"/>
    <w:rsid w:val="00D10576"/>
    <w:rsid w:val="00D109C6"/>
    <w:rsid w:val="00D10A1A"/>
    <w:rsid w:val="00D10A45"/>
    <w:rsid w:val="00D10AE0"/>
    <w:rsid w:val="00D10B19"/>
    <w:rsid w:val="00D10B2E"/>
    <w:rsid w:val="00D10F37"/>
    <w:rsid w:val="00D11133"/>
    <w:rsid w:val="00D11245"/>
    <w:rsid w:val="00D116A7"/>
    <w:rsid w:val="00D11981"/>
    <w:rsid w:val="00D11C5A"/>
    <w:rsid w:val="00D11E34"/>
    <w:rsid w:val="00D11FCC"/>
    <w:rsid w:val="00D12144"/>
    <w:rsid w:val="00D123B0"/>
    <w:rsid w:val="00D12579"/>
    <w:rsid w:val="00D12AA4"/>
    <w:rsid w:val="00D13026"/>
    <w:rsid w:val="00D13245"/>
    <w:rsid w:val="00D13296"/>
    <w:rsid w:val="00D13307"/>
    <w:rsid w:val="00D13378"/>
    <w:rsid w:val="00D1354D"/>
    <w:rsid w:val="00D136C7"/>
    <w:rsid w:val="00D1394C"/>
    <w:rsid w:val="00D13A8A"/>
    <w:rsid w:val="00D13BEA"/>
    <w:rsid w:val="00D13C5C"/>
    <w:rsid w:val="00D13FA1"/>
    <w:rsid w:val="00D141A4"/>
    <w:rsid w:val="00D141F3"/>
    <w:rsid w:val="00D14263"/>
    <w:rsid w:val="00D142ED"/>
    <w:rsid w:val="00D14B6A"/>
    <w:rsid w:val="00D14DA5"/>
    <w:rsid w:val="00D14DF0"/>
    <w:rsid w:val="00D15222"/>
    <w:rsid w:val="00D1537F"/>
    <w:rsid w:val="00D1557F"/>
    <w:rsid w:val="00D15728"/>
    <w:rsid w:val="00D157CB"/>
    <w:rsid w:val="00D15A68"/>
    <w:rsid w:val="00D15E76"/>
    <w:rsid w:val="00D16055"/>
    <w:rsid w:val="00D16188"/>
    <w:rsid w:val="00D16573"/>
    <w:rsid w:val="00D1682A"/>
    <w:rsid w:val="00D16921"/>
    <w:rsid w:val="00D169D8"/>
    <w:rsid w:val="00D169F7"/>
    <w:rsid w:val="00D16A4F"/>
    <w:rsid w:val="00D16A95"/>
    <w:rsid w:val="00D16B08"/>
    <w:rsid w:val="00D16D47"/>
    <w:rsid w:val="00D16D7B"/>
    <w:rsid w:val="00D16E1A"/>
    <w:rsid w:val="00D171B0"/>
    <w:rsid w:val="00D172C8"/>
    <w:rsid w:val="00D17311"/>
    <w:rsid w:val="00D1748C"/>
    <w:rsid w:val="00D1753F"/>
    <w:rsid w:val="00D17686"/>
    <w:rsid w:val="00D1780E"/>
    <w:rsid w:val="00D17A0F"/>
    <w:rsid w:val="00D17B82"/>
    <w:rsid w:val="00D17C0B"/>
    <w:rsid w:val="00D17E93"/>
    <w:rsid w:val="00D17EB9"/>
    <w:rsid w:val="00D17EC9"/>
    <w:rsid w:val="00D17FDD"/>
    <w:rsid w:val="00D2000C"/>
    <w:rsid w:val="00D20072"/>
    <w:rsid w:val="00D201B4"/>
    <w:rsid w:val="00D201C6"/>
    <w:rsid w:val="00D2029F"/>
    <w:rsid w:val="00D205A3"/>
    <w:rsid w:val="00D206F7"/>
    <w:rsid w:val="00D20895"/>
    <w:rsid w:val="00D208B8"/>
    <w:rsid w:val="00D2098B"/>
    <w:rsid w:val="00D20A52"/>
    <w:rsid w:val="00D20B0D"/>
    <w:rsid w:val="00D20B9D"/>
    <w:rsid w:val="00D20CC0"/>
    <w:rsid w:val="00D20DC0"/>
    <w:rsid w:val="00D20DF3"/>
    <w:rsid w:val="00D20ED6"/>
    <w:rsid w:val="00D20FFF"/>
    <w:rsid w:val="00D21027"/>
    <w:rsid w:val="00D210DF"/>
    <w:rsid w:val="00D2111D"/>
    <w:rsid w:val="00D212AD"/>
    <w:rsid w:val="00D21308"/>
    <w:rsid w:val="00D213EE"/>
    <w:rsid w:val="00D21427"/>
    <w:rsid w:val="00D21533"/>
    <w:rsid w:val="00D21588"/>
    <w:rsid w:val="00D219D9"/>
    <w:rsid w:val="00D21C68"/>
    <w:rsid w:val="00D21CB2"/>
    <w:rsid w:val="00D21F55"/>
    <w:rsid w:val="00D22319"/>
    <w:rsid w:val="00D22345"/>
    <w:rsid w:val="00D22479"/>
    <w:rsid w:val="00D22603"/>
    <w:rsid w:val="00D22704"/>
    <w:rsid w:val="00D22C40"/>
    <w:rsid w:val="00D22CB7"/>
    <w:rsid w:val="00D22E63"/>
    <w:rsid w:val="00D22FE3"/>
    <w:rsid w:val="00D23104"/>
    <w:rsid w:val="00D23649"/>
    <w:rsid w:val="00D2388E"/>
    <w:rsid w:val="00D238B2"/>
    <w:rsid w:val="00D23A21"/>
    <w:rsid w:val="00D23EA1"/>
    <w:rsid w:val="00D240BF"/>
    <w:rsid w:val="00D24301"/>
    <w:rsid w:val="00D24473"/>
    <w:rsid w:val="00D24553"/>
    <w:rsid w:val="00D245DC"/>
    <w:rsid w:val="00D245F2"/>
    <w:rsid w:val="00D2461B"/>
    <w:rsid w:val="00D2498C"/>
    <w:rsid w:val="00D24990"/>
    <w:rsid w:val="00D24AE9"/>
    <w:rsid w:val="00D24B32"/>
    <w:rsid w:val="00D24C20"/>
    <w:rsid w:val="00D24F37"/>
    <w:rsid w:val="00D250E5"/>
    <w:rsid w:val="00D252A6"/>
    <w:rsid w:val="00D253AE"/>
    <w:rsid w:val="00D25404"/>
    <w:rsid w:val="00D25434"/>
    <w:rsid w:val="00D256D4"/>
    <w:rsid w:val="00D256FD"/>
    <w:rsid w:val="00D25716"/>
    <w:rsid w:val="00D25741"/>
    <w:rsid w:val="00D257D1"/>
    <w:rsid w:val="00D25887"/>
    <w:rsid w:val="00D2589F"/>
    <w:rsid w:val="00D25AA0"/>
    <w:rsid w:val="00D25B25"/>
    <w:rsid w:val="00D25D26"/>
    <w:rsid w:val="00D25EBE"/>
    <w:rsid w:val="00D25EED"/>
    <w:rsid w:val="00D25F8F"/>
    <w:rsid w:val="00D263CD"/>
    <w:rsid w:val="00D26599"/>
    <w:rsid w:val="00D26785"/>
    <w:rsid w:val="00D2691C"/>
    <w:rsid w:val="00D26992"/>
    <w:rsid w:val="00D26B7B"/>
    <w:rsid w:val="00D26C18"/>
    <w:rsid w:val="00D26D0A"/>
    <w:rsid w:val="00D26D10"/>
    <w:rsid w:val="00D26D80"/>
    <w:rsid w:val="00D26ECB"/>
    <w:rsid w:val="00D2709A"/>
    <w:rsid w:val="00D27441"/>
    <w:rsid w:val="00D2744A"/>
    <w:rsid w:val="00D27669"/>
    <w:rsid w:val="00D27C15"/>
    <w:rsid w:val="00D27DDB"/>
    <w:rsid w:val="00D27FE6"/>
    <w:rsid w:val="00D30160"/>
    <w:rsid w:val="00D3029E"/>
    <w:rsid w:val="00D30465"/>
    <w:rsid w:val="00D3054D"/>
    <w:rsid w:val="00D305FE"/>
    <w:rsid w:val="00D306C6"/>
    <w:rsid w:val="00D30948"/>
    <w:rsid w:val="00D30A15"/>
    <w:rsid w:val="00D30ABB"/>
    <w:rsid w:val="00D30CE2"/>
    <w:rsid w:val="00D310BD"/>
    <w:rsid w:val="00D3112E"/>
    <w:rsid w:val="00D31143"/>
    <w:rsid w:val="00D311A7"/>
    <w:rsid w:val="00D31307"/>
    <w:rsid w:val="00D3169C"/>
    <w:rsid w:val="00D316E2"/>
    <w:rsid w:val="00D3170D"/>
    <w:rsid w:val="00D317A5"/>
    <w:rsid w:val="00D31932"/>
    <w:rsid w:val="00D3193F"/>
    <w:rsid w:val="00D319D0"/>
    <w:rsid w:val="00D319D9"/>
    <w:rsid w:val="00D31A86"/>
    <w:rsid w:val="00D31A8C"/>
    <w:rsid w:val="00D3202D"/>
    <w:rsid w:val="00D322BE"/>
    <w:rsid w:val="00D322F5"/>
    <w:rsid w:val="00D3235C"/>
    <w:rsid w:val="00D325C6"/>
    <w:rsid w:val="00D3267B"/>
    <w:rsid w:val="00D32867"/>
    <w:rsid w:val="00D32A38"/>
    <w:rsid w:val="00D32C25"/>
    <w:rsid w:val="00D32F40"/>
    <w:rsid w:val="00D3317C"/>
    <w:rsid w:val="00D33198"/>
    <w:rsid w:val="00D332B3"/>
    <w:rsid w:val="00D33748"/>
    <w:rsid w:val="00D337A2"/>
    <w:rsid w:val="00D338EE"/>
    <w:rsid w:val="00D33A3B"/>
    <w:rsid w:val="00D33C7A"/>
    <w:rsid w:val="00D33CE1"/>
    <w:rsid w:val="00D33EE1"/>
    <w:rsid w:val="00D3413A"/>
    <w:rsid w:val="00D34301"/>
    <w:rsid w:val="00D3430E"/>
    <w:rsid w:val="00D3447F"/>
    <w:rsid w:val="00D344BE"/>
    <w:rsid w:val="00D345B3"/>
    <w:rsid w:val="00D34B6B"/>
    <w:rsid w:val="00D34ED4"/>
    <w:rsid w:val="00D350C5"/>
    <w:rsid w:val="00D350D4"/>
    <w:rsid w:val="00D3514E"/>
    <w:rsid w:val="00D35222"/>
    <w:rsid w:val="00D3528C"/>
    <w:rsid w:val="00D354A7"/>
    <w:rsid w:val="00D35563"/>
    <w:rsid w:val="00D357A9"/>
    <w:rsid w:val="00D358D8"/>
    <w:rsid w:val="00D360DE"/>
    <w:rsid w:val="00D3672F"/>
    <w:rsid w:val="00D367B0"/>
    <w:rsid w:val="00D36C1A"/>
    <w:rsid w:val="00D36FE9"/>
    <w:rsid w:val="00D370CB"/>
    <w:rsid w:val="00D37231"/>
    <w:rsid w:val="00D37624"/>
    <w:rsid w:val="00D376D3"/>
    <w:rsid w:val="00D37941"/>
    <w:rsid w:val="00D37A5B"/>
    <w:rsid w:val="00D37D34"/>
    <w:rsid w:val="00D37FE7"/>
    <w:rsid w:val="00D37FFE"/>
    <w:rsid w:val="00D4001A"/>
    <w:rsid w:val="00D4031B"/>
    <w:rsid w:val="00D40346"/>
    <w:rsid w:val="00D40533"/>
    <w:rsid w:val="00D4058E"/>
    <w:rsid w:val="00D406E9"/>
    <w:rsid w:val="00D407E6"/>
    <w:rsid w:val="00D408D8"/>
    <w:rsid w:val="00D409DC"/>
    <w:rsid w:val="00D40A4B"/>
    <w:rsid w:val="00D410EC"/>
    <w:rsid w:val="00D4110C"/>
    <w:rsid w:val="00D41282"/>
    <w:rsid w:val="00D41341"/>
    <w:rsid w:val="00D415AE"/>
    <w:rsid w:val="00D418D6"/>
    <w:rsid w:val="00D4194D"/>
    <w:rsid w:val="00D41AEF"/>
    <w:rsid w:val="00D41AF8"/>
    <w:rsid w:val="00D41BB0"/>
    <w:rsid w:val="00D41F12"/>
    <w:rsid w:val="00D4206C"/>
    <w:rsid w:val="00D420A2"/>
    <w:rsid w:val="00D424C9"/>
    <w:rsid w:val="00D42505"/>
    <w:rsid w:val="00D425D4"/>
    <w:rsid w:val="00D425DF"/>
    <w:rsid w:val="00D4288C"/>
    <w:rsid w:val="00D42A15"/>
    <w:rsid w:val="00D42A18"/>
    <w:rsid w:val="00D42ABD"/>
    <w:rsid w:val="00D42F16"/>
    <w:rsid w:val="00D42FEC"/>
    <w:rsid w:val="00D43074"/>
    <w:rsid w:val="00D43266"/>
    <w:rsid w:val="00D4338D"/>
    <w:rsid w:val="00D433B4"/>
    <w:rsid w:val="00D43576"/>
    <w:rsid w:val="00D435D0"/>
    <w:rsid w:val="00D435F3"/>
    <w:rsid w:val="00D4385F"/>
    <w:rsid w:val="00D438B0"/>
    <w:rsid w:val="00D438B6"/>
    <w:rsid w:val="00D438C5"/>
    <w:rsid w:val="00D43945"/>
    <w:rsid w:val="00D44066"/>
    <w:rsid w:val="00D44320"/>
    <w:rsid w:val="00D4450D"/>
    <w:rsid w:val="00D4456F"/>
    <w:rsid w:val="00D446B9"/>
    <w:rsid w:val="00D4471C"/>
    <w:rsid w:val="00D44872"/>
    <w:rsid w:val="00D448B5"/>
    <w:rsid w:val="00D44BD9"/>
    <w:rsid w:val="00D44C40"/>
    <w:rsid w:val="00D44E9B"/>
    <w:rsid w:val="00D44F5A"/>
    <w:rsid w:val="00D44F77"/>
    <w:rsid w:val="00D4507E"/>
    <w:rsid w:val="00D450A1"/>
    <w:rsid w:val="00D451E0"/>
    <w:rsid w:val="00D452EA"/>
    <w:rsid w:val="00D45635"/>
    <w:rsid w:val="00D45663"/>
    <w:rsid w:val="00D45822"/>
    <w:rsid w:val="00D45829"/>
    <w:rsid w:val="00D45A2B"/>
    <w:rsid w:val="00D45AB2"/>
    <w:rsid w:val="00D45C3F"/>
    <w:rsid w:val="00D45DD7"/>
    <w:rsid w:val="00D45EEC"/>
    <w:rsid w:val="00D45FB8"/>
    <w:rsid w:val="00D46552"/>
    <w:rsid w:val="00D465CA"/>
    <w:rsid w:val="00D467FF"/>
    <w:rsid w:val="00D46859"/>
    <w:rsid w:val="00D46A03"/>
    <w:rsid w:val="00D46CB6"/>
    <w:rsid w:val="00D46DD3"/>
    <w:rsid w:val="00D46E7A"/>
    <w:rsid w:val="00D47175"/>
    <w:rsid w:val="00D472E9"/>
    <w:rsid w:val="00D47310"/>
    <w:rsid w:val="00D474BB"/>
    <w:rsid w:val="00D47529"/>
    <w:rsid w:val="00D47652"/>
    <w:rsid w:val="00D47682"/>
    <w:rsid w:val="00D47713"/>
    <w:rsid w:val="00D479A9"/>
    <w:rsid w:val="00D47F55"/>
    <w:rsid w:val="00D50039"/>
    <w:rsid w:val="00D5039A"/>
    <w:rsid w:val="00D508DC"/>
    <w:rsid w:val="00D50C97"/>
    <w:rsid w:val="00D50CAC"/>
    <w:rsid w:val="00D50CC7"/>
    <w:rsid w:val="00D50CCE"/>
    <w:rsid w:val="00D50CEB"/>
    <w:rsid w:val="00D50D03"/>
    <w:rsid w:val="00D50E67"/>
    <w:rsid w:val="00D50E97"/>
    <w:rsid w:val="00D510CA"/>
    <w:rsid w:val="00D510EC"/>
    <w:rsid w:val="00D511DD"/>
    <w:rsid w:val="00D51248"/>
    <w:rsid w:val="00D51336"/>
    <w:rsid w:val="00D51598"/>
    <w:rsid w:val="00D515D7"/>
    <w:rsid w:val="00D515EF"/>
    <w:rsid w:val="00D5163E"/>
    <w:rsid w:val="00D5172C"/>
    <w:rsid w:val="00D51C58"/>
    <w:rsid w:val="00D51E41"/>
    <w:rsid w:val="00D51EAF"/>
    <w:rsid w:val="00D51FFD"/>
    <w:rsid w:val="00D5205A"/>
    <w:rsid w:val="00D5223D"/>
    <w:rsid w:val="00D52336"/>
    <w:rsid w:val="00D52371"/>
    <w:rsid w:val="00D525BF"/>
    <w:rsid w:val="00D527FE"/>
    <w:rsid w:val="00D52857"/>
    <w:rsid w:val="00D52B8C"/>
    <w:rsid w:val="00D52C43"/>
    <w:rsid w:val="00D52CC6"/>
    <w:rsid w:val="00D52F48"/>
    <w:rsid w:val="00D53115"/>
    <w:rsid w:val="00D533FA"/>
    <w:rsid w:val="00D5352E"/>
    <w:rsid w:val="00D53A5A"/>
    <w:rsid w:val="00D53AAF"/>
    <w:rsid w:val="00D53ADD"/>
    <w:rsid w:val="00D53C20"/>
    <w:rsid w:val="00D53CBF"/>
    <w:rsid w:val="00D53E05"/>
    <w:rsid w:val="00D53EE9"/>
    <w:rsid w:val="00D5422D"/>
    <w:rsid w:val="00D544C4"/>
    <w:rsid w:val="00D545E6"/>
    <w:rsid w:val="00D54618"/>
    <w:rsid w:val="00D54CB7"/>
    <w:rsid w:val="00D54CF2"/>
    <w:rsid w:val="00D54F20"/>
    <w:rsid w:val="00D551CF"/>
    <w:rsid w:val="00D551D6"/>
    <w:rsid w:val="00D55233"/>
    <w:rsid w:val="00D55449"/>
    <w:rsid w:val="00D554A9"/>
    <w:rsid w:val="00D554F4"/>
    <w:rsid w:val="00D55561"/>
    <w:rsid w:val="00D55734"/>
    <w:rsid w:val="00D55750"/>
    <w:rsid w:val="00D55837"/>
    <w:rsid w:val="00D5587E"/>
    <w:rsid w:val="00D55AF6"/>
    <w:rsid w:val="00D55C0F"/>
    <w:rsid w:val="00D55CC7"/>
    <w:rsid w:val="00D55CEA"/>
    <w:rsid w:val="00D55D76"/>
    <w:rsid w:val="00D55F2F"/>
    <w:rsid w:val="00D55FD9"/>
    <w:rsid w:val="00D5600D"/>
    <w:rsid w:val="00D56010"/>
    <w:rsid w:val="00D56049"/>
    <w:rsid w:val="00D56072"/>
    <w:rsid w:val="00D56107"/>
    <w:rsid w:val="00D561CF"/>
    <w:rsid w:val="00D56303"/>
    <w:rsid w:val="00D5633C"/>
    <w:rsid w:val="00D56340"/>
    <w:rsid w:val="00D56346"/>
    <w:rsid w:val="00D56480"/>
    <w:rsid w:val="00D565BE"/>
    <w:rsid w:val="00D565DD"/>
    <w:rsid w:val="00D56664"/>
    <w:rsid w:val="00D567D1"/>
    <w:rsid w:val="00D56886"/>
    <w:rsid w:val="00D56A97"/>
    <w:rsid w:val="00D56AAF"/>
    <w:rsid w:val="00D56C9B"/>
    <w:rsid w:val="00D56CC8"/>
    <w:rsid w:val="00D574DD"/>
    <w:rsid w:val="00D577E0"/>
    <w:rsid w:val="00D57903"/>
    <w:rsid w:val="00D57919"/>
    <w:rsid w:val="00D579A2"/>
    <w:rsid w:val="00D57A55"/>
    <w:rsid w:val="00D57B02"/>
    <w:rsid w:val="00D6004B"/>
    <w:rsid w:val="00D60216"/>
    <w:rsid w:val="00D602A1"/>
    <w:rsid w:val="00D60757"/>
    <w:rsid w:val="00D6078B"/>
    <w:rsid w:val="00D60906"/>
    <w:rsid w:val="00D6097F"/>
    <w:rsid w:val="00D609C3"/>
    <w:rsid w:val="00D60BB8"/>
    <w:rsid w:val="00D60CCF"/>
    <w:rsid w:val="00D60DB7"/>
    <w:rsid w:val="00D60DED"/>
    <w:rsid w:val="00D6115A"/>
    <w:rsid w:val="00D611AA"/>
    <w:rsid w:val="00D61213"/>
    <w:rsid w:val="00D61462"/>
    <w:rsid w:val="00D616A4"/>
    <w:rsid w:val="00D617D6"/>
    <w:rsid w:val="00D61822"/>
    <w:rsid w:val="00D61949"/>
    <w:rsid w:val="00D61974"/>
    <w:rsid w:val="00D61B44"/>
    <w:rsid w:val="00D61C83"/>
    <w:rsid w:val="00D61DEC"/>
    <w:rsid w:val="00D61FE1"/>
    <w:rsid w:val="00D622F0"/>
    <w:rsid w:val="00D62477"/>
    <w:rsid w:val="00D627A5"/>
    <w:rsid w:val="00D627E0"/>
    <w:rsid w:val="00D628F7"/>
    <w:rsid w:val="00D62B3A"/>
    <w:rsid w:val="00D62CB9"/>
    <w:rsid w:val="00D631DC"/>
    <w:rsid w:val="00D6329B"/>
    <w:rsid w:val="00D635A2"/>
    <w:rsid w:val="00D636AC"/>
    <w:rsid w:val="00D637BC"/>
    <w:rsid w:val="00D6398F"/>
    <w:rsid w:val="00D63A02"/>
    <w:rsid w:val="00D63ABB"/>
    <w:rsid w:val="00D63B60"/>
    <w:rsid w:val="00D63CB9"/>
    <w:rsid w:val="00D64074"/>
    <w:rsid w:val="00D640AB"/>
    <w:rsid w:val="00D64173"/>
    <w:rsid w:val="00D6463B"/>
    <w:rsid w:val="00D6475C"/>
    <w:rsid w:val="00D647EE"/>
    <w:rsid w:val="00D64849"/>
    <w:rsid w:val="00D64A64"/>
    <w:rsid w:val="00D64B8D"/>
    <w:rsid w:val="00D64C91"/>
    <w:rsid w:val="00D64EC3"/>
    <w:rsid w:val="00D64F3A"/>
    <w:rsid w:val="00D65233"/>
    <w:rsid w:val="00D65240"/>
    <w:rsid w:val="00D653C5"/>
    <w:rsid w:val="00D65486"/>
    <w:rsid w:val="00D65514"/>
    <w:rsid w:val="00D65515"/>
    <w:rsid w:val="00D6584D"/>
    <w:rsid w:val="00D65887"/>
    <w:rsid w:val="00D6592E"/>
    <w:rsid w:val="00D65930"/>
    <w:rsid w:val="00D65985"/>
    <w:rsid w:val="00D65A06"/>
    <w:rsid w:val="00D65A09"/>
    <w:rsid w:val="00D65A3B"/>
    <w:rsid w:val="00D65A77"/>
    <w:rsid w:val="00D65C07"/>
    <w:rsid w:val="00D65D24"/>
    <w:rsid w:val="00D65ECA"/>
    <w:rsid w:val="00D66013"/>
    <w:rsid w:val="00D660B1"/>
    <w:rsid w:val="00D66A17"/>
    <w:rsid w:val="00D66AB7"/>
    <w:rsid w:val="00D66AC9"/>
    <w:rsid w:val="00D66AE1"/>
    <w:rsid w:val="00D66D6E"/>
    <w:rsid w:val="00D671E0"/>
    <w:rsid w:val="00D67225"/>
    <w:rsid w:val="00D67239"/>
    <w:rsid w:val="00D673CC"/>
    <w:rsid w:val="00D6744C"/>
    <w:rsid w:val="00D675A3"/>
    <w:rsid w:val="00D67666"/>
    <w:rsid w:val="00D679BA"/>
    <w:rsid w:val="00D67A58"/>
    <w:rsid w:val="00D67B9F"/>
    <w:rsid w:val="00D67E32"/>
    <w:rsid w:val="00D67F73"/>
    <w:rsid w:val="00D67FA6"/>
    <w:rsid w:val="00D67FCB"/>
    <w:rsid w:val="00D70206"/>
    <w:rsid w:val="00D703EB"/>
    <w:rsid w:val="00D706DE"/>
    <w:rsid w:val="00D70783"/>
    <w:rsid w:val="00D708A9"/>
    <w:rsid w:val="00D709D5"/>
    <w:rsid w:val="00D70CB3"/>
    <w:rsid w:val="00D70F40"/>
    <w:rsid w:val="00D7108C"/>
    <w:rsid w:val="00D716BB"/>
    <w:rsid w:val="00D7170E"/>
    <w:rsid w:val="00D71A3E"/>
    <w:rsid w:val="00D71A76"/>
    <w:rsid w:val="00D71AC7"/>
    <w:rsid w:val="00D71C41"/>
    <w:rsid w:val="00D71DCE"/>
    <w:rsid w:val="00D71ED0"/>
    <w:rsid w:val="00D72009"/>
    <w:rsid w:val="00D721E3"/>
    <w:rsid w:val="00D723F4"/>
    <w:rsid w:val="00D724E1"/>
    <w:rsid w:val="00D726AA"/>
    <w:rsid w:val="00D72741"/>
    <w:rsid w:val="00D727E1"/>
    <w:rsid w:val="00D7281D"/>
    <w:rsid w:val="00D72936"/>
    <w:rsid w:val="00D72987"/>
    <w:rsid w:val="00D72C30"/>
    <w:rsid w:val="00D72FC1"/>
    <w:rsid w:val="00D73071"/>
    <w:rsid w:val="00D730BF"/>
    <w:rsid w:val="00D73113"/>
    <w:rsid w:val="00D73192"/>
    <w:rsid w:val="00D731A4"/>
    <w:rsid w:val="00D73211"/>
    <w:rsid w:val="00D7339D"/>
    <w:rsid w:val="00D735DE"/>
    <w:rsid w:val="00D736DD"/>
    <w:rsid w:val="00D738F8"/>
    <w:rsid w:val="00D73DE3"/>
    <w:rsid w:val="00D73DFD"/>
    <w:rsid w:val="00D73ED9"/>
    <w:rsid w:val="00D73FD2"/>
    <w:rsid w:val="00D7403A"/>
    <w:rsid w:val="00D741C1"/>
    <w:rsid w:val="00D741D8"/>
    <w:rsid w:val="00D74549"/>
    <w:rsid w:val="00D746BA"/>
    <w:rsid w:val="00D7486D"/>
    <w:rsid w:val="00D748B7"/>
    <w:rsid w:val="00D74951"/>
    <w:rsid w:val="00D74996"/>
    <w:rsid w:val="00D74A25"/>
    <w:rsid w:val="00D74B10"/>
    <w:rsid w:val="00D74C48"/>
    <w:rsid w:val="00D74CE1"/>
    <w:rsid w:val="00D74D14"/>
    <w:rsid w:val="00D74D38"/>
    <w:rsid w:val="00D74DAB"/>
    <w:rsid w:val="00D74E0A"/>
    <w:rsid w:val="00D7529C"/>
    <w:rsid w:val="00D75365"/>
    <w:rsid w:val="00D7543A"/>
    <w:rsid w:val="00D75491"/>
    <w:rsid w:val="00D754B7"/>
    <w:rsid w:val="00D75511"/>
    <w:rsid w:val="00D7566A"/>
    <w:rsid w:val="00D75926"/>
    <w:rsid w:val="00D75AE2"/>
    <w:rsid w:val="00D75B2A"/>
    <w:rsid w:val="00D75CAB"/>
    <w:rsid w:val="00D75D3A"/>
    <w:rsid w:val="00D75EB3"/>
    <w:rsid w:val="00D75F17"/>
    <w:rsid w:val="00D75F5B"/>
    <w:rsid w:val="00D76025"/>
    <w:rsid w:val="00D761C7"/>
    <w:rsid w:val="00D765F1"/>
    <w:rsid w:val="00D76799"/>
    <w:rsid w:val="00D7680F"/>
    <w:rsid w:val="00D7682E"/>
    <w:rsid w:val="00D76A70"/>
    <w:rsid w:val="00D76C44"/>
    <w:rsid w:val="00D76C46"/>
    <w:rsid w:val="00D76CCF"/>
    <w:rsid w:val="00D76F3B"/>
    <w:rsid w:val="00D770E0"/>
    <w:rsid w:val="00D775D6"/>
    <w:rsid w:val="00D77644"/>
    <w:rsid w:val="00D77646"/>
    <w:rsid w:val="00D776FE"/>
    <w:rsid w:val="00D777BA"/>
    <w:rsid w:val="00D779C1"/>
    <w:rsid w:val="00D77D30"/>
    <w:rsid w:val="00D77DCA"/>
    <w:rsid w:val="00D77E78"/>
    <w:rsid w:val="00D77F93"/>
    <w:rsid w:val="00D80128"/>
    <w:rsid w:val="00D80184"/>
    <w:rsid w:val="00D8097C"/>
    <w:rsid w:val="00D80AE1"/>
    <w:rsid w:val="00D80BAD"/>
    <w:rsid w:val="00D80E60"/>
    <w:rsid w:val="00D80E92"/>
    <w:rsid w:val="00D80F7A"/>
    <w:rsid w:val="00D80FED"/>
    <w:rsid w:val="00D8100C"/>
    <w:rsid w:val="00D81071"/>
    <w:rsid w:val="00D81175"/>
    <w:rsid w:val="00D814EE"/>
    <w:rsid w:val="00D81620"/>
    <w:rsid w:val="00D81A10"/>
    <w:rsid w:val="00D81A90"/>
    <w:rsid w:val="00D81B45"/>
    <w:rsid w:val="00D81DE4"/>
    <w:rsid w:val="00D81EEB"/>
    <w:rsid w:val="00D820AF"/>
    <w:rsid w:val="00D821D0"/>
    <w:rsid w:val="00D821EF"/>
    <w:rsid w:val="00D821F2"/>
    <w:rsid w:val="00D82263"/>
    <w:rsid w:val="00D824B7"/>
    <w:rsid w:val="00D8259D"/>
    <w:rsid w:val="00D8271D"/>
    <w:rsid w:val="00D8290D"/>
    <w:rsid w:val="00D8292F"/>
    <w:rsid w:val="00D8295B"/>
    <w:rsid w:val="00D82A5C"/>
    <w:rsid w:val="00D82A65"/>
    <w:rsid w:val="00D82B9C"/>
    <w:rsid w:val="00D82C4A"/>
    <w:rsid w:val="00D82C64"/>
    <w:rsid w:val="00D831FD"/>
    <w:rsid w:val="00D832AE"/>
    <w:rsid w:val="00D8332D"/>
    <w:rsid w:val="00D83491"/>
    <w:rsid w:val="00D834D9"/>
    <w:rsid w:val="00D83500"/>
    <w:rsid w:val="00D83617"/>
    <w:rsid w:val="00D837FC"/>
    <w:rsid w:val="00D838E7"/>
    <w:rsid w:val="00D83996"/>
    <w:rsid w:val="00D83AAC"/>
    <w:rsid w:val="00D83B0B"/>
    <w:rsid w:val="00D83BF1"/>
    <w:rsid w:val="00D83C55"/>
    <w:rsid w:val="00D83C85"/>
    <w:rsid w:val="00D83E3D"/>
    <w:rsid w:val="00D83EC5"/>
    <w:rsid w:val="00D83F0B"/>
    <w:rsid w:val="00D8409B"/>
    <w:rsid w:val="00D84300"/>
    <w:rsid w:val="00D843F3"/>
    <w:rsid w:val="00D84662"/>
    <w:rsid w:val="00D84761"/>
    <w:rsid w:val="00D848D6"/>
    <w:rsid w:val="00D84A12"/>
    <w:rsid w:val="00D84A36"/>
    <w:rsid w:val="00D84BCF"/>
    <w:rsid w:val="00D84C88"/>
    <w:rsid w:val="00D84C91"/>
    <w:rsid w:val="00D850EF"/>
    <w:rsid w:val="00D852C7"/>
    <w:rsid w:val="00D853C4"/>
    <w:rsid w:val="00D8566E"/>
    <w:rsid w:val="00D859DB"/>
    <w:rsid w:val="00D85DF0"/>
    <w:rsid w:val="00D85FF5"/>
    <w:rsid w:val="00D86052"/>
    <w:rsid w:val="00D863D8"/>
    <w:rsid w:val="00D864DB"/>
    <w:rsid w:val="00D8656F"/>
    <w:rsid w:val="00D866A1"/>
    <w:rsid w:val="00D866D7"/>
    <w:rsid w:val="00D86AD5"/>
    <w:rsid w:val="00D86BF9"/>
    <w:rsid w:val="00D86D42"/>
    <w:rsid w:val="00D86F96"/>
    <w:rsid w:val="00D8710C"/>
    <w:rsid w:val="00D8713A"/>
    <w:rsid w:val="00D87309"/>
    <w:rsid w:val="00D87707"/>
    <w:rsid w:val="00D87920"/>
    <w:rsid w:val="00D87950"/>
    <w:rsid w:val="00D87AE9"/>
    <w:rsid w:val="00D87B80"/>
    <w:rsid w:val="00D87C92"/>
    <w:rsid w:val="00D87D04"/>
    <w:rsid w:val="00D87E35"/>
    <w:rsid w:val="00D87E7F"/>
    <w:rsid w:val="00D87EB8"/>
    <w:rsid w:val="00D87F4A"/>
    <w:rsid w:val="00D87F54"/>
    <w:rsid w:val="00D9002E"/>
    <w:rsid w:val="00D9011C"/>
    <w:rsid w:val="00D903BD"/>
    <w:rsid w:val="00D903C7"/>
    <w:rsid w:val="00D90454"/>
    <w:rsid w:val="00D90682"/>
    <w:rsid w:val="00D906A7"/>
    <w:rsid w:val="00D90AD8"/>
    <w:rsid w:val="00D90C18"/>
    <w:rsid w:val="00D90CA8"/>
    <w:rsid w:val="00D90DEA"/>
    <w:rsid w:val="00D9122E"/>
    <w:rsid w:val="00D912B0"/>
    <w:rsid w:val="00D91439"/>
    <w:rsid w:val="00D914F9"/>
    <w:rsid w:val="00D9177A"/>
    <w:rsid w:val="00D917AA"/>
    <w:rsid w:val="00D9194F"/>
    <w:rsid w:val="00D91954"/>
    <w:rsid w:val="00D91AA3"/>
    <w:rsid w:val="00D91AA7"/>
    <w:rsid w:val="00D91D48"/>
    <w:rsid w:val="00D91E77"/>
    <w:rsid w:val="00D91F41"/>
    <w:rsid w:val="00D92021"/>
    <w:rsid w:val="00D92192"/>
    <w:rsid w:val="00D92378"/>
    <w:rsid w:val="00D92529"/>
    <w:rsid w:val="00D9263E"/>
    <w:rsid w:val="00D9292F"/>
    <w:rsid w:val="00D9298B"/>
    <w:rsid w:val="00D929BB"/>
    <w:rsid w:val="00D92C17"/>
    <w:rsid w:val="00D92D7F"/>
    <w:rsid w:val="00D92F18"/>
    <w:rsid w:val="00D931E5"/>
    <w:rsid w:val="00D93310"/>
    <w:rsid w:val="00D93404"/>
    <w:rsid w:val="00D93416"/>
    <w:rsid w:val="00D93585"/>
    <w:rsid w:val="00D937E6"/>
    <w:rsid w:val="00D9399E"/>
    <w:rsid w:val="00D939B5"/>
    <w:rsid w:val="00D93AC5"/>
    <w:rsid w:val="00D93B6A"/>
    <w:rsid w:val="00D93BDA"/>
    <w:rsid w:val="00D93BF7"/>
    <w:rsid w:val="00D93CC5"/>
    <w:rsid w:val="00D93D89"/>
    <w:rsid w:val="00D93DC5"/>
    <w:rsid w:val="00D93FAF"/>
    <w:rsid w:val="00D93FED"/>
    <w:rsid w:val="00D942C0"/>
    <w:rsid w:val="00D942F5"/>
    <w:rsid w:val="00D944C6"/>
    <w:rsid w:val="00D945AF"/>
    <w:rsid w:val="00D946CF"/>
    <w:rsid w:val="00D9470D"/>
    <w:rsid w:val="00D9475B"/>
    <w:rsid w:val="00D94827"/>
    <w:rsid w:val="00D948D9"/>
    <w:rsid w:val="00D94A7D"/>
    <w:rsid w:val="00D94A9E"/>
    <w:rsid w:val="00D94C1D"/>
    <w:rsid w:val="00D94CA9"/>
    <w:rsid w:val="00D94CF7"/>
    <w:rsid w:val="00D94D3F"/>
    <w:rsid w:val="00D94DE3"/>
    <w:rsid w:val="00D95117"/>
    <w:rsid w:val="00D953C3"/>
    <w:rsid w:val="00D955EB"/>
    <w:rsid w:val="00D95622"/>
    <w:rsid w:val="00D95662"/>
    <w:rsid w:val="00D956CF"/>
    <w:rsid w:val="00D95764"/>
    <w:rsid w:val="00D95833"/>
    <w:rsid w:val="00D95941"/>
    <w:rsid w:val="00D95ACB"/>
    <w:rsid w:val="00D95BAB"/>
    <w:rsid w:val="00D95C2C"/>
    <w:rsid w:val="00D95F56"/>
    <w:rsid w:val="00D95FBA"/>
    <w:rsid w:val="00D95FFA"/>
    <w:rsid w:val="00D96011"/>
    <w:rsid w:val="00D963FF"/>
    <w:rsid w:val="00D96404"/>
    <w:rsid w:val="00D9649B"/>
    <w:rsid w:val="00D964D7"/>
    <w:rsid w:val="00D9682C"/>
    <w:rsid w:val="00D96BDF"/>
    <w:rsid w:val="00D96D13"/>
    <w:rsid w:val="00D96F57"/>
    <w:rsid w:val="00D96FFD"/>
    <w:rsid w:val="00D97096"/>
    <w:rsid w:val="00D97198"/>
    <w:rsid w:val="00D971D9"/>
    <w:rsid w:val="00D972EB"/>
    <w:rsid w:val="00D972F4"/>
    <w:rsid w:val="00D97445"/>
    <w:rsid w:val="00D974D3"/>
    <w:rsid w:val="00D97539"/>
    <w:rsid w:val="00D9777C"/>
    <w:rsid w:val="00D97947"/>
    <w:rsid w:val="00D979DF"/>
    <w:rsid w:val="00D97A72"/>
    <w:rsid w:val="00D97D14"/>
    <w:rsid w:val="00D97DFE"/>
    <w:rsid w:val="00D97FF1"/>
    <w:rsid w:val="00DA0023"/>
    <w:rsid w:val="00DA0060"/>
    <w:rsid w:val="00DA039A"/>
    <w:rsid w:val="00DA04A0"/>
    <w:rsid w:val="00DA06B3"/>
    <w:rsid w:val="00DA06FE"/>
    <w:rsid w:val="00DA073E"/>
    <w:rsid w:val="00DA094D"/>
    <w:rsid w:val="00DA09C0"/>
    <w:rsid w:val="00DA0A75"/>
    <w:rsid w:val="00DA0B3C"/>
    <w:rsid w:val="00DA0C01"/>
    <w:rsid w:val="00DA0DB8"/>
    <w:rsid w:val="00DA0F34"/>
    <w:rsid w:val="00DA124D"/>
    <w:rsid w:val="00DA1382"/>
    <w:rsid w:val="00DA14DF"/>
    <w:rsid w:val="00DA15FC"/>
    <w:rsid w:val="00DA1647"/>
    <w:rsid w:val="00DA1703"/>
    <w:rsid w:val="00DA17F0"/>
    <w:rsid w:val="00DA1A9C"/>
    <w:rsid w:val="00DA1B58"/>
    <w:rsid w:val="00DA1CBA"/>
    <w:rsid w:val="00DA1CD2"/>
    <w:rsid w:val="00DA1F9F"/>
    <w:rsid w:val="00DA1FE7"/>
    <w:rsid w:val="00DA2318"/>
    <w:rsid w:val="00DA2872"/>
    <w:rsid w:val="00DA28B2"/>
    <w:rsid w:val="00DA2957"/>
    <w:rsid w:val="00DA298C"/>
    <w:rsid w:val="00DA2A11"/>
    <w:rsid w:val="00DA2ADE"/>
    <w:rsid w:val="00DA2B1E"/>
    <w:rsid w:val="00DA2B42"/>
    <w:rsid w:val="00DA2C22"/>
    <w:rsid w:val="00DA2E96"/>
    <w:rsid w:val="00DA2F01"/>
    <w:rsid w:val="00DA2FAE"/>
    <w:rsid w:val="00DA304B"/>
    <w:rsid w:val="00DA314A"/>
    <w:rsid w:val="00DA31CD"/>
    <w:rsid w:val="00DA349A"/>
    <w:rsid w:val="00DA34EB"/>
    <w:rsid w:val="00DA3534"/>
    <w:rsid w:val="00DA37C4"/>
    <w:rsid w:val="00DA38A8"/>
    <w:rsid w:val="00DA3A66"/>
    <w:rsid w:val="00DA3BAD"/>
    <w:rsid w:val="00DA3E2E"/>
    <w:rsid w:val="00DA3F07"/>
    <w:rsid w:val="00DA3F63"/>
    <w:rsid w:val="00DA4144"/>
    <w:rsid w:val="00DA4187"/>
    <w:rsid w:val="00DA434B"/>
    <w:rsid w:val="00DA4388"/>
    <w:rsid w:val="00DA43AA"/>
    <w:rsid w:val="00DA4501"/>
    <w:rsid w:val="00DA456A"/>
    <w:rsid w:val="00DA46CB"/>
    <w:rsid w:val="00DA4819"/>
    <w:rsid w:val="00DA481C"/>
    <w:rsid w:val="00DA4C64"/>
    <w:rsid w:val="00DA4CA5"/>
    <w:rsid w:val="00DA4DDF"/>
    <w:rsid w:val="00DA4E2E"/>
    <w:rsid w:val="00DA4EE3"/>
    <w:rsid w:val="00DA4FB1"/>
    <w:rsid w:val="00DA501E"/>
    <w:rsid w:val="00DA5074"/>
    <w:rsid w:val="00DA51DB"/>
    <w:rsid w:val="00DA530B"/>
    <w:rsid w:val="00DA5392"/>
    <w:rsid w:val="00DA53EA"/>
    <w:rsid w:val="00DA57B0"/>
    <w:rsid w:val="00DA5865"/>
    <w:rsid w:val="00DA5B58"/>
    <w:rsid w:val="00DA5C9D"/>
    <w:rsid w:val="00DA5D19"/>
    <w:rsid w:val="00DA5F48"/>
    <w:rsid w:val="00DA60E1"/>
    <w:rsid w:val="00DA60FA"/>
    <w:rsid w:val="00DA6189"/>
    <w:rsid w:val="00DA627A"/>
    <w:rsid w:val="00DA640C"/>
    <w:rsid w:val="00DA6570"/>
    <w:rsid w:val="00DA6621"/>
    <w:rsid w:val="00DA69AF"/>
    <w:rsid w:val="00DA6B50"/>
    <w:rsid w:val="00DA6BDF"/>
    <w:rsid w:val="00DA6ED3"/>
    <w:rsid w:val="00DA7347"/>
    <w:rsid w:val="00DA7369"/>
    <w:rsid w:val="00DA746B"/>
    <w:rsid w:val="00DA74A6"/>
    <w:rsid w:val="00DA74EB"/>
    <w:rsid w:val="00DA77B1"/>
    <w:rsid w:val="00DA77BE"/>
    <w:rsid w:val="00DA7918"/>
    <w:rsid w:val="00DA7974"/>
    <w:rsid w:val="00DA79C0"/>
    <w:rsid w:val="00DA7FEC"/>
    <w:rsid w:val="00DB0046"/>
    <w:rsid w:val="00DB01DE"/>
    <w:rsid w:val="00DB022A"/>
    <w:rsid w:val="00DB04DE"/>
    <w:rsid w:val="00DB05D0"/>
    <w:rsid w:val="00DB0645"/>
    <w:rsid w:val="00DB0693"/>
    <w:rsid w:val="00DB096C"/>
    <w:rsid w:val="00DB0AB9"/>
    <w:rsid w:val="00DB0AC2"/>
    <w:rsid w:val="00DB0BCC"/>
    <w:rsid w:val="00DB0C27"/>
    <w:rsid w:val="00DB0CEB"/>
    <w:rsid w:val="00DB0DA9"/>
    <w:rsid w:val="00DB0F49"/>
    <w:rsid w:val="00DB0FE0"/>
    <w:rsid w:val="00DB1052"/>
    <w:rsid w:val="00DB1194"/>
    <w:rsid w:val="00DB155E"/>
    <w:rsid w:val="00DB15BF"/>
    <w:rsid w:val="00DB18F9"/>
    <w:rsid w:val="00DB1A11"/>
    <w:rsid w:val="00DB1B50"/>
    <w:rsid w:val="00DB1D21"/>
    <w:rsid w:val="00DB2386"/>
    <w:rsid w:val="00DB24FB"/>
    <w:rsid w:val="00DB25B2"/>
    <w:rsid w:val="00DB2621"/>
    <w:rsid w:val="00DB268C"/>
    <w:rsid w:val="00DB2A3D"/>
    <w:rsid w:val="00DB2CA4"/>
    <w:rsid w:val="00DB2D30"/>
    <w:rsid w:val="00DB2E68"/>
    <w:rsid w:val="00DB3166"/>
    <w:rsid w:val="00DB3209"/>
    <w:rsid w:val="00DB3443"/>
    <w:rsid w:val="00DB34A6"/>
    <w:rsid w:val="00DB3652"/>
    <w:rsid w:val="00DB366C"/>
    <w:rsid w:val="00DB367D"/>
    <w:rsid w:val="00DB3750"/>
    <w:rsid w:val="00DB3A23"/>
    <w:rsid w:val="00DB3AB2"/>
    <w:rsid w:val="00DB3B0D"/>
    <w:rsid w:val="00DB3BB6"/>
    <w:rsid w:val="00DB3E3C"/>
    <w:rsid w:val="00DB3E89"/>
    <w:rsid w:val="00DB3EF6"/>
    <w:rsid w:val="00DB3F52"/>
    <w:rsid w:val="00DB4A6C"/>
    <w:rsid w:val="00DB4B3A"/>
    <w:rsid w:val="00DB4CB8"/>
    <w:rsid w:val="00DB4D96"/>
    <w:rsid w:val="00DB4FC9"/>
    <w:rsid w:val="00DB4FD4"/>
    <w:rsid w:val="00DB503D"/>
    <w:rsid w:val="00DB5139"/>
    <w:rsid w:val="00DB5222"/>
    <w:rsid w:val="00DB5487"/>
    <w:rsid w:val="00DB5735"/>
    <w:rsid w:val="00DB599F"/>
    <w:rsid w:val="00DB5A82"/>
    <w:rsid w:val="00DB5AAD"/>
    <w:rsid w:val="00DB5CE9"/>
    <w:rsid w:val="00DB5DF3"/>
    <w:rsid w:val="00DB603D"/>
    <w:rsid w:val="00DB615F"/>
    <w:rsid w:val="00DB6329"/>
    <w:rsid w:val="00DB63A2"/>
    <w:rsid w:val="00DB64FC"/>
    <w:rsid w:val="00DB6539"/>
    <w:rsid w:val="00DB6627"/>
    <w:rsid w:val="00DB66EC"/>
    <w:rsid w:val="00DB66EE"/>
    <w:rsid w:val="00DB682E"/>
    <w:rsid w:val="00DB6CC6"/>
    <w:rsid w:val="00DB6DD7"/>
    <w:rsid w:val="00DB6E61"/>
    <w:rsid w:val="00DB737A"/>
    <w:rsid w:val="00DB73D4"/>
    <w:rsid w:val="00DB7578"/>
    <w:rsid w:val="00DB76AC"/>
    <w:rsid w:val="00DB78AE"/>
    <w:rsid w:val="00DB7E49"/>
    <w:rsid w:val="00DB7EA6"/>
    <w:rsid w:val="00DC0648"/>
    <w:rsid w:val="00DC0703"/>
    <w:rsid w:val="00DC073A"/>
    <w:rsid w:val="00DC07A1"/>
    <w:rsid w:val="00DC07D8"/>
    <w:rsid w:val="00DC09F1"/>
    <w:rsid w:val="00DC0A0D"/>
    <w:rsid w:val="00DC0CE0"/>
    <w:rsid w:val="00DC0D18"/>
    <w:rsid w:val="00DC0F04"/>
    <w:rsid w:val="00DC0F66"/>
    <w:rsid w:val="00DC0F82"/>
    <w:rsid w:val="00DC10B9"/>
    <w:rsid w:val="00DC1218"/>
    <w:rsid w:val="00DC1276"/>
    <w:rsid w:val="00DC1291"/>
    <w:rsid w:val="00DC12B6"/>
    <w:rsid w:val="00DC1543"/>
    <w:rsid w:val="00DC16AC"/>
    <w:rsid w:val="00DC1754"/>
    <w:rsid w:val="00DC177A"/>
    <w:rsid w:val="00DC1810"/>
    <w:rsid w:val="00DC1931"/>
    <w:rsid w:val="00DC1ED8"/>
    <w:rsid w:val="00DC20C6"/>
    <w:rsid w:val="00DC20E9"/>
    <w:rsid w:val="00DC21F7"/>
    <w:rsid w:val="00DC2288"/>
    <w:rsid w:val="00DC24C7"/>
    <w:rsid w:val="00DC2731"/>
    <w:rsid w:val="00DC2774"/>
    <w:rsid w:val="00DC2883"/>
    <w:rsid w:val="00DC29DE"/>
    <w:rsid w:val="00DC2AD6"/>
    <w:rsid w:val="00DC2FE1"/>
    <w:rsid w:val="00DC30F2"/>
    <w:rsid w:val="00DC31CB"/>
    <w:rsid w:val="00DC327A"/>
    <w:rsid w:val="00DC3308"/>
    <w:rsid w:val="00DC3560"/>
    <w:rsid w:val="00DC3616"/>
    <w:rsid w:val="00DC3708"/>
    <w:rsid w:val="00DC382F"/>
    <w:rsid w:val="00DC3BFB"/>
    <w:rsid w:val="00DC3CB6"/>
    <w:rsid w:val="00DC3D11"/>
    <w:rsid w:val="00DC3DE6"/>
    <w:rsid w:val="00DC3F8C"/>
    <w:rsid w:val="00DC401B"/>
    <w:rsid w:val="00DC4080"/>
    <w:rsid w:val="00DC4144"/>
    <w:rsid w:val="00DC423F"/>
    <w:rsid w:val="00DC4432"/>
    <w:rsid w:val="00DC44F7"/>
    <w:rsid w:val="00DC462E"/>
    <w:rsid w:val="00DC4690"/>
    <w:rsid w:val="00DC473B"/>
    <w:rsid w:val="00DC4888"/>
    <w:rsid w:val="00DC4A54"/>
    <w:rsid w:val="00DC4B66"/>
    <w:rsid w:val="00DC4B95"/>
    <w:rsid w:val="00DC4BE5"/>
    <w:rsid w:val="00DC4C65"/>
    <w:rsid w:val="00DC50BF"/>
    <w:rsid w:val="00DC50DD"/>
    <w:rsid w:val="00DC525A"/>
    <w:rsid w:val="00DC5602"/>
    <w:rsid w:val="00DC5686"/>
    <w:rsid w:val="00DC5836"/>
    <w:rsid w:val="00DC58B0"/>
    <w:rsid w:val="00DC5AA1"/>
    <w:rsid w:val="00DC5AD5"/>
    <w:rsid w:val="00DC5B15"/>
    <w:rsid w:val="00DC5CB7"/>
    <w:rsid w:val="00DC5E4F"/>
    <w:rsid w:val="00DC5F37"/>
    <w:rsid w:val="00DC6013"/>
    <w:rsid w:val="00DC6030"/>
    <w:rsid w:val="00DC6213"/>
    <w:rsid w:val="00DC6258"/>
    <w:rsid w:val="00DC6472"/>
    <w:rsid w:val="00DC6510"/>
    <w:rsid w:val="00DC6589"/>
    <w:rsid w:val="00DC6781"/>
    <w:rsid w:val="00DC685F"/>
    <w:rsid w:val="00DC7155"/>
    <w:rsid w:val="00DC7172"/>
    <w:rsid w:val="00DC7286"/>
    <w:rsid w:val="00DC7301"/>
    <w:rsid w:val="00DC75AF"/>
    <w:rsid w:val="00DC75F5"/>
    <w:rsid w:val="00DC7633"/>
    <w:rsid w:val="00DC789B"/>
    <w:rsid w:val="00DC7B1F"/>
    <w:rsid w:val="00DC7CAA"/>
    <w:rsid w:val="00DC7D7F"/>
    <w:rsid w:val="00DC7D9E"/>
    <w:rsid w:val="00DC7E69"/>
    <w:rsid w:val="00DC7F07"/>
    <w:rsid w:val="00DD03EC"/>
    <w:rsid w:val="00DD040A"/>
    <w:rsid w:val="00DD04BC"/>
    <w:rsid w:val="00DD075A"/>
    <w:rsid w:val="00DD07C3"/>
    <w:rsid w:val="00DD0908"/>
    <w:rsid w:val="00DD091C"/>
    <w:rsid w:val="00DD0AFD"/>
    <w:rsid w:val="00DD0C58"/>
    <w:rsid w:val="00DD0DDC"/>
    <w:rsid w:val="00DD0F35"/>
    <w:rsid w:val="00DD0F78"/>
    <w:rsid w:val="00DD121E"/>
    <w:rsid w:val="00DD124F"/>
    <w:rsid w:val="00DD12DA"/>
    <w:rsid w:val="00DD132A"/>
    <w:rsid w:val="00DD13B6"/>
    <w:rsid w:val="00DD1A27"/>
    <w:rsid w:val="00DD1D6B"/>
    <w:rsid w:val="00DD206D"/>
    <w:rsid w:val="00DD213E"/>
    <w:rsid w:val="00DD216D"/>
    <w:rsid w:val="00DD21E3"/>
    <w:rsid w:val="00DD21F4"/>
    <w:rsid w:val="00DD2202"/>
    <w:rsid w:val="00DD22F3"/>
    <w:rsid w:val="00DD23EE"/>
    <w:rsid w:val="00DD242D"/>
    <w:rsid w:val="00DD24A4"/>
    <w:rsid w:val="00DD24CC"/>
    <w:rsid w:val="00DD2510"/>
    <w:rsid w:val="00DD2607"/>
    <w:rsid w:val="00DD27A3"/>
    <w:rsid w:val="00DD28A6"/>
    <w:rsid w:val="00DD2908"/>
    <w:rsid w:val="00DD295F"/>
    <w:rsid w:val="00DD2A89"/>
    <w:rsid w:val="00DD2C1C"/>
    <w:rsid w:val="00DD2C56"/>
    <w:rsid w:val="00DD2C60"/>
    <w:rsid w:val="00DD2C90"/>
    <w:rsid w:val="00DD2F29"/>
    <w:rsid w:val="00DD30E4"/>
    <w:rsid w:val="00DD3325"/>
    <w:rsid w:val="00DD38F8"/>
    <w:rsid w:val="00DD3A88"/>
    <w:rsid w:val="00DD3BC3"/>
    <w:rsid w:val="00DD3CAD"/>
    <w:rsid w:val="00DD3EED"/>
    <w:rsid w:val="00DD3F1C"/>
    <w:rsid w:val="00DD3F88"/>
    <w:rsid w:val="00DD4219"/>
    <w:rsid w:val="00DD42C2"/>
    <w:rsid w:val="00DD4519"/>
    <w:rsid w:val="00DD4659"/>
    <w:rsid w:val="00DD4772"/>
    <w:rsid w:val="00DD497F"/>
    <w:rsid w:val="00DD4F04"/>
    <w:rsid w:val="00DD4F8F"/>
    <w:rsid w:val="00DD5308"/>
    <w:rsid w:val="00DD53C6"/>
    <w:rsid w:val="00DD551F"/>
    <w:rsid w:val="00DD5541"/>
    <w:rsid w:val="00DD58C0"/>
    <w:rsid w:val="00DD59EE"/>
    <w:rsid w:val="00DD5B55"/>
    <w:rsid w:val="00DD5BD8"/>
    <w:rsid w:val="00DD5E02"/>
    <w:rsid w:val="00DD5FA4"/>
    <w:rsid w:val="00DD6457"/>
    <w:rsid w:val="00DD6688"/>
    <w:rsid w:val="00DD68D5"/>
    <w:rsid w:val="00DD6986"/>
    <w:rsid w:val="00DD6B01"/>
    <w:rsid w:val="00DD6B8E"/>
    <w:rsid w:val="00DD6CE9"/>
    <w:rsid w:val="00DD737C"/>
    <w:rsid w:val="00DD737F"/>
    <w:rsid w:val="00DD79E3"/>
    <w:rsid w:val="00DD7CF6"/>
    <w:rsid w:val="00DD7E91"/>
    <w:rsid w:val="00DE0140"/>
    <w:rsid w:val="00DE032A"/>
    <w:rsid w:val="00DE03E7"/>
    <w:rsid w:val="00DE045C"/>
    <w:rsid w:val="00DE04EE"/>
    <w:rsid w:val="00DE0503"/>
    <w:rsid w:val="00DE05A6"/>
    <w:rsid w:val="00DE06EC"/>
    <w:rsid w:val="00DE08EA"/>
    <w:rsid w:val="00DE0900"/>
    <w:rsid w:val="00DE090E"/>
    <w:rsid w:val="00DE0B13"/>
    <w:rsid w:val="00DE0BA0"/>
    <w:rsid w:val="00DE0C29"/>
    <w:rsid w:val="00DE0CBA"/>
    <w:rsid w:val="00DE0DC9"/>
    <w:rsid w:val="00DE0E55"/>
    <w:rsid w:val="00DE0F0F"/>
    <w:rsid w:val="00DE116A"/>
    <w:rsid w:val="00DE11B6"/>
    <w:rsid w:val="00DE1326"/>
    <w:rsid w:val="00DE1333"/>
    <w:rsid w:val="00DE1341"/>
    <w:rsid w:val="00DE148D"/>
    <w:rsid w:val="00DE17D7"/>
    <w:rsid w:val="00DE18DB"/>
    <w:rsid w:val="00DE1914"/>
    <w:rsid w:val="00DE1982"/>
    <w:rsid w:val="00DE1B53"/>
    <w:rsid w:val="00DE1C2E"/>
    <w:rsid w:val="00DE1C59"/>
    <w:rsid w:val="00DE2374"/>
    <w:rsid w:val="00DE252B"/>
    <w:rsid w:val="00DE253C"/>
    <w:rsid w:val="00DE25E0"/>
    <w:rsid w:val="00DE264A"/>
    <w:rsid w:val="00DE26A2"/>
    <w:rsid w:val="00DE2B32"/>
    <w:rsid w:val="00DE2C3C"/>
    <w:rsid w:val="00DE2F30"/>
    <w:rsid w:val="00DE331B"/>
    <w:rsid w:val="00DE3372"/>
    <w:rsid w:val="00DE3476"/>
    <w:rsid w:val="00DE35CB"/>
    <w:rsid w:val="00DE370B"/>
    <w:rsid w:val="00DE394C"/>
    <w:rsid w:val="00DE3B55"/>
    <w:rsid w:val="00DE3C02"/>
    <w:rsid w:val="00DE3CA6"/>
    <w:rsid w:val="00DE3CD6"/>
    <w:rsid w:val="00DE3EE6"/>
    <w:rsid w:val="00DE3FFC"/>
    <w:rsid w:val="00DE3FFE"/>
    <w:rsid w:val="00DE431D"/>
    <w:rsid w:val="00DE43A9"/>
    <w:rsid w:val="00DE44B5"/>
    <w:rsid w:val="00DE44D4"/>
    <w:rsid w:val="00DE44EB"/>
    <w:rsid w:val="00DE4548"/>
    <w:rsid w:val="00DE474A"/>
    <w:rsid w:val="00DE4933"/>
    <w:rsid w:val="00DE4B2A"/>
    <w:rsid w:val="00DE4B64"/>
    <w:rsid w:val="00DE4C6A"/>
    <w:rsid w:val="00DE4E15"/>
    <w:rsid w:val="00DE4E6A"/>
    <w:rsid w:val="00DE4E75"/>
    <w:rsid w:val="00DE4F1D"/>
    <w:rsid w:val="00DE506A"/>
    <w:rsid w:val="00DE512D"/>
    <w:rsid w:val="00DE53A2"/>
    <w:rsid w:val="00DE54BD"/>
    <w:rsid w:val="00DE58C1"/>
    <w:rsid w:val="00DE594D"/>
    <w:rsid w:val="00DE5B0D"/>
    <w:rsid w:val="00DE5C5D"/>
    <w:rsid w:val="00DE5C85"/>
    <w:rsid w:val="00DE5D22"/>
    <w:rsid w:val="00DE5D61"/>
    <w:rsid w:val="00DE5E1D"/>
    <w:rsid w:val="00DE5E72"/>
    <w:rsid w:val="00DE5EAB"/>
    <w:rsid w:val="00DE5F1F"/>
    <w:rsid w:val="00DE64F8"/>
    <w:rsid w:val="00DE6807"/>
    <w:rsid w:val="00DE6B1F"/>
    <w:rsid w:val="00DE6C0E"/>
    <w:rsid w:val="00DE6E1F"/>
    <w:rsid w:val="00DE7203"/>
    <w:rsid w:val="00DE7270"/>
    <w:rsid w:val="00DE781F"/>
    <w:rsid w:val="00DE791D"/>
    <w:rsid w:val="00DE79EB"/>
    <w:rsid w:val="00DE7A2C"/>
    <w:rsid w:val="00DE7B78"/>
    <w:rsid w:val="00DE7D00"/>
    <w:rsid w:val="00DE7D8E"/>
    <w:rsid w:val="00DE7F71"/>
    <w:rsid w:val="00DF0277"/>
    <w:rsid w:val="00DF02F4"/>
    <w:rsid w:val="00DF0310"/>
    <w:rsid w:val="00DF04B0"/>
    <w:rsid w:val="00DF058A"/>
    <w:rsid w:val="00DF0607"/>
    <w:rsid w:val="00DF0706"/>
    <w:rsid w:val="00DF0881"/>
    <w:rsid w:val="00DF08A0"/>
    <w:rsid w:val="00DF0A3C"/>
    <w:rsid w:val="00DF0A3E"/>
    <w:rsid w:val="00DF0BA0"/>
    <w:rsid w:val="00DF0F4C"/>
    <w:rsid w:val="00DF10BE"/>
    <w:rsid w:val="00DF137F"/>
    <w:rsid w:val="00DF138F"/>
    <w:rsid w:val="00DF13CB"/>
    <w:rsid w:val="00DF13DE"/>
    <w:rsid w:val="00DF1675"/>
    <w:rsid w:val="00DF1797"/>
    <w:rsid w:val="00DF1868"/>
    <w:rsid w:val="00DF1870"/>
    <w:rsid w:val="00DF19E0"/>
    <w:rsid w:val="00DF1B22"/>
    <w:rsid w:val="00DF1B31"/>
    <w:rsid w:val="00DF1B9D"/>
    <w:rsid w:val="00DF1BF4"/>
    <w:rsid w:val="00DF1C87"/>
    <w:rsid w:val="00DF2034"/>
    <w:rsid w:val="00DF209D"/>
    <w:rsid w:val="00DF2109"/>
    <w:rsid w:val="00DF2215"/>
    <w:rsid w:val="00DF255F"/>
    <w:rsid w:val="00DF25B7"/>
    <w:rsid w:val="00DF261A"/>
    <w:rsid w:val="00DF261B"/>
    <w:rsid w:val="00DF2857"/>
    <w:rsid w:val="00DF28B7"/>
    <w:rsid w:val="00DF2A18"/>
    <w:rsid w:val="00DF2C2E"/>
    <w:rsid w:val="00DF2D36"/>
    <w:rsid w:val="00DF2E67"/>
    <w:rsid w:val="00DF2F53"/>
    <w:rsid w:val="00DF3007"/>
    <w:rsid w:val="00DF311C"/>
    <w:rsid w:val="00DF33C3"/>
    <w:rsid w:val="00DF3512"/>
    <w:rsid w:val="00DF3545"/>
    <w:rsid w:val="00DF36B6"/>
    <w:rsid w:val="00DF3923"/>
    <w:rsid w:val="00DF3931"/>
    <w:rsid w:val="00DF39C1"/>
    <w:rsid w:val="00DF39D7"/>
    <w:rsid w:val="00DF3BA3"/>
    <w:rsid w:val="00DF3DA0"/>
    <w:rsid w:val="00DF3E04"/>
    <w:rsid w:val="00DF3F2F"/>
    <w:rsid w:val="00DF4206"/>
    <w:rsid w:val="00DF439C"/>
    <w:rsid w:val="00DF43B3"/>
    <w:rsid w:val="00DF4461"/>
    <w:rsid w:val="00DF4830"/>
    <w:rsid w:val="00DF48AE"/>
    <w:rsid w:val="00DF494F"/>
    <w:rsid w:val="00DF4A85"/>
    <w:rsid w:val="00DF4B33"/>
    <w:rsid w:val="00DF4DF9"/>
    <w:rsid w:val="00DF4FEA"/>
    <w:rsid w:val="00DF5394"/>
    <w:rsid w:val="00DF5410"/>
    <w:rsid w:val="00DF5714"/>
    <w:rsid w:val="00DF58CB"/>
    <w:rsid w:val="00DF591B"/>
    <w:rsid w:val="00DF593B"/>
    <w:rsid w:val="00DF5A2C"/>
    <w:rsid w:val="00DF5B10"/>
    <w:rsid w:val="00DF5B54"/>
    <w:rsid w:val="00DF5DE3"/>
    <w:rsid w:val="00DF5E73"/>
    <w:rsid w:val="00DF5EBE"/>
    <w:rsid w:val="00DF6088"/>
    <w:rsid w:val="00DF6158"/>
    <w:rsid w:val="00DF6491"/>
    <w:rsid w:val="00DF64B0"/>
    <w:rsid w:val="00DF6560"/>
    <w:rsid w:val="00DF691B"/>
    <w:rsid w:val="00DF697F"/>
    <w:rsid w:val="00DF6A01"/>
    <w:rsid w:val="00DF6A80"/>
    <w:rsid w:val="00DF6F21"/>
    <w:rsid w:val="00DF7131"/>
    <w:rsid w:val="00DF7227"/>
    <w:rsid w:val="00DF72AA"/>
    <w:rsid w:val="00DF737F"/>
    <w:rsid w:val="00DF73CF"/>
    <w:rsid w:val="00DF73E9"/>
    <w:rsid w:val="00DF755E"/>
    <w:rsid w:val="00DF757A"/>
    <w:rsid w:val="00DF75D8"/>
    <w:rsid w:val="00DF77F2"/>
    <w:rsid w:val="00DF7DF0"/>
    <w:rsid w:val="00DF7F12"/>
    <w:rsid w:val="00DF7F8E"/>
    <w:rsid w:val="00E0001D"/>
    <w:rsid w:val="00E00263"/>
    <w:rsid w:val="00E005EC"/>
    <w:rsid w:val="00E005F0"/>
    <w:rsid w:val="00E007C1"/>
    <w:rsid w:val="00E008A9"/>
    <w:rsid w:val="00E00A24"/>
    <w:rsid w:val="00E00ABD"/>
    <w:rsid w:val="00E00B99"/>
    <w:rsid w:val="00E00BCB"/>
    <w:rsid w:val="00E00C2D"/>
    <w:rsid w:val="00E00C6F"/>
    <w:rsid w:val="00E00E45"/>
    <w:rsid w:val="00E00FE6"/>
    <w:rsid w:val="00E01061"/>
    <w:rsid w:val="00E010C0"/>
    <w:rsid w:val="00E010C2"/>
    <w:rsid w:val="00E011AE"/>
    <w:rsid w:val="00E0126D"/>
    <w:rsid w:val="00E01457"/>
    <w:rsid w:val="00E0174F"/>
    <w:rsid w:val="00E01767"/>
    <w:rsid w:val="00E01940"/>
    <w:rsid w:val="00E019D3"/>
    <w:rsid w:val="00E019E6"/>
    <w:rsid w:val="00E01FAE"/>
    <w:rsid w:val="00E0211E"/>
    <w:rsid w:val="00E02306"/>
    <w:rsid w:val="00E02407"/>
    <w:rsid w:val="00E02650"/>
    <w:rsid w:val="00E02716"/>
    <w:rsid w:val="00E0285E"/>
    <w:rsid w:val="00E028CE"/>
    <w:rsid w:val="00E02CFF"/>
    <w:rsid w:val="00E02D2B"/>
    <w:rsid w:val="00E02D4B"/>
    <w:rsid w:val="00E02F5B"/>
    <w:rsid w:val="00E03122"/>
    <w:rsid w:val="00E0345F"/>
    <w:rsid w:val="00E034FB"/>
    <w:rsid w:val="00E03538"/>
    <w:rsid w:val="00E03565"/>
    <w:rsid w:val="00E0379B"/>
    <w:rsid w:val="00E037EE"/>
    <w:rsid w:val="00E0389D"/>
    <w:rsid w:val="00E03951"/>
    <w:rsid w:val="00E03ABB"/>
    <w:rsid w:val="00E03AFB"/>
    <w:rsid w:val="00E03B19"/>
    <w:rsid w:val="00E03BF9"/>
    <w:rsid w:val="00E03C6B"/>
    <w:rsid w:val="00E03D05"/>
    <w:rsid w:val="00E03F0B"/>
    <w:rsid w:val="00E03F34"/>
    <w:rsid w:val="00E04131"/>
    <w:rsid w:val="00E041B6"/>
    <w:rsid w:val="00E041E9"/>
    <w:rsid w:val="00E04337"/>
    <w:rsid w:val="00E04449"/>
    <w:rsid w:val="00E0459E"/>
    <w:rsid w:val="00E045AA"/>
    <w:rsid w:val="00E049C3"/>
    <w:rsid w:val="00E049FF"/>
    <w:rsid w:val="00E04A76"/>
    <w:rsid w:val="00E0516D"/>
    <w:rsid w:val="00E0540F"/>
    <w:rsid w:val="00E05472"/>
    <w:rsid w:val="00E056F2"/>
    <w:rsid w:val="00E0598E"/>
    <w:rsid w:val="00E05AE0"/>
    <w:rsid w:val="00E05DDD"/>
    <w:rsid w:val="00E05E27"/>
    <w:rsid w:val="00E05FD3"/>
    <w:rsid w:val="00E0623D"/>
    <w:rsid w:val="00E0627D"/>
    <w:rsid w:val="00E062E4"/>
    <w:rsid w:val="00E0632C"/>
    <w:rsid w:val="00E06462"/>
    <w:rsid w:val="00E0654D"/>
    <w:rsid w:val="00E06591"/>
    <w:rsid w:val="00E06625"/>
    <w:rsid w:val="00E06797"/>
    <w:rsid w:val="00E0699B"/>
    <w:rsid w:val="00E06A4E"/>
    <w:rsid w:val="00E06AB8"/>
    <w:rsid w:val="00E06ED7"/>
    <w:rsid w:val="00E070AF"/>
    <w:rsid w:val="00E070FD"/>
    <w:rsid w:val="00E0738F"/>
    <w:rsid w:val="00E073F5"/>
    <w:rsid w:val="00E0746E"/>
    <w:rsid w:val="00E07836"/>
    <w:rsid w:val="00E07913"/>
    <w:rsid w:val="00E07C15"/>
    <w:rsid w:val="00E100C9"/>
    <w:rsid w:val="00E10159"/>
    <w:rsid w:val="00E10443"/>
    <w:rsid w:val="00E1045A"/>
    <w:rsid w:val="00E104AF"/>
    <w:rsid w:val="00E106C4"/>
    <w:rsid w:val="00E1091C"/>
    <w:rsid w:val="00E10C89"/>
    <w:rsid w:val="00E10F3D"/>
    <w:rsid w:val="00E11023"/>
    <w:rsid w:val="00E1102A"/>
    <w:rsid w:val="00E11054"/>
    <w:rsid w:val="00E11336"/>
    <w:rsid w:val="00E113BE"/>
    <w:rsid w:val="00E117DC"/>
    <w:rsid w:val="00E118A4"/>
    <w:rsid w:val="00E11960"/>
    <w:rsid w:val="00E11A4D"/>
    <w:rsid w:val="00E11AC1"/>
    <w:rsid w:val="00E11AC8"/>
    <w:rsid w:val="00E11B11"/>
    <w:rsid w:val="00E1201C"/>
    <w:rsid w:val="00E12052"/>
    <w:rsid w:val="00E12215"/>
    <w:rsid w:val="00E1245C"/>
    <w:rsid w:val="00E12546"/>
    <w:rsid w:val="00E1260A"/>
    <w:rsid w:val="00E129C7"/>
    <w:rsid w:val="00E12A84"/>
    <w:rsid w:val="00E12BB5"/>
    <w:rsid w:val="00E12F8A"/>
    <w:rsid w:val="00E12F92"/>
    <w:rsid w:val="00E133AF"/>
    <w:rsid w:val="00E13436"/>
    <w:rsid w:val="00E134B8"/>
    <w:rsid w:val="00E135B9"/>
    <w:rsid w:val="00E137A6"/>
    <w:rsid w:val="00E13898"/>
    <w:rsid w:val="00E13925"/>
    <w:rsid w:val="00E139E9"/>
    <w:rsid w:val="00E13C2E"/>
    <w:rsid w:val="00E13CBF"/>
    <w:rsid w:val="00E13D69"/>
    <w:rsid w:val="00E13DEE"/>
    <w:rsid w:val="00E13EE6"/>
    <w:rsid w:val="00E13F4E"/>
    <w:rsid w:val="00E144C9"/>
    <w:rsid w:val="00E14600"/>
    <w:rsid w:val="00E14978"/>
    <w:rsid w:val="00E149F2"/>
    <w:rsid w:val="00E14AC7"/>
    <w:rsid w:val="00E14F60"/>
    <w:rsid w:val="00E15043"/>
    <w:rsid w:val="00E152B3"/>
    <w:rsid w:val="00E15859"/>
    <w:rsid w:val="00E15F88"/>
    <w:rsid w:val="00E15FE3"/>
    <w:rsid w:val="00E16026"/>
    <w:rsid w:val="00E160DB"/>
    <w:rsid w:val="00E161CA"/>
    <w:rsid w:val="00E1620E"/>
    <w:rsid w:val="00E1622A"/>
    <w:rsid w:val="00E16257"/>
    <w:rsid w:val="00E16373"/>
    <w:rsid w:val="00E16595"/>
    <w:rsid w:val="00E16705"/>
    <w:rsid w:val="00E167AC"/>
    <w:rsid w:val="00E16858"/>
    <w:rsid w:val="00E1688C"/>
    <w:rsid w:val="00E16A8E"/>
    <w:rsid w:val="00E16BC4"/>
    <w:rsid w:val="00E16BED"/>
    <w:rsid w:val="00E16C66"/>
    <w:rsid w:val="00E16CF5"/>
    <w:rsid w:val="00E16F6B"/>
    <w:rsid w:val="00E17075"/>
    <w:rsid w:val="00E1709B"/>
    <w:rsid w:val="00E170B2"/>
    <w:rsid w:val="00E1725A"/>
    <w:rsid w:val="00E173B6"/>
    <w:rsid w:val="00E17438"/>
    <w:rsid w:val="00E178B9"/>
    <w:rsid w:val="00E178CB"/>
    <w:rsid w:val="00E178F7"/>
    <w:rsid w:val="00E17AE6"/>
    <w:rsid w:val="00E17BEF"/>
    <w:rsid w:val="00E17D82"/>
    <w:rsid w:val="00E17EE6"/>
    <w:rsid w:val="00E17F8D"/>
    <w:rsid w:val="00E200E6"/>
    <w:rsid w:val="00E20191"/>
    <w:rsid w:val="00E201C5"/>
    <w:rsid w:val="00E20204"/>
    <w:rsid w:val="00E20627"/>
    <w:rsid w:val="00E207E3"/>
    <w:rsid w:val="00E20884"/>
    <w:rsid w:val="00E2091C"/>
    <w:rsid w:val="00E2096F"/>
    <w:rsid w:val="00E209B9"/>
    <w:rsid w:val="00E209FC"/>
    <w:rsid w:val="00E20A7B"/>
    <w:rsid w:val="00E20B08"/>
    <w:rsid w:val="00E20F52"/>
    <w:rsid w:val="00E21076"/>
    <w:rsid w:val="00E211C2"/>
    <w:rsid w:val="00E21319"/>
    <w:rsid w:val="00E21673"/>
    <w:rsid w:val="00E2173F"/>
    <w:rsid w:val="00E2180E"/>
    <w:rsid w:val="00E2193C"/>
    <w:rsid w:val="00E21976"/>
    <w:rsid w:val="00E21C8C"/>
    <w:rsid w:val="00E220A9"/>
    <w:rsid w:val="00E22397"/>
    <w:rsid w:val="00E22485"/>
    <w:rsid w:val="00E2264D"/>
    <w:rsid w:val="00E227E2"/>
    <w:rsid w:val="00E228DD"/>
    <w:rsid w:val="00E22A81"/>
    <w:rsid w:val="00E22C6F"/>
    <w:rsid w:val="00E22D94"/>
    <w:rsid w:val="00E22E39"/>
    <w:rsid w:val="00E22E9B"/>
    <w:rsid w:val="00E22FFB"/>
    <w:rsid w:val="00E23076"/>
    <w:rsid w:val="00E231A4"/>
    <w:rsid w:val="00E23377"/>
    <w:rsid w:val="00E235B1"/>
    <w:rsid w:val="00E2374B"/>
    <w:rsid w:val="00E23E29"/>
    <w:rsid w:val="00E23ED6"/>
    <w:rsid w:val="00E240F0"/>
    <w:rsid w:val="00E2424C"/>
    <w:rsid w:val="00E2468D"/>
    <w:rsid w:val="00E25009"/>
    <w:rsid w:val="00E255D4"/>
    <w:rsid w:val="00E258CE"/>
    <w:rsid w:val="00E2594A"/>
    <w:rsid w:val="00E25CA7"/>
    <w:rsid w:val="00E25D33"/>
    <w:rsid w:val="00E25D51"/>
    <w:rsid w:val="00E25F8C"/>
    <w:rsid w:val="00E25FDF"/>
    <w:rsid w:val="00E26358"/>
    <w:rsid w:val="00E264FC"/>
    <w:rsid w:val="00E265BA"/>
    <w:rsid w:val="00E2666A"/>
    <w:rsid w:val="00E26693"/>
    <w:rsid w:val="00E26828"/>
    <w:rsid w:val="00E26B3A"/>
    <w:rsid w:val="00E26B68"/>
    <w:rsid w:val="00E26C3D"/>
    <w:rsid w:val="00E26CA1"/>
    <w:rsid w:val="00E26D6A"/>
    <w:rsid w:val="00E26E3B"/>
    <w:rsid w:val="00E26EFD"/>
    <w:rsid w:val="00E27043"/>
    <w:rsid w:val="00E27051"/>
    <w:rsid w:val="00E270A6"/>
    <w:rsid w:val="00E27252"/>
    <w:rsid w:val="00E27261"/>
    <w:rsid w:val="00E2729B"/>
    <w:rsid w:val="00E27362"/>
    <w:rsid w:val="00E27950"/>
    <w:rsid w:val="00E279C2"/>
    <w:rsid w:val="00E279D4"/>
    <w:rsid w:val="00E27F85"/>
    <w:rsid w:val="00E30319"/>
    <w:rsid w:val="00E303A3"/>
    <w:rsid w:val="00E303D8"/>
    <w:rsid w:val="00E306A1"/>
    <w:rsid w:val="00E3079F"/>
    <w:rsid w:val="00E3082D"/>
    <w:rsid w:val="00E30A9D"/>
    <w:rsid w:val="00E30AAB"/>
    <w:rsid w:val="00E30DD3"/>
    <w:rsid w:val="00E30E1A"/>
    <w:rsid w:val="00E30E43"/>
    <w:rsid w:val="00E30F14"/>
    <w:rsid w:val="00E30F80"/>
    <w:rsid w:val="00E31096"/>
    <w:rsid w:val="00E31205"/>
    <w:rsid w:val="00E3146C"/>
    <w:rsid w:val="00E3152A"/>
    <w:rsid w:val="00E3165F"/>
    <w:rsid w:val="00E3182E"/>
    <w:rsid w:val="00E31906"/>
    <w:rsid w:val="00E31A56"/>
    <w:rsid w:val="00E31A6F"/>
    <w:rsid w:val="00E31B76"/>
    <w:rsid w:val="00E31FA8"/>
    <w:rsid w:val="00E320B8"/>
    <w:rsid w:val="00E320D9"/>
    <w:rsid w:val="00E322E4"/>
    <w:rsid w:val="00E32356"/>
    <w:rsid w:val="00E323B1"/>
    <w:rsid w:val="00E323C7"/>
    <w:rsid w:val="00E324AD"/>
    <w:rsid w:val="00E324BF"/>
    <w:rsid w:val="00E32888"/>
    <w:rsid w:val="00E32920"/>
    <w:rsid w:val="00E32A72"/>
    <w:rsid w:val="00E32AE2"/>
    <w:rsid w:val="00E32BA6"/>
    <w:rsid w:val="00E32C47"/>
    <w:rsid w:val="00E32C8D"/>
    <w:rsid w:val="00E32DD7"/>
    <w:rsid w:val="00E32E1A"/>
    <w:rsid w:val="00E3311B"/>
    <w:rsid w:val="00E3311F"/>
    <w:rsid w:val="00E3319A"/>
    <w:rsid w:val="00E33234"/>
    <w:rsid w:val="00E33353"/>
    <w:rsid w:val="00E3344F"/>
    <w:rsid w:val="00E335B1"/>
    <w:rsid w:val="00E3380B"/>
    <w:rsid w:val="00E3380E"/>
    <w:rsid w:val="00E33848"/>
    <w:rsid w:val="00E3384B"/>
    <w:rsid w:val="00E339BF"/>
    <w:rsid w:val="00E339CF"/>
    <w:rsid w:val="00E33A99"/>
    <w:rsid w:val="00E33C27"/>
    <w:rsid w:val="00E33E4C"/>
    <w:rsid w:val="00E33EF3"/>
    <w:rsid w:val="00E340EF"/>
    <w:rsid w:val="00E34105"/>
    <w:rsid w:val="00E343BC"/>
    <w:rsid w:val="00E343DC"/>
    <w:rsid w:val="00E34475"/>
    <w:rsid w:val="00E344BF"/>
    <w:rsid w:val="00E3461F"/>
    <w:rsid w:val="00E346FB"/>
    <w:rsid w:val="00E3471F"/>
    <w:rsid w:val="00E34850"/>
    <w:rsid w:val="00E34A3F"/>
    <w:rsid w:val="00E34AB9"/>
    <w:rsid w:val="00E34B0D"/>
    <w:rsid w:val="00E34B4C"/>
    <w:rsid w:val="00E34B78"/>
    <w:rsid w:val="00E34BB6"/>
    <w:rsid w:val="00E34BE0"/>
    <w:rsid w:val="00E34CDE"/>
    <w:rsid w:val="00E34FAC"/>
    <w:rsid w:val="00E35152"/>
    <w:rsid w:val="00E351B9"/>
    <w:rsid w:val="00E351F6"/>
    <w:rsid w:val="00E3542F"/>
    <w:rsid w:val="00E3548D"/>
    <w:rsid w:val="00E35961"/>
    <w:rsid w:val="00E3596E"/>
    <w:rsid w:val="00E35A9C"/>
    <w:rsid w:val="00E35C14"/>
    <w:rsid w:val="00E35DDB"/>
    <w:rsid w:val="00E3607F"/>
    <w:rsid w:val="00E360DA"/>
    <w:rsid w:val="00E36150"/>
    <w:rsid w:val="00E36190"/>
    <w:rsid w:val="00E361A6"/>
    <w:rsid w:val="00E36434"/>
    <w:rsid w:val="00E36689"/>
    <w:rsid w:val="00E366F5"/>
    <w:rsid w:val="00E36781"/>
    <w:rsid w:val="00E369BE"/>
    <w:rsid w:val="00E36BB4"/>
    <w:rsid w:val="00E36CEA"/>
    <w:rsid w:val="00E36D35"/>
    <w:rsid w:val="00E3704B"/>
    <w:rsid w:val="00E371B5"/>
    <w:rsid w:val="00E371C5"/>
    <w:rsid w:val="00E371D5"/>
    <w:rsid w:val="00E374C7"/>
    <w:rsid w:val="00E37752"/>
    <w:rsid w:val="00E379B2"/>
    <w:rsid w:val="00E37C76"/>
    <w:rsid w:val="00E37E2F"/>
    <w:rsid w:val="00E37E83"/>
    <w:rsid w:val="00E37EAD"/>
    <w:rsid w:val="00E40166"/>
    <w:rsid w:val="00E40262"/>
    <w:rsid w:val="00E4030B"/>
    <w:rsid w:val="00E4042A"/>
    <w:rsid w:val="00E4044C"/>
    <w:rsid w:val="00E40483"/>
    <w:rsid w:val="00E40565"/>
    <w:rsid w:val="00E40663"/>
    <w:rsid w:val="00E40A74"/>
    <w:rsid w:val="00E40B3B"/>
    <w:rsid w:val="00E40B6F"/>
    <w:rsid w:val="00E40CC3"/>
    <w:rsid w:val="00E40D3D"/>
    <w:rsid w:val="00E40D74"/>
    <w:rsid w:val="00E40E2E"/>
    <w:rsid w:val="00E40EDE"/>
    <w:rsid w:val="00E40EEE"/>
    <w:rsid w:val="00E410D5"/>
    <w:rsid w:val="00E412BB"/>
    <w:rsid w:val="00E41377"/>
    <w:rsid w:val="00E4142B"/>
    <w:rsid w:val="00E41580"/>
    <w:rsid w:val="00E416A8"/>
    <w:rsid w:val="00E41771"/>
    <w:rsid w:val="00E41778"/>
    <w:rsid w:val="00E41AB8"/>
    <w:rsid w:val="00E41DC9"/>
    <w:rsid w:val="00E41F11"/>
    <w:rsid w:val="00E41F6A"/>
    <w:rsid w:val="00E4200C"/>
    <w:rsid w:val="00E42374"/>
    <w:rsid w:val="00E424AE"/>
    <w:rsid w:val="00E4252C"/>
    <w:rsid w:val="00E4264F"/>
    <w:rsid w:val="00E426DB"/>
    <w:rsid w:val="00E4273B"/>
    <w:rsid w:val="00E42797"/>
    <w:rsid w:val="00E42967"/>
    <w:rsid w:val="00E429E1"/>
    <w:rsid w:val="00E42AB5"/>
    <w:rsid w:val="00E42D2A"/>
    <w:rsid w:val="00E42FA8"/>
    <w:rsid w:val="00E43056"/>
    <w:rsid w:val="00E43107"/>
    <w:rsid w:val="00E431DD"/>
    <w:rsid w:val="00E43332"/>
    <w:rsid w:val="00E4346C"/>
    <w:rsid w:val="00E437F9"/>
    <w:rsid w:val="00E4384B"/>
    <w:rsid w:val="00E439C1"/>
    <w:rsid w:val="00E43BD7"/>
    <w:rsid w:val="00E43F6C"/>
    <w:rsid w:val="00E4401A"/>
    <w:rsid w:val="00E4428B"/>
    <w:rsid w:val="00E445D6"/>
    <w:rsid w:val="00E44676"/>
    <w:rsid w:val="00E4477C"/>
    <w:rsid w:val="00E449A0"/>
    <w:rsid w:val="00E44B40"/>
    <w:rsid w:val="00E44B56"/>
    <w:rsid w:val="00E45094"/>
    <w:rsid w:val="00E4513B"/>
    <w:rsid w:val="00E45450"/>
    <w:rsid w:val="00E454C1"/>
    <w:rsid w:val="00E4568D"/>
    <w:rsid w:val="00E457B0"/>
    <w:rsid w:val="00E45979"/>
    <w:rsid w:val="00E45B1D"/>
    <w:rsid w:val="00E45C3F"/>
    <w:rsid w:val="00E45D44"/>
    <w:rsid w:val="00E45E19"/>
    <w:rsid w:val="00E45FA6"/>
    <w:rsid w:val="00E4628F"/>
    <w:rsid w:val="00E462A4"/>
    <w:rsid w:val="00E46402"/>
    <w:rsid w:val="00E46481"/>
    <w:rsid w:val="00E464DA"/>
    <w:rsid w:val="00E464ED"/>
    <w:rsid w:val="00E4654B"/>
    <w:rsid w:val="00E46858"/>
    <w:rsid w:val="00E4696D"/>
    <w:rsid w:val="00E469A3"/>
    <w:rsid w:val="00E46B79"/>
    <w:rsid w:val="00E46CDE"/>
    <w:rsid w:val="00E46E45"/>
    <w:rsid w:val="00E46E5C"/>
    <w:rsid w:val="00E472C9"/>
    <w:rsid w:val="00E472F8"/>
    <w:rsid w:val="00E47569"/>
    <w:rsid w:val="00E47728"/>
    <w:rsid w:val="00E477CA"/>
    <w:rsid w:val="00E478C0"/>
    <w:rsid w:val="00E478E0"/>
    <w:rsid w:val="00E4792F"/>
    <w:rsid w:val="00E47B1F"/>
    <w:rsid w:val="00E47B24"/>
    <w:rsid w:val="00E47EC7"/>
    <w:rsid w:val="00E47ED1"/>
    <w:rsid w:val="00E47EE0"/>
    <w:rsid w:val="00E47FE8"/>
    <w:rsid w:val="00E5002F"/>
    <w:rsid w:val="00E500C5"/>
    <w:rsid w:val="00E501FC"/>
    <w:rsid w:val="00E50275"/>
    <w:rsid w:val="00E5028C"/>
    <w:rsid w:val="00E5029B"/>
    <w:rsid w:val="00E502D1"/>
    <w:rsid w:val="00E502F7"/>
    <w:rsid w:val="00E5059D"/>
    <w:rsid w:val="00E50821"/>
    <w:rsid w:val="00E50B25"/>
    <w:rsid w:val="00E50D38"/>
    <w:rsid w:val="00E50D68"/>
    <w:rsid w:val="00E514F4"/>
    <w:rsid w:val="00E51830"/>
    <w:rsid w:val="00E51A43"/>
    <w:rsid w:val="00E51B85"/>
    <w:rsid w:val="00E51EDD"/>
    <w:rsid w:val="00E51FA1"/>
    <w:rsid w:val="00E52120"/>
    <w:rsid w:val="00E521F7"/>
    <w:rsid w:val="00E523DB"/>
    <w:rsid w:val="00E5250F"/>
    <w:rsid w:val="00E528C4"/>
    <w:rsid w:val="00E52B6A"/>
    <w:rsid w:val="00E52CC3"/>
    <w:rsid w:val="00E52CEB"/>
    <w:rsid w:val="00E52D9C"/>
    <w:rsid w:val="00E52EEE"/>
    <w:rsid w:val="00E52FA5"/>
    <w:rsid w:val="00E52FF9"/>
    <w:rsid w:val="00E5310B"/>
    <w:rsid w:val="00E53181"/>
    <w:rsid w:val="00E531D0"/>
    <w:rsid w:val="00E533A3"/>
    <w:rsid w:val="00E53466"/>
    <w:rsid w:val="00E534FA"/>
    <w:rsid w:val="00E53502"/>
    <w:rsid w:val="00E535E1"/>
    <w:rsid w:val="00E53720"/>
    <w:rsid w:val="00E537C0"/>
    <w:rsid w:val="00E5380D"/>
    <w:rsid w:val="00E5383E"/>
    <w:rsid w:val="00E539D7"/>
    <w:rsid w:val="00E53B20"/>
    <w:rsid w:val="00E53D4F"/>
    <w:rsid w:val="00E53DB9"/>
    <w:rsid w:val="00E53E4D"/>
    <w:rsid w:val="00E53E53"/>
    <w:rsid w:val="00E53EBF"/>
    <w:rsid w:val="00E53ED1"/>
    <w:rsid w:val="00E5403E"/>
    <w:rsid w:val="00E5407E"/>
    <w:rsid w:val="00E540B1"/>
    <w:rsid w:val="00E54116"/>
    <w:rsid w:val="00E541B4"/>
    <w:rsid w:val="00E541FA"/>
    <w:rsid w:val="00E54231"/>
    <w:rsid w:val="00E542D1"/>
    <w:rsid w:val="00E54387"/>
    <w:rsid w:val="00E54390"/>
    <w:rsid w:val="00E545BA"/>
    <w:rsid w:val="00E546FF"/>
    <w:rsid w:val="00E547BF"/>
    <w:rsid w:val="00E54C2F"/>
    <w:rsid w:val="00E54CF3"/>
    <w:rsid w:val="00E54FA5"/>
    <w:rsid w:val="00E55111"/>
    <w:rsid w:val="00E55242"/>
    <w:rsid w:val="00E55401"/>
    <w:rsid w:val="00E554A8"/>
    <w:rsid w:val="00E55509"/>
    <w:rsid w:val="00E5550B"/>
    <w:rsid w:val="00E55603"/>
    <w:rsid w:val="00E5567D"/>
    <w:rsid w:val="00E55BE9"/>
    <w:rsid w:val="00E55D45"/>
    <w:rsid w:val="00E55FB5"/>
    <w:rsid w:val="00E5611C"/>
    <w:rsid w:val="00E56200"/>
    <w:rsid w:val="00E56245"/>
    <w:rsid w:val="00E5633E"/>
    <w:rsid w:val="00E56438"/>
    <w:rsid w:val="00E56487"/>
    <w:rsid w:val="00E56805"/>
    <w:rsid w:val="00E56861"/>
    <w:rsid w:val="00E568E6"/>
    <w:rsid w:val="00E56CEF"/>
    <w:rsid w:val="00E56E85"/>
    <w:rsid w:val="00E56F6A"/>
    <w:rsid w:val="00E570AA"/>
    <w:rsid w:val="00E570DE"/>
    <w:rsid w:val="00E571C3"/>
    <w:rsid w:val="00E571C8"/>
    <w:rsid w:val="00E57302"/>
    <w:rsid w:val="00E57319"/>
    <w:rsid w:val="00E573D6"/>
    <w:rsid w:val="00E574A8"/>
    <w:rsid w:val="00E57533"/>
    <w:rsid w:val="00E57613"/>
    <w:rsid w:val="00E576BB"/>
    <w:rsid w:val="00E57DB5"/>
    <w:rsid w:val="00E57EA5"/>
    <w:rsid w:val="00E60038"/>
    <w:rsid w:val="00E601AC"/>
    <w:rsid w:val="00E605AF"/>
    <w:rsid w:val="00E60B65"/>
    <w:rsid w:val="00E60BA3"/>
    <w:rsid w:val="00E60DE9"/>
    <w:rsid w:val="00E614D5"/>
    <w:rsid w:val="00E614F7"/>
    <w:rsid w:val="00E61C0A"/>
    <w:rsid w:val="00E61C2D"/>
    <w:rsid w:val="00E61CEF"/>
    <w:rsid w:val="00E61E85"/>
    <w:rsid w:val="00E61FF7"/>
    <w:rsid w:val="00E6204D"/>
    <w:rsid w:val="00E62096"/>
    <w:rsid w:val="00E621C0"/>
    <w:rsid w:val="00E62233"/>
    <w:rsid w:val="00E622AB"/>
    <w:rsid w:val="00E62357"/>
    <w:rsid w:val="00E62370"/>
    <w:rsid w:val="00E6248C"/>
    <w:rsid w:val="00E625E7"/>
    <w:rsid w:val="00E62647"/>
    <w:rsid w:val="00E6278B"/>
    <w:rsid w:val="00E6285A"/>
    <w:rsid w:val="00E629F7"/>
    <w:rsid w:val="00E62A0C"/>
    <w:rsid w:val="00E62BCD"/>
    <w:rsid w:val="00E62CBD"/>
    <w:rsid w:val="00E62CBE"/>
    <w:rsid w:val="00E62DF5"/>
    <w:rsid w:val="00E62EE4"/>
    <w:rsid w:val="00E62F70"/>
    <w:rsid w:val="00E62F7D"/>
    <w:rsid w:val="00E62FAA"/>
    <w:rsid w:val="00E631AE"/>
    <w:rsid w:val="00E63407"/>
    <w:rsid w:val="00E636E3"/>
    <w:rsid w:val="00E6373F"/>
    <w:rsid w:val="00E63835"/>
    <w:rsid w:val="00E639A8"/>
    <w:rsid w:val="00E639C7"/>
    <w:rsid w:val="00E63AED"/>
    <w:rsid w:val="00E63B96"/>
    <w:rsid w:val="00E63D5B"/>
    <w:rsid w:val="00E63DDC"/>
    <w:rsid w:val="00E640CA"/>
    <w:rsid w:val="00E64202"/>
    <w:rsid w:val="00E64336"/>
    <w:rsid w:val="00E64426"/>
    <w:rsid w:val="00E64522"/>
    <w:rsid w:val="00E64628"/>
    <w:rsid w:val="00E646A1"/>
    <w:rsid w:val="00E64713"/>
    <w:rsid w:val="00E647E7"/>
    <w:rsid w:val="00E64A8D"/>
    <w:rsid w:val="00E64C8C"/>
    <w:rsid w:val="00E64CE6"/>
    <w:rsid w:val="00E64D63"/>
    <w:rsid w:val="00E64D6C"/>
    <w:rsid w:val="00E64EC6"/>
    <w:rsid w:val="00E64F42"/>
    <w:rsid w:val="00E6500F"/>
    <w:rsid w:val="00E6504B"/>
    <w:rsid w:val="00E65058"/>
    <w:rsid w:val="00E65088"/>
    <w:rsid w:val="00E6519C"/>
    <w:rsid w:val="00E651C0"/>
    <w:rsid w:val="00E651C2"/>
    <w:rsid w:val="00E6530B"/>
    <w:rsid w:val="00E65558"/>
    <w:rsid w:val="00E65582"/>
    <w:rsid w:val="00E655ED"/>
    <w:rsid w:val="00E65669"/>
    <w:rsid w:val="00E65718"/>
    <w:rsid w:val="00E658E7"/>
    <w:rsid w:val="00E65A1C"/>
    <w:rsid w:val="00E65A46"/>
    <w:rsid w:val="00E65AB9"/>
    <w:rsid w:val="00E65B1D"/>
    <w:rsid w:val="00E65B37"/>
    <w:rsid w:val="00E65B8E"/>
    <w:rsid w:val="00E65C3B"/>
    <w:rsid w:val="00E65DD5"/>
    <w:rsid w:val="00E65F7B"/>
    <w:rsid w:val="00E66134"/>
    <w:rsid w:val="00E661C2"/>
    <w:rsid w:val="00E66256"/>
    <w:rsid w:val="00E662B4"/>
    <w:rsid w:val="00E662F6"/>
    <w:rsid w:val="00E6687B"/>
    <w:rsid w:val="00E668FA"/>
    <w:rsid w:val="00E66AF6"/>
    <w:rsid w:val="00E6706E"/>
    <w:rsid w:val="00E671EE"/>
    <w:rsid w:val="00E676FB"/>
    <w:rsid w:val="00E67836"/>
    <w:rsid w:val="00E67922"/>
    <w:rsid w:val="00E67BC9"/>
    <w:rsid w:val="00E67D0D"/>
    <w:rsid w:val="00E70180"/>
    <w:rsid w:val="00E70209"/>
    <w:rsid w:val="00E70324"/>
    <w:rsid w:val="00E7049C"/>
    <w:rsid w:val="00E704D3"/>
    <w:rsid w:val="00E705D1"/>
    <w:rsid w:val="00E70631"/>
    <w:rsid w:val="00E70BFB"/>
    <w:rsid w:val="00E70C03"/>
    <w:rsid w:val="00E70D07"/>
    <w:rsid w:val="00E70D62"/>
    <w:rsid w:val="00E70FB1"/>
    <w:rsid w:val="00E7102D"/>
    <w:rsid w:val="00E710FA"/>
    <w:rsid w:val="00E71126"/>
    <w:rsid w:val="00E711C5"/>
    <w:rsid w:val="00E717B5"/>
    <w:rsid w:val="00E718B6"/>
    <w:rsid w:val="00E7194B"/>
    <w:rsid w:val="00E719C2"/>
    <w:rsid w:val="00E71B15"/>
    <w:rsid w:val="00E71DFF"/>
    <w:rsid w:val="00E71E25"/>
    <w:rsid w:val="00E720F8"/>
    <w:rsid w:val="00E7217F"/>
    <w:rsid w:val="00E723CA"/>
    <w:rsid w:val="00E7254E"/>
    <w:rsid w:val="00E7262C"/>
    <w:rsid w:val="00E726F6"/>
    <w:rsid w:val="00E72D04"/>
    <w:rsid w:val="00E72D0D"/>
    <w:rsid w:val="00E72D26"/>
    <w:rsid w:val="00E72D49"/>
    <w:rsid w:val="00E72F5E"/>
    <w:rsid w:val="00E72F8D"/>
    <w:rsid w:val="00E73057"/>
    <w:rsid w:val="00E731E0"/>
    <w:rsid w:val="00E73206"/>
    <w:rsid w:val="00E7334E"/>
    <w:rsid w:val="00E733AF"/>
    <w:rsid w:val="00E73681"/>
    <w:rsid w:val="00E7371D"/>
    <w:rsid w:val="00E73785"/>
    <w:rsid w:val="00E73A25"/>
    <w:rsid w:val="00E73B38"/>
    <w:rsid w:val="00E73B6C"/>
    <w:rsid w:val="00E73FAB"/>
    <w:rsid w:val="00E74012"/>
    <w:rsid w:val="00E74320"/>
    <w:rsid w:val="00E743A0"/>
    <w:rsid w:val="00E745F5"/>
    <w:rsid w:val="00E746BF"/>
    <w:rsid w:val="00E746F2"/>
    <w:rsid w:val="00E74742"/>
    <w:rsid w:val="00E74912"/>
    <w:rsid w:val="00E74D55"/>
    <w:rsid w:val="00E74DB5"/>
    <w:rsid w:val="00E74E44"/>
    <w:rsid w:val="00E75029"/>
    <w:rsid w:val="00E75070"/>
    <w:rsid w:val="00E7521B"/>
    <w:rsid w:val="00E752C9"/>
    <w:rsid w:val="00E75390"/>
    <w:rsid w:val="00E7548B"/>
    <w:rsid w:val="00E7586E"/>
    <w:rsid w:val="00E759F6"/>
    <w:rsid w:val="00E75A87"/>
    <w:rsid w:val="00E75D13"/>
    <w:rsid w:val="00E75E19"/>
    <w:rsid w:val="00E75E8B"/>
    <w:rsid w:val="00E760CC"/>
    <w:rsid w:val="00E76505"/>
    <w:rsid w:val="00E76C70"/>
    <w:rsid w:val="00E76E06"/>
    <w:rsid w:val="00E76FE2"/>
    <w:rsid w:val="00E76FEE"/>
    <w:rsid w:val="00E772FC"/>
    <w:rsid w:val="00E77337"/>
    <w:rsid w:val="00E77418"/>
    <w:rsid w:val="00E77601"/>
    <w:rsid w:val="00E77884"/>
    <w:rsid w:val="00E779CD"/>
    <w:rsid w:val="00E77A15"/>
    <w:rsid w:val="00E77A2C"/>
    <w:rsid w:val="00E77A56"/>
    <w:rsid w:val="00E77ACC"/>
    <w:rsid w:val="00E77CB7"/>
    <w:rsid w:val="00E77F17"/>
    <w:rsid w:val="00E800AB"/>
    <w:rsid w:val="00E80122"/>
    <w:rsid w:val="00E802AB"/>
    <w:rsid w:val="00E8040C"/>
    <w:rsid w:val="00E8044C"/>
    <w:rsid w:val="00E80479"/>
    <w:rsid w:val="00E805A7"/>
    <w:rsid w:val="00E80654"/>
    <w:rsid w:val="00E806FA"/>
    <w:rsid w:val="00E80910"/>
    <w:rsid w:val="00E80B2A"/>
    <w:rsid w:val="00E80B43"/>
    <w:rsid w:val="00E80C24"/>
    <w:rsid w:val="00E80D70"/>
    <w:rsid w:val="00E80E57"/>
    <w:rsid w:val="00E80F4C"/>
    <w:rsid w:val="00E8107B"/>
    <w:rsid w:val="00E810FB"/>
    <w:rsid w:val="00E81276"/>
    <w:rsid w:val="00E8149C"/>
    <w:rsid w:val="00E81578"/>
    <w:rsid w:val="00E816DD"/>
    <w:rsid w:val="00E817B9"/>
    <w:rsid w:val="00E81814"/>
    <w:rsid w:val="00E8199D"/>
    <w:rsid w:val="00E81B09"/>
    <w:rsid w:val="00E81C59"/>
    <w:rsid w:val="00E81C6D"/>
    <w:rsid w:val="00E81E82"/>
    <w:rsid w:val="00E81F9E"/>
    <w:rsid w:val="00E822B2"/>
    <w:rsid w:val="00E82340"/>
    <w:rsid w:val="00E825C8"/>
    <w:rsid w:val="00E827A9"/>
    <w:rsid w:val="00E8280B"/>
    <w:rsid w:val="00E82A48"/>
    <w:rsid w:val="00E82AFB"/>
    <w:rsid w:val="00E82E21"/>
    <w:rsid w:val="00E8351E"/>
    <w:rsid w:val="00E8355F"/>
    <w:rsid w:val="00E83568"/>
    <w:rsid w:val="00E83613"/>
    <w:rsid w:val="00E837D9"/>
    <w:rsid w:val="00E838F6"/>
    <w:rsid w:val="00E839EB"/>
    <w:rsid w:val="00E83B53"/>
    <w:rsid w:val="00E83DB4"/>
    <w:rsid w:val="00E83E8E"/>
    <w:rsid w:val="00E83F28"/>
    <w:rsid w:val="00E83FB3"/>
    <w:rsid w:val="00E8426B"/>
    <w:rsid w:val="00E84383"/>
    <w:rsid w:val="00E8438B"/>
    <w:rsid w:val="00E847F2"/>
    <w:rsid w:val="00E8480D"/>
    <w:rsid w:val="00E84A84"/>
    <w:rsid w:val="00E84BC2"/>
    <w:rsid w:val="00E84D70"/>
    <w:rsid w:val="00E84DAF"/>
    <w:rsid w:val="00E84DB1"/>
    <w:rsid w:val="00E84E4A"/>
    <w:rsid w:val="00E85030"/>
    <w:rsid w:val="00E85065"/>
    <w:rsid w:val="00E852A7"/>
    <w:rsid w:val="00E85453"/>
    <w:rsid w:val="00E854A4"/>
    <w:rsid w:val="00E8553C"/>
    <w:rsid w:val="00E85612"/>
    <w:rsid w:val="00E856F2"/>
    <w:rsid w:val="00E857F6"/>
    <w:rsid w:val="00E85B56"/>
    <w:rsid w:val="00E85E25"/>
    <w:rsid w:val="00E85FB8"/>
    <w:rsid w:val="00E86146"/>
    <w:rsid w:val="00E862A6"/>
    <w:rsid w:val="00E862C0"/>
    <w:rsid w:val="00E863AA"/>
    <w:rsid w:val="00E86423"/>
    <w:rsid w:val="00E8645A"/>
    <w:rsid w:val="00E86676"/>
    <w:rsid w:val="00E86685"/>
    <w:rsid w:val="00E86D1E"/>
    <w:rsid w:val="00E86EA9"/>
    <w:rsid w:val="00E86FEF"/>
    <w:rsid w:val="00E8714C"/>
    <w:rsid w:val="00E87187"/>
    <w:rsid w:val="00E871C9"/>
    <w:rsid w:val="00E87301"/>
    <w:rsid w:val="00E8754D"/>
    <w:rsid w:val="00E878F1"/>
    <w:rsid w:val="00E87AAA"/>
    <w:rsid w:val="00E87B6D"/>
    <w:rsid w:val="00E87BC7"/>
    <w:rsid w:val="00E87C7A"/>
    <w:rsid w:val="00E87DF2"/>
    <w:rsid w:val="00E87E0E"/>
    <w:rsid w:val="00E87ECF"/>
    <w:rsid w:val="00E87FE7"/>
    <w:rsid w:val="00E900CA"/>
    <w:rsid w:val="00E901E4"/>
    <w:rsid w:val="00E90670"/>
    <w:rsid w:val="00E90A5F"/>
    <w:rsid w:val="00E91391"/>
    <w:rsid w:val="00E913D8"/>
    <w:rsid w:val="00E9142E"/>
    <w:rsid w:val="00E9143D"/>
    <w:rsid w:val="00E9145C"/>
    <w:rsid w:val="00E916E6"/>
    <w:rsid w:val="00E91729"/>
    <w:rsid w:val="00E9187B"/>
    <w:rsid w:val="00E919FC"/>
    <w:rsid w:val="00E91AB1"/>
    <w:rsid w:val="00E91C82"/>
    <w:rsid w:val="00E91E91"/>
    <w:rsid w:val="00E9228A"/>
    <w:rsid w:val="00E92458"/>
    <w:rsid w:val="00E9257E"/>
    <w:rsid w:val="00E9263F"/>
    <w:rsid w:val="00E92779"/>
    <w:rsid w:val="00E927B4"/>
    <w:rsid w:val="00E927F6"/>
    <w:rsid w:val="00E92875"/>
    <w:rsid w:val="00E92A72"/>
    <w:rsid w:val="00E92DC3"/>
    <w:rsid w:val="00E93059"/>
    <w:rsid w:val="00E930E0"/>
    <w:rsid w:val="00E9318A"/>
    <w:rsid w:val="00E9318F"/>
    <w:rsid w:val="00E93293"/>
    <w:rsid w:val="00E936D0"/>
    <w:rsid w:val="00E9383E"/>
    <w:rsid w:val="00E93932"/>
    <w:rsid w:val="00E9397B"/>
    <w:rsid w:val="00E93990"/>
    <w:rsid w:val="00E93B39"/>
    <w:rsid w:val="00E93BC8"/>
    <w:rsid w:val="00E93CB6"/>
    <w:rsid w:val="00E93DAE"/>
    <w:rsid w:val="00E93DC2"/>
    <w:rsid w:val="00E94150"/>
    <w:rsid w:val="00E942DE"/>
    <w:rsid w:val="00E94624"/>
    <w:rsid w:val="00E94655"/>
    <w:rsid w:val="00E947D2"/>
    <w:rsid w:val="00E9492D"/>
    <w:rsid w:val="00E94B71"/>
    <w:rsid w:val="00E94B87"/>
    <w:rsid w:val="00E94D7C"/>
    <w:rsid w:val="00E94E11"/>
    <w:rsid w:val="00E94ED5"/>
    <w:rsid w:val="00E94F50"/>
    <w:rsid w:val="00E95101"/>
    <w:rsid w:val="00E95236"/>
    <w:rsid w:val="00E9525D"/>
    <w:rsid w:val="00E956C9"/>
    <w:rsid w:val="00E95848"/>
    <w:rsid w:val="00E95856"/>
    <w:rsid w:val="00E9591B"/>
    <w:rsid w:val="00E95980"/>
    <w:rsid w:val="00E95BC4"/>
    <w:rsid w:val="00E961EA"/>
    <w:rsid w:val="00E96579"/>
    <w:rsid w:val="00E965C8"/>
    <w:rsid w:val="00E96669"/>
    <w:rsid w:val="00E966DB"/>
    <w:rsid w:val="00E9695A"/>
    <w:rsid w:val="00E96F16"/>
    <w:rsid w:val="00E96F4F"/>
    <w:rsid w:val="00E97139"/>
    <w:rsid w:val="00E972B6"/>
    <w:rsid w:val="00E972ED"/>
    <w:rsid w:val="00E9751C"/>
    <w:rsid w:val="00E97582"/>
    <w:rsid w:val="00E97A17"/>
    <w:rsid w:val="00E97ADB"/>
    <w:rsid w:val="00E97BC4"/>
    <w:rsid w:val="00E97C11"/>
    <w:rsid w:val="00E97C58"/>
    <w:rsid w:val="00E97CE0"/>
    <w:rsid w:val="00E97E7A"/>
    <w:rsid w:val="00EA0088"/>
    <w:rsid w:val="00EA012D"/>
    <w:rsid w:val="00EA01D2"/>
    <w:rsid w:val="00EA059A"/>
    <w:rsid w:val="00EA0DA4"/>
    <w:rsid w:val="00EA0FEF"/>
    <w:rsid w:val="00EA11F2"/>
    <w:rsid w:val="00EA13CC"/>
    <w:rsid w:val="00EA172D"/>
    <w:rsid w:val="00EA17CD"/>
    <w:rsid w:val="00EA1914"/>
    <w:rsid w:val="00EA19CF"/>
    <w:rsid w:val="00EA1AAC"/>
    <w:rsid w:val="00EA1AF4"/>
    <w:rsid w:val="00EA1B21"/>
    <w:rsid w:val="00EA1DC3"/>
    <w:rsid w:val="00EA1FC6"/>
    <w:rsid w:val="00EA20B1"/>
    <w:rsid w:val="00EA20B5"/>
    <w:rsid w:val="00EA2378"/>
    <w:rsid w:val="00EA237F"/>
    <w:rsid w:val="00EA256C"/>
    <w:rsid w:val="00EA26BC"/>
    <w:rsid w:val="00EA27D4"/>
    <w:rsid w:val="00EA29E2"/>
    <w:rsid w:val="00EA2A06"/>
    <w:rsid w:val="00EA2A40"/>
    <w:rsid w:val="00EA2D5C"/>
    <w:rsid w:val="00EA2FB7"/>
    <w:rsid w:val="00EA30B7"/>
    <w:rsid w:val="00EA32CF"/>
    <w:rsid w:val="00EA32E8"/>
    <w:rsid w:val="00EA3301"/>
    <w:rsid w:val="00EA3334"/>
    <w:rsid w:val="00EA345D"/>
    <w:rsid w:val="00EA3505"/>
    <w:rsid w:val="00EA35F6"/>
    <w:rsid w:val="00EA36A0"/>
    <w:rsid w:val="00EA371F"/>
    <w:rsid w:val="00EA3740"/>
    <w:rsid w:val="00EA37F5"/>
    <w:rsid w:val="00EA37FC"/>
    <w:rsid w:val="00EA3A53"/>
    <w:rsid w:val="00EA3A6D"/>
    <w:rsid w:val="00EA3A71"/>
    <w:rsid w:val="00EA3AB6"/>
    <w:rsid w:val="00EA3BDC"/>
    <w:rsid w:val="00EA3CCA"/>
    <w:rsid w:val="00EA3DD7"/>
    <w:rsid w:val="00EA3F42"/>
    <w:rsid w:val="00EA405F"/>
    <w:rsid w:val="00EA40CF"/>
    <w:rsid w:val="00EA416E"/>
    <w:rsid w:val="00EA4187"/>
    <w:rsid w:val="00EA4192"/>
    <w:rsid w:val="00EA41D6"/>
    <w:rsid w:val="00EA4283"/>
    <w:rsid w:val="00EA42E7"/>
    <w:rsid w:val="00EA4454"/>
    <w:rsid w:val="00EA4576"/>
    <w:rsid w:val="00EA45A2"/>
    <w:rsid w:val="00EA4746"/>
    <w:rsid w:val="00EA4756"/>
    <w:rsid w:val="00EA47C7"/>
    <w:rsid w:val="00EA4B0B"/>
    <w:rsid w:val="00EA4BA7"/>
    <w:rsid w:val="00EA4D49"/>
    <w:rsid w:val="00EA4F65"/>
    <w:rsid w:val="00EA5477"/>
    <w:rsid w:val="00EA5503"/>
    <w:rsid w:val="00EA550A"/>
    <w:rsid w:val="00EA56CF"/>
    <w:rsid w:val="00EA57E2"/>
    <w:rsid w:val="00EA5820"/>
    <w:rsid w:val="00EA583E"/>
    <w:rsid w:val="00EA5BE2"/>
    <w:rsid w:val="00EA609F"/>
    <w:rsid w:val="00EA61F3"/>
    <w:rsid w:val="00EA644A"/>
    <w:rsid w:val="00EA64C9"/>
    <w:rsid w:val="00EA6672"/>
    <w:rsid w:val="00EA6EA7"/>
    <w:rsid w:val="00EA73D7"/>
    <w:rsid w:val="00EA7431"/>
    <w:rsid w:val="00EA74A8"/>
    <w:rsid w:val="00EA787A"/>
    <w:rsid w:val="00EA7935"/>
    <w:rsid w:val="00EA793D"/>
    <w:rsid w:val="00EA7CB5"/>
    <w:rsid w:val="00EB0167"/>
    <w:rsid w:val="00EB0979"/>
    <w:rsid w:val="00EB0AB0"/>
    <w:rsid w:val="00EB0B84"/>
    <w:rsid w:val="00EB0FBE"/>
    <w:rsid w:val="00EB0FE4"/>
    <w:rsid w:val="00EB1061"/>
    <w:rsid w:val="00EB1314"/>
    <w:rsid w:val="00EB1559"/>
    <w:rsid w:val="00EB182B"/>
    <w:rsid w:val="00EB19FE"/>
    <w:rsid w:val="00EB1B2C"/>
    <w:rsid w:val="00EB1F01"/>
    <w:rsid w:val="00EB1F07"/>
    <w:rsid w:val="00EB2076"/>
    <w:rsid w:val="00EB216C"/>
    <w:rsid w:val="00EB21E4"/>
    <w:rsid w:val="00EB25DB"/>
    <w:rsid w:val="00EB2804"/>
    <w:rsid w:val="00EB2C06"/>
    <w:rsid w:val="00EB2E97"/>
    <w:rsid w:val="00EB2F2A"/>
    <w:rsid w:val="00EB327F"/>
    <w:rsid w:val="00EB349E"/>
    <w:rsid w:val="00EB364A"/>
    <w:rsid w:val="00EB37F4"/>
    <w:rsid w:val="00EB3832"/>
    <w:rsid w:val="00EB392C"/>
    <w:rsid w:val="00EB3A3A"/>
    <w:rsid w:val="00EB3A79"/>
    <w:rsid w:val="00EB3E33"/>
    <w:rsid w:val="00EB3FA0"/>
    <w:rsid w:val="00EB4290"/>
    <w:rsid w:val="00EB42F6"/>
    <w:rsid w:val="00EB4405"/>
    <w:rsid w:val="00EB4431"/>
    <w:rsid w:val="00EB48B5"/>
    <w:rsid w:val="00EB491F"/>
    <w:rsid w:val="00EB4A12"/>
    <w:rsid w:val="00EB4AB1"/>
    <w:rsid w:val="00EB4B06"/>
    <w:rsid w:val="00EB5034"/>
    <w:rsid w:val="00EB517B"/>
    <w:rsid w:val="00EB518D"/>
    <w:rsid w:val="00EB528F"/>
    <w:rsid w:val="00EB534C"/>
    <w:rsid w:val="00EB53ED"/>
    <w:rsid w:val="00EB5497"/>
    <w:rsid w:val="00EB564F"/>
    <w:rsid w:val="00EB5727"/>
    <w:rsid w:val="00EB576E"/>
    <w:rsid w:val="00EB596D"/>
    <w:rsid w:val="00EB5992"/>
    <w:rsid w:val="00EB5A57"/>
    <w:rsid w:val="00EB5A8C"/>
    <w:rsid w:val="00EB5AB4"/>
    <w:rsid w:val="00EB5C28"/>
    <w:rsid w:val="00EB5C44"/>
    <w:rsid w:val="00EB5DFD"/>
    <w:rsid w:val="00EB5EAF"/>
    <w:rsid w:val="00EB67A3"/>
    <w:rsid w:val="00EB6857"/>
    <w:rsid w:val="00EB6982"/>
    <w:rsid w:val="00EB6AA8"/>
    <w:rsid w:val="00EB6B11"/>
    <w:rsid w:val="00EB6BBC"/>
    <w:rsid w:val="00EB6BD4"/>
    <w:rsid w:val="00EB6D69"/>
    <w:rsid w:val="00EB700B"/>
    <w:rsid w:val="00EB733C"/>
    <w:rsid w:val="00EB7457"/>
    <w:rsid w:val="00EB7471"/>
    <w:rsid w:val="00EB760D"/>
    <w:rsid w:val="00EB76BA"/>
    <w:rsid w:val="00EB76E3"/>
    <w:rsid w:val="00EB774E"/>
    <w:rsid w:val="00EB77D6"/>
    <w:rsid w:val="00EB7879"/>
    <w:rsid w:val="00EB7889"/>
    <w:rsid w:val="00EB7986"/>
    <w:rsid w:val="00EB7BEF"/>
    <w:rsid w:val="00EB7CFC"/>
    <w:rsid w:val="00EC0462"/>
    <w:rsid w:val="00EC04A3"/>
    <w:rsid w:val="00EC0591"/>
    <w:rsid w:val="00EC06B7"/>
    <w:rsid w:val="00EC08D6"/>
    <w:rsid w:val="00EC09D2"/>
    <w:rsid w:val="00EC0AC2"/>
    <w:rsid w:val="00EC0B0C"/>
    <w:rsid w:val="00EC0BAE"/>
    <w:rsid w:val="00EC0DAF"/>
    <w:rsid w:val="00EC0DC6"/>
    <w:rsid w:val="00EC0EAF"/>
    <w:rsid w:val="00EC10D7"/>
    <w:rsid w:val="00EC13D7"/>
    <w:rsid w:val="00EC1494"/>
    <w:rsid w:val="00EC14EB"/>
    <w:rsid w:val="00EC1543"/>
    <w:rsid w:val="00EC1707"/>
    <w:rsid w:val="00EC1711"/>
    <w:rsid w:val="00EC1750"/>
    <w:rsid w:val="00EC1800"/>
    <w:rsid w:val="00EC1995"/>
    <w:rsid w:val="00EC19A3"/>
    <w:rsid w:val="00EC19B8"/>
    <w:rsid w:val="00EC1A5D"/>
    <w:rsid w:val="00EC1D95"/>
    <w:rsid w:val="00EC1FE6"/>
    <w:rsid w:val="00EC204F"/>
    <w:rsid w:val="00EC2138"/>
    <w:rsid w:val="00EC219D"/>
    <w:rsid w:val="00EC21A8"/>
    <w:rsid w:val="00EC22F1"/>
    <w:rsid w:val="00EC25C6"/>
    <w:rsid w:val="00EC2AAD"/>
    <w:rsid w:val="00EC2B6E"/>
    <w:rsid w:val="00EC2C1B"/>
    <w:rsid w:val="00EC2C62"/>
    <w:rsid w:val="00EC2CD5"/>
    <w:rsid w:val="00EC2F9C"/>
    <w:rsid w:val="00EC3015"/>
    <w:rsid w:val="00EC316C"/>
    <w:rsid w:val="00EC316F"/>
    <w:rsid w:val="00EC31D8"/>
    <w:rsid w:val="00EC3286"/>
    <w:rsid w:val="00EC3485"/>
    <w:rsid w:val="00EC353B"/>
    <w:rsid w:val="00EC361B"/>
    <w:rsid w:val="00EC368F"/>
    <w:rsid w:val="00EC396A"/>
    <w:rsid w:val="00EC3B0E"/>
    <w:rsid w:val="00EC3C3B"/>
    <w:rsid w:val="00EC3C41"/>
    <w:rsid w:val="00EC3C7D"/>
    <w:rsid w:val="00EC3EB1"/>
    <w:rsid w:val="00EC404B"/>
    <w:rsid w:val="00EC4161"/>
    <w:rsid w:val="00EC43A4"/>
    <w:rsid w:val="00EC4491"/>
    <w:rsid w:val="00EC4580"/>
    <w:rsid w:val="00EC4A7D"/>
    <w:rsid w:val="00EC4C8D"/>
    <w:rsid w:val="00EC4DA8"/>
    <w:rsid w:val="00EC4DCD"/>
    <w:rsid w:val="00EC4EBF"/>
    <w:rsid w:val="00EC4FD1"/>
    <w:rsid w:val="00EC51DD"/>
    <w:rsid w:val="00EC53B2"/>
    <w:rsid w:val="00EC5408"/>
    <w:rsid w:val="00EC55A3"/>
    <w:rsid w:val="00EC55CC"/>
    <w:rsid w:val="00EC56C6"/>
    <w:rsid w:val="00EC58D1"/>
    <w:rsid w:val="00EC5A55"/>
    <w:rsid w:val="00EC5A62"/>
    <w:rsid w:val="00EC5D52"/>
    <w:rsid w:val="00EC5FBF"/>
    <w:rsid w:val="00EC60D9"/>
    <w:rsid w:val="00EC6203"/>
    <w:rsid w:val="00EC62BF"/>
    <w:rsid w:val="00EC6650"/>
    <w:rsid w:val="00EC6CC4"/>
    <w:rsid w:val="00EC6D83"/>
    <w:rsid w:val="00EC6E99"/>
    <w:rsid w:val="00EC6FB2"/>
    <w:rsid w:val="00EC7244"/>
    <w:rsid w:val="00EC74A9"/>
    <w:rsid w:val="00EC762F"/>
    <w:rsid w:val="00EC77D0"/>
    <w:rsid w:val="00EC7A2D"/>
    <w:rsid w:val="00EC7B1A"/>
    <w:rsid w:val="00EC7B55"/>
    <w:rsid w:val="00EC7CB2"/>
    <w:rsid w:val="00EC7EB7"/>
    <w:rsid w:val="00ED0041"/>
    <w:rsid w:val="00ED03D3"/>
    <w:rsid w:val="00ED03DA"/>
    <w:rsid w:val="00ED06D8"/>
    <w:rsid w:val="00ED0828"/>
    <w:rsid w:val="00ED087A"/>
    <w:rsid w:val="00ED0982"/>
    <w:rsid w:val="00ED0AED"/>
    <w:rsid w:val="00ED0B5A"/>
    <w:rsid w:val="00ED0C70"/>
    <w:rsid w:val="00ED0E20"/>
    <w:rsid w:val="00ED0E32"/>
    <w:rsid w:val="00ED0EDA"/>
    <w:rsid w:val="00ED1038"/>
    <w:rsid w:val="00ED10BD"/>
    <w:rsid w:val="00ED128B"/>
    <w:rsid w:val="00ED12B3"/>
    <w:rsid w:val="00ED1367"/>
    <w:rsid w:val="00ED1501"/>
    <w:rsid w:val="00ED1592"/>
    <w:rsid w:val="00ED1799"/>
    <w:rsid w:val="00ED18F8"/>
    <w:rsid w:val="00ED1AB8"/>
    <w:rsid w:val="00ED204A"/>
    <w:rsid w:val="00ED2097"/>
    <w:rsid w:val="00ED20DB"/>
    <w:rsid w:val="00ED24EE"/>
    <w:rsid w:val="00ED251C"/>
    <w:rsid w:val="00ED251E"/>
    <w:rsid w:val="00ED25D1"/>
    <w:rsid w:val="00ED2795"/>
    <w:rsid w:val="00ED27C4"/>
    <w:rsid w:val="00ED280C"/>
    <w:rsid w:val="00ED2A9F"/>
    <w:rsid w:val="00ED2BFB"/>
    <w:rsid w:val="00ED2C78"/>
    <w:rsid w:val="00ED2EA1"/>
    <w:rsid w:val="00ED2F06"/>
    <w:rsid w:val="00ED2FFA"/>
    <w:rsid w:val="00ED3057"/>
    <w:rsid w:val="00ED3110"/>
    <w:rsid w:val="00ED3352"/>
    <w:rsid w:val="00ED338F"/>
    <w:rsid w:val="00ED344A"/>
    <w:rsid w:val="00ED366D"/>
    <w:rsid w:val="00ED3882"/>
    <w:rsid w:val="00ED39A8"/>
    <w:rsid w:val="00ED3CB4"/>
    <w:rsid w:val="00ED3E8C"/>
    <w:rsid w:val="00ED404A"/>
    <w:rsid w:val="00ED414A"/>
    <w:rsid w:val="00ED41BD"/>
    <w:rsid w:val="00ED4232"/>
    <w:rsid w:val="00ED450D"/>
    <w:rsid w:val="00ED4647"/>
    <w:rsid w:val="00ED47C7"/>
    <w:rsid w:val="00ED4937"/>
    <w:rsid w:val="00ED4A35"/>
    <w:rsid w:val="00ED4B1C"/>
    <w:rsid w:val="00ED4CD7"/>
    <w:rsid w:val="00ED4F55"/>
    <w:rsid w:val="00ED5012"/>
    <w:rsid w:val="00ED5169"/>
    <w:rsid w:val="00ED5396"/>
    <w:rsid w:val="00ED53C1"/>
    <w:rsid w:val="00ED545D"/>
    <w:rsid w:val="00ED5509"/>
    <w:rsid w:val="00ED551E"/>
    <w:rsid w:val="00ED5833"/>
    <w:rsid w:val="00ED596A"/>
    <w:rsid w:val="00ED5BBE"/>
    <w:rsid w:val="00ED5C5B"/>
    <w:rsid w:val="00ED5D47"/>
    <w:rsid w:val="00ED5D70"/>
    <w:rsid w:val="00ED5E43"/>
    <w:rsid w:val="00ED5E50"/>
    <w:rsid w:val="00ED624D"/>
    <w:rsid w:val="00ED6349"/>
    <w:rsid w:val="00ED6558"/>
    <w:rsid w:val="00ED680C"/>
    <w:rsid w:val="00ED6A79"/>
    <w:rsid w:val="00ED6CCF"/>
    <w:rsid w:val="00ED7026"/>
    <w:rsid w:val="00ED703D"/>
    <w:rsid w:val="00ED72BF"/>
    <w:rsid w:val="00ED7456"/>
    <w:rsid w:val="00ED75D1"/>
    <w:rsid w:val="00ED7B83"/>
    <w:rsid w:val="00ED7B88"/>
    <w:rsid w:val="00ED7BB2"/>
    <w:rsid w:val="00ED7BE3"/>
    <w:rsid w:val="00ED7EEE"/>
    <w:rsid w:val="00ED7FA1"/>
    <w:rsid w:val="00EE0193"/>
    <w:rsid w:val="00EE0272"/>
    <w:rsid w:val="00EE04F5"/>
    <w:rsid w:val="00EE0545"/>
    <w:rsid w:val="00EE05BD"/>
    <w:rsid w:val="00EE0CCC"/>
    <w:rsid w:val="00EE0D5E"/>
    <w:rsid w:val="00EE0EE4"/>
    <w:rsid w:val="00EE10FD"/>
    <w:rsid w:val="00EE1169"/>
    <w:rsid w:val="00EE127F"/>
    <w:rsid w:val="00EE1400"/>
    <w:rsid w:val="00EE15B0"/>
    <w:rsid w:val="00EE1915"/>
    <w:rsid w:val="00EE19DF"/>
    <w:rsid w:val="00EE1A78"/>
    <w:rsid w:val="00EE1B4F"/>
    <w:rsid w:val="00EE1DE3"/>
    <w:rsid w:val="00EE2094"/>
    <w:rsid w:val="00EE21E0"/>
    <w:rsid w:val="00EE2457"/>
    <w:rsid w:val="00EE24F1"/>
    <w:rsid w:val="00EE2539"/>
    <w:rsid w:val="00EE2555"/>
    <w:rsid w:val="00EE266B"/>
    <w:rsid w:val="00EE26DB"/>
    <w:rsid w:val="00EE28A8"/>
    <w:rsid w:val="00EE2BD1"/>
    <w:rsid w:val="00EE2C0C"/>
    <w:rsid w:val="00EE2C2D"/>
    <w:rsid w:val="00EE2E46"/>
    <w:rsid w:val="00EE2FAD"/>
    <w:rsid w:val="00EE3117"/>
    <w:rsid w:val="00EE314B"/>
    <w:rsid w:val="00EE32AC"/>
    <w:rsid w:val="00EE348F"/>
    <w:rsid w:val="00EE36DC"/>
    <w:rsid w:val="00EE387F"/>
    <w:rsid w:val="00EE3BAE"/>
    <w:rsid w:val="00EE4042"/>
    <w:rsid w:val="00EE42C8"/>
    <w:rsid w:val="00EE43CB"/>
    <w:rsid w:val="00EE43E9"/>
    <w:rsid w:val="00EE4472"/>
    <w:rsid w:val="00EE4607"/>
    <w:rsid w:val="00EE471D"/>
    <w:rsid w:val="00EE474C"/>
    <w:rsid w:val="00EE480D"/>
    <w:rsid w:val="00EE4A8D"/>
    <w:rsid w:val="00EE4BA5"/>
    <w:rsid w:val="00EE4BF7"/>
    <w:rsid w:val="00EE4C2A"/>
    <w:rsid w:val="00EE4C84"/>
    <w:rsid w:val="00EE4D88"/>
    <w:rsid w:val="00EE4E0F"/>
    <w:rsid w:val="00EE4E87"/>
    <w:rsid w:val="00EE5183"/>
    <w:rsid w:val="00EE5203"/>
    <w:rsid w:val="00EE5234"/>
    <w:rsid w:val="00EE538A"/>
    <w:rsid w:val="00EE5561"/>
    <w:rsid w:val="00EE572E"/>
    <w:rsid w:val="00EE581B"/>
    <w:rsid w:val="00EE5831"/>
    <w:rsid w:val="00EE5853"/>
    <w:rsid w:val="00EE597F"/>
    <w:rsid w:val="00EE5A52"/>
    <w:rsid w:val="00EE5B63"/>
    <w:rsid w:val="00EE5BC2"/>
    <w:rsid w:val="00EE5D00"/>
    <w:rsid w:val="00EE60F6"/>
    <w:rsid w:val="00EE61BE"/>
    <w:rsid w:val="00EE62E3"/>
    <w:rsid w:val="00EE6357"/>
    <w:rsid w:val="00EE64F9"/>
    <w:rsid w:val="00EE674F"/>
    <w:rsid w:val="00EE68D0"/>
    <w:rsid w:val="00EE6B7F"/>
    <w:rsid w:val="00EE6F83"/>
    <w:rsid w:val="00EE7531"/>
    <w:rsid w:val="00EE7573"/>
    <w:rsid w:val="00EE7670"/>
    <w:rsid w:val="00EE775A"/>
    <w:rsid w:val="00EE77B5"/>
    <w:rsid w:val="00EE77CF"/>
    <w:rsid w:val="00EE79C8"/>
    <w:rsid w:val="00EE79FD"/>
    <w:rsid w:val="00EE7C30"/>
    <w:rsid w:val="00EE7F40"/>
    <w:rsid w:val="00EE7FD2"/>
    <w:rsid w:val="00EF0003"/>
    <w:rsid w:val="00EF02D4"/>
    <w:rsid w:val="00EF059C"/>
    <w:rsid w:val="00EF0782"/>
    <w:rsid w:val="00EF08EF"/>
    <w:rsid w:val="00EF0C72"/>
    <w:rsid w:val="00EF0E8E"/>
    <w:rsid w:val="00EF0F1D"/>
    <w:rsid w:val="00EF0F9F"/>
    <w:rsid w:val="00EF1221"/>
    <w:rsid w:val="00EF164E"/>
    <w:rsid w:val="00EF17DB"/>
    <w:rsid w:val="00EF194B"/>
    <w:rsid w:val="00EF1B97"/>
    <w:rsid w:val="00EF1CE4"/>
    <w:rsid w:val="00EF1F68"/>
    <w:rsid w:val="00EF1F90"/>
    <w:rsid w:val="00EF1FF3"/>
    <w:rsid w:val="00EF2103"/>
    <w:rsid w:val="00EF21D1"/>
    <w:rsid w:val="00EF2254"/>
    <w:rsid w:val="00EF2448"/>
    <w:rsid w:val="00EF248E"/>
    <w:rsid w:val="00EF2569"/>
    <w:rsid w:val="00EF26B6"/>
    <w:rsid w:val="00EF273C"/>
    <w:rsid w:val="00EF27F5"/>
    <w:rsid w:val="00EF2A88"/>
    <w:rsid w:val="00EF2AEC"/>
    <w:rsid w:val="00EF2BA5"/>
    <w:rsid w:val="00EF2C27"/>
    <w:rsid w:val="00EF2D55"/>
    <w:rsid w:val="00EF2EA0"/>
    <w:rsid w:val="00EF30DF"/>
    <w:rsid w:val="00EF33D5"/>
    <w:rsid w:val="00EF3430"/>
    <w:rsid w:val="00EF37CA"/>
    <w:rsid w:val="00EF3972"/>
    <w:rsid w:val="00EF397F"/>
    <w:rsid w:val="00EF3B42"/>
    <w:rsid w:val="00EF3BDE"/>
    <w:rsid w:val="00EF3CEF"/>
    <w:rsid w:val="00EF3D22"/>
    <w:rsid w:val="00EF3D71"/>
    <w:rsid w:val="00EF3DA0"/>
    <w:rsid w:val="00EF3E0F"/>
    <w:rsid w:val="00EF3E59"/>
    <w:rsid w:val="00EF40A4"/>
    <w:rsid w:val="00EF4266"/>
    <w:rsid w:val="00EF44A0"/>
    <w:rsid w:val="00EF4734"/>
    <w:rsid w:val="00EF4882"/>
    <w:rsid w:val="00EF4A22"/>
    <w:rsid w:val="00EF4B4E"/>
    <w:rsid w:val="00EF4C26"/>
    <w:rsid w:val="00EF4C28"/>
    <w:rsid w:val="00EF4C52"/>
    <w:rsid w:val="00EF514E"/>
    <w:rsid w:val="00EF52FC"/>
    <w:rsid w:val="00EF54B4"/>
    <w:rsid w:val="00EF5C12"/>
    <w:rsid w:val="00EF5C3C"/>
    <w:rsid w:val="00EF5C94"/>
    <w:rsid w:val="00EF5E31"/>
    <w:rsid w:val="00EF5E7B"/>
    <w:rsid w:val="00EF5EE5"/>
    <w:rsid w:val="00EF60C7"/>
    <w:rsid w:val="00EF6111"/>
    <w:rsid w:val="00EF6341"/>
    <w:rsid w:val="00EF6385"/>
    <w:rsid w:val="00EF68CB"/>
    <w:rsid w:val="00EF6A36"/>
    <w:rsid w:val="00EF6A86"/>
    <w:rsid w:val="00EF6AF2"/>
    <w:rsid w:val="00EF6FF5"/>
    <w:rsid w:val="00EF7056"/>
    <w:rsid w:val="00EF71FE"/>
    <w:rsid w:val="00EF72BE"/>
    <w:rsid w:val="00EF7777"/>
    <w:rsid w:val="00EF7877"/>
    <w:rsid w:val="00EF7A4F"/>
    <w:rsid w:val="00EF7C67"/>
    <w:rsid w:val="00EF7D41"/>
    <w:rsid w:val="00EF7DE7"/>
    <w:rsid w:val="00EF7E85"/>
    <w:rsid w:val="00EF7EB5"/>
    <w:rsid w:val="00F00038"/>
    <w:rsid w:val="00F00276"/>
    <w:rsid w:val="00F00314"/>
    <w:rsid w:val="00F005E1"/>
    <w:rsid w:val="00F0066C"/>
    <w:rsid w:val="00F00810"/>
    <w:rsid w:val="00F008F7"/>
    <w:rsid w:val="00F009B1"/>
    <w:rsid w:val="00F00BE0"/>
    <w:rsid w:val="00F00E34"/>
    <w:rsid w:val="00F00FC6"/>
    <w:rsid w:val="00F01117"/>
    <w:rsid w:val="00F01233"/>
    <w:rsid w:val="00F016C8"/>
    <w:rsid w:val="00F016CB"/>
    <w:rsid w:val="00F0199D"/>
    <w:rsid w:val="00F01D8B"/>
    <w:rsid w:val="00F01F28"/>
    <w:rsid w:val="00F020C1"/>
    <w:rsid w:val="00F02138"/>
    <w:rsid w:val="00F024E9"/>
    <w:rsid w:val="00F0256A"/>
    <w:rsid w:val="00F025B5"/>
    <w:rsid w:val="00F0268C"/>
    <w:rsid w:val="00F027F1"/>
    <w:rsid w:val="00F0296A"/>
    <w:rsid w:val="00F02A53"/>
    <w:rsid w:val="00F02A78"/>
    <w:rsid w:val="00F02C42"/>
    <w:rsid w:val="00F02DD7"/>
    <w:rsid w:val="00F02F3B"/>
    <w:rsid w:val="00F02FE5"/>
    <w:rsid w:val="00F03007"/>
    <w:rsid w:val="00F0313B"/>
    <w:rsid w:val="00F03337"/>
    <w:rsid w:val="00F034A5"/>
    <w:rsid w:val="00F0380D"/>
    <w:rsid w:val="00F03859"/>
    <w:rsid w:val="00F038F8"/>
    <w:rsid w:val="00F03DF8"/>
    <w:rsid w:val="00F03ECB"/>
    <w:rsid w:val="00F0421A"/>
    <w:rsid w:val="00F044C8"/>
    <w:rsid w:val="00F04525"/>
    <w:rsid w:val="00F04665"/>
    <w:rsid w:val="00F04879"/>
    <w:rsid w:val="00F04BD4"/>
    <w:rsid w:val="00F050EF"/>
    <w:rsid w:val="00F0515B"/>
    <w:rsid w:val="00F0529E"/>
    <w:rsid w:val="00F0537E"/>
    <w:rsid w:val="00F0562B"/>
    <w:rsid w:val="00F0573E"/>
    <w:rsid w:val="00F0581E"/>
    <w:rsid w:val="00F059C7"/>
    <w:rsid w:val="00F059FE"/>
    <w:rsid w:val="00F05BB3"/>
    <w:rsid w:val="00F05BC1"/>
    <w:rsid w:val="00F05D49"/>
    <w:rsid w:val="00F05E1C"/>
    <w:rsid w:val="00F05E3A"/>
    <w:rsid w:val="00F05F2C"/>
    <w:rsid w:val="00F060FA"/>
    <w:rsid w:val="00F06126"/>
    <w:rsid w:val="00F06255"/>
    <w:rsid w:val="00F063F5"/>
    <w:rsid w:val="00F0653D"/>
    <w:rsid w:val="00F0658F"/>
    <w:rsid w:val="00F067F2"/>
    <w:rsid w:val="00F06934"/>
    <w:rsid w:val="00F06A85"/>
    <w:rsid w:val="00F06A8E"/>
    <w:rsid w:val="00F06CF6"/>
    <w:rsid w:val="00F06D3A"/>
    <w:rsid w:val="00F06DD4"/>
    <w:rsid w:val="00F06E08"/>
    <w:rsid w:val="00F06FB0"/>
    <w:rsid w:val="00F0729B"/>
    <w:rsid w:val="00F07517"/>
    <w:rsid w:val="00F07550"/>
    <w:rsid w:val="00F077F5"/>
    <w:rsid w:val="00F07AC9"/>
    <w:rsid w:val="00F07AE6"/>
    <w:rsid w:val="00F07C44"/>
    <w:rsid w:val="00F07D1A"/>
    <w:rsid w:val="00F07D3B"/>
    <w:rsid w:val="00F07DC3"/>
    <w:rsid w:val="00F07E5F"/>
    <w:rsid w:val="00F07EE2"/>
    <w:rsid w:val="00F106D9"/>
    <w:rsid w:val="00F10721"/>
    <w:rsid w:val="00F1072E"/>
    <w:rsid w:val="00F1077F"/>
    <w:rsid w:val="00F10791"/>
    <w:rsid w:val="00F10815"/>
    <w:rsid w:val="00F10951"/>
    <w:rsid w:val="00F10A96"/>
    <w:rsid w:val="00F10F02"/>
    <w:rsid w:val="00F1100B"/>
    <w:rsid w:val="00F110F1"/>
    <w:rsid w:val="00F1116D"/>
    <w:rsid w:val="00F1143A"/>
    <w:rsid w:val="00F116E1"/>
    <w:rsid w:val="00F118D1"/>
    <w:rsid w:val="00F11A0E"/>
    <w:rsid w:val="00F11E07"/>
    <w:rsid w:val="00F11F5B"/>
    <w:rsid w:val="00F12086"/>
    <w:rsid w:val="00F12193"/>
    <w:rsid w:val="00F12197"/>
    <w:rsid w:val="00F12299"/>
    <w:rsid w:val="00F1232D"/>
    <w:rsid w:val="00F125D9"/>
    <w:rsid w:val="00F12A46"/>
    <w:rsid w:val="00F12CFA"/>
    <w:rsid w:val="00F12D4E"/>
    <w:rsid w:val="00F12DDC"/>
    <w:rsid w:val="00F13218"/>
    <w:rsid w:val="00F13221"/>
    <w:rsid w:val="00F1325F"/>
    <w:rsid w:val="00F13285"/>
    <w:rsid w:val="00F132F0"/>
    <w:rsid w:val="00F13309"/>
    <w:rsid w:val="00F133CE"/>
    <w:rsid w:val="00F133D7"/>
    <w:rsid w:val="00F13467"/>
    <w:rsid w:val="00F13507"/>
    <w:rsid w:val="00F1351C"/>
    <w:rsid w:val="00F13E57"/>
    <w:rsid w:val="00F13EAB"/>
    <w:rsid w:val="00F141DB"/>
    <w:rsid w:val="00F141EF"/>
    <w:rsid w:val="00F147DF"/>
    <w:rsid w:val="00F1491F"/>
    <w:rsid w:val="00F149A0"/>
    <w:rsid w:val="00F14A80"/>
    <w:rsid w:val="00F14B7B"/>
    <w:rsid w:val="00F14DDD"/>
    <w:rsid w:val="00F150F9"/>
    <w:rsid w:val="00F1531D"/>
    <w:rsid w:val="00F153C8"/>
    <w:rsid w:val="00F15462"/>
    <w:rsid w:val="00F157C2"/>
    <w:rsid w:val="00F15987"/>
    <w:rsid w:val="00F15A08"/>
    <w:rsid w:val="00F15AFC"/>
    <w:rsid w:val="00F15C31"/>
    <w:rsid w:val="00F15C66"/>
    <w:rsid w:val="00F15E19"/>
    <w:rsid w:val="00F15E90"/>
    <w:rsid w:val="00F15EA2"/>
    <w:rsid w:val="00F15EA9"/>
    <w:rsid w:val="00F15ED1"/>
    <w:rsid w:val="00F1607E"/>
    <w:rsid w:val="00F165CE"/>
    <w:rsid w:val="00F1666D"/>
    <w:rsid w:val="00F1686D"/>
    <w:rsid w:val="00F169F2"/>
    <w:rsid w:val="00F16A73"/>
    <w:rsid w:val="00F16AFD"/>
    <w:rsid w:val="00F16D14"/>
    <w:rsid w:val="00F16EDA"/>
    <w:rsid w:val="00F16EE6"/>
    <w:rsid w:val="00F17026"/>
    <w:rsid w:val="00F17292"/>
    <w:rsid w:val="00F17327"/>
    <w:rsid w:val="00F17656"/>
    <w:rsid w:val="00F17711"/>
    <w:rsid w:val="00F1788F"/>
    <w:rsid w:val="00F17944"/>
    <w:rsid w:val="00F179BC"/>
    <w:rsid w:val="00F17A48"/>
    <w:rsid w:val="00F17CED"/>
    <w:rsid w:val="00F17D1A"/>
    <w:rsid w:val="00F17DC5"/>
    <w:rsid w:val="00F17EAF"/>
    <w:rsid w:val="00F2014F"/>
    <w:rsid w:val="00F2042E"/>
    <w:rsid w:val="00F20561"/>
    <w:rsid w:val="00F20623"/>
    <w:rsid w:val="00F20C20"/>
    <w:rsid w:val="00F20C39"/>
    <w:rsid w:val="00F20C43"/>
    <w:rsid w:val="00F20E2F"/>
    <w:rsid w:val="00F20EB8"/>
    <w:rsid w:val="00F20EFF"/>
    <w:rsid w:val="00F2116D"/>
    <w:rsid w:val="00F211D6"/>
    <w:rsid w:val="00F212C5"/>
    <w:rsid w:val="00F21316"/>
    <w:rsid w:val="00F21506"/>
    <w:rsid w:val="00F218BA"/>
    <w:rsid w:val="00F218C6"/>
    <w:rsid w:val="00F2197B"/>
    <w:rsid w:val="00F21AC1"/>
    <w:rsid w:val="00F21B44"/>
    <w:rsid w:val="00F21B4D"/>
    <w:rsid w:val="00F21C27"/>
    <w:rsid w:val="00F21CE3"/>
    <w:rsid w:val="00F21E09"/>
    <w:rsid w:val="00F22052"/>
    <w:rsid w:val="00F220DF"/>
    <w:rsid w:val="00F220E4"/>
    <w:rsid w:val="00F22414"/>
    <w:rsid w:val="00F22589"/>
    <w:rsid w:val="00F227ED"/>
    <w:rsid w:val="00F229FA"/>
    <w:rsid w:val="00F22BC7"/>
    <w:rsid w:val="00F22BEB"/>
    <w:rsid w:val="00F22C42"/>
    <w:rsid w:val="00F22D41"/>
    <w:rsid w:val="00F23105"/>
    <w:rsid w:val="00F232E2"/>
    <w:rsid w:val="00F23483"/>
    <w:rsid w:val="00F23496"/>
    <w:rsid w:val="00F23643"/>
    <w:rsid w:val="00F2398C"/>
    <w:rsid w:val="00F23AE3"/>
    <w:rsid w:val="00F23BA8"/>
    <w:rsid w:val="00F23BEC"/>
    <w:rsid w:val="00F23DBA"/>
    <w:rsid w:val="00F23E1F"/>
    <w:rsid w:val="00F23ECF"/>
    <w:rsid w:val="00F2401D"/>
    <w:rsid w:val="00F240A1"/>
    <w:rsid w:val="00F24529"/>
    <w:rsid w:val="00F24551"/>
    <w:rsid w:val="00F2455D"/>
    <w:rsid w:val="00F24568"/>
    <w:rsid w:val="00F24618"/>
    <w:rsid w:val="00F247AC"/>
    <w:rsid w:val="00F248C2"/>
    <w:rsid w:val="00F24A1F"/>
    <w:rsid w:val="00F24AA5"/>
    <w:rsid w:val="00F24ACA"/>
    <w:rsid w:val="00F24B4B"/>
    <w:rsid w:val="00F24BA1"/>
    <w:rsid w:val="00F24D0B"/>
    <w:rsid w:val="00F24E17"/>
    <w:rsid w:val="00F24F19"/>
    <w:rsid w:val="00F24F2A"/>
    <w:rsid w:val="00F2503B"/>
    <w:rsid w:val="00F251B3"/>
    <w:rsid w:val="00F254FC"/>
    <w:rsid w:val="00F2558C"/>
    <w:rsid w:val="00F256B3"/>
    <w:rsid w:val="00F2577A"/>
    <w:rsid w:val="00F258E9"/>
    <w:rsid w:val="00F25902"/>
    <w:rsid w:val="00F25A5F"/>
    <w:rsid w:val="00F25E58"/>
    <w:rsid w:val="00F260B5"/>
    <w:rsid w:val="00F26190"/>
    <w:rsid w:val="00F26282"/>
    <w:rsid w:val="00F26418"/>
    <w:rsid w:val="00F26863"/>
    <w:rsid w:val="00F268AA"/>
    <w:rsid w:val="00F268CA"/>
    <w:rsid w:val="00F269AD"/>
    <w:rsid w:val="00F26C50"/>
    <w:rsid w:val="00F26D03"/>
    <w:rsid w:val="00F26D05"/>
    <w:rsid w:val="00F26D2B"/>
    <w:rsid w:val="00F26E76"/>
    <w:rsid w:val="00F2702C"/>
    <w:rsid w:val="00F27087"/>
    <w:rsid w:val="00F275FE"/>
    <w:rsid w:val="00F27919"/>
    <w:rsid w:val="00F279C6"/>
    <w:rsid w:val="00F27A19"/>
    <w:rsid w:val="00F27CEA"/>
    <w:rsid w:val="00F27DE6"/>
    <w:rsid w:val="00F27EAB"/>
    <w:rsid w:val="00F3009A"/>
    <w:rsid w:val="00F303B8"/>
    <w:rsid w:val="00F303E4"/>
    <w:rsid w:val="00F30448"/>
    <w:rsid w:val="00F30482"/>
    <w:rsid w:val="00F3059E"/>
    <w:rsid w:val="00F3071E"/>
    <w:rsid w:val="00F3085C"/>
    <w:rsid w:val="00F3096B"/>
    <w:rsid w:val="00F309B6"/>
    <w:rsid w:val="00F30C8C"/>
    <w:rsid w:val="00F30D47"/>
    <w:rsid w:val="00F31021"/>
    <w:rsid w:val="00F31106"/>
    <w:rsid w:val="00F31171"/>
    <w:rsid w:val="00F31241"/>
    <w:rsid w:val="00F312C0"/>
    <w:rsid w:val="00F314C2"/>
    <w:rsid w:val="00F31525"/>
    <w:rsid w:val="00F31644"/>
    <w:rsid w:val="00F3188F"/>
    <w:rsid w:val="00F3195A"/>
    <w:rsid w:val="00F319BD"/>
    <w:rsid w:val="00F31A0C"/>
    <w:rsid w:val="00F31D85"/>
    <w:rsid w:val="00F31F4A"/>
    <w:rsid w:val="00F31FEA"/>
    <w:rsid w:val="00F32026"/>
    <w:rsid w:val="00F321BC"/>
    <w:rsid w:val="00F3233A"/>
    <w:rsid w:val="00F32370"/>
    <w:rsid w:val="00F32444"/>
    <w:rsid w:val="00F32527"/>
    <w:rsid w:val="00F325E4"/>
    <w:rsid w:val="00F327C1"/>
    <w:rsid w:val="00F327C8"/>
    <w:rsid w:val="00F32816"/>
    <w:rsid w:val="00F32AA9"/>
    <w:rsid w:val="00F32EC9"/>
    <w:rsid w:val="00F33047"/>
    <w:rsid w:val="00F3319B"/>
    <w:rsid w:val="00F3326E"/>
    <w:rsid w:val="00F3328A"/>
    <w:rsid w:val="00F33495"/>
    <w:rsid w:val="00F334A5"/>
    <w:rsid w:val="00F3351D"/>
    <w:rsid w:val="00F335A9"/>
    <w:rsid w:val="00F335AE"/>
    <w:rsid w:val="00F3378D"/>
    <w:rsid w:val="00F3380D"/>
    <w:rsid w:val="00F33828"/>
    <w:rsid w:val="00F33886"/>
    <w:rsid w:val="00F3392A"/>
    <w:rsid w:val="00F33E38"/>
    <w:rsid w:val="00F34167"/>
    <w:rsid w:val="00F3418C"/>
    <w:rsid w:val="00F341BC"/>
    <w:rsid w:val="00F341F5"/>
    <w:rsid w:val="00F34200"/>
    <w:rsid w:val="00F3426B"/>
    <w:rsid w:val="00F342CA"/>
    <w:rsid w:val="00F34363"/>
    <w:rsid w:val="00F343A0"/>
    <w:rsid w:val="00F34431"/>
    <w:rsid w:val="00F3445F"/>
    <w:rsid w:val="00F34499"/>
    <w:rsid w:val="00F3491C"/>
    <w:rsid w:val="00F34E42"/>
    <w:rsid w:val="00F351C4"/>
    <w:rsid w:val="00F352A5"/>
    <w:rsid w:val="00F3532F"/>
    <w:rsid w:val="00F353EE"/>
    <w:rsid w:val="00F356D9"/>
    <w:rsid w:val="00F358FD"/>
    <w:rsid w:val="00F3596E"/>
    <w:rsid w:val="00F35E9B"/>
    <w:rsid w:val="00F35EA6"/>
    <w:rsid w:val="00F35F69"/>
    <w:rsid w:val="00F35F97"/>
    <w:rsid w:val="00F3629C"/>
    <w:rsid w:val="00F365BD"/>
    <w:rsid w:val="00F365D5"/>
    <w:rsid w:val="00F368CA"/>
    <w:rsid w:val="00F369D6"/>
    <w:rsid w:val="00F36A7E"/>
    <w:rsid w:val="00F36FE7"/>
    <w:rsid w:val="00F3702D"/>
    <w:rsid w:val="00F37128"/>
    <w:rsid w:val="00F37321"/>
    <w:rsid w:val="00F37348"/>
    <w:rsid w:val="00F373F9"/>
    <w:rsid w:val="00F3745F"/>
    <w:rsid w:val="00F375F1"/>
    <w:rsid w:val="00F37647"/>
    <w:rsid w:val="00F376BC"/>
    <w:rsid w:val="00F37945"/>
    <w:rsid w:val="00F379C2"/>
    <w:rsid w:val="00F37A65"/>
    <w:rsid w:val="00F37C7C"/>
    <w:rsid w:val="00F37E42"/>
    <w:rsid w:val="00F40034"/>
    <w:rsid w:val="00F40122"/>
    <w:rsid w:val="00F40278"/>
    <w:rsid w:val="00F4050E"/>
    <w:rsid w:val="00F405BA"/>
    <w:rsid w:val="00F40819"/>
    <w:rsid w:val="00F40D05"/>
    <w:rsid w:val="00F40E34"/>
    <w:rsid w:val="00F40E7F"/>
    <w:rsid w:val="00F40EF9"/>
    <w:rsid w:val="00F40FD6"/>
    <w:rsid w:val="00F41024"/>
    <w:rsid w:val="00F410DD"/>
    <w:rsid w:val="00F412D7"/>
    <w:rsid w:val="00F4149F"/>
    <w:rsid w:val="00F415E0"/>
    <w:rsid w:val="00F4163B"/>
    <w:rsid w:val="00F41838"/>
    <w:rsid w:val="00F41ADE"/>
    <w:rsid w:val="00F41E1A"/>
    <w:rsid w:val="00F41F3D"/>
    <w:rsid w:val="00F41F7E"/>
    <w:rsid w:val="00F42058"/>
    <w:rsid w:val="00F422CF"/>
    <w:rsid w:val="00F42338"/>
    <w:rsid w:val="00F423E1"/>
    <w:rsid w:val="00F42408"/>
    <w:rsid w:val="00F42734"/>
    <w:rsid w:val="00F42868"/>
    <w:rsid w:val="00F42973"/>
    <w:rsid w:val="00F42C43"/>
    <w:rsid w:val="00F42C4C"/>
    <w:rsid w:val="00F42CF5"/>
    <w:rsid w:val="00F42DB1"/>
    <w:rsid w:val="00F42E05"/>
    <w:rsid w:val="00F42F5B"/>
    <w:rsid w:val="00F43091"/>
    <w:rsid w:val="00F43189"/>
    <w:rsid w:val="00F437A7"/>
    <w:rsid w:val="00F43A16"/>
    <w:rsid w:val="00F43A3F"/>
    <w:rsid w:val="00F43EA6"/>
    <w:rsid w:val="00F444B0"/>
    <w:rsid w:val="00F44577"/>
    <w:rsid w:val="00F44630"/>
    <w:rsid w:val="00F44696"/>
    <w:rsid w:val="00F446E4"/>
    <w:rsid w:val="00F447E5"/>
    <w:rsid w:val="00F4480C"/>
    <w:rsid w:val="00F44978"/>
    <w:rsid w:val="00F44A81"/>
    <w:rsid w:val="00F44BBD"/>
    <w:rsid w:val="00F44D45"/>
    <w:rsid w:val="00F44D79"/>
    <w:rsid w:val="00F45039"/>
    <w:rsid w:val="00F452E4"/>
    <w:rsid w:val="00F45433"/>
    <w:rsid w:val="00F45686"/>
    <w:rsid w:val="00F45834"/>
    <w:rsid w:val="00F45A67"/>
    <w:rsid w:val="00F45CD4"/>
    <w:rsid w:val="00F45E73"/>
    <w:rsid w:val="00F45EFE"/>
    <w:rsid w:val="00F45F4C"/>
    <w:rsid w:val="00F460B0"/>
    <w:rsid w:val="00F46204"/>
    <w:rsid w:val="00F46242"/>
    <w:rsid w:val="00F46286"/>
    <w:rsid w:val="00F4628E"/>
    <w:rsid w:val="00F462C0"/>
    <w:rsid w:val="00F4643F"/>
    <w:rsid w:val="00F465E7"/>
    <w:rsid w:val="00F46A8F"/>
    <w:rsid w:val="00F46ACC"/>
    <w:rsid w:val="00F46BF8"/>
    <w:rsid w:val="00F46C46"/>
    <w:rsid w:val="00F46D04"/>
    <w:rsid w:val="00F470A9"/>
    <w:rsid w:val="00F471BE"/>
    <w:rsid w:val="00F473B3"/>
    <w:rsid w:val="00F47767"/>
    <w:rsid w:val="00F47A04"/>
    <w:rsid w:val="00F47C0A"/>
    <w:rsid w:val="00F47DF6"/>
    <w:rsid w:val="00F47E42"/>
    <w:rsid w:val="00F47E88"/>
    <w:rsid w:val="00F50050"/>
    <w:rsid w:val="00F5006F"/>
    <w:rsid w:val="00F500EC"/>
    <w:rsid w:val="00F501E7"/>
    <w:rsid w:val="00F502FA"/>
    <w:rsid w:val="00F50334"/>
    <w:rsid w:val="00F504AC"/>
    <w:rsid w:val="00F5057D"/>
    <w:rsid w:val="00F5075E"/>
    <w:rsid w:val="00F50830"/>
    <w:rsid w:val="00F508F2"/>
    <w:rsid w:val="00F50BBB"/>
    <w:rsid w:val="00F50C17"/>
    <w:rsid w:val="00F50C69"/>
    <w:rsid w:val="00F50CBC"/>
    <w:rsid w:val="00F510B4"/>
    <w:rsid w:val="00F51690"/>
    <w:rsid w:val="00F518D4"/>
    <w:rsid w:val="00F51BFC"/>
    <w:rsid w:val="00F51F39"/>
    <w:rsid w:val="00F51F92"/>
    <w:rsid w:val="00F52109"/>
    <w:rsid w:val="00F52211"/>
    <w:rsid w:val="00F52215"/>
    <w:rsid w:val="00F522D4"/>
    <w:rsid w:val="00F523D1"/>
    <w:rsid w:val="00F524F2"/>
    <w:rsid w:val="00F52536"/>
    <w:rsid w:val="00F52566"/>
    <w:rsid w:val="00F52609"/>
    <w:rsid w:val="00F52613"/>
    <w:rsid w:val="00F5263C"/>
    <w:rsid w:val="00F527DF"/>
    <w:rsid w:val="00F527FF"/>
    <w:rsid w:val="00F52AC6"/>
    <w:rsid w:val="00F52D43"/>
    <w:rsid w:val="00F52D4A"/>
    <w:rsid w:val="00F52FD0"/>
    <w:rsid w:val="00F5377E"/>
    <w:rsid w:val="00F537FE"/>
    <w:rsid w:val="00F538AF"/>
    <w:rsid w:val="00F538FD"/>
    <w:rsid w:val="00F53DA4"/>
    <w:rsid w:val="00F53FC5"/>
    <w:rsid w:val="00F541BF"/>
    <w:rsid w:val="00F5426D"/>
    <w:rsid w:val="00F542F0"/>
    <w:rsid w:val="00F5434E"/>
    <w:rsid w:val="00F54387"/>
    <w:rsid w:val="00F544A4"/>
    <w:rsid w:val="00F5461D"/>
    <w:rsid w:val="00F54654"/>
    <w:rsid w:val="00F54683"/>
    <w:rsid w:val="00F546A2"/>
    <w:rsid w:val="00F54AAA"/>
    <w:rsid w:val="00F54B41"/>
    <w:rsid w:val="00F54D4D"/>
    <w:rsid w:val="00F54E57"/>
    <w:rsid w:val="00F54E64"/>
    <w:rsid w:val="00F54F8D"/>
    <w:rsid w:val="00F54FB5"/>
    <w:rsid w:val="00F55099"/>
    <w:rsid w:val="00F55273"/>
    <w:rsid w:val="00F559E2"/>
    <w:rsid w:val="00F55A24"/>
    <w:rsid w:val="00F55A29"/>
    <w:rsid w:val="00F55CE4"/>
    <w:rsid w:val="00F55D07"/>
    <w:rsid w:val="00F55EA6"/>
    <w:rsid w:val="00F55F56"/>
    <w:rsid w:val="00F56149"/>
    <w:rsid w:val="00F561FA"/>
    <w:rsid w:val="00F56303"/>
    <w:rsid w:val="00F5638D"/>
    <w:rsid w:val="00F56491"/>
    <w:rsid w:val="00F56531"/>
    <w:rsid w:val="00F5654A"/>
    <w:rsid w:val="00F5669D"/>
    <w:rsid w:val="00F56881"/>
    <w:rsid w:val="00F56B37"/>
    <w:rsid w:val="00F56DD4"/>
    <w:rsid w:val="00F56E8B"/>
    <w:rsid w:val="00F56F2D"/>
    <w:rsid w:val="00F5715E"/>
    <w:rsid w:val="00F572B9"/>
    <w:rsid w:val="00F57372"/>
    <w:rsid w:val="00F573B5"/>
    <w:rsid w:val="00F573CA"/>
    <w:rsid w:val="00F57478"/>
    <w:rsid w:val="00F57627"/>
    <w:rsid w:val="00F57693"/>
    <w:rsid w:val="00F576A7"/>
    <w:rsid w:val="00F57927"/>
    <w:rsid w:val="00F57B12"/>
    <w:rsid w:val="00F57B33"/>
    <w:rsid w:val="00F57B57"/>
    <w:rsid w:val="00F57B9B"/>
    <w:rsid w:val="00F57BE2"/>
    <w:rsid w:val="00F57BFF"/>
    <w:rsid w:val="00F57CBA"/>
    <w:rsid w:val="00F57DCF"/>
    <w:rsid w:val="00F57EE4"/>
    <w:rsid w:val="00F60184"/>
    <w:rsid w:val="00F60544"/>
    <w:rsid w:val="00F605C3"/>
    <w:rsid w:val="00F605E5"/>
    <w:rsid w:val="00F6075F"/>
    <w:rsid w:val="00F60802"/>
    <w:rsid w:val="00F6088A"/>
    <w:rsid w:val="00F609F3"/>
    <w:rsid w:val="00F60B57"/>
    <w:rsid w:val="00F60D4A"/>
    <w:rsid w:val="00F60D67"/>
    <w:rsid w:val="00F60E8B"/>
    <w:rsid w:val="00F60EC9"/>
    <w:rsid w:val="00F6131F"/>
    <w:rsid w:val="00F6148C"/>
    <w:rsid w:val="00F61492"/>
    <w:rsid w:val="00F614FF"/>
    <w:rsid w:val="00F615D3"/>
    <w:rsid w:val="00F61E6D"/>
    <w:rsid w:val="00F62543"/>
    <w:rsid w:val="00F626EE"/>
    <w:rsid w:val="00F6279B"/>
    <w:rsid w:val="00F627D4"/>
    <w:rsid w:val="00F62849"/>
    <w:rsid w:val="00F62A25"/>
    <w:rsid w:val="00F62BA4"/>
    <w:rsid w:val="00F62C0A"/>
    <w:rsid w:val="00F62C5F"/>
    <w:rsid w:val="00F631F8"/>
    <w:rsid w:val="00F63488"/>
    <w:rsid w:val="00F636CD"/>
    <w:rsid w:val="00F63718"/>
    <w:rsid w:val="00F63767"/>
    <w:rsid w:val="00F63878"/>
    <w:rsid w:val="00F63883"/>
    <w:rsid w:val="00F63A02"/>
    <w:rsid w:val="00F63AC8"/>
    <w:rsid w:val="00F63F26"/>
    <w:rsid w:val="00F63F58"/>
    <w:rsid w:val="00F64080"/>
    <w:rsid w:val="00F64239"/>
    <w:rsid w:val="00F643CD"/>
    <w:rsid w:val="00F6440C"/>
    <w:rsid w:val="00F645CE"/>
    <w:rsid w:val="00F645F5"/>
    <w:rsid w:val="00F64AB5"/>
    <w:rsid w:val="00F64BE0"/>
    <w:rsid w:val="00F64D2D"/>
    <w:rsid w:val="00F64F58"/>
    <w:rsid w:val="00F65078"/>
    <w:rsid w:val="00F65234"/>
    <w:rsid w:val="00F6525E"/>
    <w:rsid w:val="00F6543C"/>
    <w:rsid w:val="00F65472"/>
    <w:rsid w:val="00F657C2"/>
    <w:rsid w:val="00F65982"/>
    <w:rsid w:val="00F65C60"/>
    <w:rsid w:val="00F65E26"/>
    <w:rsid w:val="00F65EBE"/>
    <w:rsid w:val="00F66374"/>
    <w:rsid w:val="00F6637E"/>
    <w:rsid w:val="00F664CD"/>
    <w:rsid w:val="00F6659C"/>
    <w:rsid w:val="00F66600"/>
    <w:rsid w:val="00F66775"/>
    <w:rsid w:val="00F667B3"/>
    <w:rsid w:val="00F667E8"/>
    <w:rsid w:val="00F66966"/>
    <w:rsid w:val="00F66B26"/>
    <w:rsid w:val="00F66BAA"/>
    <w:rsid w:val="00F66C01"/>
    <w:rsid w:val="00F66CA1"/>
    <w:rsid w:val="00F67001"/>
    <w:rsid w:val="00F6706A"/>
    <w:rsid w:val="00F6716A"/>
    <w:rsid w:val="00F67535"/>
    <w:rsid w:val="00F6758B"/>
    <w:rsid w:val="00F67848"/>
    <w:rsid w:val="00F67978"/>
    <w:rsid w:val="00F67AF8"/>
    <w:rsid w:val="00F67BC0"/>
    <w:rsid w:val="00F67CD8"/>
    <w:rsid w:val="00F67D18"/>
    <w:rsid w:val="00F67F4A"/>
    <w:rsid w:val="00F7021F"/>
    <w:rsid w:val="00F70252"/>
    <w:rsid w:val="00F702A0"/>
    <w:rsid w:val="00F702CC"/>
    <w:rsid w:val="00F702D4"/>
    <w:rsid w:val="00F70539"/>
    <w:rsid w:val="00F707F6"/>
    <w:rsid w:val="00F70D73"/>
    <w:rsid w:val="00F70DC2"/>
    <w:rsid w:val="00F70E78"/>
    <w:rsid w:val="00F70ED7"/>
    <w:rsid w:val="00F710B9"/>
    <w:rsid w:val="00F7112F"/>
    <w:rsid w:val="00F71331"/>
    <w:rsid w:val="00F7150D"/>
    <w:rsid w:val="00F7150E"/>
    <w:rsid w:val="00F717FB"/>
    <w:rsid w:val="00F71940"/>
    <w:rsid w:val="00F7199B"/>
    <w:rsid w:val="00F71A49"/>
    <w:rsid w:val="00F71C7E"/>
    <w:rsid w:val="00F71CD9"/>
    <w:rsid w:val="00F71FC4"/>
    <w:rsid w:val="00F72154"/>
    <w:rsid w:val="00F7259E"/>
    <w:rsid w:val="00F72782"/>
    <w:rsid w:val="00F72983"/>
    <w:rsid w:val="00F72A5B"/>
    <w:rsid w:val="00F72AF9"/>
    <w:rsid w:val="00F72C5C"/>
    <w:rsid w:val="00F72D92"/>
    <w:rsid w:val="00F72E39"/>
    <w:rsid w:val="00F72E64"/>
    <w:rsid w:val="00F72E72"/>
    <w:rsid w:val="00F72F70"/>
    <w:rsid w:val="00F72FEC"/>
    <w:rsid w:val="00F73015"/>
    <w:rsid w:val="00F73251"/>
    <w:rsid w:val="00F733A8"/>
    <w:rsid w:val="00F73417"/>
    <w:rsid w:val="00F735DB"/>
    <w:rsid w:val="00F7378D"/>
    <w:rsid w:val="00F739F6"/>
    <w:rsid w:val="00F73A22"/>
    <w:rsid w:val="00F73AB9"/>
    <w:rsid w:val="00F73D97"/>
    <w:rsid w:val="00F74160"/>
    <w:rsid w:val="00F743B4"/>
    <w:rsid w:val="00F744C9"/>
    <w:rsid w:val="00F748C7"/>
    <w:rsid w:val="00F7492D"/>
    <w:rsid w:val="00F749FE"/>
    <w:rsid w:val="00F74BDD"/>
    <w:rsid w:val="00F74C7D"/>
    <w:rsid w:val="00F74F3F"/>
    <w:rsid w:val="00F7511E"/>
    <w:rsid w:val="00F7517A"/>
    <w:rsid w:val="00F7517E"/>
    <w:rsid w:val="00F7543E"/>
    <w:rsid w:val="00F75ADA"/>
    <w:rsid w:val="00F75B35"/>
    <w:rsid w:val="00F75DDF"/>
    <w:rsid w:val="00F75E0F"/>
    <w:rsid w:val="00F75FB3"/>
    <w:rsid w:val="00F7619D"/>
    <w:rsid w:val="00F761CF"/>
    <w:rsid w:val="00F7620C"/>
    <w:rsid w:val="00F76251"/>
    <w:rsid w:val="00F7627B"/>
    <w:rsid w:val="00F762DE"/>
    <w:rsid w:val="00F76BEC"/>
    <w:rsid w:val="00F76D4B"/>
    <w:rsid w:val="00F76DF3"/>
    <w:rsid w:val="00F76E4B"/>
    <w:rsid w:val="00F76F5A"/>
    <w:rsid w:val="00F76F91"/>
    <w:rsid w:val="00F7707E"/>
    <w:rsid w:val="00F770BE"/>
    <w:rsid w:val="00F77332"/>
    <w:rsid w:val="00F77358"/>
    <w:rsid w:val="00F77498"/>
    <w:rsid w:val="00F775D9"/>
    <w:rsid w:val="00F77643"/>
    <w:rsid w:val="00F778FA"/>
    <w:rsid w:val="00F77B3A"/>
    <w:rsid w:val="00F77BBA"/>
    <w:rsid w:val="00F77C13"/>
    <w:rsid w:val="00F77C48"/>
    <w:rsid w:val="00F77E7A"/>
    <w:rsid w:val="00F80041"/>
    <w:rsid w:val="00F80485"/>
    <w:rsid w:val="00F805B4"/>
    <w:rsid w:val="00F8067F"/>
    <w:rsid w:val="00F80690"/>
    <w:rsid w:val="00F806FD"/>
    <w:rsid w:val="00F80C69"/>
    <w:rsid w:val="00F80C8B"/>
    <w:rsid w:val="00F80D05"/>
    <w:rsid w:val="00F80D5E"/>
    <w:rsid w:val="00F80DF0"/>
    <w:rsid w:val="00F8108E"/>
    <w:rsid w:val="00F81099"/>
    <w:rsid w:val="00F81222"/>
    <w:rsid w:val="00F813CF"/>
    <w:rsid w:val="00F8143F"/>
    <w:rsid w:val="00F8151A"/>
    <w:rsid w:val="00F815DF"/>
    <w:rsid w:val="00F815FA"/>
    <w:rsid w:val="00F81806"/>
    <w:rsid w:val="00F81883"/>
    <w:rsid w:val="00F818D5"/>
    <w:rsid w:val="00F818FA"/>
    <w:rsid w:val="00F81AF9"/>
    <w:rsid w:val="00F81BAE"/>
    <w:rsid w:val="00F81EDF"/>
    <w:rsid w:val="00F81F2A"/>
    <w:rsid w:val="00F81FA8"/>
    <w:rsid w:val="00F822B9"/>
    <w:rsid w:val="00F8231F"/>
    <w:rsid w:val="00F824B6"/>
    <w:rsid w:val="00F8254B"/>
    <w:rsid w:val="00F82594"/>
    <w:rsid w:val="00F8259F"/>
    <w:rsid w:val="00F825DA"/>
    <w:rsid w:val="00F827BA"/>
    <w:rsid w:val="00F827E5"/>
    <w:rsid w:val="00F82A3D"/>
    <w:rsid w:val="00F82B3C"/>
    <w:rsid w:val="00F82C57"/>
    <w:rsid w:val="00F82CE9"/>
    <w:rsid w:val="00F82E2E"/>
    <w:rsid w:val="00F83123"/>
    <w:rsid w:val="00F832D7"/>
    <w:rsid w:val="00F83394"/>
    <w:rsid w:val="00F83443"/>
    <w:rsid w:val="00F8345E"/>
    <w:rsid w:val="00F836ED"/>
    <w:rsid w:val="00F837FC"/>
    <w:rsid w:val="00F838E6"/>
    <w:rsid w:val="00F83AE6"/>
    <w:rsid w:val="00F83B6B"/>
    <w:rsid w:val="00F83D66"/>
    <w:rsid w:val="00F83D69"/>
    <w:rsid w:val="00F83EEA"/>
    <w:rsid w:val="00F83F1F"/>
    <w:rsid w:val="00F84089"/>
    <w:rsid w:val="00F8409F"/>
    <w:rsid w:val="00F840A1"/>
    <w:rsid w:val="00F840C8"/>
    <w:rsid w:val="00F84172"/>
    <w:rsid w:val="00F84407"/>
    <w:rsid w:val="00F8447E"/>
    <w:rsid w:val="00F8456C"/>
    <w:rsid w:val="00F84974"/>
    <w:rsid w:val="00F849AD"/>
    <w:rsid w:val="00F849C4"/>
    <w:rsid w:val="00F84A74"/>
    <w:rsid w:val="00F84AA3"/>
    <w:rsid w:val="00F84AC4"/>
    <w:rsid w:val="00F84B8A"/>
    <w:rsid w:val="00F84C69"/>
    <w:rsid w:val="00F84C6D"/>
    <w:rsid w:val="00F84E66"/>
    <w:rsid w:val="00F84EEE"/>
    <w:rsid w:val="00F85308"/>
    <w:rsid w:val="00F85354"/>
    <w:rsid w:val="00F853D7"/>
    <w:rsid w:val="00F85509"/>
    <w:rsid w:val="00F855DD"/>
    <w:rsid w:val="00F85647"/>
    <w:rsid w:val="00F8598F"/>
    <w:rsid w:val="00F85A30"/>
    <w:rsid w:val="00F85AC4"/>
    <w:rsid w:val="00F85C27"/>
    <w:rsid w:val="00F85C6A"/>
    <w:rsid w:val="00F86040"/>
    <w:rsid w:val="00F86216"/>
    <w:rsid w:val="00F86317"/>
    <w:rsid w:val="00F86359"/>
    <w:rsid w:val="00F865C3"/>
    <w:rsid w:val="00F867B4"/>
    <w:rsid w:val="00F868B2"/>
    <w:rsid w:val="00F86D07"/>
    <w:rsid w:val="00F86D26"/>
    <w:rsid w:val="00F86DAE"/>
    <w:rsid w:val="00F86F5C"/>
    <w:rsid w:val="00F86FF4"/>
    <w:rsid w:val="00F8709C"/>
    <w:rsid w:val="00F870B5"/>
    <w:rsid w:val="00F870DF"/>
    <w:rsid w:val="00F870F3"/>
    <w:rsid w:val="00F87205"/>
    <w:rsid w:val="00F87386"/>
    <w:rsid w:val="00F873E0"/>
    <w:rsid w:val="00F87452"/>
    <w:rsid w:val="00F875D6"/>
    <w:rsid w:val="00F8789C"/>
    <w:rsid w:val="00F879EF"/>
    <w:rsid w:val="00F87A61"/>
    <w:rsid w:val="00F87B49"/>
    <w:rsid w:val="00F87D72"/>
    <w:rsid w:val="00F87F14"/>
    <w:rsid w:val="00F87F38"/>
    <w:rsid w:val="00F904B8"/>
    <w:rsid w:val="00F9051E"/>
    <w:rsid w:val="00F905B5"/>
    <w:rsid w:val="00F905B6"/>
    <w:rsid w:val="00F905DB"/>
    <w:rsid w:val="00F90B97"/>
    <w:rsid w:val="00F90C9C"/>
    <w:rsid w:val="00F90CCE"/>
    <w:rsid w:val="00F90DA9"/>
    <w:rsid w:val="00F90FAA"/>
    <w:rsid w:val="00F911EE"/>
    <w:rsid w:val="00F9125D"/>
    <w:rsid w:val="00F912FB"/>
    <w:rsid w:val="00F9141B"/>
    <w:rsid w:val="00F9170C"/>
    <w:rsid w:val="00F91752"/>
    <w:rsid w:val="00F91803"/>
    <w:rsid w:val="00F91F63"/>
    <w:rsid w:val="00F92076"/>
    <w:rsid w:val="00F9239F"/>
    <w:rsid w:val="00F92494"/>
    <w:rsid w:val="00F9251E"/>
    <w:rsid w:val="00F9256B"/>
    <w:rsid w:val="00F925A7"/>
    <w:rsid w:val="00F9269C"/>
    <w:rsid w:val="00F926BE"/>
    <w:rsid w:val="00F92766"/>
    <w:rsid w:val="00F927CB"/>
    <w:rsid w:val="00F92A9D"/>
    <w:rsid w:val="00F92EFD"/>
    <w:rsid w:val="00F932F1"/>
    <w:rsid w:val="00F9336C"/>
    <w:rsid w:val="00F933D3"/>
    <w:rsid w:val="00F93446"/>
    <w:rsid w:val="00F93449"/>
    <w:rsid w:val="00F93493"/>
    <w:rsid w:val="00F934E6"/>
    <w:rsid w:val="00F935B3"/>
    <w:rsid w:val="00F93926"/>
    <w:rsid w:val="00F93AC7"/>
    <w:rsid w:val="00F93B66"/>
    <w:rsid w:val="00F93D83"/>
    <w:rsid w:val="00F93F39"/>
    <w:rsid w:val="00F944F9"/>
    <w:rsid w:val="00F9452B"/>
    <w:rsid w:val="00F94692"/>
    <w:rsid w:val="00F94785"/>
    <w:rsid w:val="00F94996"/>
    <w:rsid w:val="00F94A13"/>
    <w:rsid w:val="00F94B51"/>
    <w:rsid w:val="00F94D12"/>
    <w:rsid w:val="00F95142"/>
    <w:rsid w:val="00F9522A"/>
    <w:rsid w:val="00F95284"/>
    <w:rsid w:val="00F9587E"/>
    <w:rsid w:val="00F958E6"/>
    <w:rsid w:val="00F95AE0"/>
    <w:rsid w:val="00F95BD9"/>
    <w:rsid w:val="00F95CB0"/>
    <w:rsid w:val="00F95EF5"/>
    <w:rsid w:val="00F95F62"/>
    <w:rsid w:val="00F95F7A"/>
    <w:rsid w:val="00F9621B"/>
    <w:rsid w:val="00F96464"/>
    <w:rsid w:val="00F96579"/>
    <w:rsid w:val="00F9675C"/>
    <w:rsid w:val="00F969C2"/>
    <w:rsid w:val="00F969D2"/>
    <w:rsid w:val="00F96B61"/>
    <w:rsid w:val="00F96D72"/>
    <w:rsid w:val="00F96D7E"/>
    <w:rsid w:val="00F96E6F"/>
    <w:rsid w:val="00F9700A"/>
    <w:rsid w:val="00F9737E"/>
    <w:rsid w:val="00F97426"/>
    <w:rsid w:val="00F9751F"/>
    <w:rsid w:val="00F97820"/>
    <w:rsid w:val="00F97B35"/>
    <w:rsid w:val="00F97BE3"/>
    <w:rsid w:val="00F97C4C"/>
    <w:rsid w:val="00F97E3E"/>
    <w:rsid w:val="00F97FB6"/>
    <w:rsid w:val="00FA00EF"/>
    <w:rsid w:val="00FA024B"/>
    <w:rsid w:val="00FA02E3"/>
    <w:rsid w:val="00FA054F"/>
    <w:rsid w:val="00FA05F5"/>
    <w:rsid w:val="00FA06FA"/>
    <w:rsid w:val="00FA0983"/>
    <w:rsid w:val="00FA0A8E"/>
    <w:rsid w:val="00FA0C35"/>
    <w:rsid w:val="00FA0FAD"/>
    <w:rsid w:val="00FA13BF"/>
    <w:rsid w:val="00FA13DF"/>
    <w:rsid w:val="00FA140C"/>
    <w:rsid w:val="00FA1505"/>
    <w:rsid w:val="00FA1543"/>
    <w:rsid w:val="00FA15BE"/>
    <w:rsid w:val="00FA1692"/>
    <w:rsid w:val="00FA1733"/>
    <w:rsid w:val="00FA1819"/>
    <w:rsid w:val="00FA18CC"/>
    <w:rsid w:val="00FA1A34"/>
    <w:rsid w:val="00FA1ACF"/>
    <w:rsid w:val="00FA1C2D"/>
    <w:rsid w:val="00FA1FCD"/>
    <w:rsid w:val="00FA1FE4"/>
    <w:rsid w:val="00FA24C6"/>
    <w:rsid w:val="00FA268F"/>
    <w:rsid w:val="00FA278E"/>
    <w:rsid w:val="00FA27EF"/>
    <w:rsid w:val="00FA2865"/>
    <w:rsid w:val="00FA291D"/>
    <w:rsid w:val="00FA2A34"/>
    <w:rsid w:val="00FA2BE8"/>
    <w:rsid w:val="00FA2F37"/>
    <w:rsid w:val="00FA3026"/>
    <w:rsid w:val="00FA3055"/>
    <w:rsid w:val="00FA3355"/>
    <w:rsid w:val="00FA35DC"/>
    <w:rsid w:val="00FA38BE"/>
    <w:rsid w:val="00FA3912"/>
    <w:rsid w:val="00FA3A60"/>
    <w:rsid w:val="00FA3A6F"/>
    <w:rsid w:val="00FA3C81"/>
    <w:rsid w:val="00FA4013"/>
    <w:rsid w:val="00FA4279"/>
    <w:rsid w:val="00FA42C8"/>
    <w:rsid w:val="00FA43DC"/>
    <w:rsid w:val="00FA4559"/>
    <w:rsid w:val="00FA4598"/>
    <w:rsid w:val="00FA4633"/>
    <w:rsid w:val="00FA4736"/>
    <w:rsid w:val="00FA4B59"/>
    <w:rsid w:val="00FA4BB9"/>
    <w:rsid w:val="00FA50E6"/>
    <w:rsid w:val="00FA5265"/>
    <w:rsid w:val="00FA53E8"/>
    <w:rsid w:val="00FA53F8"/>
    <w:rsid w:val="00FA5499"/>
    <w:rsid w:val="00FA5C8D"/>
    <w:rsid w:val="00FA5D8A"/>
    <w:rsid w:val="00FA60C6"/>
    <w:rsid w:val="00FA6155"/>
    <w:rsid w:val="00FA62A9"/>
    <w:rsid w:val="00FA64D6"/>
    <w:rsid w:val="00FA66F0"/>
    <w:rsid w:val="00FA66FB"/>
    <w:rsid w:val="00FA6843"/>
    <w:rsid w:val="00FA687D"/>
    <w:rsid w:val="00FA696F"/>
    <w:rsid w:val="00FA6A3F"/>
    <w:rsid w:val="00FA6AC6"/>
    <w:rsid w:val="00FA6C4A"/>
    <w:rsid w:val="00FA7013"/>
    <w:rsid w:val="00FA7076"/>
    <w:rsid w:val="00FA7354"/>
    <w:rsid w:val="00FA73C5"/>
    <w:rsid w:val="00FA765A"/>
    <w:rsid w:val="00FA77E0"/>
    <w:rsid w:val="00FA7891"/>
    <w:rsid w:val="00FA7AFE"/>
    <w:rsid w:val="00FA7C34"/>
    <w:rsid w:val="00FA7C3C"/>
    <w:rsid w:val="00FA7C75"/>
    <w:rsid w:val="00FA7E06"/>
    <w:rsid w:val="00FA7E81"/>
    <w:rsid w:val="00FA7F3C"/>
    <w:rsid w:val="00FA7F8B"/>
    <w:rsid w:val="00FB0011"/>
    <w:rsid w:val="00FB0085"/>
    <w:rsid w:val="00FB00A5"/>
    <w:rsid w:val="00FB0257"/>
    <w:rsid w:val="00FB058F"/>
    <w:rsid w:val="00FB0610"/>
    <w:rsid w:val="00FB084F"/>
    <w:rsid w:val="00FB0AFB"/>
    <w:rsid w:val="00FB0AFD"/>
    <w:rsid w:val="00FB0C92"/>
    <w:rsid w:val="00FB0EF7"/>
    <w:rsid w:val="00FB0F48"/>
    <w:rsid w:val="00FB13BC"/>
    <w:rsid w:val="00FB1416"/>
    <w:rsid w:val="00FB1469"/>
    <w:rsid w:val="00FB16EB"/>
    <w:rsid w:val="00FB1775"/>
    <w:rsid w:val="00FB1787"/>
    <w:rsid w:val="00FB1B2E"/>
    <w:rsid w:val="00FB1C51"/>
    <w:rsid w:val="00FB1DA7"/>
    <w:rsid w:val="00FB1E14"/>
    <w:rsid w:val="00FB1E9F"/>
    <w:rsid w:val="00FB212B"/>
    <w:rsid w:val="00FB2145"/>
    <w:rsid w:val="00FB21B1"/>
    <w:rsid w:val="00FB2213"/>
    <w:rsid w:val="00FB222A"/>
    <w:rsid w:val="00FB24B9"/>
    <w:rsid w:val="00FB2544"/>
    <w:rsid w:val="00FB25E7"/>
    <w:rsid w:val="00FB2658"/>
    <w:rsid w:val="00FB28BF"/>
    <w:rsid w:val="00FB296F"/>
    <w:rsid w:val="00FB29C2"/>
    <w:rsid w:val="00FB2B09"/>
    <w:rsid w:val="00FB2B6D"/>
    <w:rsid w:val="00FB2BAF"/>
    <w:rsid w:val="00FB2BC9"/>
    <w:rsid w:val="00FB2DB2"/>
    <w:rsid w:val="00FB2DB8"/>
    <w:rsid w:val="00FB2FB3"/>
    <w:rsid w:val="00FB3081"/>
    <w:rsid w:val="00FB31A4"/>
    <w:rsid w:val="00FB3263"/>
    <w:rsid w:val="00FB3376"/>
    <w:rsid w:val="00FB3690"/>
    <w:rsid w:val="00FB3A32"/>
    <w:rsid w:val="00FB3C21"/>
    <w:rsid w:val="00FB414B"/>
    <w:rsid w:val="00FB472D"/>
    <w:rsid w:val="00FB489D"/>
    <w:rsid w:val="00FB4A0A"/>
    <w:rsid w:val="00FB4B77"/>
    <w:rsid w:val="00FB4B9E"/>
    <w:rsid w:val="00FB4E03"/>
    <w:rsid w:val="00FB4E4C"/>
    <w:rsid w:val="00FB4E5A"/>
    <w:rsid w:val="00FB4F17"/>
    <w:rsid w:val="00FB4F57"/>
    <w:rsid w:val="00FB4F70"/>
    <w:rsid w:val="00FB4F8B"/>
    <w:rsid w:val="00FB4FED"/>
    <w:rsid w:val="00FB50A9"/>
    <w:rsid w:val="00FB5144"/>
    <w:rsid w:val="00FB51C5"/>
    <w:rsid w:val="00FB51D6"/>
    <w:rsid w:val="00FB5298"/>
    <w:rsid w:val="00FB5493"/>
    <w:rsid w:val="00FB554B"/>
    <w:rsid w:val="00FB5613"/>
    <w:rsid w:val="00FB5683"/>
    <w:rsid w:val="00FB5805"/>
    <w:rsid w:val="00FB5846"/>
    <w:rsid w:val="00FB58E1"/>
    <w:rsid w:val="00FB5AF4"/>
    <w:rsid w:val="00FB5C86"/>
    <w:rsid w:val="00FB5DBF"/>
    <w:rsid w:val="00FB5E7F"/>
    <w:rsid w:val="00FB6490"/>
    <w:rsid w:val="00FB65AC"/>
    <w:rsid w:val="00FB6765"/>
    <w:rsid w:val="00FB6776"/>
    <w:rsid w:val="00FB67F5"/>
    <w:rsid w:val="00FB686F"/>
    <w:rsid w:val="00FB69CB"/>
    <w:rsid w:val="00FB6A18"/>
    <w:rsid w:val="00FB6B84"/>
    <w:rsid w:val="00FB6CFF"/>
    <w:rsid w:val="00FB6E81"/>
    <w:rsid w:val="00FB6F36"/>
    <w:rsid w:val="00FB6FEB"/>
    <w:rsid w:val="00FB70AA"/>
    <w:rsid w:val="00FB70DE"/>
    <w:rsid w:val="00FB74F6"/>
    <w:rsid w:val="00FB753D"/>
    <w:rsid w:val="00FB75DF"/>
    <w:rsid w:val="00FB7E1B"/>
    <w:rsid w:val="00FB7F64"/>
    <w:rsid w:val="00FC01DC"/>
    <w:rsid w:val="00FC025A"/>
    <w:rsid w:val="00FC04AE"/>
    <w:rsid w:val="00FC0736"/>
    <w:rsid w:val="00FC0A0D"/>
    <w:rsid w:val="00FC0BFE"/>
    <w:rsid w:val="00FC101B"/>
    <w:rsid w:val="00FC10B4"/>
    <w:rsid w:val="00FC1118"/>
    <w:rsid w:val="00FC179C"/>
    <w:rsid w:val="00FC1938"/>
    <w:rsid w:val="00FC1A64"/>
    <w:rsid w:val="00FC1ACE"/>
    <w:rsid w:val="00FC1B16"/>
    <w:rsid w:val="00FC1B99"/>
    <w:rsid w:val="00FC1CBD"/>
    <w:rsid w:val="00FC1CF7"/>
    <w:rsid w:val="00FC1D74"/>
    <w:rsid w:val="00FC1F2E"/>
    <w:rsid w:val="00FC206F"/>
    <w:rsid w:val="00FC2104"/>
    <w:rsid w:val="00FC2121"/>
    <w:rsid w:val="00FC2264"/>
    <w:rsid w:val="00FC2486"/>
    <w:rsid w:val="00FC25A0"/>
    <w:rsid w:val="00FC2698"/>
    <w:rsid w:val="00FC27F7"/>
    <w:rsid w:val="00FC298B"/>
    <w:rsid w:val="00FC2A0E"/>
    <w:rsid w:val="00FC2E82"/>
    <w:rsid w:val="00FC30E8"/>
    <w:rsid w:val="00FC324D"/>
    <w:rsid w:val="00FC329A"/>
    <w:rsid w:val="00FC32CC"/>
    <w:rsid w:val="00FC336C"/>
    <w:rsid w:val="00FC34E9"/>
    <w:rsid w:val="00FC353D"/>
    <w:rsid w:val="00FC3A25"/>
    <w:rsid w:val="00FC3B87"/>
    <w:rsid w:val="00FC3F68"/>
    <w:rsid w:val="00FC4216"/>
    <w:rsid w:val="00FC423F"/>
    <w:rsid w:val="00FC4363"/>
    <w:rsid w:val="00FC4465"/>
    <w:rsid w:val="00FC45DC"/>
    <w:rsid w:val="00FC4695"/>
    <w:rsid w:val="00FC46CC"/>
    <w:rsid w:val="00FC46F9"/>
    <w:rsid w:val="00FC4835"/>
    <w:rsid w:val="00FC48FD"/>
    <w:rsid w:val="00FC49DE"/>
    <w:rsid w:val="00FC4B0E"/>
    <w:rsid w:val="00FC4B62"/>
    <w:rsid w:val="00FC4EC3"/>
    <w:rsid w:val="00FC5167"/>
    <w:rsid w:val="00FC51C5"/>
    <w:rsid w:val="00FC52C9"/>
    <w:rsid w:val="00FC5331"/>
    <w:rsid w:val="00FC56BC"/>
    <w:rsid w:val="00FC585F"/>
    <w:rsid w:val="00FC58D2"/>
    <w:rsid w:val="00FC599D"/>
    <w:rsid w:val="00FC5B5F"/>
    <w:rsid w:val="00FC5C64"/>
    <w:rsid w:val="00FC5CB2"/>
    <w:rsid w:val="00FC5DD5"/>
    <w:rsid w:val="00FC5E5C"/>
    <w:rsid w:val="00FC5F34"/>
    <w:rsid w:val="00FC5FF0"/>
    <w:rsid w:val="00FC6778"/>
    <w:rsid w:val="00FC6AA0"/>
    <w:rsid w:val="00FC6AB7"/>
    <w:rsid w:val="00FC6C30"/>
    <w:rsid w:val="00FC6D64"/>
    <w:rsid w:val="00FC6E3F"/>
    <w:rsid w:val="00FC6F8E"/>
    <w:rsid w:val="00FC70AD"/>
    <w:rsid w:val="00FC70D2"/>
    <w:rsid w:val="00FC711A"/>
    <w:rsid w:val="00FC726A"/>
    <w:rsid w:val="00FC7417"/>
    <w:rsid w:val="00FC74B8"/>
    <w:rsid w:val="00FC7585"/>
    <w:rsid w:val="00FC7893"/>
    <w:rsid w:val="00FC7906"/>
    <w:rsid w:val="00FC7A44"/>
    <w:rsid w:val="00FC7AC5"/>
    <w:rsid w:val="00FC7ACB"/>
    <w:rsid w:val="00FC7B4F"/>
    <w:rsid w:val="00FC7C94"/>
    <w:rsid w:val="00FC7F70"/>
    <w:rsid w:val="00FC7FC5"/>
    <w:rsid w:val="00FD00E5"/>
    <w:rsid w:val="00FD027E"/>
    <w:rsid w:val="00FD0320"/>
    <w:rsid w:val="00FD03B0"/>
    <w:rsid w:val="00FD03E4"/>
    <w:rsid w:val="00FD08D7"/>
    <w:rsid w:val="00FD0A4B"/>
    <w:rsid w:val="00FD0C67"/>
    <w:rsid w:val="00FD0D8C"/>
    <w:rsid w:val="00FD0DB3"/>
    <w:rsid w:val="00FD0EDE"/>
    <w:rsid w:val="00FD1089"/>
    <w:rsid w:val="00FD1140"/>
    <w:rsid w:val="00FD138B"/>
    <w:rsid w:val="00FD13DD"/>
    <w:rsid w:val="00FD1472"/>
    <w:rsid w:val="00FD1571"/>
    <w:rsid w:val="00FD1747"/>
    <w:rsid w:val="00FD17DC"/>
    <w:rsid w:val="00FD1874"/>
    <w:rsid w:val="00FD18C0"/>
    <w:rsid w:val="00FD18CD"/>
    <w:rsid w:val="00FD1CA3"/>
    <w:rsid w:val="00FD1CF1"/>
    <w:rsid w:val="00FD1FE5"/>
    <w:rsid w:val="00FD2240"/>
    <w:rsid w:val="00FD239D"/>
    <w:rsid w:val="00FD2487"/>
    <w:rsid w:val="00FD2616"/>
    <w:rsid w:val="00FD2636"/>
    <w:rsid w:val="00FD264A"/>
    <w:rsid w:val="00FD26C7"/>
    <w:rsid w:val="00FD2724"/>
    <w:rsid w:val="00FD292B"/>
    <w:rsid w:val="00FD29A9"/>
    <w:rsid w:val="00FD29DD"/>
    <w:rsid w:val="00FD2A1F"/>
    <w:rsid w:val="00FD2AB0"/>
    <w:rsid w:val="00FD2AD7"/>
    <w:rsid w:val="00FD2C28"/>
    <w:rsid w:val="00FD2C75"/>
    <w:rsid w:val="00FD2CA4"/>
    <w:rsid w:val="00FD2F43"/>
    <w:rsid w:val="00FD2F79"/>
    <w:rsid w:val="00FD313A"/>
    <w:rsid w:val="00FD3361"/>
    <w:rsid w:val="00FD33E3"/>
    <w:rsid w:val="00FD349B"/>
    <w:rsid w:val="00FD34E5"/>
    <w:rsid w:val="00FD365B"/>
    <w:rsid w:val="00FD3821"/>
    <w:rsid w:val="00FD3996"/>
    <w:rsid w:val="00FD3B58"/>
    <w:rsid w:val="00FD3C45"/>
    <w:rsid w:val="00FD3DFD"/>
    <w:rsid w:val="00FD3F67"/>
    <w:rsid w:val="00FD439C"/>
    <w:rsid w:val="00FD4446"/>
    <w:rsid w:val="00FD458B"/>
    <w:rsid w:val="00FD45C7"/>
    <w:rsid w:val="00FD475B"/>
    <w:rsid w:val="00FD4869"/>
    <w:rsid w:val="00FD48E5"/>
    <w:rsid w:val="00FD49EE"/>
    <w:rsid w:val="00FD4AD9"/>
    <w:rsid w:val="00FD4B35"/>
    <w:rsid w:val="00FD4C27"/>
    <w:rsid w:val="00FD4E31"/>
    <w:rsid w:val="00FD4E81"/>
    <w:rsid w:val="00FD4F68"/>
    <w:rsid w:val="00FD5089"/>
    <w:rsid w:val="00FD526E"/>
    <w:rsid w:val="00FD5378"/>
    <w:rsid w:val="00FD53B8"/>
    <w:rsid w:val="00FD5665"/>
    <w:rsid w:val="00FD56AD"/>
    <w:rsid w:val="00FD5832"/>
    <w:rsid w:val="00FD589C"/>
    <w:rsid w:val="00FD59FC"/>
    <w:rsid w:val="00FD5C7E"/>
    <w:rsid w:val="00FD5DD7"/>
    <w:rsid w:val="00FD5F59"/>
    <w:rsid w:val="00FD5F93"/>
    <w:rsid w:val="00FD6082"/>
    <w:rsid w:val="00FD62D5"/>
    <w:rsid w:val="00FD672B"/>
    <w:rsid w:val="00FD678E"/>
    <w:rsid w:val="00FD6B5B"/>
    <w:rsid w:val="00FD6EB0"/>
    <w:rsid w:val="00FD7237"/>
    <w:rsid w:val="00FD7401"/>
    <w:rsid w:val="00FD744B"/>
    <w:rsid w:val="00FD74CF"/>
    <w:rsid w:val="00FD7511"/>
    <w:rsid w:val="00FD753A"/>
    <w:rsid w:val="00FD7739"/>
    <w:rsid w:val="00FD7755"/>
    <w:rsid w:val="00FD77CC"/>
    <w:rsid w:val="00FD7918"/>
    <w:rsid w:val="00FD7954"/>
    <w:rsid w:val="00FD79A8"/>
    <w:rsid w:val="00FD7C1D"/>
    <w:rsid w:val="00FD7E23"/>
    <w:rsid w:val="00FD7EB3"/>
    <w:rsid w:val="00FD7F51"/>
    <w:rsid w:val="00FD7FB4"/>
    <w:rsid w:val="00FD7FF9"/>
    <w:rsid w:val="00FE0093"/>
    <w:rsid w:val="00FE01AB"/>
    <w:rsid w:val="00FE02A6"/>
    <w:rsid w:val="00FE0519"/>
    <w:rsid w:val="00FE05AA"/>
    <w:rsid w:val="00FE063D"/>
    <w:rsid w:val="00FE07E5"/>
    <w:rsid w:val="00FE098C"/>
    <w:rsid w:val="00FE09D7"/>
    <w:rsid w:val="00FE0A71"/>
    <w:rsid w:val="00FE0EE4"/>
    <w:rsid w:val="00FE0FBA"/>
    <w:rsid w:val="00FE100F"/>
    <w:rsid w:val="00FE10A3"/>
    <w:rsid w:val="00FE1613"/>
    <w:rsid w:val="00FE167D"/>
    <w:rsid w:val="00FE197D"/>
    <w:rsid w:val="00FE19EA"/>
    <w:rsid w:val="00FE1D92"/>
    <w:rsid w:val="00FE1FEF"/>
    <w:rsid w:val="00FE204A"/>
    <w:rsid w:val="00FE2133"/>
    <w:rsid w:val="00FE2510"/>
    <w:rsid w:val="00FE26CF"/>
    <w:rsid w:val="00FE2738"/>
    <w:rsid w:val="00FE28AC"/>
    <w:rsid w:val="00FE2D30"/>
    <w:rsid w:val="00FE2E36"/>
    <w:rsid w:val="00FE2F60"/>
    <w:rsid w:val="00FE31E1"/>
    <w:rsid w:val="00FE33C7"/>
    <w:rsid w:val="00FE39B0"/>
    <w:rsid w:val="00FE3AF3"/>
    <w:rsid w:val="00FE3B67"/>
    <w:rsid w:val="00FE3C60"/>
    <w:rsid w:val="00FE3EB4"/>
    <w:rsid w:val="00FE3F14"/>
    <w:rsid w:val="00FE3F60"/>
    <w:rsid w:val="00FE434A"/>
    <w:rsid w:val="00FE4377"/>
    <w:rsid w:val="00FE4518"/>
    <w:rsid w:val="00FE469E"/>
    <w:rsid w:val="00FE4734"/>
    <w:rsid w:val="00FE47A1"/>
    <w:rsid w:val="00FE47C6"/>
    <w:rsid w:val="00FE485F"/>
    <w:rsid w:val="00FE49AA"/>
    <w:rsid w:val="00FE4B14"/>
    <w:rsid w:val="00FE4B21"/>
    <w:rsid w:val="00FE4E95"/>
    <w:rsid w:val="00FE52C4"/>
    <w:rsid w:val="00FE5798"/>
    <w:rsid w:val="00FE5B56"/>
    <w:rsid w:val="00FE5F15"/>
    <w:rsid w:val="00FE5F30"/>
    <w:rsid w:val="00FE60E7"/>
    <w:rsid w:val="00FE6110"/>
    <w:rsid w:val="00FE6242"/>
    <w:rsid w:val="00FE62BE"/>
    <w:rsid w:val="00FE63E6"/>
    <w:rsid w:val="00FE644E"/>
    <w:rsid w:val="00FE663A"/>
    <w:rsid w:val="00FE66BA"/>
    <w:rsid w:val="00FE6739"/>
    <w:rsid w:val="00FE6884"/>
    <w:rsid w:val="00FE693B"/>
    <w:rsid w:val="00FE6BB4"/>
    <w:rsid w:val="00FE6C00"/>
    <w:rsid w:val="00FE70C5"/>
    <w:rsid w:val="00FE7100"/>
    <w:rsid w:val="00FE7171"/>
    <w:rsid w:val="00FE7368"/>
    <w:rsid w:val="00FE7481"/>
    <w:rsid w:val="00FE7562"/>
    <w:rsid w:val="00FE7640"/>
    <w:rsid w:val="00FE76DE"/>
    <w:rsid w:val="00FE77A6"/>
    <w:rsid w:val="00FE78BA"/>
    <w:rsid w:val="00FE7C7B"/>
    <w:rsid w:val="00FE7D51"/>
    <w:rsid w:val="00FE7DDE"/>
    <w:rsid w:val="00FE7DE8"/>
    <w:rsid w:val="00FE7ECA"/>
    <w:rsid w:val="00FF00E9"/>
    <w:rsid w:val="00FF0288"/>
    <w:rsid w:val="00FF03B0"/>
    <w:rsid w:val="00FF03D7"/>
    <w:rsid w:val="00FF045A"/>
    <w:rsid w:val="00FF065F"/>
    <w:rsid w:val="00FF06EA"/>
    <w:rsid w:val="00FF0923"/>
    <w:rsid w:val="00FF0BCA"/>
    <w:rsid w:val="00FF0C4E"/>
    <w:rsid w:val="00FF0D65"/>
    <w:rsid w:val="00FF0DAF"/>
    <w:rsid w:val="00FF0E2F"/>
    <w:rsid w:val="00FF102C"/>
    <w:rsid w:val="00FF1219"/>
    <w:rsid w:val="00FF12DB"/>
    <w:rsid w:val="00FF1392"/>
    <w:rsid w:val="00FF146F"/>
    <w:rsid w:val="00FF150E"/>
    <w:rsid w:val="00FF17C9"/>
    <w:rsid w:val="00FF1A17"/>
    <w:rsid w:val="00FF1B3A"/>
    <w:rsid w:val="00FF1C36"/>
    <w:rsid w:val="00FF1D24"/>
    <w:rsid w:val="00FF1D28"/>
    <w:rsid w:val="00FF1D9C"/>
    <w:rsid w:val="00FF1F30"/>
    <w:rsid w:val="00FF20F3"/>
    <w:rsid w:val="00FF23F6"/>
    <w:rsid w:val="00FF2483"/>
    <w:rsid w:val="00FF286E"/>
    <w:rsid w:val="00FF2A22"/>
    <w:rsid w:val="00FF2A73"/>
    <w:rsid w:val="00FF2C7D"/>
    <w:rsid w:val="00FF2E4B"/>
    <w:rsid w:val="00FF2EC0"/>
    <w:rsid w:val="00FF2F09"/>
    <w:rsid w:val="00FF2F33"/>
    <w:rsid w:val="00FF32F7"/>
    <w:rsid w:val="00FF33CC"/>
    <w:rsid w:val="00FF3497"/>
    <w:rsid w:val="00FF350E"/>
    <w:rsid w:val="00FF35A7"/>
    <w:rsid w:val="00FF3BB8"/>
    <w:rsid w:val="00FF3BE1"/>
    <w:rsid w:val="00FF3C23"/>
    <w:rsid w:val="00FF3E0D"/>
    <w:rsid w:val="00FF3EB0"/>
    <w:rsid w:val="00FF3ED8"/>
    <w:rsid w:val="00FF3F35"/>
    <w:rsid w:val="00FF42CB"/>
    <w:rsid w:val="00FF43A6"/>
    <w:rsid w:val="00FF442B"/>
    <w:rsid w:val="00FF445B"/>
    <w:rsid w:val="00FF4527"/>
    <w:rsid w:val="00FF493E"/>
    <w:rsid w:val="00FF496A"/>
    <w:rsid w:val="00FF49BB"/>
    <w:rsid w:val="00FF4C62"/>
    <w:rsid w:val="00FF4D94"/>
    <w:rsid w:val="00FF4EFC"/>
    <w:rsid w:val="00FF4F04"/>
    <w:rsid w:val="00FF51AF"/>
    <w:rsid w:val="00FF51BE"/>
    <w:rsid w:val="00FF548C"/>
    <w:rsid w:val="00FF5518"/>
    <w:rsid w:val="00FF57B3"/>
    <w:rsid w:val="00FF5A4E"/>
    <w:rsid w:val="00FF5BD3"/>
    <w:rsid w:val="00FF5BEF"/>
    <w:rsid w:val="00FF5C14"/>
    <w:rsid w:val="00FF60A5"/>
    <w:rsid w:val="00FF637A"/>
    <w:rsid w:val="00FF64D3"/>
    <w:rsid w:val="00FF6868"/>
    <w:rsid w:val="00FF68BF"/>
    <w:rsid w:val="00FF68C6"/>
    <w:rsid w:val="00FF698C"/>
    <w:rsid w:val="00FF69AD"/>
    <w:rsid w:val="00FF6ACF"/>
    <w:rsid w:val="00FF6C49"/>
    <w:rsid w:val="00FF6C60"/>
    <w:rsid w:val="00FF6CAB"/>
    <w:rsid w:val="00FF6FF3"/>
    <w:rsid w:val="00FF70E6"/>
    <w:rsid w:val="00FF71F6"/>
    <w:rsid w:val="00FF72A0"/>
    <w:rsid w:val="00FF730D"/>
    <w:rsid w:val="00FF749B"/>
    <w:rsid w:val="00FF757E"/>
    <w:rsid w:val="00FF7588"/>
    <w:rsid w:val="00FF75E4"/>
    <w:rsid w:val="00FF786E"/>
    <w:rsid w:val="00FF79AA"/>
    <w:rsid w:val="00FF7B36"/>
    <w:rsid w:val="00FF7C26"/>
    <w:rsid w:val="00FF7C93"/>
    <w:rsid w:val="00FF7E52"/>
    <w:rsid w:val="00FF7EFD"/>
    <w:rsid w:val="028BFF9E"/>
    <w:rsid w:val="057F048C"/>
    <w:rsid w:val="1456B4EB"/>
    <w:rsid w:val="18B04AB5"/>
    <w:rsid w:val="1A6FD9F2"/>
    <w:rsid w:val="2201F465"/>
    <w:rsid w:val="23E82B1F"/>
    <w:rsid w:val="260101D4"/>
    <w:rsid w:val="3E4D534C"/>
    <w:rsid w:val="40A35071"/>
    <w:rsid w:val="43F3717F"/>
    <w:rsid w:val="476EC71D"/>
    <w:rsid w:val="5211F7E4"/>
    <w:rsid w:val="59176C6B"/>
    <w:rsid w:val="6209A30F"/>
    <w:rsid w:val="654DE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F268C0"/>
  <w15:chartTrackingRefBased/>
  <w15:docId w15:val="{664CF9FF-82E5-4C0C-97F1-40A61FDB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C5"/>
  </w:style>
  <w:style w:type="paragraph" w:styleId="Heading1">
    <w:name w:val="heading 1"/>
    <w:basedOn w:val="Heading1-ReportCover"/>
    <w:next w:val="DocumentSubtitle"/>
    <w:link w:val="Heading1Char"/>
    <w:uiPriority w:val="1"/>
    <w:qFormat/>
    <w:rsid w:val="009461C5"/>
    <w:rPr>
      <w:rFonts w:cs="Arial"/>
      <w:bCs w:val="0"/>
      <w:color w:val="00507F" w:themeColor="accen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1C5"/>
    <w:pPr>
      <w:keepNext/>
      <w:spacing w:before="360" w:line="240" w:lineRule="auto"/>
      <w:outlineLvl w:val="1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styleId="Heading3">
    <w:name w:val="heading 3"/>
    <w:basedOn w:val="Heading2"/>
    <w:next w:val="BodyTextPostHeading"/>
    <w:link w:val="Heading3Char"/>
    <w:uiPriority w:val="9"/>
    <w:unhideWhenUsed/>
    <w:qFormat/>
    <w:rsid w:val="009461C5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ing"/>
    <w:link w:val="Heading4Char"/>
    <w:uiPriority w:val="9"/>
    <w:unhideWhenUsed/>
    <w:qFormat/>
    <w:rsid w:val="009461C5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ing"/>
    <w:link w:val="Heading5Char"/>
    <w:uiPriority w:val="9"/>
    <w:unhideWhenUsed/>
    <w:qFormat/>
    <w:rsid w:val="009461C5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ing"/>
    <w:link w:val="Heading6Char"/>
    <w:uiPriority w:val="9"/>
    <w:unhideWhenUsed/>
    <w:qFormat/>
    <w:rsid w:val="009461C5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61C5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61C5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61C5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461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1C5"/>
  </w:style>
  <w:style w:type="paragraph" w:styleId="Footer">
    <w:name w:val="footer"/>
    <w:basedOn w:val="HeadingFont"/>
    <w:link w:val="FooterChar"/>
    <w:uiPriority w:val="99"/>
    <w:unhideWhenUsed/>
    <w:qFormat/>
    <w:rsid w:val="009461C5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61C5"/>
    <w:rPr>
      <w:rFonts w:asciiTheme="majorHAnsi" w:hAnsiTheme="majorHAnsi"/>
      <w:sz w:val="22"/>
    </w:rPr>
  </w:style>
  <w:style w:type="paragraph" w:styleId="BalloonText">
    <w:name w:val="Balloon Text"/>
    <w:basedOn w:val="BodyText"/>
    <w:link w:val="BalloonTextChar"/>
    <w:uiPriority w:val="99"/>
    <w:unhideWhenUsed/>
    <w:rsid w:val="009461C5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61C5"/>
    <w:rPr>
      <w:rFonts w:eastAsia="Calibri" w:cs="Segoe UI"/>
      <w:sz w:val="18"/>
      <w:szCs w:val="18"/>
    </w:rPr>
  </w:style>
  <w:style w:type="paragraph" w:customStyle="1" w:styleId="FooterDocTitle">
    <w:name w:val="Footer Doc Title"/>
    <w:qFormat/>
    <w:rsid w:val="009461C5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9461C5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61C5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461C5"/>
    <w:rPr>
      <w:color w:val="00507F" w:themeColor="hyperlink"/>
      <w:u w:val="single"/>
    </w:rPr>
  </w:style>
  <w:style w:type="character" w:styleId="FootnoteReference">
    <w:name w:val="footnote reference"/>
    <w:rsid w:val="009461C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9461C5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9461C5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9461C5"/>
    <w:rPr>
      <w:rFonts w:eastAsia="Calibri" w:cs="Times New Roman"/>
    </w:rPr>
  </w:style>
  <w:style w:type="paragraph" w:customStyle="1" w:styleId="BodyTextPostHeading">
    <w:name w:val="Body Text Post Heading"/>
    <w:aliases w:val="btp,Body Text Post Head"/>
    <w:basedOn w:val="BodyText"/>
    <w:next w:val="BodyText"/>
    <w:qFormat/>
    <w:rsid w:val="009461C5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9461C5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461C5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61C5"/>
    <w:rPr>
      <w:rFonts w:asciiTheme="majorHAnsi" w:hAnsiTheme="majorHAns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461C5"/>
    <w:rPr>
      <w:rFonts w:asciiTheme="majorHAnsi" w:hAnsiTheme="majorHAnsi"/>
      <w:b/>
      <w:bCs/>
      <w:i/>
      <w:iCs/>
    </w:rPr>
  </w:style>
  <w:style w:type="paragraph" w:styleId="BlockText">
    <w:name w:val="Block Text"/>
    <w:basedOn w:val="BodyText"/>
    <w:next w:val="BodyText"/>
    <w:uiPriority w:val="99"/>
    <w:unhideWhenUsed/>
    <w:rsid w:val="009461C5"/>
    <w:pPr>
      <w:ind w:left="720"/>
    </w:pPr>
  </w:style>
  <w:style w:type="numbering" w:customStyle="1" w:styleId="ListBullets-Body">
    <w:name w:val="_List Bullets-Body"/>
    <w:uiPriority w:val="99"/>
    <w:rsid w:val="009461C5"/>
    <w:pPr>
      <w:numPr>
        <w:numId w:val="10"/>
      </w:numPr>
    </w:pPr>
  </w:style>
  <w:style w:type="numbering" w:customStyle="1" w:styleId="ListBullets-Table11">
    <w:name w:val="_List Bullets-Table 11"/>
    <w:uiPriority w:val="99"/>
    <w:rsid w:val="009461C5"/>
    <w:pPr>
      <w:numPr>
        <w:numId w:val="5"/>
      </w:numPr>
    </w:pPr>
  </w:style>
  <w:style w:type="numbering" w:customStyle="1" w:styleId="ListOrdered-Body">
    <w:name w:val="_List Ordered-Body"/>
    <w:uiPriority w:val="99"/>
    <w:rsid w:val="009461C5"/>
    <w:pPr>
      <w:numPr>
        <w:numId w:val="11"/>
      </w:numPr>
    </w:pPr>
  </w:style>
  <w:style w:type="numbering" w:customStyle="1" w:styleId="ListOrdered-Table11">
    <w:name w:val="_List Ordered-Table 11"/>
    <w:uiPriority w:val="99"/>
    <w:rsid w:val="009461C5"/>
    <w:pPr>
      <w:numPr>
        <w:numId w:val="12"/>
      </w:numPr>
    </w:pPr>
  </w:style>
  <w:style w:type="paragraph" w:customStyle="1" w:styleId="Bullet1">
    <w:name w:val="Bullet 1"/>
    <w:basedOn w:val="BodyText"/>
    <w:uiPriority w:val="4"/>
    <w:qFormat/>
    <w:rsid w:val="00C95172"/>
    <w:pPr>
      <w:spacing w:before="120" w:after="0"/>
      <w:ind w:left="360" w:hanging="36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C95172"/>
    <w:pPr>
      <w:spacing w:before="60" w:after="0"/>
      <w:ind w:left="720" w:hanging="36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C95172"/>
    <w:pPr>
      <w:spacing w:before="60" w:after="0"/>
      <w:ind w:left="1080" w:hanging="36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9461C5"/>
    <w:pPr>
      <w:spacing w:before="120" w:after="0"/>
      <w:ind w:left="360" w:hanging="36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9461C5"/>
    <w:pPr>
      <w:ind w:left="288" w:hanging="288"/>
    </w:pPr>
  </w:style>
  <w:style w:type="paragraph" w:customStyle="1" w:styleId="Table11Bullet2">
    <w:name w:val="Table 11 Bullet 2"/>
    <w:basedOn w:val="Table11Basic"/>
    <w:qFormat/>
    <w:rsid w:val="009461C5"/>
    <w:pPr>
      <w:ind w:left="576" w:hanging="288"/>
    </w:pPr>
  </w:style>
  <w:style w:type="paragraph" w:customStyle="1" w:styleId="Table11Bullet3">
    <w:name w:val="Table 11 Bullet 3"/>
    <w:basedOn w:val="Table11Basic"/>
    <w:qFormat/>
    <w:rsid w:val="009461C5"/>
    <w:pPr>
      <w:ind w:left="864" w:hanging="288"/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9461C5"/>
    <w:pPr>
      <w:numPr>
        <w:numId w:val="23"/>
      </w:numPr>
    </w:pPr>
  </w:style>
  <w:style w:type="paragraph" w:customStyle="1" w:styleId="Callout-InlineText">
    <w:name w:val="Callout-Inline Text"/>
    <w:basedOn w:val="BodyText"/>
    <w:rsid w:val="009461C5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946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9461C5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qFormat/>
    <w:rsid w:val="009461C5"/>
    <w:pPr>
      <w:spacing w:before="100" w:after="100" w:line="240" w:lineRule="auto"/>
      <w:ind w:left="187" w:right="72"/>
    </w:pPr>
    <w:rPr>
      <w:rFonts w:ascii="Arial Narrow" w:eastAsia="Calibri" w:hAnsi="Arial Narrow" w:cstheme="majorHAnsi"/>
      <w:sz w:val="20"/>
      <w:szCs w:val="22"/>
    </w:rPr>
  </w:style>
  <w:style w:type="paragraph" w:customStyle="1" w:styleId="Table11Basic">
    <w:name w:val="Table 11 Basic"/>
    <w:basedOn w:val="HeadingFont"/>
    <w:qFormat/>
    <w:rsid w:val="009461C5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9461C5"/>
    <w:pPr>
      <w:jc w:val="center"/>
    </w:pPr>
  </w:style>
  <w:style w:type="numbering" w:customStyle="1" w:styleId="ListBullets-Table10">
    <w:name w:val="_List Bullets-Table 10"/>
    <w:uiPriority w:val="99"/>
    <w:rsid w:val="009461C5"/>
    <w:pPr>
      <w:numPr>
        <w:numId w:val="2"/>
      </w:numPr>
    </w:pPr>
  </w:style>
  <w:style w:type="numbering" w:customStyle="1" w:styleId="ListOrdered-Table10">
    <w:name w:val="_List Ordered-Table 10"/>
    <w:uiPriority w:val="99"/>
    <w:rsid w:val="009461C5"/>
  </w:style>
  <w:style w:type="paragraph" w:customStyle="1" w:styleId="ExhibitNote">
    <w:name w:val="Exhibit Note"/>
    <w:aliases w:val="Figure Note,Table Note"/>
    <w:basedOn w:val="HeadingFont"/>
    <w:qFormat/>
    <w:rsid w:val="009461C5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9461C5"/>
    <w:pPr>
      <w:keepNext w:val="0"/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461C5"/>
    <w:pPr>
      <w:keepLines/>
      <w:spacing w:before="240" w:after="120"/>
    </w:pPr>
    <w:rPr>
      <w:rFonts w:eastAsia="Calibri" w:cs="Times New Roman"/>
      <w:b/>
      <w:iCs/>
      <w:color w:val="00507F" w:themeColor="accent1"/>
      <w:szCs w:val="18"/>
    </w:rPr>
  </w:style>
  <w:style w:type="paragraph" w:customStyle="1" w:styleId="HeadingFont">
    <w:name w:val="Heading Font"/>
    <w:qFormat/>
    <w:rsid w:val="009461C5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9461C5"/>
    <w:rPr>
      <w:rFonts w:asciiTheme="majorHAnsi" w:eastAsia="Perpetua" w:hAnsiTheme="majorHAnsi" w:cs="Arial"/>
      <w:b/>
      <w:noProof/>
      <w:color w:val="00507F" w:themeColor="accent1"/>
      <w:sz w:val="56"/>
      <w:szCs w:val="56"/>
    </w:rPr>
  </w:style>
  <w:style w:type="paragraph" w:styleId="NoSpacing">
    <w:name w:val="No Spacing"/>
    <w:basedOn w:val="BodyText"/>
    <w:qFormat/>
    <w:rsid w:val="009461C5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9461C5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461C5"/>
    <w:rPr>
      <w:rFonts w:eastAsia="Calibri" w:cs="Times New Roman"/>
    </w:rPr>
  </w:style>
  <w:style w:type="paragraph" w:customStyle="1" w:styleId="ShapeText">
    <w:name w:val="Shape Text"/>
    <w:basedOn w:val="BodyText"/>
    <w:qFormat/>
    <w:rsid w:val="009461C5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9461C5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Normal"/>
    <w:qFormat/>
    <w:rsid w:val="009461C5"/>
    <w:pPr>
      <w:keepLines/>
      <w:spacing w:before="240" w:after="120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9461C5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uiPriority w:val="29"/>
    <w:qFormat/>
    <w:rsid w:val="009461C5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uiPriority w:val="29"/>
    <w:rsid w:val="009461C5"/>
  </w:style>
  <w:style w:type="paragraph" w:customStyle="1" w:styleId="Heading3NoTOC">
    <w:name w:val="Heading 3 No TOC"/>
    <w:basedOn w:val="Heading3"/>
    <w:next w:val="BodyTextPostHeading"/>
    <w:link w:val="Heading3NoTOCChar"/>
    <w:qFormat/>
    <w:rsid w:val="009461C5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ing"/>
    <w:link w:val="Heading4NoTOCChar"/>
    <w:qFormat/>
    <w:rsid w:val="009461C5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9461C5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9461C5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461C5"/>
    <w:rPr>
      <w:rFonts w:asciiTheme="majorHAnsi" w:hAnsiTheme="majorHAnsi"/>
      <w:b/>
      <w:bCs/>
    </w:rPr>
  </w:style>
  <w:style w:type="character" w:customStyle="1" w:styleId="Heading4NoTOCChar">
    <w:name w:val="Heading 4 No TOC Char"/>
    <w:basedOn w:val="DefaultParagraphFont"/>
    <w:link w:val="Heading4NoTOC"/>
    <w:rsid w:val="009461C5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461C5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9461C5"/>
    <w:pPr>
      <w:spacing w:before="240"/>
    </w:pPr>
    <w:rPr>
      <w:rFonts w:eastAsia="Calibri"/>
      <w:b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461C5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461C5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9461C5"/>
    <w:pPr>
      <w:spacing w:before="240"/>
    </w:pPr>
    <w:rPr>
      <w:rFonts w:eastAsia="Calibri"/>
      <w:b/>
      <w:i/>
    </w:rPr>
  </w:style>
  <w:style w:type="paragraph" w:customStyle="1" w:styleId="DocumentAuthor">
    <w:name w:val="Document Author"/>
    <w:basedOn w:val="BodyText"/>
    <w:next w:val="Normal"/>
    <w:qFormat/>
    <w:rsid w:val="009461C5"/>
    <w:pPr>
      <w:spacing w:before="0" w:after="60"/>
    </w:pPr>
    <w:rPr>
      <w:rFonts w:asciiTheme="majorHAnsi" w:hAnsiTheme="majorHAnsi" w:cs="Arial"/>
      <w:sz w:val="28"/>
      <w:szCs w:val="28"/>
    </w:rPr>
  </w:style>
  <w:style w:type="paragraph" w:customStyle="1" w:styleId="AgendaColumnHeading">
    <w:name w:val="Agenda Column Heading"/>
    <w:basedOn w:val="AgendaDescription"/>
    <w:uiPriority w:val="28"/>
    <w:rsid w:val="009461C5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9461C5"/>
    <w:rPr>
      <w:rFonts w:asciiTheme="majorHAnsi" w:hAnsiTheme="majorHAnsi"/>
      <w:b/>
      <w:bCs/>
      <w:i/>
      <w:iCs/>
    </w:rPr>
  </w:style>
  <w:style w:type="character" w:styleId="FollowedHyperlink">
    <w:name w:val="FollowedHyperlink"/>
    <w:basedOn w:val="DefaultParagraphFont"/>
    <w:uiPriority w:val="99"/>
    <w:unhideWhenUsed/>
    <w:rsid w:val="009461C5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9461C5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9461C5"/>
    <w:rPr>
      <w:rFonts w:asciiTheme="majorHAnsi" w:eastAsia="Calibri" w:hAnsiTheme="majorHAnsi" w:cs="Times New Roman"/>
      <w:b/>
      <w:iCs/>
      <w:color w:val="00507F" w:themeColor="accent1"/>
      <w:szCs w:val="18"/>
    </w:rPr>
  </w:style>
  <w:style w:type="paragraph" w:customStyle="1" w:styleId="Heading2NoTOC">
    <w:name w:val="Heading 2 No TOC"/>
    <w:basedOn w:val="Heading2"/>
    <w:next w:val="H2Line075-12-6"/>
    <w:link w:val="Heading2NoTOCChar"/>
    <w:qFormat/>
    <w:rsid w:val="009461C5"/>
  </w:style>
  <w:style w:type="paragraph" w:customStyle="1" w:styleId="Table11ColumnHeading">
    <w:name w:val="Table 11 Column Heading"/>
    <w:basedOn w:val="Table11Basic"/>
    <w:qFormat/>
    <w:rsid w:val="009461C5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9461C5"/>
    <w:rPr>
      <w:b/>
    </w:rPr>
  </w:style>
  <w:style w:type="character" w:styleId="EndnoteReference">
    <w:name w:val="endnote reference"/>
    <w:basedOn w:val="DefaultParagraphFont"/>
    <w:uiPriority w:val="99"/>
    <w:unhideWhenUsed/>
    <w:rsid w:val="009461C5"/>
    <w:rPr>
      <w:vertAlign w:val="superscript"/>
    </w:rPr>
  </w:style>
  <w:style w:type="character" w:styleId="Strong">
    <w:name w:val="Strong"/>
    <w:basedOn w:val="DefaultParagraphFont"/>
    <w:uiPriority w:val="22"/>
    <w:qFormat/>
    <w:rsid w:val="009461C5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9461C5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9461C5"/>
    <w:pPr>
      <w:spacing w:line="240" w:lineRule="auto"/>
    </w:pPr>
    <w:tblPr>
      <w:tblCellMar>
        <w:left w:w="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9461C5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61C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61C5"/>
    <w:rPr>
      <w:rFonts w:asciiTheme="majorHAnsi" w:eastAsiaTheme="majorEastAsia" w:hAnsiTheme="majorHAnsi" w:cstheme="majorBidi"/>
      <w:i/>
      <w:iCs/>
      <w:sz w:val="21"/>
      <w:szCs w:val="21"/>
    </w:rPr>
  </w:style>
  <w:style w:type="paragraph" w:customStyle="1" w:styleId="DocumentOrganization">
    <w:name w:val="Document Organization"/>
    <w:basedOn w:val="BodyText"/>
    <w:next w:val="DocumentAuthor"/>
    <w:qFormat/>
    <w:rsid w:val="009461C5"/>
    <w:pPr>
      <w:spacing w:before="0"/>
    </w:pPr>
    <w:rPr>
      <w:rFonts w:asciiTheme="majorHAnsi" w:hAnsiTheme="majorHAnsi"/>
      <w:i/>
      <w:sz w:val="28"/>
      <w:szCs w:val="28"/>
    </w:rPr>
  </w:style>
  <w:style w:type="paragraph" w:customStyle="1" w:styleId="SidebarHeading">
    <w:name w:val="Sidebar Heading"/>
    <w:basedOn w:val="SidebarText"/>
    <w:next w:val="SidebarText"/>
    <w:qFormat/>
    <w:rsid w:val="009461C5"/>
    <w:rPr>
      <w:b/>
      <w:bCs/>
      <w:color w:val="00507F" w:themeColor="accent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D23104"/>
    <w:pPr>
      <w:tabs>
        <w:tab w:val="right" w:leader="dot" w:pos="9360"/>
      </w:tabs>
      <w:spacing w:after="0" w:line="216" w:lineRule="auto"/>
      <w:ind w:right="63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9461C5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9461C5"/>
    <w:rPr>
      <w:rFonts w:eastAsiaTheme="majorEastAsia"/>
    </w:rPr>
  </w:style>
  <w:style w:type="paragraph" w:styleId="TOCHeading">
    <w:name w:val="TOC Heading"/>
    <w:basedOn w:val="Heading2"/>
    <w:next w:val="H2TOCLine1-12-6"/>
    <w:uiPriority w:val="39"/>
    <w:unhideWhenUsed/>
    <w:qFormat/>
    <w:rsid w:val="009461C5"/>
    <w:pPr>
      <w:tabs>
        <w:tab w:val="right" w:pos="10080"/>
      </w:tabs>
      <w:spacing w:before="0"/>
      <w:outlineLvl w:val="9"/>
    </w:pPr>
    <w:rPr>
      <w:rFonts w:eastAsia="Times New Roman"/>
    </w:rPr>
  </w:style>
  <w:style w:type="paragraph" w:customStyle="1" w:styleId="DocumentSubtitle">
    <w:name w:val="Document Subtitle"/>
    <w:next w:val="H1ReportLine1-18-18"/>
    <w:qFormat/>
    <w:rsid w:val="009461C5"/>
    <w:pPr>
      <w:outlineLvl w:val="0"/>
    </w:pPr>
    <w:rPr>
      <w:rFonts w:eastAsia="Perpetua" w:cs="Arial"/>
      <w:noProof/>
      <w:sz w:val="48"/>
      <w:szCs w:val="48"/>
    </w:rPr>
  </w:style>
  <w:style w:type="paragraph" w:customStyle="1" w:styleId="DocumentDate">
    <w:name w:val="Document Date"/>
    <w:basedOn w:val="HeadingFont"/>
    <w:qFormat/>
    <w:rsid w:val="009461C5"/>
    <w:pPr>
      <w:spacing w:before="360" w:after="480"/>
    </w:pPr>
    <w:rPr>
      <w:b/>
      <w:bCs/>
      <w:sz w:val="20"/>
      <w:szCs w:val="20"/>
    </w:rPr>
  </w:style>
  <w:style w:type="table" w:customStyle="1" w:styleId="TableStyle-InformationBox">
    <w:name w:val="_Table Style-Information Box"/>
    <w:basedOn w:val="TableNormal"/>
    <w:uiPriority w:val="99"/>
    <w:rsid w:val="009461C5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9461C5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9461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461C5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61C5"/>
    <w:rPr>
      <w:b/>
      <w:bCs/>
    </w:rPr>
  </w:style>
  <w:style w:type="table" w:customStyle="1" w:styleId="TableStyle-AIR2021">
    <w:name w:val="__Table Style-AIR 2021"/>
    <w:basedOn w:val="TableNormal"/>
    <w:uiPriority w:val="99"/>
    <w:rsid w:val="009461C5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HOCopyright">
    <w:name w:val="Last Page HO Copyright"/>
    <w:basedOn w:val="BodyText"/>
    <w:qFormat/>
    <w:rsid w:val="009461C5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RptBackCopyright">
    <w:name w:val="Rpt Back Copyright"/>
    <w:qFormat/>
    <w:rsid w:val="009461C5"/>
    <w:pPr>
      <w:suppressAutoHyphens/>
      <w:spacing w:before="80" w:line="240" w:lineRule="auto"/>
    </w:pPr>
    <w:rPr>
      <w:rFonts w:asciiTheme="majorHAnsi" w:eastAsia="Calibri" w:hAnsiTheme="majorHAnsi" w:cs="Times New Roman"/>
      <w:sz w:val="13"/>
      <w:szCs w:val="13"/>
    </w:rPr>
  </w:style>
  <w:style w:type="paragraph" w:customStyle="1" w:styleId="LastPageHOTrademark">
    <w:name w:val="Last Page HO Trademark"/>
    <w:basedOn w:val="LastPageHOCopyright"/>
    <w:link w:val="LastPageHOTrademarkChar"/>
    <w:qFormat/>
    <w:rsid w:val="009461C5"/>
    <w:pPr>
      <w:suppressAutoHyphens w:val="0"/>
      <w:spacing w:before="0"/>
    </w:pPr>
    <w:rPr>
      <w:rFonts w:cstheme="minorBidi"/>
    </w:rPr>
  </w:style>
  <w:style w:type="paragraph" w:customStyle="1" w:styleId="RptBackTrademark">
    <w:name w:val="Rpt Back Trademark"/>
    <w:qFormat/>
    <w:rsid w:val="009461C5"/>
    <w:pPr>
      <w:suppressAutoHyphens/>
      <w:spacing w:before="80" w:line="240" w:lineRule="auto"/>
    </w:pPr>
    <w:rPr>
      <w:rFonts w:asciiTheme="majorHAnsi" w:eastAsia="Calibri" w:hAnsiTheme="majorHAnsi" w:cs="Times New Roman"/>
      <w:sz w:val="13"/>
      <w:szCs w:val="13"/>
    </w:rPr>
  </w:style>
  <w:style w:type="paragraph" w:customStyle="1" w:styleId="RptBackFileID">
    <w:name w:val="Rpt Back FileID"/>
    <w:qFormat/>
    <w:rsid w:val="009461C5"/>
    <w:pPr>
      <w:suppressAutoHyphens/>
      <w:spacing w:before="120" w:line="240" w:lineRule="auto"/>
      <w:jc w:val="right"/>
    </w:pPr>
    <w:rPr>
      <w:rFonts w:asciiTheme="majorHAnsi" w:eastAsia="Calibri" w:hAnsiTheme="majorHAnsi" w:cs="Times New Roman"/>
      <w:color w:val="000000" w:themeColor="text1"/>
      <w:spacing w:val="-4"/>
      <w:sz w:val="13"/>
      <w:szCs w:val="15"/>
    </w:rPr>
  </w:style>
  <w:style w:type="character" w:styleId="UnresolvedMention">
    <w:name w:val="Unresolved Mention"/>
    <w:basedOn w:val="DefaultParagraphFont"/>
    <w:uiPriority w:val="99"/>
    <w:unhideWhenUsed/>
    <w:rsid w:val="009461C5"/>
    <w:rPr>
      <w:color w:val="605E5C"/>
      <w:shd w:val="clear" w:color="auto" w:fill="E1DFDD"/>
    </w:rPr>
  </w:style>
  <w:style w:type="paragraph" w:customStyle="1" w:styleId="Heading1-SpaceAfterH1Table">
    <w:name w:val="Heading 1-Space After H1 Table"/>
    <w:basedOn w:val="Spacer-HeaderFooter"/>
    <w:next w:val="BodyTextPostHeading"/>
    <w:qFormat/>
    <w:rsid w:val="009461C5"/>
  </w:style>
  <w:style w:type="paragraph" w:customStyle="1" w:styleId="Heading1-ReportCover">
    <w:name w:val="Heading 1-Report Cover"/>
    <w:next w:val="DocumentSubtitle"/>
    <w:qFormat/>
    <w:rsid w:val="009461C5"/>
    <w:pPr>
      <w:spacing w:before="360" w:after="120"/>
      <w:outlineLvl w:val="0"/>
    </w:pPr>
    <w:rPr>
      <w:rFonts w:asciiTheme="majorHAnsi" w:eastAsia="Perpetua" w:hAnsiTheme="majorHAnsi" w:cstheme="majorHAnsi"/>
      <w:b/>
      <w:bCs/>
      <w:noProof/>
      <w:sz w:val="56"/>
      <w:szCs w:val="56"/>
    </w:rPr>
  </w:style>
  <w:style w:type="paragraph" w:customStyle="1" w:styleId="Heading1-NarrowHandout">
    <w:name w:val="Heading 1-NarrowHandout"/>
    <w:basedOn w:val="Heading1"/>
    <w:qFormat/>
    <w:rsid w:val="009461C5"/>
    <w:pPr>
      <w:outlineLvl w:val="9"/>
    </w:pPr>
  </w:style>
  <w:style w:type="paragraph" w:customStyle="1" w:styleId="Table10Basic">
    <w:name w:val="Table 10 Basic"/>
    <w:basedOn w:val="Table11Basic"/>
    <w:qFormat/>
    <w:rsid w:val="009461C5"/>
    <w:rPr>
      <w:sz w:val="20"/>
    </w:rPr>
  </w:style>
  <w:style w:type="paragraph" w:customStyle="1" w:styleId="Table10Centered">
    <w:name w:val="Table 10 Centered"/>
    <w:basedOn w:val="Table10Basic"/>
    <w:qFormat/>
    <w:rsid w:val="009461C5"/>
    <w:pPr>
      <w:jc w:val="center"/>
    </w:pPr>
  </w:style>
  <w:style w:type="paragraph" w:customStyle="1" w:styleId="Table10Bullet1">
    <w:name w:val="Table 10 Bullet 1"/>
    <w:basedOn w:val="Table10Basic"/>
    <w:rsid w:val="009461C5"/>
    <w:pPr>
      <w:numPr>
        <w:numId w:val="21"/>
      </w:numPr>
    </w:pPr>
  </w:style>
  <w:style w:type="paragraph" w:customStyle="1" w:styleId="Table10Bullet2">
    <w:name w:val="Table 10 Bullet 2"/>
    <w:basedOn w:val="Table10Basic"/>
    <w:rsid w:val="009461C5"/>
    <w:pPr>
      <w:numPr>
        <w:ilvl w:val="1"/>
        <w:numId w:val="21"/>
      </w:numPr>
    </w:pPr>
  </w:style>
  <w:style w:type="paragraph" w:customStyle="1" w:styleId="Table10Bullet3">
    <w:name w:val="Table 10 Bullet 3"/>
    <w:basedOn w:val="Table10Basic"/>
    <w:rsid w:val="009461C5"/>
    <w:pPr>
      <w:numPr>
        <w:ilvl w:val="2"/>
        <w:numId w:val="21"/>
      </w:numPr>
    </w:pPr>
  </w:style>
  <w:style w:type="paragraph" w:customStyle="1" w:styleId="Table10Numbering">
    <w:name w:val="Table 10 Numbering"/>
    <w:basedOn w:val="Table10Basic"/>
    <w:rsid w:val="009461C5"/>
    <w:pPr>
      <w:numPr>
        <w:numId w:val="22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9461C5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9461C5"/>
    <w:rPr>
      <w:b/>
    </w:rPr>
  </w:style>
  <w:style w:type="paragraph" w:customStyle="1" w:styleId="ReportCoverFrontBottomleft">
    <w:name w:val="Report Cover Front Bottom left"/>
    <w:basedOn w:val="BodyText"/>
    <w:qFormat/>
    <w:rsid w:val="009461C5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BoxHeading">
    <w:name w:val="Box Heading"/>
    <w:basedOn w:val="BodyText"/>
    <w:next w:val="BoxText"/>
    <w:qFormat/>
    <w:rsid w:val="009461C5"/>
    <w:pPr>
      <w:spacing w:line="240" w:lineRule="auto"/>
    </w:pPr>
    <w:rPr>
      <w:b/>
    </w:rPr>
  </w:style>
  <w:style w:type="paragraph" w:customStyle="1" w:styleId="LastPgFileID">
    <w:name w:val="LastPg FileID"/>
    <w:link w:val="LastPgFileIDChar"/>
    <w:qFormat/>
    <w:rsid w:val="009461C5"/>
    <w:pPr>
      <w:shd w:val="clear" w:color="auto" w:fill="00507F" w:themeFill="accent1"/>
      <w:suppressAutoHyphens/>
      <w:spacing w:before="120" w:line="240" w:lineRule="auto"/>
      <w:jc w:val="right"/>
    </w:pPr>
    <w:rPr>
      <w:rFonts w:asciiTheme="majorHAnsi" w:eastAsia="Calibri" w:hAnsiTheme="majorHAnsi" w:cs="Times New Roman"/>
      <w:color w:val="E8F6FD"/>
      <w:spacing w:val="-4"/>
      <w:sz w:val="12"/>
      <w:szCs w:val="15"/>
    </w:rPr>
  </w:style>
  <w:style w:type="numbering" w:customStyle="1" w:styleId="ListStyle-InfoBoxBullets">
    <w:name w:val="_List Style-Info Box Bullets"/>
    <w:uiPriority w:val="99"/>
    <w:rsid w:val="009461C5"/>
    <w:pPr>
      <w:numPr>
        <w:numId w:val="3"/>
      </w:numPr>
    </w:pPr>
  </w:style>
  <w:style w:type="paragraph" w:customStyle="1" w:styleId="BoxBullets">
    <w:name w:val="Box Bullets"/>
    <w:basedOn w:val="BoxText"/>
    <w:rsid w:val="009461C5"/>
    <w:pPr>
      <w:tabs>
        <w:tab w:val="num" w:pos="360"/>
      </w:tabs>
    </w:pPr>
    <w:rPr>
      <w:rFonts w:eastAsiaTheme="minorHAnsi" w:cstheme="minorBidi"/>
      <w:color w:val="auto"/>
    </w:rPr>
  </w:style>
  <w:style w:type="paragraph" w:customStyle="1" w:styleId="BoxText">
    <w:name w:val="Box Text"/>
    <w:basedOn w:val="BodyText"/>
    <w:qFormat/>
    <w:rsid w:val="009461C5"/>
    <w:pPr>
      <w:spacing w:before="60" w:after="60" w:line="240" w:lineRule="auto"/>
    </w:pPr>
    <w:rPr>
      <w:rFonts w:asciiTheme="majorHAnsi" w:hAnsiTheme="majorHAnsi"/>
      <w:szCs w:val="22"/>
    </w:rPr>
  </w:style>
  <w:style w:type="paragraph" w:customStyle="1" w:styleId="InformationBoxHeading">
    <w:name w:val="Information Box Heading"/>
    <w:basedOn w:val="BodyText"/>
    <w:next w:val="Normal"/>
    <w:qFormat/>
    <w:rsid w:val="009461C5"/>
    <w:pPr>
      <w:spacing w:before="180" w:line="240" w:lineRule="auto"/>
    </w:pPr>
    <w:rPr>
      <w:rFonts w:ascii="Arial Narrow" w:hAnsi="Arial Narrow"/>
      <w:b/>
      <w:bCs/>
      <w:caps/>
      <w:color w:val="00507F" w:themeColor="accent1"/>
    </w:rPr>
  </w:style>
  <w:style w:type="paragraph" w:customStyle="1" w:styleId="Cover-BottomleftAIRText">
    <w:name w:val="Cover-Bottom left AIR Text"/>
    <w:qFormat/>
    <w:rsid w:val="009461C5"/>
    <w:pPr>
      <w:suppressAutoHyphens/>
    </w:pPr>
    <w:rPr>
      <w:rFonts w:asciiTheme="majorHAnsi" w:eastAsia="Calibri" w:hAnsiTheme="majorHAnsi" w:cs="Times New Roman"/>
      <w:b/>
      <w:bCs/>
      <w:i/>
      <w:sz w:val="20"/>
      <w:szCs w:val="28"/>
    </w:rPr>
  </w:style>
  <w:style w:type="paragraph" w:customStyle="1" w:styleId="TOC">
    <w:name w:val="TOC"/>
    <w:basedOn w:val="Heading2"/>
    <w:rsid w:val="009461C5"/>
  </w:style>
  <w:style w:type="paragraph" w:customStyle="1" w:styleId="Spacer-TitlePageTable">
    <w:name w:val="Spacer-Title Page Table"/>
    <w:basedOn w:val="NoSpacing"/>
    <w:qFormat/>
    <w:rsid w:val="009461C5"/>
    <w:rPr>
      <w:sz w:val="12"/>
      <w:szCs w:val="12"/>
    </w:rPr>
  </w:style>
  <w:style w:type="character" w:customStyle="1" w:styleId="ReferenceItalics">
    <w:name w:val="Reference Italics"/>
    <w:basedOn w:val="DefaultParagraphFont"/>
    <w:qFormat/>
    <w:rsid w:val="009461C5"/>
    <w:rPr>
      <w:i/>
    </w:rPr>
  </w:style>
  <w:style w:type="paragraph" w:customStyle="1" w:styleId="PSidebarHeading">
    <w:name w:val="P.SidebarHeading"/>
    <w:next w:val="Normal"/>
    <w:qFormat/>
    <w:rsid w:val="009461C5"/>
    <w:pPr>
      <w:spacing w:line="240" w:lineRule="auto"/>
      <w:ind w:left="216" w:right="216"/>
      <w:outlineLvl w:val="2"/>
    </w:pPr>
    <w:rPr>
      <w:rFonts w:asciiTheme="majorHAnsi" w:eastAsia="Calibri" w:hAnsiTheme="majorHAnsi" w:cstheme="majorHAnsi"/>
      <w:b/>
      <w:bCs/>
      <w:color w:val="010000"/>
      <w:szCs w:val="28"/>
    </w:rPr>
  </w:style>
  <w:style w:type="paragraph" w:customStyle="1" w:styleId="AboutAIRText">
    <w:name w:val="About AIR Text"/>
    <w:basedOn w:val="AboutAIRHeading"/>
    <w:qFormat/>
    <w:rsid w:val="009461C5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9461C5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PSidebarText">
    <w:name w:val="P.Sidebar Text"/>
    <w:qFormat/>
    <w:rsid w:val="009461C5"/>
    <w:pPr>
      <w:spacing w:before="100" w:after="100" w:line="240" w:lineRule="auto"/>
      <w:ind w:left="216" w:right="216"/>
    </w:pPr>
    <w:rPr>
      <w:rFonts w:asciiTheme="majorHAnsi" w:eastAsia="Calibri" w:hAnsiTheme="majorHAnsi" w:cstheme="majorHAnsi"/>
      <w:color w:val="000000"/>
      <w:szCs w:val="22"/>
    </w:rPr>
  </w:style>
  <w:style w:type="paragraph" w:customStyle="1" w:styleId="InformationBoxText">
    <w:name w:val="Information Box Text"/>
    <w:basedOn w:val="BodyText"/>
    <w:qFormat/>
    <w:rsid w:val="009461C5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InfoBoxBullets">
    <w:name w:val="Info Box Bullets"/>
    <w:rsid w:val="009461C5"/>
    <w:pPr>
      <w:ind w:left="360" w:hanging="360"/>
    </w:pPr>
    <w:rPr>
      <w:rFonts w:ascii="Arial Narrow" w:hAnsi="Arial Narrow"/>
      <w:color w:val="00507F" w:themeColor="accent1"/>
    </w:rPr>
  </w:style>
  <w:style w:type="character" w:customStyle="1" w:styleId="LastPgFileIDChar">
    <w:name w:val="LastPg FileID Char"/>
    <w:basedOn w:val="DefaultParagraphFont"/>
    <w:link w:val="LastPgFileID"/>
    <w:rsid w:val="009461C5"/>
    <w:rPr>
      <w:rFonts w:asciiTheme="majorHAnsi" w:eastAsia="Calibri" w:hAnsiTheme="majorHAnsi" w:cs="Times New Roman"/>
      <w:color w:val="E8F6FD"/>
      <w:spacing w:val="-4"/>
      <w:sz w:val="12"/>
      <w:szCs w:val="15"/>
      <w:shd w:val="clear" w:color="auto" w:fill="00507F" w:themeFill="accent1"/>
    </w:rPr>
  </w:style>
  <w:style w:type="table" w:customStyle="1" w:styleId="TableStyle-Agenda">
    <w:name w:val="_Table Style-Agenda"/>
    <w:basedOn w:val="TableNormal"/>
    <w:uiPriority w:val="99"/>
    <w:rsid w:val="009461C5"/>
    <w:tblPr/>
    <w:tblStylePr w:type="firstRow">
      <w:pPr>
        <w:wordWrap/>
        <w:spacing w:beforeLines="0" w:before="0" w:beforeAutospacing="0" w:afterLines="0" w:after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table" w:customStyle="1" w:styleId="TableStyle-ProposalBox">
    <w:name w:val="_Table Style-Proposal Box"/>
    <w:basedOn w:val="TableNormal"/>
    <w:uiPriority w:val="99"/>
    <w:rsid w:val="009461C5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paragraph" w:customStyle="1" w:styleId="Callout-Source">
    <w:name w:val="Callout-Source"/>
    <w:basedOn w:val="Callout-InlineText"/>
    <w:next w:val="Normal"/>
    <w:qFormat/>
    <w:rsid w:val="009461C5"/>
    <w:pPr>
      <w:numPr>
        <w:numId w:val="19"/>
      </w:numPr>
      <w:tabs>
        <w:tab w:val="num" w:pos="360"/>
      </w:tabs>
      <w:spacing w:before="160" w:after="360" w:line="240" w:lineRule="auto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9461C5"/>
    <w:pPr>
      <w:numPr>
        <w:numId w:val="1"/>
      </w:numPr>
    </w:pPr>
  </w:style>
  <w:style w:type="character" w:customStyle="1" w:styleId="AIRORGURL">
    <w:name w:val="AIR.ORG URL"/>
    <w:uiPriority w:val="1"/>
    <w:qFormat/>
    <w:rsid w:val="009461C5"/>
    <w:rPr>
      <w:b/>
      <w:color w:val="00507F" w:themeColor="accent1"/>
    </w:rPr>
  </w:style>
  <w:style w:type="character" w:customStyle="1" w:styleId="Spacer-HeaderFooterChar">
    <w:name w:val="Spacer-HeaderFooter Char"/>
    <w:basedOn w:val="DefaultParagraphFont"/>
    <w:link w:val="Spacer-HeaderFooter"/>
    <w:rsid w:val="009461C5"/>
    <w:rPr>
      <w:sz w:val="2"/>
      <w:szCs w:val="2"/>
    </w:rPr>
  </w:style>
  <w:style w:type="paragraph" w:customStyle="1" w:styleId="ResPublications">
    <w:name w:val="Res Publications"/>
    <w:link w:val="ResPublicationsChar"/>
    <w:uiPriority w:val="16"/>
    <w:rsid w:val="009461C5"/>
    <w:pPr>
      <w:spacing w:after="160" w:line="240" w:lineRule="auto"/>
      <w:ind w:left="720" w:hanging="720"/>
    </w:pPr>
    <w:rPr>
      <w:rFonts w:eastAsia="Times New Roman" w:cs="Times New Roman"/>
      <w:szCs w:val="20"/>
    </w:rPr>
  </w:style>
  <w:style w:type="character" w:customStyle="1" w:styleId="ResPublicationsChar">
    <w:name w:val="Res Publications Char"/>
    <w:basedOn w:val="DefaultParagraphFont"/>
    <w:link w:val="ResPublications"/>
    <w:uiPriority w:val="16"/>
    <w:rsid w:val="009461C5"/>
    <w:rPr>
      <w:rFonts w:eastAsia="Times New Roman" w:cs="Times New Roman"/>
      <w:szCs w:val="20"/>
    </w:rPr>
  </w:style>
  <w:style w:type="numbering" w:customStyle="1" w:styleId="ListStyle-BoxBullets">
    <w:name w:val="_List Style-Box Bullets"/>
    <w:uiPriority w:val="99"/>
    <w:rsid w:val="009461C5"/>
    <w:pPr>
      <w:numPr>
        <w:numId w:val="13"/>
      </w:numPr>
    </w:pPr>
  </w:style>
  <w:style w:type="table" w:customStyle="1" w:styleId="TableStyle-HandoutTitle">
    <w:name w:val="_Table Style-Handout Title"/>
    <w:basedOn w:val="TableNormal"/>
    <w:uiPriority w:val="99"/>
    <w:rsid w:val="009461C5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AIRInternalGroupName">
    <w:name w:val="AIR Internal Group Name"/>
    <w:basedOn w:val="BodyText"/>
    <w:qFormat/>
    <w:rsid w:val="009461C5"/>
    <w:pPr>
      <w:spacing w:after="240" w:line="240" w:lineRule="auto"/>
      <w:ind w:left="1080" w:right="1080"/>
    </w:pPr>
    <w:rPr>
      <w:b/>
      <w:bCs/>
      <w:color w:val="00507F" w:themeColor="accent1"/>
    </w:rPr>
  </w:style>
  <w:style w:type="paragraph" w:customStyle="1" w:styleId="RptBackAddressAIRHQ">
    <w:name w:val="Rpt Back Address AIR HQ"/>
    <w:basedOn w:val="RptBackAboutAIRHeading"/>
    <w:qFormat/>
    <w:rsid w:val="009461C5"/>
    <w:pPr>
      <w:spacing w:line="240" w:lineRule="auto"/>
    </w:pPr>
    <w:rPr>
      <w:sz w:val="22"/>
      <w:szCs w:val="22"/>
    </w:rPr>
  </w:style>
  <w:style w:type="paragraph" w:customStyle="1" w:styleId="LastPageHOAIRORG">
    <w:name w:val="Last Page HO AIR.ORG"/>
    <w:next w:val="Normal"/>
    <w:qFormat/>
    <w:rsid w:val="009461C5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HOTrademarkChar">
    <w:name w:val="Last Page HO Trademark Char"/>
    <w:basedOn w:val="DefaultParagraphFont"/>
    <w:link w:val="LastPageHOTrademark"/>
    <w:rsid w:val="009461C5"/>
    <w:rPr>
      <w:rFonts w:asciiTheme="majorHAnsi" w:eastAsia="Calibr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RptBackAIRAddress">
    <w:name w:val="Rpt Back AIR Address"/>
    <w:basedOn w:val="RptBackAboutAIRText"/>
    <w:qFormat/>
    <w:rsid w:val="009461C5"/>
    <w:pPr>
      <w:spacing w:before="0" w:line="240" w:lineRule="auto"/>
      <w:jc w:val="left"/>
    </w:pPr>
    <w:rPr>
      <w:sz w:val="20"/>
      <w:szCs w:val="20"/>
    </w:rPr>
  </w:style>
  <w:style w:type="paragraph" w:customStyle="1" w:styleId="PSidebarHeadingWhite">
    <w:name w:val="P.Sidebar Heading White"/>
    <w:basedOn w:val="PSidebarHeading"/>
    <w:qFormat/>
    <w:rsid w:val="009461C5"/>
    <w:pPr>
      <w:spacing w:before="100" w:after="100"/>
    </w:pPr>
    <w:rPr>
      <w:color w:val="FFFFFF"/>
    </w:rPr>
  </w:style>
  <w:style w:type="paragraph" w:customStyle="1" w:styleId="Header-1stPgNarrow">
    <w:name w:val="Header-1st Pg Narrow"/>
    <w:qFormat/>
    <w:rsid w:val="009461C5"/>
    <w:pPr>
      <w:spacing w:after="360" w:line="240" w:lineRule="auto"/>
      <w:ind w:left="-1080" w:right="-1080"/>
    </w:pPr>
  </w:style>
  <w:style w:type="paragraph" w:customStyle="1" w:styleId="H1ReportLine1-18-18">
    <w:name w:val="H1 Report Line 1&quot;-18-18"/>
    <w:next w:val="DocumentAuthor"/>
    <w:qFormat/>
    <w:rsid w:val="009461C5"/>
    <w:pPr>
      <w:framePr w:w="1440" w:wrap="notBeside" w:vAnchor="text" w:hAnchor="text" w:y="1"/>
      <w:pBdr>
        <w:top w:val="single" w:sz="36" w:space="1" w:color="009DD7" w:themeColor="accent2"/>
      </w:pBdr>
      <w:tabs>
        <w:tab w:val="center" w:pos="720"/>
      </w:tabs>
      <w:spacing w:before="240" w:after="360" w:line="240" w:lineRule="auto"/>
    </w:pPr>
    <w:rPr>
      <w:rFonts w:eastAsia="Calibri" w:cstheme="minorHAnsi"/>
      <w:bCs/>
    </w:rPr>
  </w:style>
  <w:style w:type="paragraph" w:customStyle="1" w:styleId="Heading2studio">
    <w:name w:val="Heading 2 studio"/>
    <w:next w:val="Normal"/>
    <w:qFormat/>
    <w:rsid w:val="0021639D"/>
    <w:pPr>
      <w:spacing w:before="360" w:line="240" w:lineRule="auto"/>
      <w:outlineLvl w:val="1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Heading2HO">
    <w:name w:val="Heading 2 HO"/>
    <w:next w:val="Normal"/>
    <w:qFormat/>
    <w:rsid w:val="009461C5"/>
    <w:pPr>
      <w:spacing w:before="360" w:line="240" w:lineRule="auto"/>
      <w:outlineLvl w:val="1"/>
    </w:pPr>
    <w:rPr>
      <w:rFonts w:asciiTheme="majorHAnsi" w:eastAsiaTheme="majorEastAsia" w:hAnsiTheme="majorHAnsi" w:cstheme="majorBidi"/>
      <w:b/>
      <w:noProof/>
      <w:color w:val="00507F" w:themeColor="accent1"/>
      <w:sz w:val="32"/>
      <w:szCs w:val="32"/>
    </w:rPr>
  </w:style>
  <w:style w:type="paragraph" w:customStyle="1" w:styleId="RptBackAboutAIRText">
    <w:name w:val="Rpt Back About AIR Text"/>
    <w:basedOn w:val="RptBackAboutAIRHeading"/>
    <w:qFormat/>
    <w:rsid w:val="009461C5"/>
    <w:pPr>
      <w:spacing w:before="120" w:line="300" w:lineRule="auto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RptBackAboutAIRHeading">
    <w:name w:val="Rpt Back About AIR Heading"/>
    <w:qFormat/>
    <w:rsid w:val="009461C5"/>
    <w:pPr>
      <w:ind w:left="360"/>
    </w:pPr>
    <w:rPr>
      <w:rFonts w:asciiTheme="majorHAnsi" w:hAnsiTheme="majorHAnsi" w:cstheme="majorHAnsi"/>
      <w:b/>
      <w:bCs/>
    </w:rPr>
  </w:style>
  <w:style w:type="paragraph" w:customStyle="1" w:styleId="AppxTitle">
    <w:name w:val="Appx Title"/>
    <w:basedOn w:val="Heading2"/>
    <w:next w:val="Normal"/>
    <w:qFormat/>
    <w:rsid w:val="009461C5"/>
    <w:pPr>
      <w:numPr>
        <w:numId w:val="17"/>
      </w:numPr>
      <w:spacing w:before="0" w:after="480" w:line="276" w:lineRule="auto"/>
      <w:ind w:left="0"/>
    </w:pPr>
    <w:rPr>
      <w:sz w:val="44"/>
      <w:szCs w:val="24"/>
    </w:rPr>
  </w:style>
  <w:style w:type="numbering" w:customStyle="1" w:styleId="AppxCaptions">
    <w:name w:val="Appx Captions"/>
    <w:uiPriority w:val="99"/>
    <w:rsid w:val="009461C5"/>
    <w:pPr>
      <w:numPr>
        <w:numId w:val="14"/>
      </w:numPr>
    </w:pPr>
  </w:style>
  <w:style w:type="paragraph" w:customStyle="1" w:styleId="AppxExhibitTitle">
    <w:name w:val="Appx Exhibit Title"/>
    <w:basedOn w:val="ExhibitTitle"/>
    <w:qFormat/>
    <w:rsid w:val="009461C5"/>
    <w:pPr>
      <w:numPr>
        <w:ilvl w:val="1"/>
        <w:numId w:val="17"/>
      </w:numPr>
    </w:pPr>
    <w:rPr>
      <w:bCs/>
    </w:rPr>
  </w:style>
  <w:style w:type="character" w:customStyle="1" w:styleId="RptBackAIRORGURL">
    <w:name w:val="Rpt Back AIR.ORG URL"/>
    <w:uiPriority w:val="1"/>
    <w:qFormat/>
    <w:rsid w:val="009461C5"/>
    <w:rPr>
      <w:b/>
      <w:color w:val="00507F" w:themeColor="accent1"/>
    </w:rPr>
  </w:style>
  <w:style w:type="paragraph" w:customStyle="1" w:styleId="RptBackAIRLogo">
    <w:name w:val="Rpt Back AIR Logo"/>
    <w:qFormat/>
    <w:rsid w:val="009461C5"/>
  </w:style>
  <w:style w:type="paragraph" w:customStyle="1" w:styleId="H2Line075-12-6">
    <w:name w:val="H2 Line 0.75&quot;-12-6"/>
    <w:next w:val="BodyTextPostHeading"/>
    <w:qFormat/>
    <w:rsid w:val="009461C5"/>
    <w:pPr>
      <w:keepNext/>
      <w:framePr w:w="1080" w:wrap="notBeside" w:vAnchor="text" w:hAnchor="text" w:y="1"/>
      <w:pBdr>
        <w:top w:val="single" w:sz="36" w:space="0" w:color="009DD7" w:themeColor="accent2"/>
        <w:left w:val="single" w:sz="6" w:space="0" w:color="FFFFFF" w:themeColor="background1"/>
        <w:bottom w:val="single" w:sz="36" w:space="0" w:color="FFFFFF" w:themeColor="background1"/>
        <w:right w:val="single" w:sz="6" w:space="0" w:color="FFFFFF" w:themeColor="background1"/>
      </w:pBdr>
      <w:spacing w:before="240" w:after="120" w:line="240" w:lineRule="auto"/>
    </w:pPr>
    <w:rPr>
      <w:rFonts w:eastAsiaTheme="minorEastAsia"/>
      <w:color w:val="auto"/>
      <w:sz w:val="2"/>
      <w:szCs w:val="2"/>
      <w:lang w:eastAsia="zh-CN"/>
    </w:rPr>
  </w:style>
  <w:style w:type="paragraph" w:customStyle="1" w:styleId="H2TOCLine1-12-6">
    <w:name w:val="H2 TOC Line 1&quot;-12-6"/>
    <w:basedOn w:val="H2Line075-12-6"/>
    <w:next w:val="TOC1"/>
    <w:qFormat/>
    <w:rsid w:val="009461C5"/>
    <w:pPr>
      <w:framePr w:w="1440" w:wrap="notBeside"/>
    </w:pPr>
  </w:style>
  <w:style w:type="paragraph" w:customStyle="1" w:styleId="Heading2Report">
    <w:name w:val="Heading 2 Report"/>
    <w:basedOn w:val="Heading2"/>
    <w:next w:val="H2Line075-12-6"/>
    <w:qFormat/>
    <w:rsid w:val="009461C5"/>
  </w:style>
  <w:style w:type="paragraph" w:customStyle="1" w:styleId="Heading2Proposal">
    <w:name w:val="Heading 2 Proposal"/>
    <w:next w:val="H2Line075-12-6"/>
    <w:qFormat/>
    <w:rsid w:val="0021639D"/>
    <w:pPr>
      <w:spacing w:before="240" w:after="120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Callout-InlineSource">
    <w:name w:val="Callout-Inline Source"/>
    <w:basedOn w:val="Callout-InlineText"/>
    <w:next w:val="Normal"/>
    <w:qFormat/>
    <w:rsid w:val="009461C5"/>
    <w:pPr>
      <w:numPr>
        <w:numId w:val="18"/>
      </w:numPr>
      <w:tabs>
        <w:tab w:val="num" w:pos="360"/>
      </w:tabs>
      <w:spacing w:before="160" w:after="360" w:line="240" w:lineRule="auto"/>
      <w:jc w:val="right"/>
    </w:pPr>
    <w:rPr>
      <w:i/>
      <w:iCs w:val="0"/>
    </w:rPr>
  </w:style>
  <w:style w:type="paragraph" w:customStyle="1" w:styleId="FirstPageHeaderBanner">
    <w:name w:val="First Page Header Banner"/>
    <w:qFormat/>
    <w:rsid w:val="009461C5"/>
    <w:pPr>
      <w:widowControl w:val="0"/>
      <w:spacing w:after="2520" w:line="240" w:lineRule="auto"/>
      <w:ind w:left="-1080" w:right="-1080"/>
    </w:pPr>
    <w:rPr>
      <w:sz w:val="20"/>
      <w:szCs w:val="2"/>
    </w:rPr>
  </w:style>
  <w:style w:type="paragraph" w:customStyle="1" w:styleId="Heading1-Handout">
    <w:name w:val="Heading 1-Handout"/>
    <w:qFormat/>
    <w:rsid w:val="009461C5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SpaceAfterH1Table">
    <w:name w:val="Heading 1-Handout Space After H1 Table"/>
    <w:basedOn w:val="Spacer-HeaderFooter"/>
    <w:next w:val="BodyTextPostHeading"/>
    <w:qFormat/>
    <w:rsid w:val="009461C5"/>
  </w:style>
  <w:style w:type="paragraph" w:customStyle="1" w:styleId="Heading2BorderAfter-Landscape">
    <w:name w:val="Heading 2 Border After-Landscape"/>
    <w:next w:val="Normal"/>
    <w:qFormat/>
    <w:rsid w:val="0021639D"/>
    <w:pPr>
      <w:keepNext/>
      <w:pBdr>
        <w:top w:val="single" w:sz="36" w:space="0" w:color="009DD7" w:themeColor="accent2"/>
      </w:pBdr>
      <w:spacing w:before="180"/>
      <w:ind w:right="12600"/>
    </w:pPr>
    <w:rPr>
      <w:rFonts w:eastAsia="Calibri" w:cs="Times New Roman"/>
      <w:sz w:val="12"/>
      <w:szCs w:val="12"/>
    </w:rPr>
  </w:style>
  <w:style w:type="paragraph" w:customStyle="1" w:styleId="Heading2BorderAfter-LandscapeHO">
    <w:name w:val="Heading 2 Border After-Landscape HO"/>
    <w:next w:val="Normal"/>
    <w:qFormat/>
    <w:rsid w:val="0021639D"/>
    <w:pPr>
      <w:keepNext/>
      <w:pBdr>
        <w:top w:val="single" w:sz="36" w:space="0" w:color="009DD7" w:themeColor="accent2"/>
      </w:pBdr>
      <w:spacing w:before="180"/>
      <w:ind w:right="12780"/>
    </w:pPr>
    <w:rPr>
      <w:rFonts w:eastAsia="Calibri" w:cs="Times New Roman"/>
      <w:sz w:val="12"/>
      <w:szCs w:val="12"/>
    </w:rPr>
  </w:style>
  <w:style w:type="paragraph" w:customStyle="1" w:styleId="Heading2BorderAfter-LandscapeRpt">
    <w:name w:val="Heading 2 Border After-Landscape Rpt"/>
    <w:basedOn w:val="Heading2BorderAfter-LandscapeHO"/>
    <w:qFormat/>
    <w:rsid w:val="0021639D"/>
    <w:pPr>
      <w:ind w:right="11880"/>
    </w:pPr>
  </w:style>
  <w:style w:type="paragraph" w:customStyle="1" w:styleId="Heading2BorderAfter-PortraitHO">
    <w:name w:val="Heading 2 Border After-Portrait HO"/>
    <w:next w:val="Normal"/>
    <w:qFormat/>
    <w:rsid w:val="0021639D"/>
    <w:pPr>
      <w:keepNext/>
      <w:pBdr>
        <w:top w:val="single" w:sz="36" w:space="0" w:color="009DD7" w:themeColor="accent2"/>
      </w:pBdr>
      <w:spacing w:before="180"/>
      <w:ind w:right="9000"/>
    </w:pPr>
    <w:rPr>
      <w:rFonts w:eastAsia="Calibri" w:cs="Times New Roman"/>
      <w:sz w:val="12"/>
      <w:szCs w:val="12"/>
    </w:rPr>
  </w:style>
  <w:style w:type="paragraph" w:customStyle="1" w:styleId="Heading2BorderAfter-PortraitRpt">
    <w:name w:val="Heading 2 Border After-Portrait Rpt"/>
    <w:basedOn w:val="Heading2BorderAfter-PortraitHO"/>
    <w:qFormat/>
    <w:rsid w:val="0021639D"/>
    <w:pPr>
      <w:ind w:right="8280"/>
    </w:pPr>
  </w:style>
  <w:style w:type="character" w:customStyle="1" w:styleId="Heading2NoTOCChar">
    <w:name w:val="Heading 2 No TOC Char"/>
    <w:basedOn w:val="DefaultParagraphFont"/>
    <w:link w:val="Heading2NoTOC"/>
    <w:rsid w:val="009461C5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LastPageAIRORG">
    <w:name w:val="Last Page AIR.ORG"/>
    <w:next w:val="Normal"/>
    <w:qFormat/>
    <w:rsid w:val="009461C5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paragraph" w:customStyle="1" w:styleId="LastPageCopyright">
    <w:name w:val="Last Page Copyright"/>
    <w:basedOn w:val="BodyText"/>
    <w:qFormat/>
    <w:rsid w:val="009461C5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LastPageFileIDExternal">
    <w:name w:val="Last Page FileID (External)"/>
    <w:link w:val="LastPageFileIDExternalChar"/>
    <w:qFormat/>
    <w:rsid w:val="009461C5"/>
    <w:pPr>
      <w:shd w:val="clear" w:color="auto" w:fill="00507F" w:themeFill="accent1"/>
      <w:tabs>
        <w:tab w:val="right" w:pos="10080"/>
      </w:tabs>
      <w:spacing w:after="80" w:line="240" w:lineRule="auto"/>
    </w:pPr>
    <w:rPr>
      <w:rFonts w:asciiTheme="majorHAnsi" w:eastAsia="Calibri" w:hAnsiTheme="majorHAnsi"/>
      <w:color w:val="D1EEFC" w:themeColor="background2"/>
      <w:kern w:val="24"/>
      <w:sz w:val="13"/>
      <w:szCs w:val="14"/>
    </w:rPr>
  </w:style>
  <w:style w:type="character" w:customStyle="1" w:styleId="LastPageFileIDExternalChar">
    <w:name w:val="Last Page FileID (External) Char"/>
    <w:basedOn w:val="DefaultParagraphFont"/>
    <w:link w:val="LastPageFileIDExternal"/>
    <w:rsid w:val="009461C5"/>
    <w:rPr>
      <w:rFonts w:asciiTheme="majorHAnsi" w:eastAsia="Calibr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LastPageFooter">
    <w:name w:val="Last Page Footer"/>
    <w:basedOn w:val="BodyText"/>
    <w:qFormat/>
    <w:rsid w:val="009461C5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paragraph" w:customStyle="1" w:styleId="LastPageTrademark">
    <w:name w:val="Last Page Trademark"/>
    <w:link w:val="LastPageTrademarkChar"/>
    <w:qFormat/>
    <w:rsid w:val="009461C5"/>
    <w:pPr>
      <w:shd w:val="clear" w:color="auto" w:fill="00507F" w:themeFill="accent1"/>
      <w:tabs>
        <w:tab w:val="right" w:pos="10080"/>
      </w:tabs>
      <w:spacing w:line="240" w:lineRule="auto"/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character" w:customStyle="1" w:styleId="LastPageTrademarkChar">
    <w:name w:val="Last Page Trademark Char"/>
    <w:basedOn w:val="DefaultParagraphFont"/>
    <w:link w:val="LastPageTrademark"/>
    <w:rsid w:val="009461C5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paragraph" w:customStyle="1" w:styleId="StyleProperties">
    <w:name w:val="Style Properties"/>
    <w:link w:val="StylePropertiesChar"/>
    <w:rsid w:val="0021639D"/>
    <w:pPr>
      <w:spacing w:line="240" w:lineRule="auto"/>
      <w:ind w:left="360"/>
    </w:pPr>
    <w:rPr>
      <w:rFonts w:ascii="Times New Roman" w:hAnsi="Times New Roman" w:cs="Times New Roman"/>
      <w:bCs/>
      <w:color w:val="999999"/>
      <w:sz w:val="18"/>
    </w:rPr>
  </w:style>
  <w:style w:type="character" w:customStyle="1" w:styleId="StylePropertiesChar">
    <w:name w:val="Style Properties Char"/>
    <w:basedOn w:val="DefaultParagraphFont"/>
    <w:link w:val="StyleProperties"/>
    <w:rsid w:val="0021639D"/>
    <w:rPr>
      <w:rFonts w:ascii="Times New Roman" w:hAnsi="Times New Roman" w:cs="Times New Roman"/>
      <w:bCs/>
      <w:color w:val="999999"/>
      <w:sz w:val="18"/>
    </w:rPr>
  </w:style>
  <w:style w:type="paragraph" w:customStyle="1" w:styleId="StylePropertiesHeading">
    <w:name w:val="Style Properties Heading"/>
    <w:next w:val="StyleProperties"/>
    <w:link w:val="StylePropertiesHeadingChar"/>
    <w:rsid w:val="0021639D"/>
    <w:pPr>
      <w:spacing w:before="360" w:line="240" w:lineRule="auto"/>
      <w:outlineLvl w:val="2"/>
    </w:pPr>
    <w:rPr>
      <w:rFonts w:ascii="Times New Roman" w:hAnsi="Times New Roman" w:cs="Times New Roman"/>
      <w:b/>
      <w:bCs/>
      <w:color w:val="010000"/>
      <w:sz w:val="28"/>
    </w:rPr>
  </w:style>
  <w:style w:type="character" w:customStyle="1" w:styleId="StylePropertiesHeadingChar">
    <w:name w:val="Style Properties Heading Char"/>
    <w:basedOn w:val="DefaultParagraphFont"/>
    <w:link w:val="StylePropertiesHeading"/>
    <w:rsid w:val="0021639D"/>
    <w:rPr>
      <w:rFonts w:ascii="Times New Roman" w:hAnsi="Times New Roman" w:cs="Times New Roman"/>
      <w:b/>
      <w:bCs/>
      <w:color w:val="010000"/>
      <w:sz w:val="28"/>
    </w:rPr>
  </w:style>
  <w:style w:type="table" w:styleId="TableGridLight">
    <w:name w:val="Grid Table Light"/>
    <w:basedOn w:val="TableNormal"/>
    <w:uiPriority w:val="40"/>
    <w:rsid w:val="009461C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OCPageHeading">
    <w:name w:val="TOC Page Heading"/>
    <w:basedOn w:val="DefaultParagraphFont"/>
    <w:uiPriority w:val="1"/>
    <w:qFormat/>
    <w:rsid w:val="009461C5"/>
    <w:rPr>
      <w:sz w:val="24"/>
    </w:rPr>
  </w:style>
  <w:style w:type="paragraph" w:styleId="ListParagraph">
    <w:name w:val="List Paragraph"/>
    <w:basedOn w:val="Normal"/>
    <w:uiPriority w:val="34"/>
    <w:qFormat/>
    <w:rsid w:val="00B10F6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TableText">
    <w:name w:val="Table Text"/>
    <w:basedOn w:val="NoSpacing"/>
    <w:uiPriority w:val="15"/>
    <w:qFormat/>
    <w:rsid w:val="00B10F64"/>
    <w:pPr>
      <w:suppressAutoHyphens w:val="0"/>
      <w:spacing w:before="40" w:after="40" w:line="240" w:lineRule="auto"/>
    </w:pPr>
    <w:rPr>
      <w:rFonts w:eastAsiaTheme="minorEastAsia" w:cstheme="minorBidi"/>
      <w:color w:val="auto"/>
      <w:sz w:val="20"/>
      <w:szCs w:val="22"/>
      <w:lang w:eastAsia="zh-CN"/>
    </w:rPr>
  </w:style>
  <w:style w:type="paragraph" w:customStyle="1" w:styleId="TableTextCentered">
    <w:name w:val="Table Text Centered"/>
    <w:basedOn w:val="TableText"/>
    <w:qFormat/>
    <w:rsid w:val="00B10F64"/>
    <w:pPr>
      <w:jc w:val="center"/>
    </w:pPr>
  </w:style>
  <w:style w:type="paragraph" w:customStyle="1" w:styleId="RELBullet1st">
    <w:name w:val="REL Bullet 1st"/>
    <w:basedOn w:val="Normal"/>
    <w:uiPriority w:val="99"/>
    <w:rsid w:val="006722D4"/>
    <w:pPr>
      <w:tabs>
        <w:tab w:val="left" w:pos="360"/>
      </w:tabs>
      <w:spacing w:line="240" w:lineRule="auto"/>
    </w:pPr>
    <w:rPr>
      <w:rFonts w:ascii="Times New Roman" w:eastAsia="Times" w:hAnsi="Times New Roman" w:cs="Times New Roman"/>
      <w:color w:val="auto"/>
      <w:szCs w:val="20"/>
    </w:rPr>
  </w:style>
  <w:style w:type="table" w:customStyle="1" w:styleId="PlainTable41">
    <w:name w:val="Plain Table 41"/>
    <w:basedOn w:val="TableNormal"/>
    <w:uiPriority w:val="44"/>
    <w:rsid w:val="002640F6"/>
    <w:pPr>
      <w:spacing w:line="240" w:lineRule="auto"/>
    </w:pPr>
    <w:rPr>
      <w:rFonts w:eastAsiaTheme="minorEastAsia"/>
      <w:color w:val="auto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gureTitle">
    <w:name w:val="Figure Title"/>
    <w:basedOn w:val="Caption"/>
    <w:next w:val="FigurePlacement"/>
    <w:uiPriority w:val="13"/>
    <w:qFormat/>
    <w:rsid w:val="00B43ACE"/>
    <w:pPr>
      <w:suppressAutoHyphens w:val="0"/>
      <w:spacing w:line="240" w:lineRule="auto"/>
    </w:pPr>
    <w:rPr>
      <w:rFonts w:ascii="Times New Roman" w:eastAsia="Times New Roman" w:hAnsi="Times New Roman" w:cstheme="minorHAnsi"/>
      <w:iCs w:val="0"/>
      <w:color w:val="auto"/>
      <w:szCs w:val="24"/>
    </w:rPr>
  </w:style>
  <w:style w:type="table" w:customStyle="1" w:styleId="TableStyle-AIR20211">
    <w:name w:val="__Table Style-AIR 20211"/>
    <w:basedOn w:val="TableNormal"/>
    <w:uiPriority w:val="99"/>
    <w:rsid w:val="00AA20DE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Numbers">
    <w:name w:val="Numbers"/>
    <w:qFormat/>
    <w:rsid w:val="00AA20DE"/>
    <w:pPr>
      <w:numPr>
        <w:numId w:val="4"/>
      </w:numPr>
      <w:spacing w:after="220" w:line="240" w:lineRule="auto"/>
      <w:contextualSpacing/>
    </w:pPr>
    <w:rPr>
      <w:rFonts w:eastAsiaTheme="minorEastAsia" w:cstheme="minorHAnsi"/>
      <w:color w:val="000000" w:themeColor="text1"/>
      <w:sz w:val="22"/>
      <w:szCs w:val="22"/>
      <w:lang w:eastAsia="zh-CN"/>
    </w:rPr>
  </w:style>
  <w:style w:type="paragraph" w:customStyle="1" w:styleId="Table10Lettersa-b-c">
    <w:name w:val="Table 10_Letters a-b-c"/>
    <w:basedOn w:val="Table10Numbering"/>
    <w:qFormat/>
    <w:rsid w:val="00AA20DE"/>
    <w:pPr>
      <w:spacing w:line="240" w:lineRule="auto"/>
    </w:pPr>
  </w:style>
  <w:style w:type="table" w:customStyle="1" w:styleId="TableStyle-AIR20212">
    <w:name w:val="__Table Style-AIR 20212"/>
    <w:basedOn w:val="TableNormal"/>
    <w:uiPriority w:val="99"/>
    <w:rsid w:val="00AA20DE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  <w:tblStylePr w:type="band2Horz">
      <w:tblPr/>
      <w:tcPr>
        <w:shd w:val="clear" w:color="auto" w:fill="F3FBFF"/>
      </w:tcPr>
    </w:tblStylePr>
  </w:style>
  <w:style w:type="character" w:customStyle="1" w:styleId="A15">
    <w:name w:val="A15"/>
    <w:uiPriority w:val="99"/>
    <w:rsid w:val="00930DC3"/>
    <w:rPr>
      <w:rFonts w:ascii="ITC Franklin Gothic Std Med" w:hAnsi="ITC Franklin Gothic Std Med" w:cs="ITC Franklin Gothic Std Med"/>
      <w:b/>
      <w:bCs/>
      <w:color w:val="000000"/>
      <w:sz w:val="20"/>
      <w:szCs w:val="20"/>
    </w:rPr>
  </w:style>
  <w:style w:type="table" w:customStyle="1" w:styleId="TableStyle-AIR20213">
    <w:name w:val="__Table Style-AIR 20213"/>
    <w:basedOn w:val="TableNormal"/>
    <w:uiPriority w:val="99"/>
    <w:rsid w:val="00C57417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  <w:tblStylePr w:type="band2Horz">
      <w:tblPr/>
      <w:tcPr>
        <w:shd w:val="clear" w:color="auto" w:fill="F3FBFF"/>
      </w:tcPr>
    </w:tblStylePr>
  </w:style>
  <w:style w:type="table" w:customStyle="1" w:styleId="TableStyle-AIR202131">
    <w:name w:val="__Table Style-AIR 202131"/>
    <w:basedOn w:val="TableNormal"/>
    <w:uiPriority w:val="99"/>
    <w:rsid w:val="00BE7DFC"/>
    <w:pPr>
      <w:spacing w:line="240" w:lineRule="auto"/>
    </w:pPr>
    <w:rPr>
      <w:color w:val="1C252D"/>
    </w:rPr>
    <w:tblPr>
      <w:tblStyleRowBandSize w:val="1"/>
      <w:tblBorders>
        <w:bottom w:val="single" w:sz="6" w:space="0" w:color="00507F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/>
      </w:rPr>
      <w:tblPr/>
      <w:tcPr>
        <w:tcBorders>
          <w:top w:val="single" w:sz="6" w:space="0" w:color="FFFFFF"/>
          <w:left w:val="nil"/>
          <w:bottom w:val="single" w:sz="24" w:space="0" w:color="009DD7"/>
          <w:right w:val="nil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507F"/>
        <w:vAlign w:val="bottom"/>
      </w:tcPr>
    </w:tblStylePr>
    <w:tblStylePr w:type="band2Horz">
      <w:tblPr/>
      <w:tcPr>
        <w:shd w:val="clear" w:color="auto" w:fill="F3FBFF"/>
      </w:tcPr>
    </w:tblStylePr>
  </w:style>
  <w:style w:type="table" w:customStyle="1" w:styleId="TableStyle-AIR202132">
    <w:name w:val="__Table Style-AIR 202132"/>
    <w:basedOn w:val="TableNormal"/>
    <w:uiPriority w:val="99"/>
    <w:rsid w:val="005A18C3"/>
    <w:pPr>
      <w:spacing w:line="240" w:lineRule="auto"/>
    </w:pPr>
    <w:rPr>
      <w:color w:val="1C252D"/>
    </w:rPr>
    <w:tblPr>
      <w:tblStyleRowBandSize w:val="1"/>
      <w:tblBorders>
        <w:bottom w:val="single" w:sz="6" w:space="0" w:color="00507F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/>
      </w:rPr>
      <w:tblPr/>
      <w:tcPr>
        <w:tcBorders>
          <w:top w:val="single" w:sz="6" w:space="0" w:color="FFFFFF"/>
          <w:left w:val="nil"/>
          <w:bottom w:val="single" w:sz="24" w:space="0" w:color="009DD7"/>
          <w:right w:val="nil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507F"/>
        <w:vAlign w:val="bottom"/>
      </w:tcPr>
    </w:tblStylePr>
    <w:tblStylePr w:type="band2Horz">
      <w:tblPr/>
      <w:tcPr>
        <w:shd w:val="clear" w:color="auto" w:fill="F3FBFF"/>
      </w:tcPr>
    </w:tblStylePr>
  </w:style>
  <w:style w:type="table" w:customStyle="1" w:styleId="TableStyle-AIR202133">
    <w:name w:val="__Table Style-AIR 202133"/>
    <w:basedOn w:val="TableNormal"/>
    <w:uiPriority w:val="99"/>
    <w:rsid w:val="005A18C3"/>
    <w:pPr>
      <w:spacing w:line="240" w:lineRule="auto"/>
    </w:pPr>
    <w:rPr>
      <w:color w:val="1C252D"/>
    </w:rPr>
    <w:tblPr>
      <w:tblStyleRowBandSize w:val="1"/>
      <w:tblBorders>
        <w:bottom w:val="single" w:sz="6" w:space="0" w:color="00507F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/>
      </w:rPr>
      <w:tblPr/>
      <w:tcPr>
        <w:tcBorders>
          <w:top w:val="single" w:sz="6" w:space="0" w:color="FFFFFF"/>
          <w:left w:val="nil"/>
          <w:bottom w:val="single" w:sz="24" w:space="0" w:color="009DD7"/>
          <w:right w:val="nil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507F"/>
        <w:vAlign w:val="bottom"/>
      </w:tcPr>
    </w:tblStylePr>
    <w:tblStylePr w:type="band2Horz">
      <w:tblPr/>
      <w:tcPr>
        <w:shd w:val="clear" w:color="auto" w:fill="F3FBFF"/>
      </w:tcPr>
    </w:tblStylePr>
  </w:style>
  <w:style w:type="character" w:styleId="Mention">
    <w:name w:val="Mention"/>
    <w:basedOn w:val="DefaultParagraphFont"/>
    <w:uiPriority w:val="99"/>
    <w:unhideWhenUsed/>
    <w:rsid w:val="00C520D1"/>
    <w:rPr>
      <w:color w:val="2B579A"/>
      <w:shd w:val="clear" w:color="auto" w:fill="E1DFDD"/>
    </w:rPr>
  </w:style>
  <w:style w:type="paragraph" w:customStyle="1" w:styleId="Heading2BorderAfter">
    <w:name w:val="Heading 2 Border After"/>
    <w:next w:val="BodyTextPostHeading"/>
    <w:qFormat/>
    <w:rsid w:val="004D2D7D"/>
    <w:pPr>
      <w:keepNext/>
      <w:pBdr>
        <w:top w:val="single" w:sz="36" w:space="0" w:color="009DD7" w:themeColor="accent2"/>
      </w:pBdr>
      <w:spacing w:before="180"/>
      <w:ind w:right="8640"/>
    </w:pPr>
    <w:rPr>
      <w:rFonts w:eastAsia="Calibri" w:cs="Times New Roman"/>
      <w:sz w:val="12"/>
      <w:szCs w:val="12"/>
    </w:rPr>
  </w:style>
  <w:style w:type="character" w:customStyle="1" w:styleId="BoxCharChar3">
    <w:name w:val="Box Char Char3"/>
    <w:basedOn w:val="DefaultParagraphFont"/>
    <w:rsid w:val="004D2D7D"/>
    <w:rPr>
      <w:rFonts w:ascii="Arial Narrow" w:hAnsi="Arial Narrow"/>
      <w:sz w:val="28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4841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8412E"/>
  </w:style>
  <w:style w:type="table" w:customStyle="1" w:styleId="TableStyle-AIR20214">
    <w:name w:val="__Table Style-AIR 20214"/>
    <w:basedOn w:val="TableNormal"/>
    <w:uiPriority w:val="99"/>
    <w:rsid w:val="00341B8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  <w:tblStylePr w:type="band2Horz">
      <w:tblPr/>
      <w:tcPr>
        <w:shd w:val="clear" w:color="auto" w:fill="F3FBFF"/>
      </w:tcPr>
    </w:tblStylePr>
  </w:style>
  <w:style w:type="character" w:styleId="PlaceholderText">
    <w:name w:val="Placeholder Text"/>
    <w:basedOn w:val="DefaultParagraphFont"/>
    <w:uiPriority w:val="99"/>
    <w:semiHidden/>
    <w:rsid w:val="00341B81"/>
    <w:rPr>
      <w:color w:val="666666"/>
    </w:rPr>
  </w:style>
  <w:style w:type="table" w:customStyle="1" w:styleId="TableStyle-AIR20215">
    <w:name w:val="__Table Style-AIR 20215"/>
    <w:basedOn w:val="TableNormal"/>
    <w:uiPriority w:val="99"/>
    <w:rsid w:val="00341B8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  <w:tblStylePr w:type="band2Horz">
      <w:tblPr/>
      <w:tcPr>
        <w:shd w:val="clear" w:color="auto" w:fill="F3FBFF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341B81"/>
    <w:rPr>
      <w:color w:val="00507F"/>
      <w:u w:val="single"/>
    </w:rPr>
  </w:style>
  <w:style w:type="paragraph" w:styleId="NormalWeb">
    <w:name w:val="Normal (Web)"/>
    <w:basedOn w:val="Normal"/>
    <w:uiPriority w:val="99"/>
    <w:unhideWhenUsed/>
    <w:rsid w:val="00C7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Table10BasicIndent">
    <w:name w:val="Table 10 Basic Indent"/>
    <w:basedOn w:val="Table10Basic"/>
    <w:qFormat/>
    <w:rsid w:val="006C2FB8"/>
    <w:pPr>
      <w:spacing w:line="240" w:lineRule="auto"/>
      <w:ind w:left="288"/>
    </w:pPr>
  </w:style>
  <w:style w:type="table" w:customStyle="1" w:styleId="TableStyle-AIR20216">
    <w:name w:val="__Table Style-AIR 20216"/>
    <w:basedOn w:val="TableNormal"/>
    <w:uiPriority w:val="99"/>
    <w:rsid w:val="00296357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  <w:tblStylePr w:type="band2Horz">
      <w:tblPr/>
      <w:tcPr>
        <w:shd w:val="clear" w:color="auto" w:fill="F3FBFF"/>
      </w:tcPr>
    </w:tblStylePr>
  </w:style>
  <w:style w:type="table" w:customStyle="1" w:styleId="TableStyle-AIR20217">
    <w:name w:val="__Table Style-AIR 20217"/>
    <w:basedOn w:val="TableNormal"/>
    <w:uiPriority w:val="99"/>
    <w:rsid w:val="00296357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  <w:tblStylePr w:type="band2Horz">
      <w:tblPr/>
      <w:tcPr>
        <w:shd w:val="clear" w:color="auto" w:fill="F3FBFF"/>
      </w:tcPr>
    </w:tblStylePr>
  </w:style>
  <w:style w:type="table" w:customStyle="1" w:styleId="TableStyle-AIR202121">
    <w:name w:val="__Table Style-AIR 202121"/>
    <w:basedOn w:val="TableNormal"/>
    <w:uiPriority w:val="99"/>
    <w:rsid w:val="00A10AB9"/>
    <w:pPr>
      <w:spacing w:line="240" w:lineRule="auto"/>
    </w:pPr>
    <w:rPr>
      <w:color w:val="1C252D"/>
    </w:rPr>
    <w:tblPr>
      <w:tblStyleRowBandSize w:val="1"/>
      <w:tblBorders>
        <w:bottom w:val="single" w:sz="6" w:space="0" w:color="00507F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/>
      </w:rPr>
      <w:tblPr/>
      <w:tcPr>
        <w:tcBorders>
          <w:top w:val="single" w:sz="6" w:space="0" w:color="FFFFFF"/>
          <w:left w:val="nil"/>
          <w:bottom w:val="single" w:sz="24" w:space="0" w:color="009DD7"/>
          <w:right w:val="nil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507F"/>
        <w:vAlign w:val="bottom"/>
      </w:tcPr>
    </w:tblStylePr>
    <w:tblStylePr w:type="band2Horz">
      <w:tblPr/>
      <w:tcPr>
        <w:shd w:val="clear" w:color="auto" w:fill="F3FBFF"/>
      </w:tcPr>
    </w:tblStylePr>
  </w:style>
  <w:style w:type="table" w:customStyle="1" w:styleId="TableStyle-AIR202134">
    <w:name w:val="__Table Style-AIR 202134"/>
    <w:basedOn w:val="TableNormal"/>
    <w:uiPriority w:val="99"/>
    <w:rsid w:val="00A10AB9"/>
    <w:pPr>
      <w:spacing w:line="240" w:lineRule="auto"/>
    </w:pPr>
    <w:rPr>
      <w:color w:val="1C252D"/>
    </w:rPr>
    <w:tblPr>
      <w:tblStyleRowBandSize w:val="1"/>
      <w:tblBorders>
        <w:bottom w:val="single" w:sz="6" w:space="0" w:color="00507F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/>
      </w:rPr>
      <w:tblPr/>
      <w:tcPr>
        <w:tcBorders>
          <w:top w:val="single" w:sz="6" w:space="0" w:color="FFFFFF"/>
          <w:left w:val="nil"/>
          <w:bottom w:val="single" w:sz="24" w:space="0" w:color="009DD7"/>
          <w:right w:val="nil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507F"/>
        <w:vAlign w:val="bottom"/>
      </w:tcPr>
    </w:tblStylePr>
    <w:tblStylePr w:type="band2Horz">
      <w:tblPr/>
      <w:tcPr>
        <w:shd w:val="clear" w:color="auto" w:fill="F3FBFF"/>
      </w:tcPr>
    </w:tblStylePr>
  </w:style>
  <w:style w:type="table" w:customStyle="1" w:styleId="TableStyle-AIR202111">
    <w:name w:val="__Table Style-AIR 202111"/>
    <w:basedOn w:val="TableNormal"/>
    <w:uiPriority w:val="99"/>
    <w:rsid w:val="00A10AB9"/>
    <w:pPr>
      <w:spacing w:line="240" w:lineRule="auto"/>
    </w:pPr>
    <w:rPr>
      <w:color w:val="1C252D"/>
    </w:rPr>
    <w:tblPr>
      <w:tblStyleRowBandSize w:val="1"/>
      <w:tblBorders>
        <w:bottom w:val="single" w:sz="6" w:space="0" w:color="00507F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/>
      </w:rPr>
      <w:tblPr/>
      <w:tcPr>
        <w:tcBorders>
          <w:top w:val="single" w:sz="6" w:space="0" w:color="FFFFFF"/>
          <w:left w:val="nil"/>
          <w:bottom w:val="single" w:sz="24" w:space="0" w:color="009DD7"/>
          <w:right w:val="nil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507F"/>
        <w:vAlign w:val="bottom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msonormal0">
    <w:name w:val="msonormal"/>
    <w:basedOn w:val="Normal"/>
    <w:rsid w:val="00C3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Normal"/>
    <w:rsid w:val="00C30E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66">
    <w:name w:val="xl66"/>
    <w:basedOn w:val="Normal"/>
    <w:rsid w:val="00C3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Normal"/>
    <w:rsid w:val="00C30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Normal"/>
    <w:rsid w:val="00C30E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Normal"/>
    <w:rsid w:val="00C30ED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Normal"/>
    <w:rsid w:val="00C30E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Normal"/>
    <w:rsid w:val="00C30EDD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Normal"/>
    <w:rsid w:val="00C30EDD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Normal"/>
    <w:rsid w:val="00C30E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Normal"/>
    <w:rsid w:val="00C3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Normal"/>
    <w:rsid w:val="00C30E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Normal"/>
    <w:rsid w:val="00C30E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Normal"/>
    <w:rsid w:val="00C3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Normal"/>
    <w:rsid w:val="00C30ED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-nc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zeiser\Downloads\AIR-2023-Report-082623.dotx" TargetMode="External"/></Relationships>
</file>

<file path=word/theme/theme1.xml><?xml version="1.0" encoding="utf-8"?>
<a:theme xmlns:a="http://schemas.openxmlformats.org/drawingml/2006/main" name="AIR_2021_Corporate_MS-Office_Branding">
  <a:themeElements>
    <a:clrScheme name="AIR Blue-Green-Gray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Deep Blue">
      <a:srgbClr val="063C5C"/>
    </a:custClr>
    <a:custClr name="Classic Blue">
      <a:srgbClr val="00507F"/>
    </a:custClr>
    <a:custClr name="Ocean">
      <a:srgbClr val="006E9F"/>
    </a:custClr>
    <a:custClr name="Wedgewood">
      <a:srgbClr val="5393BD"/>
    </a:custClr>
    <a:custClr name="Hydrangea">
      <a:srgbClr val="98C7E9"/>
    </a:custClr>
    <a:custClr name="Ice">
      <a:srgbClr val="D1EEFC"/>
    </a:custClr>
    <a:custClr name="Blank">
      <a:srgbClr val="FFFFFF"/>
    </a:custClr>
    <a:custClr name="Classic Blue">
      <a:srgbClr val="00507F"/>
    </a:custClr>
    <a:custClr name="Pool">
      <a:srgbClr val="009DD7"/>
    </a:custClr>
    <a:custClr name="50 pct. Ice">
      <a:srgbClr val="E8F6FD"/>
    </a:custClr>
    <a:custClr name="Leaf">
      <a:srgbClr val="056233"/>
    </a:custClr>
    <a:custClr name="Grass">
      <a:srgbClr val="008341"/>
    </a:custClr>
    <a:custClr name="Lime">
      <a:srgbClr val="06A94F"/>
    </a:custClr>
    <a:custClr name="Mint">
      <a:srgbClr val="7AC79B"/>
    </a:custClr>
    <a:custClr name="Sage">
      <a:srgbClr val="B4D8BE"/>
    </a:custClr>
    <a:custClr name="Light Sage">
      <a:srgbClr val="D8ECD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harcoal">
      <a:srgbClr val="1C252D"/>
    </a:custClr>
    <a:custClr name="Slate">
      <a:srgbClr val="333F48"/>
    </a:custClr>
    <a:custClr name="Stone">
      <a:srgbClr val="72808A"/>
    </a:custClr>
    <a:custClr name="Pewter">
      <a:srgbClr val="A3AAAD"/>
    </a:custClr>
    <a:custClr name="Fog">
      <a:srgbClr val="C6CDD1"/>
    </a:custClr>
    <a:custClr name="Cement">
      <a:srgbClr val="E2E6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Amber">
      <a:srgbClr val="882E0A"/>
    </a:custClr>
    <a:custClr name="Pumpkin">
      <a:srgbClr val="BC4A26"/>
    </a:custClr>
    <a:custClr name="Tangerine">
      <a:srgbClr val="EA6A20"/>
    </a:custClr>
    <a:custClr name="Creamsicle">
      <a:srgbClr val="F9A872"/>
    </a:custClr>
    <a:custClr name="Peach">
      <a:srgbClr val="FDD1B0"/>
    </a:custClr>
    <a:custClr name="Pale Peach">
      <a:srgbClr val="FAECE7"/>
    </a:custClr>
    <a:custClr name="Blank">
      <a:srgbClr val="FFFFFF"/>
    </a:custClr>
    <a:custClr name="Bark">
      <a:srgbClr val="6A5204"/>
    </a:custClr>
    <a:custClr name="Caramel">
      <a:srgbClr val="946E29"/>
    </a:custClr>
    <a:custClr name="Gold">
      <a:srgbClr val="C6892B"/>
    </a:custClr>
    <a:custClr name="Eggplant">
      <a:srgbClr val="49124C"/>
    </a:custClr>
    <a:custClr name="Plum">
      <a:srgbClr val="602468"/>
    </a:custClr>
    <a:custClr name="Orchid">
      <a:srgbClr val="9A5EA6"/>
    </a:custClr>
    <a:custClr name="Heather">
      <a:srgbClr val="B888BD"/>
    </a:custClr>
    <a:custClr name="Lilac">
      <a:srgbClr val="E2C9E1"/>
    </a:custClr>
    <a:custClr name="Soft Lilac">
      <a:srgbClr val="F5E8F2"/>
    </a:custClr>
    <a:custClr name="Blank">
      <a:srgbClr val="FFFFFF"/>
    </a:custClr>
    <a:custClr name="Marigold">
      <a:srgbClr val="FEC553"/>
    </a:custClr>
    <a:custClr name="Flax">
      <a:srgbClr val="F7D880"/>
    </a:custClr>
    <a:custClr name="Cream">
      <a:srgbClr val="FFF6DC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2648ab-4ab3-488a-b30e-80ca8914296c" xsi:nil="true"/>
    <lcf76f155ced4ddcb4097134ff3c332f xmlns="8d587a50-9407-4fe0-bb3b-f127d44cfded">
      <Terms xmlns="http://schemas.microsoft.com/office/infopath/2007/PartnerControls"/>
    </lcf76f155ced4ddcb4097134ff3c332f>
    <SharedWithUsers xmlns="a62648ab-4ab3-488a-b30e-80ca8914296c">
      <UserInfo>
        <DisplayName>Lally, Heleana</DisplayName>
        <AccountId>103</AccountId>
        <AccountType/>
      </UserInfo>
      <UserInfo>
        <DisplayName>Atchison, Drew</DisplayName>
        <AccountId>17</AccountId>
        <AccountType/>
      </UserInfo>
      <UserInfo>
        <DisplayName>Neering, Kyle</DisplayName>
        <AccountId>76</AccountId>
        <AccountType/>
      </UserInfo>
      <UserInfo>
        <DisplayName>Seidel, Dory</DisplayName>
        <AccountId>20</AccountId>
        <AccountType/>
      </UserInfo>
      <UserInfo>
        <DisplayName>Wayne, Andrew</DisplayName>
        <AccountId>28</AccountId>
        <AccountType/>
      </UserInfo>
      <UserInfo>
        <DisplayName>Seagroves, Amanda</DisplayName>
        <AccountId>176</AccountId>
        <AccountType/>
      </UserInfo>
      <UserInfo>
        <DisplayName>Fipaza, Jenni</DisplayName>
        <AccountId>177</AccountId>
        <AccountType/>
      </UserInfo>
      <UserInfo>
        <DisplayName>Scholz, Carrie</DisplayName>
        <AccountId>18</AccountId>
        <AccountType/>
      </UserInfo>
      <UserInfo>
        <DisplayName>Zeiser, Kristina</DisplayName>
        <AccountId>14</AccountId>
        <AccountType/>
      </UserInfo>
      <UserInfo>
        <DisplayName>Graczewski, Cheryl</DisplayName>
        <AccountId>30</AccountId>
        <AccountType/>
      </UserInfo>
      <UserInfo>
        <DisplayName>Safavian, Nayssan</DisplayName>
        <AccountId>135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8" ma:contentTypeDescription="Create a new document." ma:contentTypeScope="" ma:versionID="3439510561ad697747e87e041d3660df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8547fad93f1a61ab3808c3d7a8c12e30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79ace6-91d2-4cf2-81c4-de2f96cc462c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55DA6-6F20-4849-91E0-28F0F75CB009}">
  <ds:schemaRefs>
    <ds:schemaRef ds:uri="http://schemas.microsoft.com/office/2006/metadata/properties"/>
    <ds:schemaRef ds:uri="http://schemas.microsoft.com/office/infopath/2007/PartnerControls"/>
    <ds:schemaRef ds:uri="a62648ab-4ab3-488a-b30e-80ca8914296c"/>
    <ds:schemaRef ds:uri="8d587a50-9407-4fe0-bb3b-f127d44cfded"/>
  </ds:schemaRefs>
</ds:datastoreItem>
</file>

<file path=customXml/itemProps2.xml><?xml version="1.0" encoding="utf-8"?>
<ds:datastoreItem xmlns:ds="http://schemas.openxmlformats.org/officeDocument/2006/customXml" ds:itemID="{0BF2FFA1-CDA6-4312-A3D3-133A3DAD4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BE29A-76B3-4F93-9B28-F20188543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AIR-2023-Report-082623</Template>
  <TotalTime>3</TotalTime>
  <Pages>10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PLI Final Report</vt:lpstr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 Final Report</dc:title>
  <dc:subject>Handout</dc:subject>
  <dc:creator>Zeiser, Kristina (Krissy)</dc:creator>
  <cp:keywords/>
  <dc:description/>
  <cp:lastModifiedBy>Fipaza, Jenni</cp:lastModifiedBy>
  <cp:revision>6</cp:revision>
  <cp:lastPrinted>2019-10-05T15:04:00Z</cp:lastPrinted>
  <dcterms:created xsi:type="dcterms:W3CDTF">2024-09-26T10:36:00Z</dcterms:created>
  <dcterms:modified xsi:type="dcterms:W3CDTF">2024-09-29T11:07:00Z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  <property fmtid="{D5CDD505-2E9C-101B-9397-08002B2CF9AE}" pid="3" name="MediaServiceImageTags">
    <vt:lpwstr/>
  </property>
</Properties>
</file>